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4B3" w:rsidRDefault="00BA14B3" w:rsidP="00BA14B3">
      <w:pPr>
        <w:rPr>
          <w:lang w:val="hr-HR"/>
        </w:rPr>
      </w:pPr>
    </w:p>
    <w:p w:rsidR="00755BF3" w:rsidRDefault="00755BF3" w:rsidP="00BA14B3">
      <w:pPr>
        <w:rPr>
          <w:lang w:val="hr-HR"/>
        </w:rPr>
      </w:pPr>
    </w:p>
    <w:p w:rsidR="005F02CA" w:rsidRDefault="005F02CA" w:rsidP="00755BF3">
      <w:pPr>
        <w:numPr>
          <w:ilvl w:val="0"/>
          <w:numId w:val="2"/>
        </w:numPr>
        <w:tabs>
          <w:tab w:val="clear" w:pos="0"/>
          <w:tab w:val="num" w:pos="720"/>
        </w:tabs>
        <w:jc w:val="both"/>
        <w:rPr>
          <w:lang w:val="hr-HR"/>
        </w:rPr>
      </w:pPr>
      <w:r>
        <w:rPr>
          <w:b/>
          <w:lang w:val="hr-HR"/>
        </w:rPr>
        <w:t xml:space="preserve">1. </w:t>
      </w:r>
      <w:r w:rsidRPr="005F02CA">
        <w:rPr>
          <w:b/>
          <w:lang w:val="hr-HR"/>
        </w:rPr>
        <w:t>OPĆINA STARI GRAD SARAJEVO</w:t>
      </w:r>
      <w:r w:rsidRPr="005F02CA">
        <w:rPr>
          <w:lang w:val="hr-HR"/>
        </w:rPr>
        <w:t>, ulica Zelenih ber</w:t>
      </w:r>
      <w:r w:rsidR="00755BF3">
        <w:rPr>
          <w:lang w:val="hr-HR"/>
        </w:rPr>
        <w:t xml:space="preserve">etki broj 4, 71000 Sarajevo koju </w:t>
      </w:r>
      <w:r w:rsidRPr="005F02CA">
        <w:rPr>
          <w:lang w:val="hr-HR"/>
        </w:rPr>
        <w:t xml:space="preserve">zastupa Općinski načelnik Irfan Čengić (u daljem tekstu: Naručilac) </w:t>
      </w:r>
    </w:p>
    <w:p w:rsidR="005F02CA" w:rsidRDefault="00755BF3" w:rsidP="00755BF3">
      <w:pPr>
        <w:numPr>
          <w:ilvl w:val="0"/>
          <w:numId w:val="2"/>
        </w:numPr>
        <w:tabs>
          <w:tab w:val="clear" w:pos="0"/>
          <w:tab w:val="num" w:pos="720"/>
        </w:tabs>
        <w:jc w:val="both"/>
        <w:rPr>
          <w:lang w:val="hr-HR"/>
        </w:rPr>
      </w:pPr>
      <w:r>
        <w:rPr>
          <w:lang w:val="hr-HR"/>
        </w:rPr>
        <w:t xml:space="preserve">     </w:t>
      </w:r>
      <w:r w:rsidR="005F02CA" w:rsidRPr="005F02CA">
        <w:rPr>
          <w:lang w:val="hr-HR"/>
        </w:rPr>
        <w:t>ID broj: 4200738880009</w:t>
      </w:r>
    </w:p>
    <w:p w:rsidR="005F02CA" w:rsidRPr="005F02CA" w:rsidRDefault="00755BF3" w:rsidP="00755BF3">
      <w:pPr>
        <w:numPr>
          <w:ilvl w:val="0"/>
          <w:numId w:val="2"/>
        </w:numPr>
        <w:tabs>
          <w:tab w:val="clear" w:pos="0"/>
          <w:tab w:val="num" w:pos="720"/>
        </w:tabs>
        <w:jc w:val="both"/>
        <w:rPr>
          <w:lang w:val="hr-HR"/>
        </w:rPr>
      </w:pPr>
      <w:r>
        <w:rPr>
          <w:lang w:val="hr-HR"/>
        </w:rPr>
        <w:t xml:space="preserve">     </w:t>
      </w:r>
      <w:r w:rsidR="005F02CA" w:rsidRPr="005F02CA">
        <w:rPr>
          <w:lang w:val="hr-HR"/>
        </w:rPr>
        <w:t>PDV: 200738880009</w:t>
      </w:r>
    </w:p>
    <w:p w:rsidR="005F02CA" w:rsidRPr="005F02CA" w:rsidRDefault="00755BF3" w:rsidP="00755BF3">
      <w:pPr>
        <w:jc w:val="both"/>
        <w:rPr>
          <w:lang w:val="hr-HR"/>
        </w:rPr>
      </w:pPr>
      <w:r>
        <w:rPr>
          <w:lang w:val="hr-HR"/>
        </w:rPr>
        <w:t xml:space="preserve">     </w:t>
      </w:r>
      <w:r w:rsidR="005F02CA" w:rsidRPr="005F02CA">
        <w:rPr>
          <w:lang w:val="hr-HR"/>
        </w:rPr>
        <w:t>Telefon: 033/282-375</w:t>
      </w:r>
    </w:p>
    <w:p w:rsidR="005F02CA" w:rsidRPr="005F02CA" w:rsidRDefault="00755BF3" w:rsidP="00755BF3">
      <w:pPr>
        <w:jc w:val="both"/>
        <w:rPr>
          <w:lang w:val="hr-HR"/>
        </w:rPr>
      </w:pPr>
      <w:r>
        <w:rPr>
          <w:lang w:val="hr-HR"/>
        </w:rPr>
        <w:t xml:space="preserve">     </w:t>
      </w:r>
      <w:r w:rsidR="005F02CA" w:rsidRPr="005F02CA">
        <w:rPr>
          <w:lang w:val="hr-HR"/>
        </w:rPr>
        <w:t>Fax: 033/220-804</w:t>
      </w:r>
    </w:p>
    <w:p w:rsidR="005F02CA" w:rsidRPr="005F02CA" w:rsidRDefault="00755BF3" w:rsidP="00755BF3">
      <w:pPr>
        <w:jc w:val="both"/>
        <w:rPr>
          <w:lang w:val="hr-HR"/>
        </w:rPr>
      </w:pPr>
      <w:r>
        <w:rPr>
          <w:lang w:val="hr-HR"/>
        </w:rPr>
        <w:t xml:space="preserve">     </w:t>
      </w:r>
      <w:r w:rsidR="005F02CA" w:rsidRPr="005F02CA">
        <w:rPr>
          <w:lang w:val="hr-HR"/>
        </w:rPr>
        <w:t xml:space="preserve">web: </w:t>
      </w:r>
      <w:hyperlink r:id="rId7" w:history="1">
        <w:r w:rsidR="005F02CA" w:rsidRPr="005F02CA">
          <w:rPr>
            <w:rStyle w:val="Hyperlink"/>
            <w:lang w:val="hr-HR"/>
          </w:rPr>
          <w:t>www.starigrad.ba</w:t>
        </w:r>
      </w:hyperlink>
    </w:p>
    <w:p w:rsidR="005F02CA" w:rsidRPr="005F02CA" w:rsidRDefault="005F02CA" w:rsidP="00755BF3">
      <w:pPr>
        <w:jc w:val="both"/>
        <w:rPr>
          <w:lang w:val="hr-HR"/>
        </w:rPr>
      </w:pPr>
    </w:p>
    <w:p w:rsidR="005F02CA" w:rsidRPr="005F02CA" w:rsidRDefault="005F02CA" w:rsidP="005F02CA">
      <w:pPr>
        <w:numPr>
          <w:ilvl w:val="0"/>
          <w:numId w:val="2"/>
        </w:numPr>
        <w:tabs>
          <w:tab w:val="clear" w:pos="0"/>
          <w:tab w:val="num" w:pos="720"/>
        </w:tabs>
        <w:jc w:val="both"/>
        <w:rPr>
          <w:lang w:val="hr-HR"/>
        </w:rPr>
      </w:pPr>
      <w:r>
        <w:rPr>
          <w:b/>
          <w:lang w:val="hr-HR"/>
        </w:rPr>
        <w:t xml:space="preserve">2. </w:t>
      </w:r>
      <w:r w:rsidRPr="005F02CA">
        <w:rPr>
          <w:b/>
          <w:lang w:val="hr-HR"/>
        </w:rPr>
        <w:t>CELAB d.o.o. Kakanj</w:t>
      </w:r>
      <w:r w:rsidRPr="005F02CA">
        <w:rPr>
          <w:lang w:val="hr-HR"/>
        </w:rPr>
        <w:t>,</w:t>
      </w:r>
      <w:r w:rsidR="00755BF3">
        <w:rPr>
          <w:lang w:val="hr-HR"/>
        </w:rPr>
        <w:t xml:space="preserve"> sa sjedištem u ulici</w:t>
      </w:r>
      <w:r w:rsidR="00755BF3">
        <w:rPr>
          <w:lang w:val="en-US"/>
        </w:rPr>
        <w:t xml:space="preserve"> </w:t>
      </w:r>
      <w:r w:rsidRPr="005F02CA">
        <w:rPr>
          <w:lang w:val="en-US"/>
        </w:rPr>
        <w:t>Branilaca bb</w:t>
      </w:r>
      <w:r w:rsidRPr="005F02CA">
        <w:rPr>
          <w:lang w:val="hr-HR"/>
        </w:rPr>
        <w:t xml:space="preserve">, </w:t>
      </w:r>
      <w:r w:rsidRPr="005F02CA">
        <w:rPr>
          <w:lang w:val="en-US"/>
        </w:rPr>
        <w:t>72240 Kakanj</w:t>
      </w:r>
      <w:r w:rsidRPr="005F02CA">
        <w:rPr>
          <w:lang w:val="hr-HR"/>
        </w:rPr>
        <w:t>,</w:t>
      </w:r>
      <w:r w:rsidR="00755BF3">
        <w:rPr>
          <w:lang w:val="hr-HR"/>
        </w:rPr>
        <w:t xml:space="preserve"> koga zastupa direktor </w:t>
      </w:r>
      <w:r w:rsidRPr="005F02CA">
        <w:rPr>
          <w:lang w:val="hr-HR"/>
        </w:rPr>
        <w:t>Adnan Čehajić, dipl.ing.građ.</w:t>
      </w:r>
      <w:r w:rsidR="00755BF3">
        <w:rPr>
          <w:lang w:val="hr-HR"/>
        </w:rPr>
        <w:t xml:space="preserve"> </w:t>
      </w:r>
      <w:r w:rsidRPr="005F02CA">
        <w:rPr>
          <w:lang w:val="hr-HR"/>
        </w:rPr>
        <w:t xml:space="preserve">(u daljem tekstu: Vršilac usluge)    </w:t>
      </w:r>
    </w:p>
    <w:p w:rsidR="005F02CA" w:rsidRPr="005F02CA" w:rsidRDefault="00755BF3" w:rsidP="005F02CA">
      <w:pPr>
        <w:jc w:val="both"/>
        <w:rPr>
          <w:lang w:val="hr-HR"/>
        </w:rPr>
      </w:pPr>
      <w:r>
        <w:rPr>
          <w:lang w:val="hr-HR"/>
        </w:rPr>
        <w:t xml:space="preserve">    </w:t>
      </w:r>
      <w:r w:rsidR="005F02CA" w:rsidRPr="005F02CA">
        <w:rPr>
          <w:lang w:val="hr-HR"/>
        </w:rPr>
        <w:t>ID broj: 4202584890009</w:t>
      </w:r>
    </w:p>
    <w:p w:rsidR="005F02CA" w:rsidRPr="005F02CA" w:rsidRDefault="00755BF3" w:rsidP="005F02CA">
      <w:pPr>
        <w:jc w:val="both"/>
        <w:rPr>
          <w:lang w:val="hr-HR"/>
        </w:rPr>
      </w:pPr>
      <w:r>
        <w:rPr>
          <w:lang w:val="hr-HR"/>
        </w:rPr>
        <w:t xml:space="preserve">    </w:t>
      </w:r>
      <w:r w:rsidR="005F02CA" w:rsidRPr="005F02CA">
        <w:rPr>
          <w:lang w:val="hr-HR"/>
        </w:rPr>
        <w:t>PDV: 202584890009</w:t>
      </w:r>
    </w:p>
    <w:p w:rsidR="005F02CA" w:rsidRPr="005F02CA" w:rsidRDefault="00755BF3" w:rsidP="005F02CA">
      <w:pPr>
        <w:jc w:val="both"/>
        <w:rPr>
          <w:lang w:val="en-US"/>
        </w:rPr>
      </w:pPr>
      <w:r>
        <w:rPr>
          <w:lang w:val="hr-HR"/>
        </w:rPr>
        <w:t xml:space="preserve">    </w:t>
      </w:r>
      <w:r w:rsidR="005F02CA" w:rsidRPr="005F02CA">
        <w:rPr>
          <w:lang w:val="hr-HR"/>
        </w:rPr>
        <w:t xml:space="preserve">Tel: </w:t>
      </w:r>
      <w:r w:rsidR="005F02CA" w:rsidRPr="005F02CA">
        <w:rPr>
          <w:lang w:val="en-US"/>
        </w:rPr>
        <w:t>061/484-828</w:t>
      </w:r>
    </w:p>
    <w:p w:rsidR="005F02CA" w:rsidRPr="005F02CA" w:rsidRDefault="00755BF3" w:rsidP="005F02CA">
      <w:pPr>
        <w:jc w:val="both"/>
        <w:rPr>
          <w:lang w:val="en-US"/>
        </w:rPr>
      </w:pPr>
      <w:r>
        <w:rPr>
          <w:lang w:val="en-US"/>
        </w:rPr>
        <w:t xml:space="preserve">    </w:t>
      </w:r>
      <w:r w:rsidR="005F02CA" w:rsidRPr="005F02CA">
        <w:rPr>
          <w:lang w:val="en-US"/>
        </w:rPr>
        <w:t xml:space="preserve">Web: </w:t>
      </w:r>
      <w:hyperlink r:id="rId8" w:history="1">
        <w:r w:rsidR="005F02CA" w:rsidRPr="005F02CA">
          <w:rPr>
            <w:rStyle w:val="Hyperlink"/>
            <w:lang w:val="en-US"/>
          </w:rPr>
          <w:t>www.celab.ba</w:t>
        </w:r>
      </w:hyperlink>
    </w:p>
    <w:p w:rsidR="005F02CA" w:rsidRPr="005F02CA" w:rsidRDefault="005F02CA" w:rsidP="005F02CA">
      <w:pPr>
        <w:rPr>
          <w:lang w:val="en-US"/>
        </w:rPr>
      </w:pPr>
    </w:p>
    <w:p w:rsidR="005F02CA" w:rsidRPr="005F02CA" w:rsidRDefault="005F02CA" w:rsidP="005F02CA">
      <w:pPr>
        <w:rPr>
          <w:b/>
          <w:bCs/>
          <w:lang w:val="hr-HR"/>
        </w:rPr>
      </w:pPr>
      <w:r w:rsidRPr="005F02CA">
        <w:rPr>
          <w:b/>
          <w:bCs/>
          <w:lang w:val="hr-HR"/>
        </w:rPr>
        <w:t xml:space="preserve">      zaključili su:</w:t>
      </w:r>
    </w:p>
    <w:p w:rsidR="005F02CA" w:rsidRPr="005F02CA" w:rsidRDefault="005F02CA" w:rsidP="005F02CA">
      <w:pPr>
        <w:rPr>
          <w:b/>
          <w:lang w:val="hr-HR"/>
        </w:rPr>
      </w:pPr>
    </w:p>
    <w:p w:rsidR="005F02CA" w:rsidRPr="005F02CA" w:rsidRDefault="005F02CA" w:rsidP="005F02CA">
      <w:pPr>
        <w:rPr>
          <w:lang w:val="hr-HR"/>
        </w:rPr>
      </w:pPr>
      <w:r w:rsidRPr="005F02CA">
        <w:rPr>
          <w:b/>
          <w:lang w:val="hr-HR"/>
        </w:rPr>
        <w:t xml:space="preserve">                                                           </w:t>
      </w:r>
      <w:r w:rsidR="00755BF3">
        <w:rPr>
          <w:b/>
          <w:lang w:val="hr-HR"/>
        </w:rPr>
        <w:t xml:space="preserve">     </w:t>
      </w:r>
      <w:r w:rsidRPr="005F02CA">
        <w:rPr>
          <w:b/>
          <w:lang w:val="hr-HR"/>
        </w:rPr>
        <w:t xml:space="preserve">     U G O V O R</w:t>
      </w:r>
    </w:p>
    <w:p w:rsidR="005F02CA" w:rsidRPr="005F02CA" w:rsidRDefault="005F02CA" w:rsidP="005F02CA">
      <w:pPr>
        <w:rPr>
          <w:lang w:val="hr-HR"/>
        </w:rPr>
      </w:pPr>
    </w:p>
    <w:p w:rsidR="005F02CA" w:rsidRDefault="005F02CA" w:rsidP="005F02CA">
      <w:pPr>
        <w:jc w:val="center"/>
        <w:rPr>
          <w:b/>
          <w:lang w:val="hr-HR"/>
        </w:rPr>
      </w:pPr>
      <w:r w:rsidRPr="005F02CA">
        <w:rPr>
          <w:b/>
          <w:lang w:val="hr-HR"/>
        </w:rPr>
        <w:t>za:</w:t>
      </w:r>
      <w:bookmarkStart w:id="0" w:name="_Hlk82003697"/>
      <w:r w:rsidR="00755BF3">
        <w:rPr>
          <w:b/>
          <w:lang w:val="hr-HR"/>
        </w:rPr>
        <w:t xml:space="preserve"> </w:t>
      </w:r>
    </w:p>
    <w:p w:rsidR="00755BF3" w:rsidRPr="005F02CA" w:rsidRDefault="00755BF3" w:rsidP="005F02CA">
      <w:pPr>
        <w:jc w:val="center"/>
        <w:rPr>
          <w:b/>
          <w:lang w:val="hr-HR"/>
        </w:rPr>
      </w:pPr>
    </w:p>
    <w:bookmarkEnd w:id="0"/>
    <w:p w:rsidR="00755BF3" w:rsidRDefault="00755BF3" w:rsidP="005F02CA">
      <w:pPr>
        <w:jc w:val="center"/>
        <w:rPr>
          <w:b/>
        </w:rPr>
      </w:pPr>
      <w:r>
        <w:rPr>
          <w:b/>
        </w:rPr>
        <w:t>Usluge nadzora nad izvođenjem radova u okviru realizacije projekata rekonstrukcije dijela lokalne ceste Sedrenik – Barice, u dužini od L=3.500,00 m za period od 2024. godine zaključno sa ljetnom / građevinskom sezonom 2026. godine, kao i projekata vezanih za ulice: Bistrik basamci, Pod Hridom, Hadžijska ravan, Općine Stari Grad Sarajevo</w:t>
      </w:r>
    </w:p>
    <w:p w:rsidR="00755BF3" w:rsidRDefault="00755BF3" w:rsidP="005F02CA">
      <w:pPr>
        <w:jc w:val="center"/>
        <w:rPr>
          <w:b/>
        </w:rPr>
      </w:pPr>
    </w:p>
    <w:p w:rsidR="005F02CA" w:rsidRPr="005F02CA" w:rsidRDefault="005F02CA" w:rsidP="005F02CA">
      <w:pPr>
        <w:jc w:val="center"/>
        <w:rPr>
          <w:b/>
          <w:lang w:val="en-US"/>
        </w:rPr>
      </w:pPr>
      <w:r w:rsidRPr="005F02CA">
        <w:rPr>
          <w:b/>
          <w:lang w:val="hr-HR"/>
        </w:rPr>
        <w:t>Član 1.</w:t>
      </w:r>
    </w:p>
    <w:p w:rsidR="005F02CA" w:rsidRPr="005F02CA" w:rsidRDefault="005F02CA" w:rsidP="005F02CA">
      <w:pPr>
        <w:jc w:val="center"/>
        <w:rPr>
          <w:lang w:val="en-US"/>
        </w:rPr>
      </w:pPr>
    </w:p>
    <w:p w:rsidR="005F02CA" w:rsidRPr="005F02CA" w:rsidRDefault="005F02CA" w:rsidP="005F02CA">
      <w:pPr>
        <w:jc w:val="both"/>
        <w:rPr>
          <w:b/>
          <w:lang w:val="en-US"/>
        </w:rPr>
      </w:pPr>
      <w:r w:rsidRPr="005F02CA">
        <w:rPr>
          <w:lang w:val="hr-HR"/>
        </w:rPr>
        <w:t>Predmet ugovora je:</w:t>
      </w:r>
      <w:r w:rsidR="00755BF3" w:rsidRPr="00755BF3">
        <w:rPr>
          <w:b/>
        </w:rPr>
        <w:t xml:space="preserve"> </w:t>
      </w:r>
      <w:r w:rsidR="00755BF3">
        <w:rPr>
          <w:b/>
        </w:rPr>
        <w:t>Usluge nadzora nad izvođenjem radova u okviru realizacije projekata rekonstrukcije dijela lokalne ceste Sedrenik – Barice, u dužini od L=3.500,00 m za period od 2024. godine zaključno sa ljetnom / građevinskom sezonom 2026. godine, kao i projekata vezanih za ulice: Bistrik basamci, Pod Hridom, Hadžijska ravan, Općine Stari Grad Sarajevo</w:t>
      </w:r>
      <w:r w:rsidRPr="005F02CA">
        <w:rPr>
          <w:b/>
          <w:lang w:val="hr-HR"/>
        </w:rPr>
        <w:t>,</w:t>
      </w:r>
      <w:r w:rsidRPr="005F02CA">
        <w:rPr>
          <w:lang w:val="hr-HR"/>
        </w:rPr>
        <w:t xml:space="preserve"> prema ponudi broj: 645-07/24 od 25.07.2024. godine, koja je sastavni dio ovog Ugovora.</w:t>
      </w:r>
    </w:p>
    <w:p w:rsidR="005F02CA" w:rsidRPr="005F02CA" w:rsidRDefault="005F02CA" w:rsidP="005F02CA">
      <w:pPr>
        <w:rPr>
          <w:b/>
          <w:lang w:val="hr-HR"/>
        </w:rPr>
      </w:pPr>
    </w:p>
    <w:p w:rsidR="005F02CA" w:rsidRPr="005F02CA" w:rsidRDefault="005F02CA" w:rsidP="005F02CA">
      <w:pPr>
        <w:jc w:val="center"/>
        <w:rPr>
          <w:lang w:val="hr-HR"/>
        </w:rPr>
      </w:pPr>
      <w:r w:rsidRPr="005F02CA">
        <w:rPr>
          <w:b/>
          <w:lang w:val="hr-HR"/>
        </w:rPr>
        <w:t>Član 2.</w:t>
      </w:r>
    </w:p>
    <w:p w:rsidR="005F02CA" w:rsidRPr="005F02CA" w:rsidRDefault="005F02CA" w:rsidP="005F02CA">
      <w:pPr>
        <w:rPr>
          <w:b/>
          <w:lang w:val="hr-HR"/>
        </w:rPr>
      </w:pPr>
    </w:p>
    <w:p w:rsidR="005F02CA" w:rsidRPr="005F02CA" w:rsidRDefault="005F02CA" w:rsidP="005F02CA">
      <w:pPr>
        <w:rPr>
          <w:b/>
          <w:lang w:val="hr-HR"/>
        </w:rPr>
      </w:pPr>
    </w:p>
    <w:p w:rsidR="005F02CA" w:rsidRDefault="005F02CA" w:rsidP="005F02CA">
      <w:pPr>
        <w:jc w:val="both"/>
        <w:rPr>
          <w:lang w:val="hr-HR"/>
        </w:rPr>
      </w:pPr>
      <w:r w:rsidRPr="005F02CA">
        <w:rPr>
          <w:lang w:val="hr-HR"/>
        </w:rPr>
        <w:t>Ugovorne strane su obavezi da utvrde način realizacije predmetne nabavke, za čiju realizaciju ispred Naručioca se obavezuju Služba za investicije i komunalne poslove s jedne strane i Vršilac usluge s druge strane.</w:t>
      </w:r>
    </w:p>
    <w:p w:rsidR="005F02CA" w:rsidRDefault="005F02CA" w:rsidP="005F02CA">
      <w:pPr>
        <w:jc w:val="both"/>
        <w:rPr>
          <w:lang w:val="hr-HR"/>
        </w:rPr>
      </w:pPr>
    </w:p>
    <w:p w:rsidR="00755BF3" w:rsidRDefault="00755BF3" w:rsidP="005F02CA">
      <w:pPr>
        <w:jc w:val="both"/>
        <w:rPr>
          <w:b/>
          <w:lang w:val="hr-HR"/>
        </w:rPr>
      </w:pPr>
    </w:p>
    <w:p w:rsidR="00755BF3" w:rsidRDefault="00755BF3" w:rsidP="005F02CA">
      <w:pPr>
        <w:jc w:val="both"/>
        <w:rPr>
          <w:b/>
          <w:lang w:val="hr-HR"/>
        </w:rPr>
      </w:pPr>
    </w:p>
    <w:p w:rsidR="005F02CA" w:rsidRDefault="005F02CA" w:rsidP="005F02CA">
      <w:pPr>
        <w:jc w:val="both"/>
        <w:rPr>
          <w:b/>
          <w:lang w:val="hr-HR"/>
        </w:rPr>
      </w:pPr>
      <w:r w:rsidRPr="005F02CA">
        <w:rPr>
          <w:b/>
          <w:lang w:val="hr-HR"/>
        </w:rPr>
        <w:t>NAČIN PLAĆANJA</w:t>
      </w:r>
    </w:p>
    <w:p w:rsidR="00755BF3" w:rsidRPr="005F02CA" w:rsidRDefault="00755BF3" w:rsidP="005F02CA">
      <w:pPr>
        <w:jc w:val="both"/>
        <w:rPr>
          <w:lang w:val="hr-HR"/>
        </w:rPr>
      </w:pPr>
    </w:p>
    <w:p w:rsidR="005F02CA" w:rsidRPr="005F02CA" w:rsidRDefault="005F02CA" w:rsidP="005F02CA">
      <w:pPr>
        <w:rPr>
          <w:b/>
          <w:lang w:val="hr-HR"/>
        </w:rPr>
      </w:pPr>
    </w:p>
    <w:p w:rsidR="005F02CA" w:rsidRPr="005F02CA" w:rsidRDefault="005F02CA" w:rsidP="005F02CA">
      <w:pPr>
        <w:jc w:val="center"/>
        <w:rPr>
          <w:b/>
          <w:lang w:val="hr-HR"/>
        </w:rPr>
      </w:pPr>
      <w:r w:rsidRPr="005F02CA">
        <w:rPr>
          <w:b/>
          <w:lang w:val="hr-HR"/>
        </w:rPr>
        <w:t>Član 3.</w:t>
      </w:r>
    </w:p>
    <w:p w:rsidR="005F02CA" w:rsidRPr="005F02CA" w:rsidRDefault="005F02CA" w:rsidP="00755BF3">
      <w:pPr>
        <w:jc w:val="both"/>
        <w:rPr>
          <w:b/>
          <w:lang w:val="hr-HR"/>
        </w:rPr>
      </w:pPr>
    </w:p>
    <w:p w:rsidR="005F02CA" w:rsidRPr="005F02CA" w:rsidRDefault="005F02CA" w:rsidP="00755BF3">
      <w:pPr>
        <w:jc w:val="both"/>
        <w:rPr>
          <w:lang w:val="hr-HR"/>
        </w:rPr>
      </w:pPr>
      <w:bookmarkStart w:id="1" w:name="_Hlk62219692"/>
      <w:r w:rsidRPr="005F02CA">
        <w:rPr>
          <w:lang w:val="hr-HR"/>
        </w:rPr>
        <w:t xml:space="preserve">Naručilac se obavezuje da će plaćanje izvršiti u roku od 30 (trideset) dana od dana ispostavljanja fakture od strane Isporučioca na kojoj će </w:t>
      </w:r>
      <w:r w:rsidRPr="005F02CA">
        <w:rPr>
          <w:b/>
          <w:lang w:val="hr-HR"/>
        </w:rPr>
        <w:t>OBAVEZNO</w:t>
      </w:r>
      <w:r w:rsidRPr="005F02CA">
        <w:rPr>
          <w:lang w:val="hr-HR"/>
        </w:rPr>
        <w:t xml:space="preserve"> napisati broj ovog Ugovora.</w:t>
      </w:r>
    </w:p>
    <w:p w:rsidR="005F02CA" w:rsidRDefault="005F02CA" w:rsidP="005F02CA">
      <w:pPr>
        <w:rPr>
          <w:lang w:val="hr-HR"/>
        </w:rPr>
      </w:pPr>
    </w:p>
    <w:p w:rsidR="00755BF3" w:rsidRPr="005F02CA" w:rsidRDefault="00755BF3" w:rsidP="005F02CA">
      <w:pPr>
        <w:rPr>
          <w:lang w:val="hr-HR"/>
        </w:rPr>
      </w:pPr>
    </w:p>
    <w:p w:rsidR="005F02CA" w:rsidRPr="005F02CA" w:rsidRDefault="005F02CA" w:rsidP="005F02CA">
      <w:pPr>
        <w:jc w:val="center"/>
        <w:rPr>
          <w:b/>
          <w:lang w:val="hr-HR"/>
        </w:rPr>
      </w:pPr>
      <w:r w:rsidRPr="005F02CA">
        <w:rPr>
          <w:b/>
          <w:lang w:val="hr-HR"/>
        </w:rPr>
        <w:t>CIJENA:     2.300,00 KM</w:t>
      </w:r>
    </w:p>
    <w:p w:rsidR="005F02CA" w:rsidRPr="005F02CA" w:rsidRDefault="00755BF3" w:rsidP="005F02CA">
      <w:pPr>
        <w:jc w:val="center"/>
        <w:rPr>
          <w:b/>
          <w:lang w:val="hr-HR"/>
        </w:rPr>
      </w:pPr>
      <w:r>
        <w:rPr>
          <w:b/>
          <w:lang w:val="hr-HR"/>
        </w:rPr>
        <w:t xml:space="preserve">       </w:t>
      </w:r>
      <w:r w:rsidR="005F02CA" w:rsidRPr="005F02CA">
        <w:rPr>
          <w:b/>
          <w:lang w:val="hr-HR"/>
        </w:rPr>
        <w:t>PDV:        391,00 KM</w:t>
      </w:r>
    </w:p>
    <w:p w:rsidR="005F02CA" w:rsidRPr="005F02CA" w:rsidRDefault="005F02CA" w:rsidP="005F02CA">
      <w:pPr>
        <w:jc w:val="center"/>
        <w:rPr>
          <w:b/>
          <w:lang w:val="hr-HR"/>
        </w:rPr>
      </w:pPr>
      <w:r w:rsidRPr="005F02CA">
        <w:rPr>
          <w:b/>
          <w:lang w:val="hr-HR"/>
        </w:rPr>
        <w:t>UKUPNO:   2.691,00 KM</w:t>
      </w:r>
    </w:p>
    <w:p w:rsidR="005F02CA" w:rsidRDefault="005F02CA" w:rsidP="005F02CA">
      <w:pPr>
        <w:jc w:val="center"/>
        <w:rPr>
          <w:b/>
          <w:lang w:val="hr-HR"/>
        </w:rPr>
      </w:pPr>
      <w:r w:rsidRPr="005F02CA">
        <w:rPr>
          <w:b/>
          <w:lang w:val="hr-HR"/>
        </w:rPr>
        <w:t>(slovima: dvijehiljadešeststotinadevedesetjedan i 00/100 KM)</w:t>
      </w:r>
    </w:p>
    <w:p w:rsidR="00755BF3" w:rsidRPr="005F02CA" w:rsidRDefault="00755BF3" w:rsidP="005F02CA">
      <w:pPr>
        <w:jc w:val="center"/>
        <w:rPr>
          <w:b/>
          <w:lang w:val="hr-HR"/>
        </w:rPr>
      </w:pPr>
    </w:p>
    <w:p w:rsidR="005F02CA" w:rsidRPr="005F02CA" w:rsidRDefault="005F02CA" w:rsidP="005F02CA">
      <w:pPr>
        <w:rPr>
          <w:b/>
          <w:lang w:val="hr-HR"/>
        </w:rPr>
      </w:pPr>
    </w:p>
    <w:p w:rsidR="005F02CA" w:rsidRDefault="005F02CA" w:rsidP="005F02CA">
      <w:pPr>
        <w:rPr>
          <w:b/>
          <w:lang w:val="hr-HR"/>
        </w:rPr>
      </w:pPr>
      <w:r w:rsidRPr="005F02CA">
        <w:rPr>
          <w:b/>
          <w:lang w:val="hr-HR"/>
        </w:rPr>
        <w:t>UGOVORNA KAZNA I VIŠA SILA</w:t>
      </w:r>
    </w:p>
    <w:p w:rsidR="00755BF3" w:rsidRPr="005F02CA" w:rsidRDefault="00755BF3" w:rsidP="005F02CA">
      <w:pPr>
        <w:rPr>
          <w:b/>
          <w:lang w:val="hr-HR"/>
        </w:rPr>
      </w:pPr>
    </w:p>
    <w:p w:rsidR="005F02CA" w:rsidRPr="005F02CA" w:rsidRDefault="005F02CA" w:rsidP="005F02CA">
      <w:pPr>
        <w:jc w:val="center"/>
        <w:rPr>
          <w:b/>
          <w:lang w:val="hr-HR"/>
        </w:rPr>
      </w:pPr>
      <w:r w:rsidRPr="005F02CA">
        <w:rPr>
          <w:b/>
          <w:lang w:val="hr-HR"/>
        </w:rPr>
        <w:t>Član 4.</w:t>
      </w:r>
    </w:p>
    <w:p w:rsidR="005F02CA" w:rsidRPr="005F02CA" w:rsidRDefault="005F02CA" w:rsidP="005F02CA">
      <w:pPr>
        <w:rPr>
          <w:b/>
          <w:lang w:val="hr-HR"/>
        </w:rPr>
      </w:pPr>
    </w:p>
    <w:bookmarkEnd w:id="1"/>
    <w:p w:rsidR="005F02CA" w:rsidRPr="005F02CA" w:rsidRDefault="005F02CA" w:rsidP="00755BF3">
      <w:pPr>
        <w:jc w:val="both"/>
        <w:rPr>
          <w:lang w:val="hr-HR"/>
        </w:rPr>
      </w:pPr>
      <w:r w:rsidRPr="005F02CA">
        <w:rPr>
          <w:lang w:val="hr-HR"/>
        </w:rPr>
        <w:t xml:space="preserve">U slučaju probijanja rokova utvrđenih članom 2. Ugovora, Vršilac usluge će platiti ugovorenu kaznu u iznosu od 0,04% vrijednosti ugovorene nabavke, za svaki dan kašnjenja, do urednog ispunjenja, s tim da ukupan iznos ugovorene kazne ne može preći 10% od ukupne ugovorene vrijednosti nabavke. Odabrani Vršilac usluge je dužan platiti ugovorenu kaznu u roku od 7 (sedam) dana od dana prijema zahtjeva za plaćanje od strane ugovornog organa. </w:t>
      </w:r>
      <w:r w:rsidRPr="005F02CA">
        <w:rPr>
          <w:lang w:val="en-US"/>
        </w:rPr>
        <w:t>Ugovorni organ ne</w:t>
      </w:r>
      <w:r w:rsidRPr="005F02CA">
        <w:t>će naplatiti ugovorenu kaznu ukoliko je do kašnjenja došlo usljed više sile. Pod višom silom se podrazumijeva slučaj kada ispunjenje obaveze postane nemoguće zbog vanrednih vanjskih događaja na koje izabrani Vršilac usluge  nije mogao uticati niti ih predvidjeti.</w:t>
      </w:r>
    </w:p>
    <w:p w:rsidR="005F02CA" w:rsidRPr="005F02CA" w:rsidRDefault="005F02CA" w:rsidP="005F02CA">
      <w:pPr>
        <w:rPr>
          <w:lang w:val="hr-HR"/>
        </w:rPr>
      </w:pPr>
    </w:p>
    <w:p w:rsidR="005F02CA" w:rsidRDefault="005F02CA" w:rsidP="005F02CA">
      <w:pPr>
        <w:rPr>
          <w:b/>
          <w:lang w:val="hr-HR"/>
        </w:rPr>
      </w:pPr>
      <w:r w:rsidRPr="005F02CA">
        <w:rPr>
          <w:b/>
          <w:lang w:val="hr-HR"/>
        </w:rPr>
        <w:t>RASKID UGOVORA</w:t>
      </w:r>
    </w:p>
    <w:p w:rsidR="00755BF3" w:rsidRPr="005F02CA" w:rsidRDefault="00755BF3" w:rsidP="005F02CA">
      <w:pPr>
        <w:rPr>
          <w:b/>
          <w:lang w:val="hr-HR"/>
        </w:rPr>
      </w:pPr>
    </w:p>
    <w:p w:rsidR="005F02CA" w:rsidRPr="005F02CA" w:rsidRDefault="005F02CA" w:rsidP="005F02CA">
      <w:pPr>
        <w:jc w:val="center"/>
        <w:rPr>
          <w:b/>
        </w:rPr>
      </w:pPr>
      <w:r w:rsidRPr="005F02CA">
        <w:rPr>
          <w:b/>
        </w:rPr>
        <w:t>Član 5.</w:t>
      </w:r>
    </w:p>
    <w:p w:rsidR="005F02CA" w:rsidRPr="005F02CA" w:rsidRDefault="005F02CA" w:rsidP="005F02CA">
      <w:pPr>
        <w:rPr>
          <w:b/>
        </w:rPr>
      </w:pPr>
    </w:p>
    <w:p w:rsidR="005F02CA" w:rsidRPr="005F02CA" w:rsidRDefault="005F02CA" w:rsidP="00755BF3">
      <w:pPr>
        <w:jc w:val="both"/>
      </w:pPr>
      <w:r w:rsidRPr="005F02CA">
        <w:t xml:space="preserve">Naručilac zadržava pravo jednostranog raskida Ugovora, ako se ne ispoštuje rok realizacije propisan članom 2. ovog Ugovora. </w:t>
      </w:r>
    </w:p>
    <w:p w:rsidR="005F02CA" w:rsidRPr="005F02CA" w:rsidRDefault="005F02CA" w:rsidP="005F02CA"/>
    <w:p w:rsidR="005F02CA" w:rsidRPr="005F02CA" w:rsidRDefault="005F02CA" w:rsidP="005F02CA">
      <w:pPr>
        <w:jc w:val="center"/>
        <w:rPr>
          <w:b/>
        </w:rPr>
      </w:pPr>
      <w:r w:rsidRPr="005F02CA">
        <w:rPr>
          <w:b/>
        </w:rPr>
        <w:t>Član 6.</w:t>
      </w:r>
    </w:p>
    <w:p w:rsidR="005F02CA" w:rsidRPr="005F02CA" w:rsidRDefault="005F02CA" w:rsidP="005F02CA">
      <w:pPr>
        <w:rPr>
          <w:b/>
        </w:rPr>
      </w:pPr>
    </w:p>
    <w:p w:rsidR="005F02CA" w:rsidRPr="005F02CA" w:rsidRDefault="005F02CA" w:rsidP="00755BF3">
      <w:pPr>
        <w:jc w:val="both"/>
      </w:pPr>
      <w:r w:rsidRPr="005F02CA">
        <w:t>Ukoliko ugovorni organ ima eventualne primjedbe na navedene usluge iste će bez odlaganja saopštiti, odnosno dostaviti pisanim putem Vršiocu usluge. Vršilac usluge se obavezuje da u svemu postupi po eventualnim primjedbama ugovornog organa i nedostatke otkloni bez odlaganja u rokovima koje odredi ugovorni organ</w:t>
      </w:r>
      <w:r w:rsidRPr="005F02CA">
        <w:rPr>
          <w:b/>
        </w:rPr>
        <w:t xml:space="preserve">. </w:t>
      </w:r>
    </w:p>
    <w:p w:rsidR="005F02CA" w:rsidRDefault="005F02CA" w:rsidP="005F02CA">
      <w:pPr>
        <w:rPr>
          <w:b/>
        </w:rPr>
      </w:pPr>
    </w:p>
    <w:p w:rsidR="00755BF3" w:rsidRDefault="00755BF3" w:rsidP="005F02CA">
      <w:pPr>
        <w:rPr>
          <w:b/>
        </w:rPr>
      </w:pPr>
    </w:p>
    <w:p w:rsidR="005F02CA" w:rsidRPr="005F02CA" w:rsidRDefault="005F02CA" w:rsidP="005F02CA">
      <w:pPr>
        <w:rPr>
          <w:b/>
        </w:rPr>
      </w:pPr>
      <w:r w:rsidRPr="005F02CA">
        <w:rPr>
          <w:b/>
        </w:rPr>
        <w:lastRenderedPageBreak/>
        <w:t>NADLEŽNOST</w:t>
      </w:r>
    </w:p>
    <w:p w:rsidR="005F02CA" w:rsidRPr="005F02CA" w:rsidRDefault="005F02CA" w:rsidP="005F02CA">
      <w:pPr>
        <w:rPr>
          <w:b/>
          <w:lang w:val="hr-HR"/>
        </w:rPr>
      </w:pPr>
    </w:p>
    <w:p w:rsidR="005F02CA" w:rsidRPr="005F02CA" w:rsidRDefault="005F02CA" w:rsidP="005F02CA">
      <w:pPr>
        <w:jc w:val="center"/>
        <w:rPr>
          <w:lang w:val="hr-HR"/>
        </w:rPr>
      </w:pPr>
      <w:r w:rsidRPr="005F02CA">
        <w:rPr>
          <w:b/>
          <w:lang w:val="hr-HR"/>
        </w:rPr>
        <w:t>Član 7.</w:t>
      </w:r>
    </w:p>
    <w:p w:rsidR="00755BF3" w:rsidRDefault="00755BF3" w:rsidP="005F02CA">
      <w:pPr>
        <w:rPr>
          <w:lang w:val="hr-HR"/>
        </w:rPr>
      </w:pPr>
    </w:p>
    <w:p w:rsidR="005F02CA" w:rsidRPr="005F02CA" w:rsidRDefault="005F02CA" w:rsidP="00755BF3">
      <w:pPr>
        <w:jc w:val="both"/>
        <w:rPr>
          <w:lang w:val="hr-HR"/>
        </w:rPr>
      </w:pPr>
      <w:r w:rsidRPr="005F02CA">
        <w:rPr>
          <w:lang w:val="hr-HR"/>
        </w:rPr>
        <w:t>Sve eventualne sporove ugovorne strane će rješavati sporazumno, u duhu dobrih poslovnih običaja, a ukoliko se ne postigne saglasnost nadležan je Općinski sud u Sarajevu.</w:t>
      </w:r>
    </w:p>
    <w:p w:rsidR="005F02CA" w:rsidRPr="005F02CA" w:rsidRDefault="005F02CA" w:rsidP="00755BF3">
      <w:pPr>
        <w:jc w:val="both"/>
        <w:rPr>
          <w:b/>
          <w:lang w:val="hr-HR"/>
        </w:rPr>
      </w:pPr>
    </w:p>
    <w:p w:rsidR="005F02CA" w:rsidRPr="005F02CA" w:rsidRDefault="005F02CA" w:rsidP="005F02CA">
      <w:pPr>
        <w:jc w:val="center"/>
        <w:rPr>
          <w:lang w:val="hr-HR"/>
        </w:rPr>
      </w:pPr>
      <w:bookmarkStart w:id="2" w:name="_GoBack"/>
      <w:r w:rsidRPr="005F02CA">
        <w:rPr>
          <w:b/>
          <w:lang w:val="hr-HR"/>
        </w:rPr>
        <w:t>Član 8.</w:t>
      </w:r>
    </w:p>
    <w:bookmarkEnd w:id="2"/>
    <w:p w:rsidR="005F02CA" w:rsidRPr="005F02CA" w:rsidRDefault="005F02CA" w:rsidP="005F02CA">
      <w:pPr>
        <w:rPr>
          <w:lang w:val="hr-HR"/>
        </w:rPr>
      </w:pPr>
    </w:p>
    <w:p w:rsidR="005F02CA" w:rsidRPr="005F02CA" w:rsidRDefault="005F02CA" w:rsidP="00755BF3">
      <w:pPr>
        <w:jc w:val="both"/>
        <w:rPr>
          <w:lang w:val="hr-HR"/>
        </w:rPr>
      </w:pPr>
      <w:r w:rsidRPr="005F02CA">
        <w:rPr>
          <w:lang w:val="hr-HR"/>
        </w:rPr>
        <w:t>Ovaj Ugovor sačinjen je u 5 (pet) istovjetnih primjeraka, od kojih Naručiocu pripadaju 3 (tri), a Vršiocu usluge 2 (dva) primjerka.</w:t>
      </w:r>
    </w:p>
    <w:p w:rsidR="005F02CA" w:rsidRPr="005F02CA" w:rsidRDefault="005F02CA" w:rsidP="00755BF3">
      <w:pPr>
        <w:jc w:val="both"/>
        <w:rPr>
          <w:lang w:val="hr-HR"/>
        </w:rPr>
      </w:pPr>
    </w:p>
    <w:p w:rsidR="005F02CA" w:rsidRPr="005F02CA" w:rsidRDefault="005F02CA" w:rsidP="005F02CA">
      <w:pPr>
        <w:rPr>
          <w:lang w:val="hr-HR"/>
        </w:rPr>
      </w:pPr>
    </w:p>
    <w:p w:rsidR="005F02CA" w:rsidRPr="005F02CA" w:rsidRDefault="005F02CA" w:rsidP="005F02CA">
      <w:pPr>
        <w:rPr>
          <w:lang w:val="hr-HR"/>
        </w:rPr>
      </w:pPr>
    </w:p>
    <w:p w:rsidR="005F02CA" w:rsidRPr="005F02CA" w:rsidRDefault="005F02CA" w:rsidP="005F02CA">
      <w:pPr>
        <w:rPr>
          <w:lang w:val="hr-HR"/>
        </w:rPr>
      </w:pPr>
      <w:r w:rsidRPr="005F02CA">
        <w:rPr>
          <w:lang w:val="hr-HR"/>
        </w:rPr>
        <w:t>Stručna obrada:</w:t>
      </w:r>
    </w:p>
    <w:p w:rsidR="005F02CA" w:rsidRPr="005F02CA" w:rsidRDefault="005F02CA" w:rsidP="005F02CA">
      <w:pPr>
        <w:rPr>
          <w:lang w:val="hr-HR"/>
        </w:rPr>
      </w:pPr>
      <w:r w:rsidRPr="005F02CA">
        <w:rPr>
          <w:lang w:val="hr-HR"/>
        </w:rPr>
        <w:t>Tarik Aščić, Stručni saradnik za javne nabavke</w:t>
      </w:r>
    </w:p>
    <w:p w:rsidR="005F02CA" w:rsidRPr="005F02CA" w:rsidRDefault="005F02CA" w:rsidP="005F02CA">
      <w:pPr>
        <w:rPr>
          <w:lang w:val="hr-HR"/>
        </w:rPr>
      </w:pPr>
    </w:p>
    <w:p w:rsidR="005F02CA" w:rsidRPr="005F02CA" w:rsidRDefault="005F02CA" w:rsidP="005F02CA">
      <w:pPr>
        <w:rPr>
          <w:b/>
          <w:lang w:val="hr-HR"/>
        </w:rPr>
      </w:pPr>
      <w:r w:rsidRPr="005F02CA">
        <w:rPr>
          <w:b/>
          <w:lang w:val="hr-HR"/>
        </w:rPr>
        <w:t>Rukovodilac Stručne službe za zajedničke poslove</w:t>
      </w:r>
    </w:p>
    <w:p w:rsidR="005F02CA" w:rsidRPr="005F02CA" w:rsidRDefault="005F02CA" w:rsidP="005F02CA">
      <w:pPr>
        <w:rPr>
          <w:b/>
          <w:lang w:val="hr-HR"/>
        </w:rPr>
      </w:pPr>
      <w:r w:rsidRPr="005F02CA">
        <w:rPr>
          <w:b/>
          <w:lang w:val="hr-HR"/>
        </w:rPr>
        <w:t>Mirsada Smajić, dipl.iur.</w:t>
      </w:r>
    </w:p>
    <w:p w:rsidR="005F02CA" w:rsidRPr="005F02CA" w:rsidRDefault="005F02CA" w:rsidP="005F02CA">
      <w:pPr>
        <w:rPr>
          <w:lang w:val="hr-HR"/>
        </w:rPr>
      </w:pPr>
    </w:p>
    <w:p w:rsidR="005F02CA" w:rsidRPr="005F02CA" w:rsidRDefault="005F02CA" w:rsidP="005F02CA">
      <w:pPr>
        <w:rPr>
          <w:lang w:val="hr-HR"/>
        </w:rPr>
      </w:pPr>
    </w:p>
    <w:p w:rsidR="005F02CA" w:rsidRPr="005F02CA" w:rsidRDefault="005F02CA" w:rsidP="005F02CA">
      <w:pPr>
        <w:rPr>
          <w:lang w:val="hr-HR"/>
        </w:rPr>
      </w:pPr>
    </w:p>
    <w:p w:rsidR="005F02CA" w:rsidRPr="005F02CA" w:rsidRDefault="005F02CA" w:rsidP="005F02CA">
      <w:pPr>
        <w:rPr>
          <w:lang w:val="hr-HR"/>
        </w:rPr>
      </w:pPr>
    </w:p>
    <w:p w:rsidR="005F02CA" w:rsidRPr="005F02CA" w:rsidRDefault="005F02CA" w:rsidP="005F02CA">
      <w:pPr>
        <w:rPr>
          <w:lang w:val="hr-HR"/>
        </w:rPr>
      </w:pPr>
    </w:p>
    <w:p w:rsidR="005F02CA" w:rsidRPr="005F02CA" w:rsidRDefault="005F02CA" w:rsidP="005F02CA">
      <w:pPr>
        <w:rPr>
          <w:lang w:val="hr-HR"/>
        </w:rPr>
      </w:pPr>
    </w:p>
    <w:p w:rsidR="005F02CA" w:rsidRPr="005F02CA" w:rsidRDefault="005F02CA" w:rsidP="005F02CA">
      <w:pPr>
        <w:rPr>
          <w:lang w:val="hr-HR"/>
        </w:rPr>
      </w:pPr>
      <w:r w:rsidRPr="005F02CA">
        <w:rPr>
          <w:lang w:val="hr-HR"/>
        </w:rPr>
        <w:tab/>
      </w:r>
      <w:r w:rsidRPr="005F02CA">
        <w:rPr>
          <w:lang w:val="hr-HR"/>
        </w:rPr>
        <w:tab/>
      </w:r>
    </w:p>
    <w:p w:rsidR="005F02CA" w:rsidRPr="005F02CA" w:rsidRDefault="005F02CA" w:rsidP="005F02CA">
      <w:pPr>
        <w:rPr>
          <w:b/>
          <w:lang w:val="hr-HR"/>
        </w:rPr>
      </w:pPr>
      <w:r w:rsidRPr="005F02CA">
        <w:rPr>
          <w:b/>
          <w:lang w:val="hr-HR"/>
        </w:rPr>
        <w:t>CELAB d.o.o. Kakanj                                                                           OPĆINSKI NAČELNIK</w:t>
      </w:r>
    </w:p>
    <w:p w:rsidR="005F02CA" w:rsidRPr="005F02CA" w:rsidRDefault="005F02CA" w:rsidP="005F02CA">
      <w:pPr>
        <w:rPr>
          <w:b/>
          <w:lang w:val="hr-HR"/>
        </w:rPr>
      </w:pPr>
      <w:r w:rsidRPr="005F02CA">
        <w:rPr>
          <w:b/>
          <w:lang w:val="hr-HR"/>
        </w:rPr>
        <w:t xml:space="preserve">         DIREKTOR </w:t>
      </w:r>
    </w:p>
    <w:p w:rsidR="005F02CA" w:rsidRPr="005F02CA" w:rsidRDefault="005F02CA" w:rsidP="005F02CA">
      <w:pPr>
        <w:rPr>
          <w:b/>
          <w:lang w:val="hr-HR"/>
        </w:rPr>
      </w:pPr>
    </w:p>
    <w:p w:rsidR="005F02CA" w:rsidRPr="005F02CA" w:rsidRDefault="005F02CA" w:rsidP="005F02CA">
      <w:pPr>
        <w:rPr>
          <w:b/>
          <w:lang w:val="hr-HR"/>
        </w:rPr>
      </w:pPr>
      <w:r w:rsidRPr="005F02CA">
        <w:rPr>
          <w:b/>
          <w:i/>
          <w:lang w:val="hr-HR"/>
        </w:rPr>
        <w:t>Adnan Čehajić  dipl.ing.arh</w:t>
      </w:r>
      <w:r w:rsidRPr="005F02CA">
        <w:rPr>
          <w:lang w:val="hr-HR"/>
        </w:rPr>
        <w:t xml:space="preserve">.                                                                              </w:t>
      </w:r>
      <w:r w:rsidRPr="005F02CA">
        <w:rPr>
          <w:b/>
          <w:i/>
          <w:lang w:val="hr-HR"/>
        </w:rPr>
        <w:t>Irfan Čengić</w:t>
      </w:r>
    </w:p>
    <w:p w:rsidR="005F02CA" w:rsidRPr="005F02CA" w:rsidRDefault="005F02CA" w:rsidP="005F02CA">
      <w:pPr>
        <w:rPr>
          <w:b/>
          <w:lang w:val="hr-HR"/>
        </w:rPr>
      </w:pPr>
      <w:r w:rsidRPr="005F02CA">
        <w:rPr>
          <w:b/>
          <w:lang w:val="hr-HR"/>
        </w:rPr>
        <w:tab/>
      </w:r>
      <w:r w:rsidRPr="005F02CA">
        <w:rPr>
          <w:b/>
          <w:lang w:val="hr-HR"/>
        </w:rPr>
        <w:tab/>
      </w:r>
      <w:r w:rsidRPr="005F02CA">
        <w:rPr>
          <w:b/>
          <w:lang w:val="hr-HR"/>
        </w:rPr>
        <w:tab/>
      </w:r>
    </w:p>
    <w:p w:rsidR="005F02CA" w:rsidRPr="005F02CA" w:rsidRDefault="005F02CA" w:rsidP="005F02CA">
      <w:pPr>
        <w:rPr>
          <w:b/>
          <w:lang w:val="hr-HR"/>
        </w:rPr>
      </w:pPr>
    </w:p>
    <w:p w:rsidR="005F02CA" w:rsidRPr="005F02CA" w:rsidRDefault="005F02CA" w:rsidP="005F02CA">
      <w:pPr>
        <w:rPr>
          <w:lang w:val="hr-HR"/>
        </w:rPr>
      </w:pPr>
      <w:r w:rsidRPr="005F02CA">
        <w:rPr>
          <w:lang w:val="hr-HR"/>
        </w:rPr>
        <w:tab/>
      </w:r>
      <w:r w:rsidRPr="005F02CA">
        <w:rPr>
          <w:lang w:val="hr-HR"/>
        </w:rPr>
        <w:tab/>
      </w:r>
      <w:r w:rsidRPr="005F02CA">
        <w:rPr>
          <w:lang w:val="hr-HR"/>
        </w:rPr>
        <w:tab/>
      </w:r>
      <w:r w:rsidRPr="005F02CA">
        <w:rPr>
          <w:lang w:val="hr-HR"/>
        </w:rPr>
        <w:tab/>
      </w:r>
      <w:r w:rsidRPr="005F02CA">
        <w:rPr>
          <w:lang w:val="hr-HR"/>
        </w:rPr>
        <w:tab/>
      </w:r>
      <w:r w:rsidRPr="005F02CA">
        <w:rPr>
          <w:lang w:val="hr-HR"/>
        </w:rPr>
        <w:tab/>
      </w:r>
      <w:r w:rsidRPr="005F02CA">
        <w:rPr>
          <w:lang w:val="hr-HR"/>
        </w:rPr>
        <w:tab/>
      </w:r>
    </w:p>
    <w:p w:rsidR="005F02CA" w:rsidRPr="005F02CA" w:rsidRDefault="005F02CA" w:rsidP="005F02CA">
      <w:pPr>
        <w:rPr>
          <w:lang w:val="hr-HR"/>
        </w:rPr>
      </w:pPr>
    </w:p>
    <w:p w:rsidR="005F02CA" w:rsidRPr="005F02CA" w:rsidRDefault="005F02CA" w:rsidP="005F02CA">
      <w:pPr>
        <w:rPr>
          <w:lang w:val="hr-HR"/>
        </w:rPr>
      </w:pPr>
    </w:p>
    <w:p w:rsidR="005F02CA" w:rsidRPr="005F02CA" w:rsidRDefault="005F02CA" w:rsidP="005F02CA">
      <w:pPr>
        <w:rPr>
          <w:lang w:val="hr-HR"/>
        </w:rPr>
      </w:pPr>
    </w:p>
    <w:p w:rsidR="005F02CA" w:rsidRPr="005F02CA" w:rsidRDefault="005F02CA" w:rsidP="005F02CA">
      <w:pPr>
        <w:rPr>
          <w:lang w:val="hr-HR"/>
        </w:rPr>
      </w:pPr>
    </w:p>
    <w:p w:rsidR="005F02CA" w:rsidRPr="005F02CA" w:rsidRDefault="005F02CA" w:rsidP="005F02CA">
      <w:pPr>
        <w:rPr>
          <w:lang w:val="hr-HR"/>
        </w:rPr>
      </w:pPr>
    </w:p>
    <w:p w:rsidR="005F02CA" w:rsidRPr="005F02CA" w:rsidRDefault="005F02CA" w:rsidP="005F02CA">
      <w:pPr>
        <w:rPr>
          <w:lang w:val="hr-HR"/>
        </w:rPr>
      </w:pPr>
      <w:r w:rsidRPr="005F02CA">
        <w:rPr>
          <w:lang w:val="hr-HR"/>
        </w:rPr>
        <w:t>Broj: ______________</w:t>
      </w:r>
      <w:r w:rsidRPr="005F02CA">
        <w:rPr>
          <w:lang w:val="hr-HR"/>
        </w:rPr>
        <w:tab/>
      </w:r>
      <w:r w:rsidRPr="005F02CA">
        <w:rPr>
          <w:lang w:val="hr-HR"/>
        </w:rPr>
        <w:tab/>
      </w:r>
      <w:r w:rsidRPr="005F02CA">
        <w:rPr>
          <w:lang w:val="hr-HR"/>
        </w:rPr>
        <w:tab/>
      </w:r>
      <w:r w:rsidRPr="005F02CA">
        <w:rPr>
          <w:lang w:val="hr-HR"/>
        </w:rPr>
        <w:tab/>
        <w:t xml:space="preserve">     </w:t>
      </w:r>
      <w:r w:rsidR="00755BF3">
        <w:rPr>
          <w:lang w:val="hr-HR"/>
        </w:rPr>
        <w:t xml:space="preserve">                       Broj: 03-11-2610-279</w:t>
      </w:r>
      <w:r w:rsidRPr="005F02CA">
        <w:rPr>
          <w:lang w:val="hr-HR"/>
        </w:rPr>
        <w:t>/24</w:t>
      </w:r>
    </w:p>
    <w:p w:rsidR="005F02CA" w:rsidRPr="005F02CA" w:rsidRDefault="005F02CA" w:rsidP="005F02CA">
      <w:pPr>
        <w:rPr>
          <w:lang w:val="hr-HR"/>
        </w:rPr>
      </w:pPr>
      <w:r w:rsidRPr="005F02CA">
        <w:rPr>
          <w:lang w:val="hr-HR"/>
        </w:rPr>
        <w:t>Sarajevo, ___________</w:t>
      </w:r>
      <w:r w:rsidRPr="005F02CA">
        <w:rPr>
          <w:lang w:val="hr-HR"/>
        </w:rPr>
        <w:tab/>
      </w:r>
      <w:r w:rsidRPr="005F02CA">
        <w:rPr>
          <w:lang w:val="hr-HR"/>
        </w:rPr>
        <w:tab/>
      </w:r>
      <w:r w:rsidRPr="005F02CA">
        <w:rPr>
          <w:lang w:val="hr-HR"/>
        </w:rPr>
        <w:tab/>
      </w:r>
      <w:r w:rsidRPr="005F02CA">
        <w:rPr>
          <w:lang w:val="hr-HR"/>
        </w:rPr>
        <w:tab/>
        <w:t xml:space="preserve">    </w:t>
      </w:r>
      <w:r w:rsidR="00755BF3">
        <w:rPr>
          <w:lang w:val="hr-HR"/>
        </w:rPr>
        <w:t xml:space="preserve">                     </w:t>
      </w:r>
      <w:r w:rsidRPr="005F02CA">
        <w:rPr>
          <w:lang w:val="hr-HR"/>
        </w:rPr>
        <w:t xml:space="preserve">   Sarajevo, </w:t>
      </w:r>
      <w:r w:rsidR="00755BF3">
        <w:rPr>
          <w:lang w:val="hr-HR"/>
        </w:rPr>
        <w:t>02</w:t>
      </w:r>
      <w:r w:rsidRPr="005F02CA">
        <w:rPr>
          <w:lang w:val="hr-HR"/>
        </w:rPr>
        <w:t>.0</w:t>
      </w:r>
      <w:r w:rsidR="00755BF3">
        <w:rPr>
          <w:lang w:val="hr-HR"/>
        </w:rPr>
        <w:t>8</w:t>
      </w:r>
      <w:r w:rsidRPr="005F02CA">
        <w:rPr>
          <w:lang w:val="hr-HR"/>
        </w:rPr>
        <w:t>.2024. godine</w:t>
      </w:r>
    </w:p>
    <w:p w:rsidR="00983849" w:rsidRPr="00BA14B3" w:rsidRDefault="00983849" w:rsidP="005F02CA"/>
    <w:sectPr w:rsidR="00983849" w:rsidRPr="00BA14B3" w:rsidSect="00FE5212">
      <w:headerReference w:type="even" r:id="rId9"/>
      <w:headerReference w:type="default" r:id="rId10"/>
      <w:footerReference w:type="even" r:id="rId11"/>
      <w:footerReference w:type="default" r:id="rId12"/>
      <w:headerReference w:type="first" r:id="rId13"/>
      <w:footerReference w:type="first" r:id="rId14"/>
      <w:pgSz w:w="11906" w:h="16838"/>
      <w:pgMar w:top="2268" w:right="1134" w:bottom="2155" w:left="1134" w:header="907"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DB1" w:rsidRDefault="00B10DB1" w:rsidP="00085B8F">
      <w:r>
        <w:separator/>
      </w:r>
    </w:p>
  </w:endnote>
  <w:endnote w:type="continuationSeparator" w:id="1">
    <w:p w:rsidR="00B10DB1" w:rsidRDefault="00B10DB1" w:rsidP="00085B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0D5" w:rsidRDefault="007B60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8F" w:rsidRDefault="00085B8F">
    <w:pPr>
      <w:pStyle w:val="Footer"/>
    </w:pPr>
  </w:p>
  <w:p w:rsidR="00085B8F" w:rsidRDefault="00085B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55B" w:rsidRDefault="0036255B">
    <w:pPr>
      <w:pStyle w:val="Footer"/>
    </w:pPr>
    <w:r>
      <w:rPr>
        <w:noProof/>
        <w:lang w:val="en-GB" w:eastAsia="en-GB"/>
      </w:rPr>
      <w:drawing>
        <wp:anchor distT="0" distB="0" distL="114300" distR="114300" simplePos="0" relativeHeight="251661312" behindDoc="1" locked="0" layoutInCell="1" allowOverlap="1">
          <wp:simplePos x="0" y="0"/>
          <wp:positionH relativeFrom="column">
            <wp:posOffset>-488076</wp:posOffset>
          </wp:positionH>
          <wp:positionV relativeFrom="paragraph">
            <wp:posOffset>-567197</wp:posOffset>
          </wp:positionV>
          <wp:extent cx="7091105" cy="960186"/>
          <wp:effectExtent l="0" t="0" r="0" b="0"/>
          <wp:wrapNone/>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lika 26"/>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91105" cy="960186"/>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DB1" w:rsidRDefault="00B10DB1" w:rsidP="00085B8F">
      <w:r>
        <w:separator/>
      </w:r>
    </w:p>
  </w:footnote>
  <w:footnote w:type="continuationSeparator" w:id="1">
    <w:p w:rsidR="00B10DB1" w:rsidRDefault="00B10DB1" w:rsidP="00085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0D5" w:rsidRDefault="007B60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8F" w:rsidRDefault="00085B8F" w:rsidP="00ED21A8">
    <w:pPr>
      <w:pStyle w:val="Header"/>
      <w:tabs>
        <w:tab w:val="clear" w:pos="4536"/>
      </w:tabs>
      <w:ind w:left="-1417"/>
      <w:jc w:val="mediumKashid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55B" w:rsidRDefault="0036255B">
    <w:pPr>
      <w:pStyle w:val="Header"/>
    </w:pPr>
    <w:r>
      <w:rPr>
        <w:noProof/>
        <w:lang w:val="en-GB" w:eastAsia="en-GB"/>
      </w:rPr>
      <w:drawing>
        <wp:anchor distT="0" distB="0" distL="114300" distR="114300" simplePos="0" relativeHeight="251660288" behindDoc="1" locked="0" layoutInCell="1" allowOverlap="1">
          <wp:simplePos x="0" y="0"/>
          <wp:positionH relativeFrom="column">
            <wp:posOffset>-638203</wp:posOffset>
          </wp:positionH>
          <wp:positionV relativeFrom="paragraph">
            <wp:posOffset>-343933</wp:posOffset>
          </wp:positionV>
          <wp:extent cx="7400259" cy="1002048"/>
          <wp:effectExtent l="0" t="0" r="0" b="7620"/>
          <wp:wrapNone/>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ka 25"/>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400259" cy="1002048"/>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983849"/>
    <w:rsid w:val="00085B8F"/>
    <w:rsid w:val="000971CD"/>
    <w:rsid w:val="000C348C"/>
    <w:rsid w:val="002A3FA6"/>
    <w:rsid w:val="002C1312"/>
    <w:rsid w:val="00350DC2"/>
    <w:rsid w:val="0036255B"/>
    <w:rsid w:val="004262CF"/>
    <w:rsid w:val="004D518E"/>
    <w:rsid w:val="004E625C"/>
    <w:rsid w:val="0057506B"/>
    <w:rsid w:val="005F02CA"/>
    <w:rsid w:val="00604BDB"/>
    <w:rsid w:val="00744977"/>
    <w:rsid w:val="0075576D"/>
    <w:rsid w:val="00755BF3"/>
    <w:rsid w:val="00795446"/>
    <w:rsid w:val="007B60D5"/>
    <w:rsid w:val="00804F3F"/>
    <w:rsid w:val="00814980"/>
    <w:rsid w:val="008906B7"/>
    <w:rsid w:val="008B42E4"/>
    <w:rsid w:val="00916FAA"/>
    <w:rsid w:val="00983849"/>
    <w:rsid w:val="009A3E54"/>
    <w:rsid w:val="009A6682"/>
    <w:rsid w:val="009A7E40"/>
    <w:rsid w:val="009D117C"/>
    <w:rsid w:val="00A604A5"/>
    <w:rsid w:val="00A737D4"/>
    <w:rsid w:val="00B10DB1"/>
    <w:rsid w:val="00BA14B3"/>
    <w:rsid w:val="00BD4D62"/>
    <w:rsid w:val="00D63578"/>
    <w:rsid w:val="00DC415C"/>
    <w:rsid w:val="00DC5EB8"/>
    <w:rsid w:val="00DD648B"/>
    <w:rsid w:val="00DE5CC7"/>
    <w:rsid w:val="00E80E8C"/>
    <w:rsid w:val="00ED21A8"/>
    <w:rsid w:val="00F05B0B"/>
    <w:rsid w:val="00F10374"/>
    <w:rsid w:val="00F10936"/>
    <w:rsid w:val="00F17A2F"/>
    <w:rsid w:val="00F754DF"/>
    <w:rsid w:val="00FE5212"/>
    <w:rsid w:val="00FE760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ajorBidi"/>
        <w:sz w:val="24"/>
        <w:szCs w:val="24"/>
        <w:lang w:val="bs-Latn-B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5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8F"/>
    <w:pPr>
      <w:tabs>
        <w:tab w:val="center" w:pos="4536"/>
        <w:tab w:val="right" w:pos="9072"/>
      </w:tabs>
    </w:pPr>
  </w:style>
  <w:style w:type="character" w:customStyle="1" w:styleId="HeaderChar">
    <w:name w:val="Header Char"/>
    <w:basedOn w:val="DefaultParagraphFont"/>
    <w:link w:val="Header"/>
    <w:uiPriority w:val="99"/>
    <w:rsid w:val="00085B8F"/>
  </w:style>
  <w:style w:type="paragraph" w:styleId="Footer">
    <w:name w:val="footer"/>
    <w:basedOn w:val="Normal"/>
    <w:link w:val="FooterChar"/>
    <w:uiPriority w:val="99"/>
    <w:unhideWhenUsed/>
    <w:rsid w:val="00085B8F"/>
    <w:pPr>
      <w:tabs>
        <w:tab w:val="center" w:pos="4536"/>
        <w:tab w:val="right" w:pos="9072"/>
      </w:tabs>
    </w:pPr>
  </w:style>
  <w:style w:type="character" w:customStyle="1" w:styleId="FooterChar">
    <w:name w:val="Footer Char"/>
    <w:basedOn w:val="DefaultParagraphFont"/>
    <w:link w:val="Footer"/>
    <w:uiPriority w:val="99"/>
    <w:rsid w:val="00085B8F"/>
  </w:style>
  <w:style w:type="character" w:styleId="Hyperlink">
    <w:name w:val="Hyperlink"/>
    <w:basedOn w:val="DefaultParagraphFont"/>
    <w:uiPriority w:val="99"/>
    <w:unhideWhenUsed/>
    <w:rsid w:val="005F02C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8045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lab.b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tarigrad.b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n_Desing_doc\baneri_plakati_afise_promo_materijal\memorandumi\Boracka.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Boracka</Template>
  <TotalTime>6</TotalTime>
  <Pages>3</Pages>
  <Words>631</Words>
  <Characters>3601</Characters>
  <Application>Microsoft Office Word</Application>
  <DocSecurity>0</DocSecurity>
  <Lines>30</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dc:creator>
  <cp:lastModifiedBy>Korisnik</cp:lastModifiedBy>
  <cp:revision>3</cp:revision>
  <cp:lastPrinted>2024-08-02T07:38:00Z</cp:lastPrinted>
  <dcterms:created xsi:type="dcterms:W3CDTF">2024-08-01T12:05:00Z</dcterms:created>
  <dcterms:modified xsi:type="dcterms:W3CDTF">2024-08-02T07:38:00Z</dcterms:modified>
</cp:coreProperties>
</file>