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B3" w:rsidRDefault="00BA14B3" w:rsidP="00BA14B3">
      <w:pPr>
        <w:rPr>
          <w:lang w:val="hr-HR"/>
        </w:rPr>
      </w:pPr>
    </w:p>
    <w:p w:rsidR="00C235D5" w:rsidRDefault="00C235D5" w:rsidP="00C235D5">
      <w:pPr>
        <w:jc w:val="both"/>
        <w:rPr>
          <w:lang w:val="hr-HR"/>
        </w:rPr>
      </w:pPr>
    </w:p>
    <w:p w:rsidR="00C235D5" w:rsidRDefault="00C235D5" w:rsidP="00C235D5">
      <w:pPr>
        <w:jc w:val="both"/>
        <w:rPr>
          <w:lang w:val="hr-HR"/>
        </w:rPr>
      </w:pPr>
      <w:r>
        <w:rPr>
          <w:lang w:val="hr-HR"/>
        </w:rPr>
        <w:t>Broj: 03-11-2610-27</w:t>
      </w:r>
      <w:r w:rsidR="00E51ACB">
        <w:rPr>
          <w:lang w:val="hr-HR"/>
        </w:rPr>
        <w:t>8</w:t>
      </w:r>
      <w:r>
        <w:rPr>
          <w:lang w:val="hr-HR"/>
        </w:rPr>
        <w:t xml:space="preserve">/24    </w:t>
      </w:r>
    </w:p>
    <w:p w:rsidR="00C235D5" w:rsidRDefault="00C235D5" w:rsidP="00C235D5">
      <w:pPr>
        <w:jc w:val="both"/>
        <w:rPr>
          <w:lang w:val="hr-HR"/>
        </w:rPr>
      </w:pPr>
      <w:r>
        <w:rPr>
          <w:lang w:val="hr-HR"/>
        </w:rPr>
        <w:t xml:space="preserve">Sarajevo, </w:t>
      </w:r>
      <w:r w:rsidR="00E51ACB">
        <w:rPr>
          <w:lang w:val="hr-HR"/>
        </w:rPr>
        <w:t>02</w:t>
      </w:r>
      <w:r>
        <w:rPr>
          <w:lang w:val="hr-HR"/>
        </w:rPr>
        <w:t>.0</w:t>
      </w:r>
      <w:r w:rsidR="00E51ACB">
        <w:rPr>
          <w:lang w:val="hr-HR"/>
        </w:rPr>
        <w:t>8</w:t>
      </w:r>
      <w:r>
        <w:rPr>
          <w:lang w:val="hr-HR"/>
        </w:rPr>
        <w:t>.2024. godine</w:t>
      </w:r>
    </w:p>
    <w:p w:rsidR="00C235D5" w:rsidRDefault="00C235D5" w:rsidP="00C235D5">
      <w:pPr>
        <w:jc w:val="both"/>
        <w:rPr>
          <w:lang w:val="hr-HR"/>
        </w:rPr>
      </w:pPr>
    </w:p>
    <w:p w:rsidR="00C235D5" w:rsidRDefault="00C235D5" w:rsidP="00C235D5">
      <w:pPr>
        <w:rPr>
          <w:lang w:val="hr-HR"/>
        </w:rPr>
      </w:pPr>
      <w:r>
        <w:rPr>
          <w:lang w:val="hr-HR"/>
        </w:rPr>
        <w:t xml:space="preserve">Na osnovu člana 17. stav (3) i (4)  Zakona o javnim nabavkama BiH, („Službeni glasnik BiH“, broj 39/14 i 59/22), člana 33. Statuta Općine Stari Grad Sarajevo, a u skladu sa inicijativom Službe kabineta Općinskog načelnika donosi: </w:t>
      </w:r>
    </w:p>
    <w:p w:rsidR="00C235D5" w:rsidRDefault="00C235D5" w:rsidP="00C235D5">
      <w:pPr>
        <w:jc w:val="both"/>
        <w:rPr>
          <w:lang w:val="hr-HR"/>
        </w:rPr>
      </w:pPr>
    </w:p>
    <w:p w:rsidR="00C235D5" w:rsidRDefault="00C235D5" w:rsidP="00C235D5">
      <w:pPr>
        <w:jc w:val="center"/>
        <w:rPr>
          <w:b/>
          <w:lang w:val="hr-HR"/>
        </w:rPr>
      </w:pPr>
      <w:r>
        <w:rPr>
          <w:b/>
          <w:lang w:val="hr-HR"/>
        </w:rPr>
        <w:t>POSEBNU ODLUKU</w:t>
      </w:r>
    </w:p>
    <w:p w:rsidR="00C235D5" w:rsidRDefault="00C235D5" w:rsidP="00C235D5">
      <w:pPr>
        <w:jc w:val="center"/>
        <w:rPr>
          <w:b/>
          <w:lang w:val="hr-HR"/>
        </w:rPr>
      </w:pPr>
      <w:r>
        <w:rPr>
          <w:b/>
          <w:lang w:val="hr-HR"/>
        </w:rPr>
        <w:t>o pokretanju postupka javne nabavke kojom se mijenja plan javnih nabavki za 2024. godinu</w:t>
      </w:r>
    </w:p>
    <w:p w:rsidR="00C235D5" w:rsidRDefault="00C235D5" w:rsidP="00C235D5">
      <w:pPr>
        <w:jc w:val="center"/>
        <w:rPr>
          <w:b/>
          <w:lang w:val="hr-HR"/>
        </w:rPr>
      </w:pPr>
    </w:p>
    <w:p w:rsidR="00C235D5" w:rsidRDefault="00C235D5" w:rsidP="00C235D5">
      <w:pPr>
        <w:jc w:val="center"/>
        <w:rPr>
          <w:b/>
          <w:lang w:val="hr-HR"/>
        </w:rPr>
      </w:pPr>
      <w:r>
        <w:rPr>
          <w:b/>
          <w:lang w:val="hr-HR"/>
        </w:rPr>
        <w:t>Član 1.</w:t>
      </w:r>
    </w:p>
    <w:p w:rsidR="00C235D5" w:rsidRDefault="00C235D5" w:rsidP="00C235D5">
      <w:pPr>
        <w:jc w:val="center"/>
        <w:rPr>
          <w:b/>
          <w:lang w:val="hr-HR"/>
        </w:rPr>
      </w:pPr>
    </w:p>
    <w:p w:rsidR="00C235D5" w:rsidRDefault="00C235D5" w:rsidP="00C235D5">
      <w:pPr>
        <w:jc w:val="both"/>
        <w:rPr>
          <w:b/>
          <w:lang w:val="en-US"/>
        </w:rPr>
      </w:pPr>
      <w:r>
        <w:t xml:space="preserve">Odobrava se pokretanje postupka javne nabavke kojom se mijenja plan javnih nabavki Općine Stari Grad Sarajevo za 2024. godinu, a koja se odnosi na </w:t>
      </w:r>
      <w:r w:rsidR="00E51ACB">
        <w:rPr>
          <w:b/>
        </w:rPr>
        <w:t>Usluge nadzora nad izvođenjem radova u okviru realizacije projekata rekonstrukcije dijela lokalne ceste Sedrenik – Barice, u dužini od L=3.500,00 m za period od 2024. godine zaključno sa ljetnom / građevinskom sezonom 2026. godine, kao i projekata vezanih za ulice: Bistrik basamci, Pod Hridom, Hadžijska ravan, Općine Stari Grad Sarajevo.</w:t>
      </w:r>
    </w:p>
    <w:p w:rsidR="00C235D5" w:rsidRDefault="00C235D5" w:rsidP="00C235D5">
      <w:pPr>
        <w:jc w:val="both"/>
        <w:rPr>
          <w:b/>
        </w:rPr>
      </w:pPr>
    </w:p>
    <w:p w:rsidR="00C235D5" w:rsidRDefault="00C235D5" w:rsidP="00C235D5">
      <w:pPr>
        <w:jc w:val="center"/>
        <w:rPr>
          <w:b/>
          <w:lang w:val="hr-HR"/>
        </w:rPr>
      </w:pPr>
      <w:r>
        <w:rPr>
          <w:b/>
          <w:lang w:val="hr-HR"/>
        </w:rPr>
        <w:t>Član 2.</w:t>
      </w:r>
    </w:p>
    <w:p w:rsidR="00C235D5" w:rsidRDefault="00C235D5" w:rsidP="00C235D5">
      <w:pPr>
        <w:jc w:val="center"/>
        <w:rPr>
          <w:b/>
          <w:lang w:val="hr-HR"/>
        </w:rPr>
      </w:pPr>
    </w:p>
    <w:p w:rsidR="00C235D5" w:rsidRDefault="00C235D5" w:rsidP="00C235D5">
      <w:pPr>
        <w:jc w:val="both"/>
        <w:rPr>
          <w:lang w:val="hr-HR"/>
        </w:rPr>
      </w:pPr>
      <w:r>
        <w:rPr>
          <w:lang w:val="hr-HR"/>
        </w:rPr>
        <w:t xml:space="preserve">Procijenjena vrijednost nabavke iz člana 1. ove  Posebne odluke iznosi 2.300,00 KM (bez PDV-a), sa periodom pokretanja od 25.07.2024. godine. </w:t>
      </w:r>
    </w:p>
    <w:p w:rsidR="00C235D5" w:rsidRDefault="00C235D5" w:rsidP="00C235D5">
      <w:pPr>
        <w:jc w:val="both"/>
        <w:rPr>
          <w:b/>
          <w:lang w:val="hr-HR" w:eastAsia="zh-CN"/>
        </w:rPr>
      </w:pPr>
    </w:p>
    <w:p w:rsidR="00C235D5" w:rsidRDefault="00C235D5" w:rsidP="00C235D5">
      <w:pPr>
        <w:jc w:val="center"/>
        <w:rPr>
          <w:b/>
          <w:lang w:val="hr-HR"/>
        </w:rPr>
      </w:pPr>
      <w:r>
        <w:rPr>
          <w:b/>
          <w:lang w:val="hr-HR"/>
        </w:rPr>
        <w:t>Član 3.</w:t>
      </w:r>
    </w:p>
    <w:p w:rsidR="00C235D5" w:rsidRDefault="00C235D5" w:rsidP="00C235D5">
      <w:pPr>
        <w:jc w:val="both"/>
        <w:rPr>
          <w:lang w:val="hr-HR"/>
        </w:rPr>
      </w:pPr>
    </w:p>
    <w:p w:rsidR="00C235D5" w:rsidRDefault="00C235D5" w:rsidP="00C235D5">
      <w:pPr>
        <w:jc w:val="both"/>
        <w:rPr>
          <w:b/>
          <w:color w:val="000000" w:themeColor="text1"/>
          <w:lang w:val="hr-HR"/>
        </w:rPr>
      </w:pPr>
      <w:r>
        <w:rPr>
          <w:lang w:val="hr-HR"/>
        </w:rPr>
        <w:t xml:space="preserve">Sredstva za predmetnu nabavku su obezbjeđena Budžetom Općine Stari Grad Sarajevo, za 2024. godinu na kontu broj: </w:t>
      </w:r>
      <w:r>
        <w:rPr>
          <w:color w:val="000000"/>
        </w:rPr>
        <w:t xml:space="preserve">613935-1 Ostale stručne usluge. </w:t>
      </w:r>
      <w:r>
        <w:rPr>
          <w:b/>
          <w:color w:val="000000" w:themeColor="text1"/>
          <w:lang w:val="hr-HR"/>
        </w:rPr>
        <w:t xml:space="preserve">JRJN: </w:t>
      </w:r>
      <w:r w:rsidR="00E51ACB">
        <w:rPr>
          <w:b/>
          <w:color w:val="000000" w:themeColor="text1"/>
          <w:lang w:val="hr-HR"/>
        </w:rPr>
        <w:t>71520000-9 – Usluge građevinskog nadzora. 71631000-0 – Usluge tehničkog nadzora.</w:t>
      </w:r>
    </w:p>
    <w:p w:rsidR="00E51ACB" w:rsidRDefault="00E51ACB" w:rsidP="00C235D5">
      <w:pPr>
        <w:jc w:val="both"/>
        <w:rPr>
          <w:b/>
          <w:lang w:val="hr-HR" w:eastAsia="zh-CN"/>
        </w:rPr>
      </w:pPr>
    </w:p>
    <w:p w:rsidR="00C235D5" w:rsidRDefault="00C235D5" w:rsidP="00C235D5">
      <w:pPr>
        <w:jc w:val="center"/>
        <w:rPr>
          <w:b/>
          <w:lang w:val="hr-HR"/>
        </w:rPr>
      </w:pPr>
      <w:r>
        <w:rPr>
          <w:b/>
          <w:lang w:val="hr-HR"/>
        </w:rPr>
        <w:t>Član 4.</w:t>
      </w:r>
    </w:p>
    <w:p w:rsidR="00C235D5" w:rsidRDefault="00C235D5" w:rsidP="00C235D5">
      <w:pPr>
        <w:jc w:val="center"/>
        <w:rPr>
          <w:b/>
          <w:lang w:val="hr-HR"/>
        </w:rPr>
      </w:pPr>
    </w:p>
    <w:p w:rsidR="00C235D5" w:rsidRDefault="00C235D5" w:rsidP="00C235D5">
      <w:pPr>
        <w:pStyle w:val="Heading5"/>
        <w:snapToGrid w:val="0"/>
        <w:ind w:left="0" w:firstLine="0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Postupak javne nabavke provest će se u skladu sa članom 90. Zakona o javnim nabavkama BiH („Službeni glasnik BiH“ , broj 39/14 i 59/22), koje se odnose na direktni postupak, te će se za istu zaključiti ugovor. </w:t>
      </w:r>
    </w:p>
    <w:p w:rsidR="00C235D5" w:rsidRDefault="00C235D5" w:rsidP="00C235D5">
      <w:pPr>
        <w:rPr>
          <w:lang w:val="hr-HR"/>
        </w:rPr>
      </w:pPr>
    </w:p>
    <w:p w:rsidR="00C235D5" w:rsidRDefault="00C235D5" w:rsidP="00C235D5">
      <w:pPr>
        <w:pStyle w:val="Heading5"/>
        <w:snapToGrid w:val="0"/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Član 5. </w:t>
      </w:r>
    </w:p>
    <w:p w:rsidR="00C235D5" w:rsidRDefault="00C235D5" w:rsidP="00C235D5">
      <w:pPr>
        <w:rPr>
          <w:lang w:val="hr-HR"/>
        </w:rPr>
      </w:pPr>
    </w:p>
    <w:p w:rsidR="00C235D5" w:rsidRDefault="00C235D5" w:rsidP="00C235D5">
      <w:pPr>
        <w:rPr>
          <w:lang w:val="hr-HR"/>
        </w:rPr>
      </w:pPr>
      <w:r>
        <w:rPr>
          <w:lang w:val="hr-HR"/>
        </w:rPr>
        <w:t>Izmjene i dopune Plana javnih nabavki za 2024. godinu će biti objavljenje u sistemu e-Nabavke, potpisivanjem ove Posebne odluke.</w:t>
      </w:r>
    </w:p>
    <w:p w:rsidR="00C235D5" w:rsidRDefault="00C235D5" w:rsidP="00C235D5">
      <w:pPr>
        <w:rPr>
          <w:lang w:val="hr-HR"/>
        </w:rPr>
      </w:pPr>
    </w:p>
    <w:p w:rsidR="00C235D5" w:rsidRDefault="00C235D5" w:rsidP="00C235D5">
      <w:pPr>
        <w:jc w:val="both"/>
        <w:rPr>
          <w:lang w:val="en-US"/>
        </w:rPr>
      </w:pPr>
    </w:p>
    <w:p w:rsidR="00C235D5" w:rsidRDefault="00C235D5" w:rsidP="00C235D5">
      <w:pPr>
        <w:jc w:val="center"/>
        <w:rPr>
          <w:b/>
        </w:rPr>
      </w:pPr>
      <w:r>
        <w:rPr>
          <w:b/>
        </w:rPr>
        <w:lastRenderedPageBreak/>
        <w:t>Član 6.</w:t>
      </w:r>
    </w:p>
    <w:p w:rsidR="00C235D5" w:rsidRDefault="00C235D5" w:rsidP="00C235D5">
      <w:pPr>
        <w:jc w:val="center"/>
        <w:rPr>
          <w:b/>
        </w:rPr>
      </w:pPr>
    </w:p>
    <w:p w:rsidR="00C235D5" w:rsidRDefault="00C235D5" w:rsidP="00C235D5">
      <w:r>
        <w:t>Ova Posebna odluka stupa na snagu danom donošenja.</w:t>
      </w:r>
    </w:p>
    <w:p w:rsidR="00C235D5" w:rsidRDefault="00C235D5" w:rsidP="00C235D5"/>
    <w:p w:rsidR="00C235D5" w:rsidRDefault="00C235D5" w:rsidP="00C235D5"/>
    <w:p w:rsidR="00C235D5" w:rsidRDefault="00C235D5" w:rsidP="00C235D5"/>
    <w:p w:rsidR="00C235D5" w:rsidRDefault="00C235D5" w:rsidP="00C235D5">
      <w:pPr>
        <w:jc w:val="center"/>
        <w:rPr>
          <w:b/>
          <w:lang w:val="hr-HR" w:eastAsia="zh-CN"/>
        </w:rPr>
      </w:pPr>
      <w:r>
        <w:rPr>
          <w:b/>
          <w:lang w:val="hr-HR"/>
        </w:rPr>
        <w:t>Obrazloženje</w:t>
      </w:r>
    </w:p>
    <w:p w:rsidR="00C235D5" w:rsidRDefault="00C235D5" w:rsidP="00C235D5">
      <w:pPr>
        <w:jc w:val="both"/>
        <w:rPr>
          <w:lang w:val="hr-HR"/>
        </w:rPr>
      </w:pPr>
    </w:p>
    <w:p w:rsidR="00C235D5" w:rsidRPr="00E51ACB" w:rsidRDefault="00C235D5" w:rsidP="00C235D5">
      <w:pPr>
        <w:jc w:val="both"/>
        <w:rPr>
          <w:b/>
          <w:color w:val="000000" w:themeColor="text1"/>
          <w:lang w:val="hr-HR"/>
        </w:rPr>
      </w:pPr>
      <w:r>
        <w:rPr>
          <w:lang w:val="hr-HR"/>
        </w:rPr>
        <w:t xml:space="preserve">Služba za investicije i komunalne poslove, dostavila je aktom broj: 13/1-19-5994/24 od </w:t>
      </w:r>
      <w:r w:rsidR="00E51ACB">
        <w:rPr>
          <w:lang w:val="hr-HR"/>
        </w:rPr>
        <w:t>01</w:t>
      </w:r>
      <w:r>
        <w:rPr>
          <w:lang w:val="hr-HR"/>
        </w:rPr>
        <w:t>.0</w:t>
      </w:r>
      <w:r w:rsidR="00E51ACB">
        <w:rPr>
          <w:lang w:val="hr-HR"/>
        </w:rPr>
        <w:t>8</w:t>
      </w:r>
      <w:r>
        <w:rPr>
          <w:lang w:val="hr-HR"/>
        </w:rPr>
        <w:t xml:space="preserve">.2024. godine  inicijativu Općinskom načelniku za </w:t>
      </w:r>
      <w:r w:rsidR="00E51ACB">
        <w:rPr>
          <w:b/>
        </w:rPr>
        <w:t>Usluge nadzora nad izvođenjem radova u okviru realizacije projekata rekonstrukcije dijela lokalne ceste Sedrenik – Barice, u dužini od L=3.500,00 m za period od 2024. godine zaključno sa ljetnom / građevinskom sezonom 2026. godine, kao i projekata vezanih za ulice: Bistrik basamci, Pod Hridom, Hadžijska ravan, Općine Stari Grad Sarajevo.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putem direktnog sporazuma. Ukupna procijenjena vrijednost nabavke iznosi </w:t>
      </w:r>
      <w:r>
        <w:rPr>
          <w:lang w:val="hr-HR"/>
        </w:rPr>
        <w:t>2.300,00 KM (bez PDV-a)</w:t>
      </w:r>
      <w:r>
        <w:rPr>
          <w:color w:val="000000"/>
        </w:rPr>
        <w:t>.</w:t>
      </w:r>
      <w:r>
        <w:rPr>
          <w:lang w:val="hr-HR"/>
        </w:rPr>
        <w:t xml:space="preserve"> Sredstva za predmetnu nabavku su obezbjeđena u Budžetu Općine Stari Grad Sarajevo, za 2024. godinu na kontu broj</w:t>
      </w:r>
      <w:r>
        <w:t xml:space="preserve">: </w:t>
      </w:r>
      <w:r>
        <w:rPr>
          <w:color w:val="000000"/>
        </w:rPr>
        <w:t xml:space="preserve">613935-1 Ostale stručne usluge. </w:t>
      </w:r>
      <w:r w:rsidR="00E51ACB">
        <w:rPr>
          <w:b/>
          <w:color w:val="000000" w:themeColor="text1"/>
          <w:lang w:val="hr-HR"/>
        </w:rPr>
        <w:t>JRJN: 71520000-9 – Usluge građevinskog nadzora. 71631000-0 – Usluge tehničkog nadzora.</w:t>
      </w:r>
    </w:p>
    <w:p w:rsidR="00C235D5" w:rsidRDefault="00C235D5" w:rsidP="00C235D5">
      <w:pPr>
        <w:jc w:val="both"/>
        <w:rPr>
          <w:b/>
          <w:lang w:val="en-US"/>
        </w:rPr>
      </w:pPr>
    </w:p>
    <w:p w:rsidR="00C235D5" w:rsidRDefault="00C235D5" w:rsidP="00C235D5">
      <w:pPr>
        <w:jc w:val="both"/>
        <w:rPr>
          <w:lang w:val="hr-HR"/>
        </w:rPr>
      </w:pPr>
      <w:r>
        <w:rPr>
          <w:lang w:val="hr-HR"/>
        </w:rPr>
        <w:t>Shodno navedenoj činjenici da postoji saglasnost Općinskog načelnika donesena je Odluka kao u dispozitivu.</w:t>
      </w:r>
    </w:p>
    <w:p w:rsidR="00C235D5" w:rsidRDefault="00C235D5" w:rsidP="00C235D5">
      <w:pPr>
        <w:jc w:val="both"/>
        <w:rPr>
          <w:lang w:val="en-US"/>
        </w:rPr>
      </w:pPr>
    </w:p>
    <w:p w:rsidR="00C235D5" w:rsidRDefault="00C235D5" w:rsidP="00C235D5">
      <w:pPr>
        <w:jc w:val="both"/>
      </w:pPr>
    </w:p>
    <w:p w:rsidR="00C235D5" w:rsidRDefault="00C235D5" w:rsidP="00C235D5">
      <w:pPr>
        <w:jc w:val="both"/>
        <w:rPr>
          <w:lang w:val="hr-HR" w:eastAsia="zh-CN"/>
        </w:rPr>
      </w:pPr>
      <w:r>
        <w:rPr>
          <w:lang w:val="hr-HR"/>
        </w:rPr>
        <w:t>Stručna obrada:</w:t>
      </w:r>
    </w:p>
    <w:p w:rsidR="00C235D5" w:rsidRDefault="00C235D5" w:rsidP="00C235D5">
      <w:pPr>
        <w:jc w:val="both"/>
        <w:rPr>
          <w:lang w:val="hr-HR"/>
        </w:rPr>
      </w:pPr>
      <w:r>
        <w:rPr>
          <w:lang w:val="hr-HR"/>
        </w:rPr>
        <w:t>Tarik Aščić, stručni saradnik za javne nabavke</w:t>
      </w:r>
    </w:p>
    <w:p w:rsidR="00C235D5" w:rsidRDefault="00C235D5" w:rsidP="00C235D5">
      <w:pPr>
        <w:jc w:val="both"/>
        <w:rPr>
          <w:lang w:val="hr-HR"/>
        </w:rPr>
      </w:pPr>
    </w:p>
    <w:p w:rsidR="00C235D5" w:rsidRDefault="00C235D5" w:rsidP="00C235D5">
      <w:pPr>
        <w:jc w:val="both"/>
        <w:rPr>
          <w:b/>
          <w:lang w:val="hr-HR"/>
        </w:rPr>
      </w:pPr>
      <w:r>
        <w:rPr>
          <w:b/>
          <w:lang w:val="hr-HR"/>
        </w:rPr>
        <w:t>Rukovodilac Stručne službe za zajedničke poslove</w:t>
      </w:r>
    </w:p>
    <w:p w:rsidR="00C235D5" w:rsidRDefault="00C235D5" w:rsidP="00C235D5">
      <w:pPr>
        <w:jc w:val="both"/>
        <w:rPr>
          <w:b/>
          <w:lang w:val="hr-HR"/>
        </w:rPr>
      </w:pPr>
      <w:r>
        <w:rPr>
          <w:b/>
          <w:lang w:val="hr-HR"/>
        </w:rPr>
        <w:t>Mirsada Smajić, dipl.iur.</w:t>
      </w:r>
    </w:p>
    <w:p w:rsidR="00C235D5" w:rsidRDefault="00C235D5" w:rsidP="00C235D5">
      <w:pPr>
        <w:jc w:val="both"/>
        <w:rPr>
          <w:lang w:val="hr-HR"/>
        </w:rPr>
      </w:pPr>
    </w:p>
    <w:p w:rsidR="00C235D5" w:rsidRDefault="00C235D5" w:rsidP="00C235D5">
      <w:pPr>
        <w:jc w:val="both"/>
        <w:rPr>
          <w:lang w:val="hr-HR"/>
        </w:rPr>
      </w:pPr>
    </w:p>
    <w:p w:rsidR="00C235D5" w:rsidRDefault="00C235D5" w:rsidP="00C235D5">
      <w:pPr>
        <w:ind w:left="5760"/>
        <w:jc w:val="center"/>
        <w:rPr>
          <w:b/>
          <w:lang w:val="hr-HR"/>
        </w:rPr>
      </w:pPr>
      <w:r>
        <w:rPr>
          <w:b/>
          <w:lang w:val="hr-HR"/>
        </w:rPr>
        <w:t>OPĆINSKI NAČELNIK</w:t>
      </w:r>
    </w:p>
    <w:p w:rsidR="00C235D5" w:rsidRDefault="00C235D5" w:rsidP="00C235D5">
      <w:pPr>
        <w:ind w:left="5760"/>
        <w:jc w:val="center"/>
        <w:rPr>
          <w:lang w:val="hr-HR"/>
        </w:rPr>
      </w:pPr>
    </w:p>
    <w:p w:rsidR="00C235D5" w:rsidRDefault="00C235D5" w:rsidP="00C235D5">
      <w:pPr>
        <w:ind w:left="5760"/>
        <w:jc w:val="center"/>
        <w:rPr>
          <w:b/>
          <w:lang w:val="hr-HR"/>
        </w:rPr>
      </w:pPr>
      <w:r>
        <w:rPr>
          <w:b/>
          <w:lang w:val="hr-HR"/>
        </w:rPr>
        <w:t xml:space="preserve">  Irfan Čengić</w:t>
      </w:r>
    </w:p>
    <w:p w:rsidR="00C235D5" w:rsidRDefault="00C235D5" w:rsidP="00C235D5">
      <w:pPr>
        <w:jc w:val="both"/>
        <w:rPr>
          <w:lang w:val="hr-HR"/>
        </w:rPr>
      </w:pPr>
    </w:p>
    <w:p w:rsidR="00C235D5" w:rsidRDefault="00C235D5" w:rsidP="00C235D5">
      <w:pPr>
        <w:jc w:val="both"/>
        <w:rPr>
          <w:lang w:val="hr-HR"/>
        </w:rPr>
      </w:pPr>
    </w:p>
    <w:p w:rsidR="00C235D5" w:rsidRDefault="00C235D5" w:rsidP="00C235D5">
      <w:pPr>
        <w:jc w:val="both"/>
        <w:rPr>
          <w:lang w:val="hr-HR"/>
        </w:rPr>
      </w:pPr>
      <w:r>
        <w:rPr>
          <w:lang w:val="hr-HR"/>
        </w:rPr>
        <w:t>Dostaviti:</w:t>
      </w:r>
      <w:r>
        <w:rPr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C235D5" w:rsidRDefault="00C235D5" w:rsidP="00C235D5">
      <w:pPr>
        <w:jc w:val="both"/>
        <w:rPr>
          <w:lang w:val="hr-HR"/>
        </w:rPr>
      </w:pPr>
      <w:r>
        <w:rPr>
          <w:lang w:val="es-ES"/>
        </w:rPr>
        <w:t xml:space="preserve">1. </w:t>
      </w:r>
      <w:r>
        <w:rPr>
          <w:lang w:val="hr-HR"/>
        </w:rPr>
        <w:t>Služba za investicije i komunalne poslove,</w:t>
      </w:r>
    </w:p>
    <w:p w:rsidR="00C235D5" w:rsidRDefault="00C235D5" w:rsidP="00C235D5">
      <w:pPr>
        <w:rPr>
          <w:lang w:val="es-ES"/>
        </w:rPr>
      </w:pPr>
      <w:r>
        <w:rPr>
          <w:lang w:val="es-ES"/>
        </w:rPr>
        <w:t>2. Služba</w:t>
      </w:r>
      <w:r w:rsidR="00E51ACB">
        <w:rPr>
          <w:lang w:val="es-ES"/>
        </w:rPr>
        <w:t xml:space="preserve"> </w:t>
      </w:r>
      <w:r>
        <w:rPr>
          <w:lang w:val="es-ES"/>
        </w:rPr>
        <w:t>za</w:t>
      </w:r>
      <w:r w:rsidR="00E51ACB">
        <w:rPr>
          <w:lang w:val="es-ES"/>
        </w:rPr>
        <w:t xml:space="preserve"> </w:t>
      </w:r>
      <w:r>
        <w:rPr>
          <w:lang w:val="es-ES"/>
        </w:rPr>
        <w:t>finansije i budžet,</w:t>
      </w:r>
    </w:p>
    <w:p w:rsidR="00C235D5" w:rsidRDefault="00C235D5" w:rsidP="00C235D5">
      <w:pPr>
        <w:rPr>
          <w:lang w:val="es-ES"/>
        </w:rPr>
      </w:pPr>
      <w:r>
        <w:rPr>
          <w:lang w:val="es-ES"/>
        </w:rPr>
        <w:t>3. Evidencija,</w:t>
      </w:r>
    </w:p>
    <w:p w:rsidR="00C235D5" w:rsidRDefault="00C235D5" w:rsidP="00C235D5">
      <w:pPr>
        <w:rPr>
          <w:lang w:val="hr-HR"/>
        </w:rPr>
      </w:pPr>
      <w:r>
        <w:rPr>
          <w:lang w:val="es-ES"/>
        </w:rPr>
        <w:t>4. U spis.</w:t>
      </w:r>
    </w:p>
    <w:p w:rsidR="00983849" w:rsidRPr="00BA14B3" w:rsidRDefault="00983849" w:rsidP="005F02CA">
      <w:bookmarkStart w:id="0" w:name="_GoBack"/>
      <w:bookmarkEnd w:id="0"/>
    </w:p>
    <w:sectPr w:rsidR="00983849" w:rsidRPr="00BA14B3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69" w:rsidRDefault="00B00F69" w:rsidP="00085B8F">
      <w:r>
        <w:separator/>
      </w:r>
    </w:p>
  </w:endnote>
  <w:endnote w:type="continuationSeparator" w:id="1">
    <w:p w:rsidR="00B00F69" w:rsidRDefault="00B00F69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69" w:rsidRDefault="00B00F69" w:rsidP="00085B8F">
      <w:r>
        <w:separator/>
      </w:r>
    </w:p>
  </w:footnote>
  <w:footnote w:type="continuationSeparator" w:id="1">
    <w:p w:rsidR="00B00F69" w:rsidRDefault="00B00F69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85B8F"/>
    <w:rsid w:val="000971CD"/>
    <w:rsid w:val="000C348C"/>
    <w:rsid w:val="002A3FA6"/>
    <w:rsid w:val="002C1312"/>
    <w:rsid w:val="00350DC2"/>
    <w:rsid w:val="0036255B"/>
    <w:rsid w:val="004262CF"/>
    <w:rsid w:val="004E625C"/>
    <w:rsid w:val="0057506B"/>
    <w:rsid w:val="005F02CA"/>
    <w:rsid w:val="00604BDB"/>
    <w:rsid w:val="00795446"/>
    <w:rsid w:val="007B60D5"/>
    <w:rsid w:val="00814980"/>
    <w:rsid w:val="008906B7"/>
    <w:rsid w:val="008B42E4"/>
    <w:rsid w:val="008C095D"/>
    <w:rsid w:val="00983849"/>
    <w:rsid w:val="009A3E54"/>
    <w:rsid w:val="009A6682"/>
    <w:rsid w:val="009A7E40"/>
    <w:rsid w:val="009D117C"/>
    <w:rsid w:val="00A604A5"/>
    <w:rsid w:val="00A737D4"/>
    <w:rsid w:val="00AC6BF9"/>
    <w:rsid w:val="00B00F69"/>
    <w:rsid w:val="00BA14B3"/>
    <w:rsid w:val="00BD4D62"/>
    <w:rsid w:val="00C235D5"/>
    <w:rsid w:val="00D06811"/>
    <w:rsid w:val="00D63578"/>
    <w:rsid w:val="00DC415C"/>
    <w:rsid w:val="00DC5EB8"/>
    <w:rsid w:val="00DD21AC"/>
    <w:rsid w:val="00DD648B"/>
    <w:rsid w:val="00DE5CC7"/>
    <w:rsid w:val="00E113F3"/>
    <w:rsid w:val="00E51ACB"/>
    <w:rsid w:val="00E80E8C"/>
    <w:rsid w:val="00ED21A8"/>
    <w:rsid w:val="00F05B0B"/>
    <w:rsid w:val="00F10374"/>
    <w:rsid w:val="00F10936"/>
    <w:rsid w:val="00F17A2F"/>
    <w:rsid w:val="00F754DF"/>
    <w:rsid w:val="00FE5212"/>
    <w:rsid w:val="00F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78"/>
  </w:style>
  <w:style w:type="paragraph" w:styleId="Heading5">
    <w:name w:val="heading 5"/>
    <w:basedOn w:val="Normal"/>
    <w:next w:val="Normal"/>
    <w:link w:val="Heading5Char"/>
    <w:semiHidden/>
    <w:unhideWhenUsed/>
    <w:qFormat/>
    <w:rsid w:val="00C235D5"/>
    <w:pPr>
      <w:keepNext/>
      <w:tabs>
        <w:tab w:val="num" w:pos="3600"/>
        <w:tab w:val="left" w:pos="5693"/>
      </w:tabs>
      <w:suppressAutoHyphens/>
      <w:ind w:left="3600" w:hanging="720"/>
      <w:jc w:val="center"/>
      <w:outlineLvl w:val="4"/>
    </w:pPr>
    <w:rPr>
      <w:rFonts w:eastAsia="Times New Roman" w:cs="Arial"/>
      <w:b/>
      <w:bCs/>
      <w:sz w:val="20"/>
      <w:szCs w:val="20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character" w:styleId="Hyperlink">
    <w:name w:val="Hyperlink"/>
    <w:basedOn w:val="DefaultParagraphFont"/>
    <w:uiPriority w:val="99"/>
    <w:unhideWhenUsed/>
    <w:rsid w:val="005F02CA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C235D5"/>
    <w:rPr>
      <w:rFonts w:eastAsia="Times New Roman" w:cs="Arial"/>
      <w:b/>
      <w:bCs/>
      <w:sz w:val="20"/>
      <w:szCs w:val="20"/>
      <w:lang w:val="hr-H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3</cp:revision>
  <cp:lastPrinted>2024-08-02T07:32:00Z</cp:lastPrinted>
  <dcterms:created xsi:type="dcterms:W3CDTF">2024-08-01T12:06:00Z</dcterms:created>
  <dcterms:modified xsi:type="dcterms:W3CDTF">2024-08-02T07:32:00Z</dcterms:modified>
</cp:coreProperties>
</file>