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E57" w:rsidRPr="00F06EA9" w:rsidRDefault="00C41E57" w:rsidP="00254CC2">
      <w:pPr>
        <w:pStyle w:val="NoSpacing"/>
        <w:rPr>
          <w:bCs/>
          <w:szCs w:val="24"/>
          <w:lang w:val="hr-HR"/>
        </w:rPr>
      </w:pPr>
    </w:p>
    <w:p w:rsidR="00A951B7" w:rsidRDefault="00A951B7" w:rsidP="00A951B7">
      <w:pPr>
        <w:jc w:val="both"/>
        <w:rPr>
          <w:color w:val="000000"/>
          <w:kern w:val="2"/>
          <w:lang w:val="en-GB"/>
        </w:rPr>
      </w:pPr>
      <w:r w:rsidRPr="00541CEF">
        <w:rPr>
          <w:color w:val="000000"/>
          <w:kern w:val="2"/>
          <w:lang w:val="en-GB"/>
        </w:rPr>
        <w:t xml:space="preserve">Na osnovu odredbi člana 15. Zakona o principima lokalne samouprave Federacije Bosne i Hercegovine (“Službene novine Federacije Bosne i Hercegovine” broj: 49/06, 51/09) i člana </w:t>
      </w:r>
      <w:r w:rsidR="000C0C62">
        <w:rPr>
          <w:color w:val="000000"/>
          <w:kern w:val="2"/>
          <w:lang w:val="en-GB"/>
        </w:rPr>
        <w:t xml:space="preserve">7. i 12. </w:t>
      </w:r>
      <w:r w:rsidRPr="00541CEF">
        <w:rPr>
          <w:color w:val="000000"/>
          <w:kern w:val="2"/>
          <w:lang w:val="en-GB"/>
        </w:rPr>
        <w:t>Odluke o privremenom korištenju javnih površina na području Općine Stari Grad Sarajevo (“Službene novine Kantona Sarajevo” broj: 45/25</w:t>
      </w:r>
      <w:r w:rsidR="00DE2CE8">
        <w:rPr>
          <w:color w:val="000000"/>
          <w:kern w:val="2"/>
          <w:lang w:val="en-GB"/>
        </w:rPr>
        <w:t xml:space="preserve"> i</w:t>
      </w:r>
      <w:r w:rsidR="000C0C62">
        <w:rPr>
          <w:color w:val="000000"/>
          <w:kern w:val="2"/>
          <w:lang w:val="en-GB"/>
        </w:rPr>
        <w:t xml:space="preserve"> 21/26</w:t>
      </w:r>
      <w:r w:rsidRPr="00541CEF">
        <w:rPr>
          <w:color w:val="000000"/>
          <w:kern w:val="2"/>
          <w:lang w:val="en-GB"/>
        </w:rPr>
        <w:t>)</w:t>
      </w:r>
      <w:r w:rsidRPr="00541CEF">
        <w:t xml:space="preserve">, </w:t>
      </w:r>
      <w:r w:rsidRPr="00541CEF">
        <w:rPr>
          <w:color w:val="000000"/>
          <w:kern w:val="2"/>
          <w:lang w:val="en-GB"/>
        </w:rPr>
        <w:t>Općinski načelnik Općine Stari Grad Sarajevo raspisuje</w:t>
      </w:r>
    </w:p>
    <w:p w:rsidR="00D45A8C" w:rsidRPr="00541CEF" w:rsidRDefault="00D45A8C" w:rsidP="00A951B7">
      <w:pPr>
        <w:jc w:val="both"/>
      </w:pPr>
    </w:p>
    <w:p w:rsidR="00A951B7" w:rsidRPr="00541CEF" w:rsidRDefault="00A951B7" w:rsidP="00A951B7">
      <w:pPr>
        <w:spacing w:line="259" w:lineRule="auto"/>
        <w:jc w:val="center"/>
        <w:rPr>
          <w:rFonts w:eastAsia="Aptos"/>
          <w:b/>
          <w:bCs/>
          <w:kern w:val="2"/>
        </w:rPr>
      </w:pPr>
      <w:r w:rsidRPr="00541CEF">
        <w:rPr>
          <w:rFonts w:eastAsia="Aptos"/>
          <w:b/>
          <w:bCs/>
          <w:kern w:val="2"/>
        </w:rPr>
        <w:t>JAVNI POZIV</w:t>
      </w:r>
    </w:p>
    <w:p w:rsidR="00A951B7" w:rsidRPr="000C0C62" w:rsidRDefault="00A951B7" w:rsidP="00A951B7">
      <w:pPr>
        <w:spacing w:line="259" w:lineRule="auto"/>
        <w:jc w:val="center"/>
        <w:rPr>
          <w:rFonts w:eastAsia="Aptos"/>
          <w:b/>
          <w:bCs/>
          <w:kern w:val="2"/>
        </w:rPr>
      </w:pPr>
      <w:bookmarkStart w:id="0" w:name="_Hlk164347065"/>
      <w:r w:rsidRPr="00541CEF">
        <w:rPr>
          <w:rFonts w:eastAsia="Aptos"/>
          <w:b/>
          <w:bCs/>
          <w:kern w:val="2"/>
        </w:rPr>
        <w:t>za dodjelu lokacij</w:t>
      </w:r>
      <w:r w:rsidR="000C0C62">
        <w:rPr>
          <w:rFonts w:eastAsia="Aptos"/>
          <w:b/>
          <w:bCs/>
          <w:kern w:val="2"/>
        </w:rPr>
        <w:t>a</w:t>
      </w:r>
      <w:r w:rsidRPr="00541CEF">
        <w:rPr>
          <w:rFonts w:eastAsia="Aptos"/>
          <w:b/>
          <w:bCs/>
          <w:kern w:val="2"/>
        </w:rPr>
        <w:t xml:space="preserve"> za postavljanje </w:t>
      </w:r>
      <w:r w:rsidR="000C0C62">
        <w:rPr>
          <w:rFonts w:eastAsia="Aptos"/>
          <w:b/>
          <w:bCs/>
          <w:kern w:val="2"/>
        </w:rPr>
        <w:t>slobodnostojećih reklamnih panoa i displeja površine do 2 m</w:t>
      </w:r>
      <w:r w:rsidR="000C0C62">
        <w:rPr>
          <w:rFonts w:eastAsia="Aptos"/>
          <w:b/>
          <w:bCs/>
          <w:kern w:val="2"/>
          <w:vertAlign w:val="superscript"/>
        </w:rPr>
        <w:t>2</w:t>
      </w:r>
      <w:r w:rsidR="000C0C62">
        <w:rPr>
          <w:rFonts w:eastAsia="Aptos"/>
          <w:b/>
          <w:bCs/>
          <w:kern w:val="2"/>
        </w:rPr>
        <w:t xml:space="preserve"> u cestovnom i zaštitnom cestovnom pojasu lokalnih cesta</w:t>
      </w:r>
    </w:p>
    <w:bookmarkEnd w:id="0"/>
    <w:p w:rsidR="00A951B7" w:rsidRPr="00541CEF" w:rsidRDefault="00A951B7" w:rsidP="00A951B7">
      <w:pPr>
        <w:spacing w:line="259" w:lineRule="auto"/>
        <w:jc w:val="both"/>
        <w:rPr>
          <w:rFonts w:eastAsia="Aptos"/>
          <w:kern w:val="2"/>
        </w:rPr>
      </w:pPr>
    </w:p>
    <w:p w:rsidR="00A951B7" w:rsidRDefault="00A951B7" w:rsidP="00A951B7">
      <w:pPr>
        <w:spacing w:line="259" w:lineRule="auto"/>
        <w:jc w:val="both"/>
        <w:rPr>
          <w:rFonts w:eastAsia="Aptos"/>
          <w:b/>
          <w:bCs/>
          <w:kern w:val="2"/>
        </w:rPr>
      </w:pPr>
      <w:r w:rsidRPr="00541CEF">
        <w:rPr>
          <w:rFonts w:eastAsia="Aptos"/>
          <w:b/>
          <w:bCs/>
          <w:kern w:val="2"/>
        </w:rPr>
        <w:t>I - PREDMET JAVNOG POZIVA</w:t>
      </w:r>
    </w:p>
    <w:p w:rsidR="00A951B7" w:rsidRPr="00541CEF" w:rsidRDefault="00A951B7" w:rsidP="00A951B7">
      <w:pPr>
        <w:spacing w:line="259" w:lineRule="auto"/>
        <w:jc w:val="both"/>
        <w:rPr>
          <w:rFonts w:eastAsia="Aptos"/>
          <w:b/>
          <w:bCs/>
          <w:kern w:val="2"/>
        </w:rPr>
      </w:pPr>
    </w:p>
    <w:p w:rsidR="00A951B7" w:rsidRPr="00541CEF" w:rsidRDefault="00A951B7" w:rsidP="00A951B7">
      <w:pPr>
        <w:spacing w:line="259" w:lineRule="auto"/>
        <w:jc w:val="both"/>
        <w:rPr>
          <w:rFonts w:eastAsia="Aptos"/>
          <w:kern w:val="2"/>
        </w:rPr>
      </w:pPr>
      <w:r w:rsidRPr="00541CEF">
        <w:rPr>
          <w:rFonts w:eastAsia="Aptos"/>
          <w:kern w:val="2"/>
        </w:rPr>
        <w:t>Predmet ovog Javn</w:t>
      </w:r>
      <w:r>
        <w:rPr>
          <w:rFonts w:eastAsia="Aptos"/>
          <w:kern w:val="2"/>
        </w:rPr>
        <w:t xml:space="preserve">og poziva jeste dodjela </w:t>
      </w:r>
      <w:r w:rsidR="000C0C62" w:rsidRPr="000C0C62">
        <w:rPr>
          <w:rFonts w:eastAsia="Aptos"/>
          <w:kern w:val="2"/>
        </w:rPr>
        <w:t>lokacija za postavljanje slobodnostojećih reklamnih panoa i displeja površine do 2 m</w:t>
      </w:r>
      <w:r w:rsidR="000C0C62" w:rsidRPr="00DE2CE8">
        <w:rPr>
          <w:rFonts w:eastAsia="Aptos"/>
          <w:kern w:val="2"/>
          <w:vertAlign w:val="superscript"/>
        </w:rPr>
        <w:t>2</w:t>
      </w:r>
      <w:r w:rsidR="000C0C62" w:rsidRPr="000C0C62">
        <w:rPr>
          <w:rFonts w:eastAsia="Aptos"/>
          <w:kern w:val="2"/>
        </w:rPr>
        <w:t xml:space="preserve"> u cestovnom i zaštitnom cestovnom pojasu lokalnih cesta</w:t>
      </w:r>
      <w:r w:rsidR="000C0C62">
        <w:rPr>
          <w:rFonts w:eastAsia="Aptos"/>
          <w:kern w:val="2"/>
        </w:rPr>
        <w:t xml:space="preserve"> </w:t>
      </w:r>
      <w:r w:rsidRPr="00541CEF">
        <w:rPr>
          <w:rFonts w:eastAsia="Aptos"/>
          <w:kern w:val="2"/>
        </w:rPr>
        <w:t xml:space="preserve">shodno Planu korištenja javnih površina na području Općine Stari Grad Sarajevo </w:t>
      </w:r>
      <w:r w:rsidR="0063775A" w:rsidRPr="000C0C62">
        <w:rPr>
          <w:rFonts w:eastAsia="Aptos"/>
          <w:kern w:val="2"/>
        </w:rPr>
        <w:t xml:space="preserve">koji je donijelo Općinsko vijeće </w:t>
      </w:r>
      <w:r w:rsidRPr="00541CEF">
        <w:rPr>
          <w:rFonts w:eastAsia="Aptos"/>
          <w:kern w:val="2"/>
        </w:rPr>
        <w:t>Stari Grad Sarajevo.</w:t>
      </w:r>
    </w:p>
    <w:p w:rsidR="000C0C62" w:rsidRDefault="000C0C62" w:rsidP="00A951B7">
      <w:pPr>
        <w:spacing w:line="259" w:lineRule="auto"/>
        <w:jc w:val="both"/>
        <w:rPr>
          <w:rFonts w:eastAsia="Aptos"/>
          <w:kern w:val="2"/>
        </w:rPr>
      </w:pPr>
    </w:p>
    <w:p w:rsidR="000C0C62" w:rsidRDefault="00A951B7" w:rsidP="00A951B7">
      <w:pPr>
        <w:spacing w:line="259" w:lineRule="auto"/>
        <w:jc w:val="both"/>
        <w:rPr>
          <w:rFonts w:eastAsia="Aptos"/>
          <w:kern w:val="2"/>
        </w:rPr>
      </w:pPr>
      <w:r w:rsidRPr="00541CEF">
        <w:rPr>
          <w:rFonts w:eastAsia="Aptos"/>
          <w:kern w:val="2"/>
        </w:rPr>
        <w:t xml:space="preserve">Ovaj Javni poziv </w:t>
      </w:r>
      <w:r w:rsidR="000C0C62">
        <w:rPr>
          <w:rFonts w:eastAsia="Aptos"/>
          <w:kern w:val="2"/>
        </w:rPr>
        <w:t>je podjeljen na lotove, te aplikant može podnijeti prijavu na</w:t>
      </w:r>
      <w:r w:rsidR="006F2488">
        <w:rPr>
          <w:rFonts w:eastAsia="Aptos"/>
          <w:kern w:val="2"/>
        </w:rPr>
        <w:t xml:space="preserve"> samo</w:t>
      </w:r>
      <w:r w:rsidR="000C0C62">
        <w:rPr>
          <w:rFonts w:eastAsia="Aptos"/>
          <w:kern w:val="2"/>
        </w:rPr>
        <w:t xml:space="preserve"> jedan </w:t>
      </w:r>
      <w:r w:rsidR="006F2488">
        <w:rPr>
          <w:rFonts w:eastAsia="Aptos"/>
          <w:kern w:val="2"/>
        </w:rPr>
        <w:t>od sljedećih lotova</w:t>
      </w:r>
      <w:r w:rsidR="000C0C62">
        <w:rPr>
          <w:rFonts w:eastAsia="Aptos"/>
          <w:kern w:val="2"/>
        </w:rPr>
        <w:t xml:space="preserve">: </w:t>
      </w:r>
    </w:p>
    <w:p w:rsidR="00A951B7" w:rsidRDefault="000C0C62" w:rsidP="000C0C62">
      <w:pPr>
        <w:pStyle w:val="ListParagraph"/>
        <w:numPr>
          <w:ilvl w:val="0"/>
          <w:numId w:val="3"/>
        </w:numPr>
        <w:spacing w:line="259" w:lineRule="auto"/>
        <w:jc w:val="both"/>
        <w:rPr>
          <w:rFonts w:eastAsia="Aptos"/>
          <w:kern w:val="2"/>
        </w:rPr>
      </w:pPr>
      <w:r>
        <w:rPr>
          <w:rFonts w:eastAsia="Aptos"/>
          <w:kern w:val="2"/>
        </w:rPr>
        <w:t>Lot 1</w:t>
      </w:r>
      <w:r w:rsidR="00A951B7" w:rsidRPr="000C0C62">
        <w:rPr>
          <w:rFonts w:eastAsia="Aptos"/>
          <w:kern w:val="2"/>
        </w:rPr>
        <w:t>.</w:t>
      </w:r>
      <w:r>
        <w:rPr>
          <w:rFonts w:eastAsia="Aptos"/>
          <w:kern w:val="2"/>
        </w:rPr>
        <w:t xml:space="preserve"> Lokacija Safvet-bega Bašagića (2x), Lokacija Obala Isa-bega Ishakovića (2x)</w:t>
      </w:r>
      <w:r w:rsidR="001B4111">
        <w:rPr>
          <w:rFonts w:eastAsia="Aptos"/>
          <w:kern w:val="2"/>
        </w:rPr>
        <w:t>,</w:t>
      </w:r>
      <w:r w:rsidR="001B4111" w:rsidRPr="001B4111">
        <w:rPr>
          <w:rFonts w:eastAsia="Aptos"/>
          <w:kern w:val="2"/>
        </w:rPr>
        <w:t xml:space="preserve"> </w:t>
      </w:r>
      <w:r w:rsidR="001B4111">
        <w:rPr>
          <w:rFonts w:eastAsia="Aptos"/>
          <w:kern w:val="2"/>
        </w:rPr>
        <w:t>Lokacija Trg Austrije</w:t>
      </w:r>
      <w:r w:rsidR="00DE2CE8">
        <w:rPr>
          <w:rFonts w:eastAsia="Aptos"/>
          <w:kern w:val="2"/>
        </w:rPr>
        <w:t>,</w:t>
      </w:r>
      <w:r w:rsidR="001B4111" w:rsidRPr="001B4111">
        <w:rPr>
          <w:rFonts w:eastAsia="Aptos"/>
          <w:kern w:val="2"/>
        </w:rPr>
        <w:t xml:space="preserve"> </w:t>
      </w:r>
      <w:r w:rsidR="001B4111">
        <w:rPr>
          <w:rFonts w:eastAsia="Aptos"/>
          <w:kern w:val="2"/>
        </w:rPr>
        <w:t>Lokacija Zelenih beretki (1x)</w:t>
      </w:r>
    </w:p>
    <w:p w:rsidR="000C0C62" w:rsidRDefault="00DE2CE8" w:rsidP="000C0C62">
      <w:pPr>
        <w:pStyle w:val="ListParagraph"/>
        <w:numPr>
          <w:ilvl w:val="0"/>
          <w:numId w:val="3"/>
        </w:numPr>
        <w:spacing w:line="259" w:lineRule="auto"/>
        <w:jc w:val="both"/>
        <w:rPr>
          <w:rFonts w:eastAsia="Aptos"/>
          <w:kern w:val="2"/>
        </w:rPr>
      </w:pPr>
      <w:r>
        <w:rPr>
          <w:rFonts w:eastAsia="Aptos"/>
          <w:kern w:val="2"/>
        </w:rPr>
        <w:t>Lot 2</w:t>
      </w:r>
      <w:r w:rsidR="000C0C62">
        <w:rPr>
          <w:rFonts w:eastAsia="Aptos"/>
          <w:kern w:val="2"/>
        </w:rPr>
        <w:t>. Lokacija Trg oslobođenja – Alije Izetbegovića, Lokacija Safvet-bega Bašagića, Lokacija Zelenih beretki</w:t>
      </w:r>
      <w:r>
        <w:rPr>
          <w:rFonts w:eastAsia="Aptos"/>
          <w:kern w:val="2"/>
        </w:rPr>
        <w:t xml:space="preserve"> (2x)</w:t>
      </w:r>
    </w:p>
    <w:p w:rsidR="000C0C62" w:rsidRDefault="00DE2CE8" w:rsidP="000C0C62">
      <w:pPr>
        <w:pStyle w:val="ListParagraph"/>
        <w:numPr>
          <w:ilvl w:val="0"/>
          <w:numId w:val="3"/>
        </w:numPr>
        <w:spacing w:line="259" w:lineRule="auto"/>
        <w:jc w:val="both"/>
        <w:rPr>
          <w:rFonts w:eastAsia="Aptos"/>
          <w:kern w:val="2"/>
        </w:rPr>
      </w:pPr>
      <w:r>
        <w:rPr>
          <w:rFonts w:eastAsia="Aptos"/>
          <w:kern w:val="2"/>
        </w:rPr>
        <w:t>Lot 3</w:t>
      </w:r>
      <w:r w:rsidR="000C0C62">
        <w:rPr>
          <w:rFonts w:eastAsia="Aptos"/>
          <w:kern w:val="2"/>
        </w:rPr>
        <w:t>. Lokacija Trg oslobođenja – Alije Izetbegovića, Lokacija Zelenih beretki, Lokacija Zmajevac</w:t>
      </w:r>
    </w:p>
    <w:p w:rsidR="000C0C62" w:rsidRPr="000C0C62" w:rsidRDefault="000C0C62" w:rsidP="000C0C62">
      <w:pPr>
        <w:pStyle w:val="ListParagraph"/>
        <w:spacing w:line="259" w:lineRule="auto"/>
        <w:jc w:val="both"/>
        <w:rPr>
          <w:rFonts w:eastAsia="Aptos"/>
          <w:kern w:val="2"/>
        </w:rPr>
      </w:pPr>
    </w:p>
    <w:p w:rsidR="00A951B7" w:rsidRPr="00541CEF" w:rsidRDefault="00A951B7" w:rsidP="00A951B7">
      <w:pPr>
        <w:spacing w:line="259" w:lineRule="auto"/>
        <w:jc w:val="both"/>
        <w:rPr>
          <w:rFonts w:eastAsia="Aptos"/>
          <w:kern w:val="2"/>
        </w:rPr>
      </w:pPr>
      <w:r w:rsidRPr="00541CEF">
        <w:rPr>
          <w:rFonts w:eastAsia="Aptos"/>
          <w:kern w:val="2"/>
        </w:rPr>
        <w:t xml:space="preserve">Sastavni dio ovog Javnog </w:t>
      </w:r>
      <w:r w:rsidR="0063775A">
        <w:rPr>
          <w:rFonts w:eastAsia="Aptos"/>
          <w:kern w:val="2"/>
        </w:rPr>
        <w:t>poziva</w:t>
      </w:r>
      <w:r w:rsidRPr="00541CEF">
        <w:rPr>
          <w:rFonts w:eastAsia="Aptos"/>
          <w:kern w:val="2"/>
        </w:rPr>
        <w:t xml:space="preserve"> </w:t>
      </w:r>
      <w:r w:rsidR="000C0C62">
        <w:rPr>
          <w:rFonts w:eastAsia="Aptos"/>
          <w:kern w:val="2"/>
        </w:rPr>
        <w:t>su lokacije</w:t>
      </w:r>
      <w:r w:rsidRPr="00541CEF">
        <w:rPr>
          <w:rFonts w:eastAsia="Aptos"/>
          <w:kern w:val="2"/>
        </w:rPr>
        <w:t>, o</w:t>
      </w:r>
      <w:r w:rsidR="000C0C62">
        <w:rPr>
          <w:rFonts w:eastAsia="Aptos"/>
          <w:kern w:val="2"/>
        </w:rPr>
        <w:t>dnosno grafički prikazi lokacija prema navedenim uslovima</w:t>
      </w:r>
      <w:r>
        <w:rPr>
          <w:rFonts w:eastAsia="Aptos"/>
          <w:kern w:val="2"/>
        </w:rPr>
        <w:t>.</w:t>
      </w:r>
    </w:p>
    <w:p w:rsidR="00A951B7" w:rsidRPr="00541CEF" w:rsidRDefault="00A951B7" w:rsidP="00A951B7">
      <w:pPr>
        <w:spacing w:line="259" w:lineRule="auto"/>
        <w:jc w:val="both"/>
        <w:rPr>
          <w:rFonts w:eastAsia="Aptos"/>
          <w:kern w:val="2"/>
        </w:rPr>
      </w:pPr>
    </w:p>
    <w:p w:rsidR="00A951B7" w:rsidRPr="00541CEF" w:rsidRDefault="00A951B7" w:rsidP="00A951B7">
      <w:pPr>
        <w:spacing w:line="259" w:lineRule="auto"/>
        <w:jc w:val="both"/>
        <w:rPr>
          <w:rFonts w:eastAsia="Aptos"/>
          <w:b/>
          <w:bCs/>
          <w:kern w:val="2"/>
        </w:rPr>
      </w:pPr>
      <w:r w:rsidRPr="00541CEF">
        <w:rPr>
          <w:rFonts w:eastAsia="Aptos"/>
          <w:b/>
          <w:bCs/>
          <w:kern w:val="2"/>
        </w:rPr>
        <w:t>II -</w:t>
      </w:r>
      <w:r w:rsidRPr="00541CEF">
        <w:rPr>
          <w:rFonts w:eastAsia="Aptos"/>
          <w:kern w:val="2"/>
        </w:rPr>
        <w:t xml:space="preserve"> </w:t>
      </w:r>
      <w:bookmarkStart w:id="1" w:name="_Hlk156842716"/>
      <w:r w:rsidR="0088285C" w:rsidRPr="00541CEF">
        <w:rPr>
          <w:b/>
          <w:bCs/>
        </w:rPr>
        <w:t xml:space="preserve">OPĆI </w:t>
      </w:r>
      <w:bookmarkEnd w:id="1"/>
      <w:r w:rsidR="0088285C" w:rsidRPr="00541CEF">
        <w:rPr>
          <w:b/>
          <w:bCs/>
        </w:rPr>
        <w:t xml:space="preserve">USLOVI ZA DODJELU </w:t>
      </w:r>
      <w:r w:rsidR="0088285C">
        <w:rPr>
          <w:b/>
          <w:bCs/>
        </w:rPr>
        <w:t>LOKACIJA</w:t>
      </w:r>
      <w:r w:rsidR="0088285C" w:rsidRPr="001D184E">
        <w:rPr>
          <w:b/>
          <w:bCs/>
        </w:rPr>
        <w:t xml:space="preserve"> ZA POSTAVLJANJE </w:t>
      </w:r>
      <w:r w:rsidR="0088285C" w:rsidRPr="00541CEF">
        <w:rPr>
          <w:rFonts w:eastAsia="Aptos"/>
          <w:b/>
          <w:bCs/>
          <w:kern w:val="2"/>
        </w:rPr>
        <w:t xml:space="preserve">ZA POSTAVLJANJE </w:t>
      </w:r>
      <w:r w:rsidR="0088285C">
        <w:rPr>
          <w:rFonts w:eastAsia="Aptos"/>
          <w:b/>
          <w:bCs/>
          <w:kern w:val="2"/>
        </w:rPr>
        <w:t>SLOBODNOSTOJEĆIH REKLAMNIH PANOA I DISPLEJA POVRŠINE DO 2 M</w:t>
      </w:r>
      <w:r w:rsidR="0088285C">
        <w:rPr>
          <w:rFonts w:eastAsia="Aptos"/>
          <w:b/>
          <w:bCs/>
          <w:kern w:val="2"/>
          <w:vertAlign w:val="superscript"/>
        </w:rPr>
        <w:t>2</w:t>
      </w:r>
      <w:r w:rsidR="0088285C">
        <w:rPr>
          <w:rFonts w:eastAsia="Aptos"/>
          <w:b/>
          <w:bCs/>
          <w:kern w:val="2"/>
        </w:rPr>
        <w:t xml:space="preserve"> U CESTOVNOM I ZAŠTITNOM CESTOVNOM POJASU LOKALNIH CESTA</w:t>
      </w:r>
    </w:p>
    <w:p w:rsidR="00A951B7" w:rsidRPr="00541CEF" w:rsidRDefault="00A951B7" w:rsidP="00A951B7">
      <w:pPr>
        <w:jc w:val="both"/>
        <w:rPr>
          <w:b/>
          <w:bCs/>
        </w:rPr>
      </w:pPr>
    </w:p>
    <w:p w:rsidR="00A951B7" w:rsidRPr="00541CEF" w:rsidRDefault="00A951B7" w:rsidP="00A951B7">
      <w:pPr>
        <w:jc w:val="both"/>
      </w:pPr>
      <w:r w:rsidRPr="00541CEF">
        <w:t>Opći uslovi, koje podnosioci prijava na ovaj Javni poziv moraju ispuniti su:</w:t>
      </w:r>
    </w:p>
    <w:p w:rsidR="00A951B7" w:rsidRPr="00A951B7" w:rsidRDefault="00A951B7" w:rsidP="00A951B7">
      <w:pPr>
        <w:numPr>
          <w:ilvl w:val="0"/>
          <w:numId w:val="1"/>
        </w:numPr>
        <w:suppressAutoHyphens/>
        <w:jc w:val="both"/>
      </w:pPr>
      <w:r w:rsidRPr="00541CEF">
        <w:t xml:space="preserve">Pravno lice da je upisano u sudski registar </w:t>
      </w:r>
      <w:r w:rsidR="000C0C62">
        <w:t>najmanje 2</w:t>
      </w:r>
      <w:r w:rsidR="00DE2CE8">
        <w:t xml:space="preserve"> </w:t>
      </w:r>
      <w:r w:rsidR="000C0C62">
        <w:t xml:space="preserve">(dvije) godine </w:t>
      </w:r>
      <w:r w:rsidRPr="00541CEF">
        <w:t>prije prijave na Javni poziv</w:t>
      </w:r>
      <w:r>
        <w:t>;</w:t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</w:t>
      </w:r>
    </w:p>
    <w:p w:rsidR="00A951B7" w:rsidRDefault="00A951B7" w:rsidP="00A951B7">
      <w:pPr>
        <w:numPr>
          <w:ilvl w:val="0"/>
          <w:numId w:val="1"/>
        </w:numPr>
        <w:suppressAutoHyphens/>
        <w:jc w:val="both"/>
      </w:pPr>
      <w:r w:rsidRPr="00541CEF">
        <w:t>Uredno finansijsko poslovanje</w:t>
      </w:r>
      <w:r w:rsidR="000C0C62">
        <w:t>;</w:t>
      </w:r>
    </w:p>
    <w:p w:rsidR="000C0C62" w:rsidRDefault="000C0C62" w:rsidP="00A951B7">
      <w:pPr>
        <w:numPr>
          <w:ilvl w:val="0"/>
          <w:numId w:val="1"/>
        </w:numPr>
        <w:suppressAutoHyphens/>
        <w:jc w:val="both"/>
      </w:pPr>
      <w:r>
        <w:t>Iskustvo rada u nacionalnom spomeniku;</w:t>
      </w:r>
    </w:p>
    <w:p w:rsidR="000C0C62" w:rsidRDefault="000C0C62" w:rsidP="00A951B7">
      <w:pPr>
        <w:numPr>
          <w:ilvl w:val="0"/>
          <w:numId w:val="1"/>
        </w:numPr>
        <w:suppressAutoHyphens/>
        <w:jc w:val="both"/>
      </w:pPr>
      <w:r>
        <w:t>Poslovna saradnja vezana za postavljanje displeja na području Općine Stari Grad Sarajevo</w:t>
      </w:r>
    </w:p>
    <w:p w:rsidR="00A951B7" w:rsidRPr="00A951B7" w:rsidRDefault="00A951B7" w:rsidP="00A951B7">
      <w:pPr>
        <w:suppressAutoHyphens/>
        <w:ind w:left="720"/>
        <w:jc w:val="both"/>
      </w:pPr>
    </w:p>
    <w:p w:rsidR="00A951B7" w:rsidRPr="00541CEF" w:rsidRDefault="00A951B7" w:rsidP="00A951B7">
      <w:pPr>
        <w:spacing w:line="259" w:lineRule="auto"/>
        <w:jc w:val="both"/>
        <w:rPr>
          <w:rFonts w:eastAsia="Aptos"/>
          <w:b/>
          <w:bCs/>
          <w:kern w:val="2"/>
        </w:rPr>
      </w:pPr>
      <w:r w:rsidRPr="00541CEF">
        <w:rPr>
          <w:rFonts w:eastAsia="Aptos"/>
          <w:b/>
          <w:bCs/>
          <w:kern w:val="2"/>
        </w:rPr>
        <w:t>III – DOKUMENTACIJA KOJOM SE DOKAZUJU OPĆI USLOVI IZ TAČKE II OVOG JAVNOG POZIVA</w:t>
      </w:r>
    </w:p>
    <w:p w:rsidR="00A951B7" w:rsidRDefault="00A951B7" w:rsidP="00A951B7">
      <w:pPr>
        <w:spacing w:line="259" w:lineRule="auto"/>
        <w:contextualSpacing/>
        <w:jc w:val="both"/>
        <w:rPr>
          <w:rFonts w:eastAsia="Aptos"/>
          <w:kern w:val="2"/>
        </w:rPr>
      </w:pPr>
    </w:p>
    <w:p w:rsidR="00A951B7" w:rsidRPr="00541CEF" w:rsidRDefault="00A951B7" w:rsidP="00A951B7">
      <w:pPr>
        <w:spacing w:line="259" w:lineRule="auto"/>
        <w:contextualSpacing/>
        <w:jc w:val="both"/>
        <w:rPr>
          <w:rFonts w:eastAsia="Aptos"/>
          <w:kern w:val="2"/>
        </w:rPr>
      </w:pPr>
      <w:r w:rsidRPr="00541CEF">
        <w:rPr>
          <w:rFonts w:eastAsia="Aptos"/>
          <w:kern w:val="2"/>
        </w:rPr>
        <w:t>Uz prijavu na Javni poziv, aplikanti obavezno dostavljaju sljedeću dokumentaciju:</w:t>
      </w:r>
    </w:p>
    <w:p w:rsidR="00A951B7" w:rsidRDefault="00F813E9" w:rsidP="00A951B7">
      <w:pPr>
        <w:pStyle w:val="NoSpacing"/>
        <w:numPr>
          <w:ilvl w:val="0"/>
          <w:numId w:val="2"/>
        </w:numPr>
        <w:suppressAutoHyphens/>
        <w:rPr>
          <w:szCs w:val="24"/>
        </w:rPr>
      </w:pPr>
      <w:r>
        <w:rPr>
          <w:szCs w:val="24"/>
        </w:rPr>
        <w:lastRenderedPageBreak/>
        <w:t>Rješenje o registraciji ili aktuelni izvod iz sudskog registra iz kojeg je vidljivo da je pravno lice upisano u sudski registar najmanje dvije godine (ne starije od tri mjeseca)</w:t>
      </w:r>
      <w:r w:rsidRPr="00541CEF">
        <w:rPr>
          <w:szCs w:val="24"/>
        </w:rPr>
        <w:t>;</w:t>
      </w:r>
    </w:p>
    <w:p w:rsidR="00F813E9" w:rsidRPr="00F813E9" w:rsidRDefault="00F813E9" w:rsidP="00F813E9">
      <w:pPr>
        <w:pStyle w:val="NoSpacing"/>
        <w:numPr>
          <w:ilvl w:val="0"/>
          <w:numId w:val="2"/>
        </w:numPr>
        <w:suppressAutoHyphens/>
        <w:rPr>
          <w:szCs w:val="24"/>
        </w:rPr>
      </w:pPr>
      <w:r w:rsidRPr="00F813E9">
        <w:rPr>
          <w:szCs w:val="24"/>
        </w:rPr>
        <w:t xml:space="preserve">Uvjerenje o poreskoj registraciji – identifikacijski broj </w:t>
      </w:r>
      <w:r>
        <w:rPr>
          <w:szCs w:val="24"/>
        </w:rPr>
        <w:t>(ne starije od tri mjeseca)</w:t>
      </w:r>
      <w:r w:rsidRPr="00541CEF">
        <w:rPr>
          <w:szCs w:val="24"/>
        </w:rPr>
        <w:t>;</w:t>
      </w:r>
    </w:p>
    <w:p w:rsidR="00A951B7" w:rsidRPr="00541CEF" w:rsidRDefault="00A951B7" w:rsidP="00A951B7">
      <w:pPr>
        <w:pStyle w:val="NoSpacing"/>
        <w:numPr>
          <w:ilvl w:val="0"/>
          <w:numId w:val="2"/>
        </w:numPr>
        <w:suppressAutoHyphens/>
        <w:rPr>
          <w:szCs w:val="24"/>
        </w:rPr>
      </w:pPr>
      <w:r w:rsidRPr="00541CEF">
        <w:rPr>
          <w:szCs w:val="24"/>
        </w:rPr>
        <w:t>Izvještaj centralne banke i potvrda banke kod koje je otvoren glavni račun da je isti bio aktiva</w:t>
      </w:r>
      <w:r w:rsidR="0063775A">
        <w:rPr>
          <w:szCs w:val="24"/>
        </w:rPr>
        <w:t>n najmanje 12 (dvanaest) mjeseci</w:t>
      </w:r>
      <w:r>
        <w:rPr>
          <w:szCs w:val="24"/>
        </w:rPr>
        <w:t xml:space="preserve"> (ne starije od tri mjeseca)</w:t>
      </w:r>
      <w:r w:rsidRPr="00541CEF">
        <w:rPr>
          <w:szCs w:val="24"/>
        </w:rPr>
        <w:t>;</w:t>
      </w:r>
    </w:p>
    <w:p w:rsidR="00F813E9" w:rsidRDefault="00A951B7" w:rsidP="00A951B7">
      <w:pPr>
        <w:pStyle w:val="NoSpacing"/>
        <w:numPr>
          <w:ilvl w:val="0"/>
          <w:numId w:val="2"/>
        </w:numPr>
        <w:suppressAutoHyphens/>
        <w:rPr>
          <w:szCs w:val="24"/>
        </w:rPr>
      </w:pPr>
      <w:r w:rsidRPr="00541CEF">
        <w:rPr>
          <w:szCs w:val="24"/>
        </w:rPr>
        <w:t>Idejno rješen</w:t>
      </w:r>
      <w:r w:rsidR="00F813E9">
        <w:rPr>
          <w:szCs w:val="24"/>
        </w:rPr>
        <w:t>je predmetnog</w:t>
      </w:r>
      <w:r w:rsidRPr="00541CEF">
        <w:rPr>
          <w:szCs w:val="24"/>
        </w:rPr>
        <w:t xml:space="preserve"> </w:t>
      </w:r>
      <w:r w:rsidR="00F813E9">
        <w:rPr>
          <w:szCs w:val="24"/>
        </w:rPr>
        <w:t>displeja, koje mora biti u skladu sa tehničkim opisom, koji je sastavni dio ovog Javnog poziva i ucrtanom lokacijom (dimenzije (ŠxVxD) 1,5m x 2,4m x 0,2m; format postera: 1,3m x 2,0m / 1,1m x 1,7m; Standardna boja: Metallic grey)</w:t>
      </w:r>
    </w:p>
    <w:p w:rsidR="00A951B7" w:rsidRDefault="00F813E9" w:rsidP="00A951B7">
      <w:pPr>
        <w:pStyle w:val="NoSpacing"/>
        <w:numPr>
          <w:ilvl w:val="0"/>
          <w:numId w:val="2"/>
        </w:numPr>
        <w:suppressAutoHyphens/>
        <w:rPr>
          <w:szCs w:val="24"/>
        </w:rPr>
      </w:pPr>
      <w:r>
        <w:rPr>
          <w:szCs w:val="24"/>
        </w:rPr>
        <w:t>Dokaz o radu u obuhvatu nacionalnog spomenika</w:t>
      </w:r>
      <w:r w:rsidR="00A951B7" w:rsidRPr="00541CEF">
        <w:rPr>
          <w:szCs w:val="24"/>
        </w:rPr>
        <w:t>;</w:t>
      </w:r>
    </w:p>
    <w:p w:rsidR="00F813E9" w:rsidRDefault="00F813E9" w:rsidP="00A951B7">
      <w:pPr>
        <w:pStyle w:val="NoSpacing"/>
        <w:numPr>
          <w:ilvl w:val="0"/>
          <w:numId w:val="2"/>
        </w:numPr>
        <w:suppressAutoHyphens/>
        <w:rPr>
          <w:szCs w:val="24"/>
        </w:rPr>
      </w:pPr>
      <w:r>
        <w:rPr>
          <w:szCs w:val="24"/>
        </w:rPr>
        <w:t xml:space="preserve">Dokaz o poslovnoj saradnji vezano za postavljanje slobodnostojećih reklamnih displeja/panoa na području Općine Stari Grad Sarajevo. </w:t>
      </w:r>
    </w:p>
    <w:p w:rsidR="006F2488" w:rsidRDefault="006F2488" w:rsidP="00F813E9">
      <w:pPr>
        <w:pStyle w:val="NoSpacing"/>
        <w:suppressAutoHyphens/>
      </w:pPr>
    </w:p>
    <w:p w:rsidR="006F2488" w:rsidRPr="00541CEF" w:rsidRDefault="006F2488" w:rsidP="006F2488">
      <w:pPr>
        <w:pStyle w:val="NoSpacing"/>
        <w:suppressAutoHyphens/>
        <w:rPr>
          <w:szCs w:val="24"/>
        </w:rPr>
      </w:pPr>
      <w:r>
        <w:rPr>
          <w:szCs w:val="24"/>
        </w:rPr>
        <w:t>Gore navedena dokumentacija dostavlja se u originalu ili ovjerenoj fotokopiji.</w:t>
      </w:r>
    </w:p>
    <w:p w:rsidR="006F2488" w:rsidRDefault="006F2488" w:rsidP="00F813E9">
      <w:pPr>
        <w:pStyle w:val="NoSpacing"/>
        <w:suppressAutoHyphens/>
      </w:pPr>
    </w:p>
    <w:p w:rsidR="00F813E9" w:rsidRDefault="006F2488" w:rsidP="00F813E9">
      <w:pPr>
        <w:pStyle w:val="NoSpacing"/>
        <w:suppressAutoHyphens/>
        <w:rPr>
          <w:szCs w:val="24"/>
        </w:rPr>
      </w:pPr>
      <w:r>
        <w:t xml:space="preserve">Sastavni dio ovog Javnog poziva je tehnički opis slobodnostojećih displeja do 2 m², koji su </w:t>
      </w:r>
      <w:r w:rsidR="00DE2CE8">
        <w:t>predmet</w:t>
      </w:r>
      <w:r>
        <w:t xml:space="preserve"> ovog Javnog poziva</w:t>
      </w:r>
    </w:p>
    <w:p w:rsidR="00A951B7" w:rsidRDefault="00A951B7" w:rsidP="00A951B7">
      <w:pPr>
        <w:pStyle w:val="NoSpacing"/>
        <w:rPr>
          <w:szCs w:val="24"/>
        </w:rPr>
      </w:pPr>
    </w:p>
    <w:p w:rsidR="00A951B7" w:rsidRPr="00541CEF" w:rsidRDefault="00A951B7" w:rsidP="00A951B7">
      <w:pPr>
        <w:pStyle w:val="NoSpacing"/>
        <w:rPr>
          <w:b/>
          <w:bCs/>
          <w:szCs w:val="24"/>
        </w:rPr>
      </w:pPr>
      <w:r w:rsidRPr="00541CEF">
        <w:rPr>
          <w:b/>
          <w:bCs/>
          <w:szCs w:val="24"/>
        </w:rPr>
        <w:t>IV – KRITERIJ ZA DODJELU LOKACIJA</w:t>
      </w:r>
    </w:p>
    <w:p w:rsidR="00A951B7" w:rsidRPr="00541CEF" w:rsidRDefault="00A951B7" w:rsidP="00A951B7">
      <w:pPr>
        <w:pStyle w:val="NoSpacing"/>
        <w:rPr>
          <w:szCs w:val="24"/>
        </w:rPr>
      </w:pPr>
    </w:p>
    <w:p w:rsidR="00A951B7" w:rsidRDefault="00A951B7" w:rsidP="00A951B7">
      <w:pPr>
        <w:pStyle w:val="NoSpacing"/>
        <w:rPr>
          <w:szCs w:val="24"/>
        </w:rPr>
      </w:pPr>
      <w:r w:rsidRPr="00541CEF">
        <w:rPr>
          <w:szCs w:val="24"/>
        </w:rPr>
        <w:t xml:space="preserve">Osim obaveze ispunjenosti uvjeta iz tačke II ovog Javnog poziva, aplikanti moraju ispuniti kriterij za dodjelju </w:t>
      </w:r>
      <w:r w:rsidR="001D184E" w:rsidRPr="001D184E">
        <w:rPr>
          <w:szCs w:val="24"/>
        </w:rPr>
        <w:t xml:space="preserve">lokacije za postavljanje </w:t>
      </w:r>
      <w:r w:rsidR="006F2488">
        <w:t>slobodnostojećeg reklamnog displeja do 2 m²</w:t>
      </w:r>
      <w:r w:rsidRPr="00541CEF">
        <w:rPr>
          <w:szCs w:val="24"/>
        </w:rPr>
        <w:t>, a to je najveći ponuđeni iznos.</w:t>
      </w:r>
    </w:p>
    <w:p w:rsidR="006F2488" w:rsidRPr="00541CEF" w:rsidRDefault="006F2488" w:rsidP="00A951B7">
      <w:pPr>
        <w:pStyle w:val="NoSpacing"/>
        <w:rPr>
          <w:szCs w:val="24"/>
        </w:rPr>
      </w:pPr>
    </w:p>
    <w:p w:rsidR="00A951B7" w:rsidRPr="00541CEF" w:rsidRDefault="00A951B7" w:rsidP="00A951B7">
      <w:pPr>
        <w:pStyle w:val="NoSpacing"/>
        <w:rPr>
          <w:szCs w:val="24"/>
        </w:rPr>
      </w:pPr>
      <w:r w:rsidRPr="00541CEF">
        <w:rPr>
          <w:szCs w:val="24"/>
        </w:rPr>
        <w:t xml:space="preserve">Minimalni ponuđeni </w:t>
      </w:r>
      <w:r w:rsidR="0063775A">
        <w:rPr>
          <w:szCs w:val="24"/>
        </w:rPr>
        <w:t>i</w:t>
      </w:r>
      <w:r w:rsidRPr="00541CEF">
        <w:rPr>
          <w:szCs w:val="24"/>
        </w:rPr>
        <w:t xml:space="preserve">znos mora biti najmanje </w:t>
      </w:r>
      <w:r w:rsidR="006F2488">
        <w:rPr>
          <w:szCs w:val="24"/>
        </w:rPr>
        <w:t>50</w:t>
      </w:r>
      <w:r w:rsidRPr="00541CEF">
        <w:rPr>
          <w:szCs w:val="24"/>
        </w:rPr>
        <w:t>.00 KM/m</w:t>
      </w:r>
      <w:r w:rsidRPr="00541CEF">
        <w:rPr>
          <w:szCs w:val="24"/>
          <w:vertAlign w:val="superscript"/>
        </w:rPr>
        <w:t>2</w:t>
      </w:r>
      <w:r w:rsidRPr="00541CEF">
        <w:rPr>
          <w:szCs w:val="24"/>
        </w:rPr>
        <w:t xml:space="preserve"> (slovima: </w:t>
      </w:r>
      <w:r w:rsidR="006F2488">
        <w:rPr>
          <w:szCs w:val="24"/>
        </w:rPr>
        <w:t>pedeset</w:t>
      </w:r>
      <w:r w:rsidRPr="00541CEF">
        <w:rPr>
          <w:szCs w:val="24"/>
        </w:rPr>
        <w:t xml:space="preserve"> konvertibilnih maraka).</w:t>
      </w:r>
    </w:p>
    <w:p w:rsidR="00A951B7" w:rsidRPr="00541CEF" w:rsidRDefault="00A951B7" w:rsidP="00A951B7">
      <w:pPr>
        <w:spacing w:line="259" w:lineRule="auto"/>
        <w:contextualSpacing/>
        <w:jc w:val="both"/>
        <w:rPr>
          <w:rFonts w:eastAsia="Aptos"/>
          <w:b/>
          <w:bCs/>
          <w:kern w:val="2"/>
        </w:rPr>
      </w:pPr>
    </w:p>
    <w:p w:rsidR="00A951B7" w:rsidRPr="00541CEF" w:rsidRDefault="00A951B7" w:rsidP="00A951B7">
      <w:pPr>
        <w:spacing w:line="259" w:lineRule="auto"/>
        <w:contextualSpacing/>
        <w:jc w:val="both"/>
        <w:rPr>
          <w:rFonts w:eastAsia="Aptos"/>
          <w:b/>
          <w:bCs/>
          <w:kern w:val="2"/>
        </w:rPr>
      </w:pPr>
      <w:r w:rsidRPr="00541CEF">
        <w:rPr>
          <w:rFonts w:eastAsia="Aptos"/>
          <w:b/>
          <w:bCs/>
          <w:kern w:val="2"/>
        </w:rPr>
        <w:t>V - PRIJAVA NA JAVNI POZIV</w:t>
      </w:r>
    </w:p>
    <w:p w:rsidR="00A951B7" w:rsidRPr="00541CEF" w:rsidRDefault="00A951B7" w:rsidP="00A951B7">
      <w:pPr>
        <w:spacing w:line="259" w:lineRule="auto"/>
        <w:contextualSpacing/>
        <w:jc w:val="both"/>
        <w:rPr>
          <w:rFonts w:eastAsia="Aptos"/>
          <w:b/>
          <w:bCs/>
          <w:kern w:val="2"/>
        </w:rPr>
      </w:pPr>
    </w:p>
    <w:p w:rsidR="00A951B7" w:rsidRDefault="00A951B7" w:rsidP="00A951B7">
      <w:pPr>
        <w:spacing w:line="259" w:lineRule="auto"/>
        <w:contextualSpacing/>
        <w:jc w:val="both"/>
        <w:rPr>
          <w:rFonts w:eastAsia="Aptos"/>
          <w:kern w:val="2"/>
        </w:rPr>
      </w:pPr>
      <w:r w:rsidRPr="00541CEF">
        <w:rPr>
          <w:rFonts w:eastAsia="Aptos"/>
          <w:kern w:val="2"/>
        </w:rPr>
        <w:t>Prijavu na javni poziv mogu podnijeti sva pravna</w:t>
      </w:r>
      <w:r>
        <w:rPr>
          <w:rFonts w:eastAsia="Aptos"/>
          <w:kern w:val="2"/>
        </w:rPr>
        <w:t xml:space="preserve"> </w:t>
      </w:r>
      <w:r w:rsidRPr="00541CEF">
        <w:rPr>
          <w:rFonts w:eastAsia="Aptos"/>
          <w:kern w:val="2"/>
        </w:rPr>
        <w:t xml:space="preserve">lica koja ispunjavaju uslove iz tačke II ovog Javnog poziva. </w:t>
      </w:r>
    </w:p>
    <w:p w:rsidR="00A951B7" w:rsidRPr="00541CEF" w:rsidRDefault="00A951B7" w:rsidP="00A951B7">
      <w:pPr>
        <w:spacing w:line="259" w:lineRule="auto"/>
        <w:contextualSpacing/>
        <w:jc w:val="both"/>
        <w:rPr>
          <w:rFonts w:eastAsia="Aptos"/>
          <w:kern w:val="2"/>
        </w:rPr>
      </w:pPr>
    </w:p>
    <w:p w:rsidR="00A951B7" w:rsidRDefault="00A951B7" w:rsidP="00A951B7">
      <w:pPr>
        <w:spacing w:line="259" w:lineRule="auto"/>
        <w:jc w:val="both"/>
        <w:rPr>
          <w:rFonts w:eastAsia="Aptos"/>
          <w:b/>
          <w:bCs/>
          <w:kern w:val="2"/>
        </w:rPr>
      </w:pPr>
      <w:r w:rsidRPr="00541CEF">
        <w:rPr>
          <w:rFonts w:eastAsia="Aptos"/>
          <w:b/>
          <w:bCs/>
          <w:kern w:val="2"/>
        </w:rPr>
        <w:t>VI - NAČIN PRIJAVE I ROK ZA PODNOŠENJE PRIJAVE</w:t>
      </w:r>
    </w:p>
    <w:p w:rsidR="00A951B7" w:rsidRPr="00541CEF" w:rsidRDefault="00A951B7" w:rsidP="00A951B7">
      <w:pPr>
        <w:spacing w:line="259" w:lineRule="auto"/>
        <w:jc w:val="both"/>
        <w:rPr>
          <w:rFonts w:eastAsia="Aptos"/>
          <w:b/>
          <w:bCs/>
          <w:kern w:val="2"/>
        </w:rPr>
      </w:pPr>
    </w:p>
    <w:p w:rsidR="00A951B7" w:rsidRPr="00541CEF" w:rsidRDefault="00A951B7" w:rsidP="00A951B7">
      <w:pPr>
        <w:spacing w:line="259" w:lineRule="auto"/>
        <w:jc w:val="both"/>
        <w:rPr>
          <w:rFonts w:eastAsia="Aptos"/>
          <w:kern w:val="2"/>
        </w:rPr>
      </w:pPr>
      <w:r w:rsidRPr="00541CEF">
        <w:rPr>
          <w:rFonts w:eastAsia="Aptos"/>
          <w:kern w:val="2"/>
        </w:rPr>
        <w:t>Ovaj Javni poziv se objavljuje u jednim dnevnim novinama i na web stranici Općine Stari Grad Sarajevo. Rok za podnošenje prijava</w:t>
      </w:r>
      <w:r w:rsidR="006F2488">
        <w:rPr>
          <w:rFonts w:eastAsia="Aptos"/>
          <w:kern w:val="2"/>
        </w:rPr>
        <w:t xml:space="preserve"> je 8 (osam)</w:t>
      </w:r>
      <w:r w:rsidRPr="00541CEF">
        <w:rPr>
          <w:rFonts w:eastAsia="Aptos"/>
          <w:kern w:val="2"/>
        </w:rPr>
        <w:t xml:space="preserve"> </w:t>
      </w:r>
      <w:r w:rsidR="006F2488">
        <w:rPr>
          <w:rFonts w:eastAsia="Aptos"/>
          <w:kern w:val="2"/>
        </w:rPr>
        <w:t>dana od posljednje objave ovog</w:t>
      </w:r>
      <w:r w:rsidRPr="00541CEF">
        <w:rPr>
          <w:rFonts w:eastAsia="Aptos"/>
          <w:kern w:val="2"/>
        </w:rPr>
        <w:t xml:space="preserve"> Javnog poziva.</w:t>
      </w:r>
    </w:p>
    <w:p w:rsidR="00A951B7" w:rsidRPr="00541CEF" w:rsidRDefault="00A951B7" w:rsidP="00A951B7">
      <w:pPr>
        <w:spacing w:line="259" w:lineRule="auto"/>
        <w:jc w:val="both"/>
        <w:rPr>
          <w:rFonts w:eastAsia="Aptos"/>
          <w:color w:val="000000"/>
          <w:kern w:val="2"/>
          <w:lang w:eastAsia="bs-Latn-BA"/>
        </w:rPr>
      </w:pPr>
      <w:r w:rsidRPr="00541CEF">
        <w:rPr>
          <w:rFonts w:eastAsia="Aptos"/>
          <w:color w:val="000000"/>
          <w:kern w:val="2"/>
          <w:lang w:eastAsia="bs-Latn-BA"/>
        </w:rPr>
        <w:t>Prijava se podnosi poštom preporučeno ili putem službenog protokola Općine Stari Grad Sarajevo u zatvorenoj koverti na adresu:</w:t>
      </w:r>
    </w:p>
    <w:p w:rsidR="00A951B7" w:rsidRPr="00541CEF" w:rsidRDefault="00A951B7" w:rsidP="00A951B7">
      <w:pPr>
        <w:spacing w:line="259" w:lineRule="auto"/>
        <w:jc w:val="both"/>
        <w:rPr>
          <w:rFonts w:eastAsia="Aptos"/>
          <w:color w:val="000000"/>
          <w:kern w:val="2"/>
          <w:lang w:eastAsia="bs-Latn-BA"/>
        </w:rPr>
      </w:pPr>
      <w:r w:rsidRPr="00541CEF">
        <w:rPr>
          <w:rFonts w:eastAsia="Aptos"/>
          <w:color w:val="000000"/>
          <w:kern w:val="2"/>
          <w:lang w:eastAsia="bs-Latn-BA"/>
        </w:rPr>
        <w:t> </w:t>
      </w:r>
    </w:p>
    <w:p w:rsidR="00A951B7" w:rsidRPr="00541CEF" w:rsidRDefault="00A951B7" w:rsidP="00A951B7">
      <w:pPr>
        <w:spacing w:line="259" w:lineRule="auto"/>
        <w:jc w:val="center"/>
        <w:rPr>
          <w:rFonts w:eastAsia="Aptos"/>
          <w:color w:val="000000"/>
          <w:kern w:val="2"/>
          <w:lang w:eastAsia="bs-Latn-BA"/>
        </w:rPr>
      </w:pPr>
      <w:r w:rsidRPr="00541CEF">
        <w:rPr>
          <w:rFonts w:eastAsia="Aptos"/>
          <w:b/>
          <w:bCs/>
          <w:color w:val="000000"/>
          <w:kern w:val="2"/>
          <w:lang w:eastAsia="bs-Latn-BA"/>
        </w:rPr>
        <w:t>Općina Stari Grad Sarajevo</w:t>
      </w:r>
    </w:p>
    <w:p w:rsidR="00A951B7" w:rsidRPr="00541CEF" w:rsidRDefault="00A951B7" w:rsidP="00A951B7">
      <w:pPr>
        <w:spacing w:line="259" w:lineRule="auto"/>
        <w:jc w:val="center"/>
        <w:rPr>
          <w:rFonts w:eastAsia="Aptos"/>
          <w:color w:val="000000"/>
          <w:kern w:val="2"/>
          <w:lang w:eastAsia="bs-Latn-BA"/>
        </w:rPr>
      </w:pPr>
      <w:r w:rsidRPr="00541CEF">
        <w:rPr>
          <w:rFonts w:eastAsia="Aptos"/>
          <w:b/>
          <w:bCs/>
          <w:color w:val="000000"/>
          <w:kern w:val="2"/>
          <w:lang w:eastAsia="bs-Latn-BA"/>
        </w:rPr>
        <w:t>Zelenih beretki 4, sa naznakom</w:t>
      </w:r>
    </w:p>
    <w:p w:rsidR="00A951B7" w:rsidRPr="00541CEF" w:rsidRDefault="00A951B7" w:rsidP="00A951B7">
      <w:pPr>
        <w:spacing w:line="259" w:lineRule="auto"/>
        <w:jc w:val="center"/>
        <w:rPr>
          <w:rFonts w:eastAsia="Aptos"/>
          <w:b/>
          <w:bCs/>
          <w:kern w:val="2"/>
        </w:rPr>
      </w:pPr>
      <w:r w:rsidRPr="00541CEF">
        <w:rPr>
          <w:rFonts w:eastAsia="Aptos"/>
          <w:b/>
          <w:bCs/>
          <w:color w:val="000000"/>
          <w:kern w:val="2"/>
          <w:lang w:eastAsia="bs-Latn-BA"/>
        </w:rPr>
        <w:t xml:space="preserve">Prijava za Javni poziv </w:t>
      </w:r>
      <w:r w:rsidRPr="00541CEF">
        <w:rPr>
          <w:rFonts w:eastAsia="Aptos"/>
          <w:b/>
          <w:bCs/>
          <w:kern w:val="2"/>
        </w:rPr>
        <w:t xml:space="preserve">za dodjelu </w:t>
      </w:r>
      <w:r w:rsidR="001D184E" w:rsidRPr="00541CEF">
        <w:rPr>
          <w:rFonts w:eastAsia="Aptos"/>
          <w:b/>
          <w:bCs/>
          <w:kern w:val="2"/>
        </w:rPr>
        <w:t>lokacij</w:t>
      </w:r>
      <w:r w:rsidR="001D184E">
        <w:rPr>
          <w:rFonts w:eastAsia="Aptos"/>
          <w:b/>
          <w:bCs/>
          <w:kern w:val="2"/>
        </w:rPr>
        <w:t>e</w:t>
      </w:r>
      <w:r w:rsidR="001D184E" w:rsidRPr="00541CEF">
        <w:rPr>
          <w:rFonts w:eastAsia="Aptos"/>
          <w:b/>
          <w:bCs/>
          <w:kern w:val="2"/>
        </w:rPr>
        <w:t xml:space="preserve"> za </w:t>
      </w:r>
      <w:r w:rsidR="006F2488" w:rsidRPr="00541CEF">
        <w:rPr>
          <w:rFonts w:eastAsia="Aptos"/>
          <w:b/>
          <w:bCs/>
          <w:kern w:val="2"/>
        </w:rPr>
        <w:t xml:space="preserve">postavljanje </w:t>
      </w:r>
      <w:r w:rsidR="006F2488">
        <w:rPr>
          <w:rFonts w:eastAsia="Aptos"/>
          <w:b/>
          <w:bCs/>
          <w:kern w:val="2"/>
        </w:rPr>
        <w:t>slobodnostojećih reklamnih panoa i displeja površine do 2 m</w:t>
      </w:r>
      <w:r w:rsidR="006F2488">
        <w:rPr>
          <w:rFonts w:eastAsia="Aptos"/>
          <w:b/>
          <w:bCs/>
          <w:kern w:val="2"/>
          <w:vertAlign w:val="superscript"/>
        </w:rPr>
        <w:t>2</w:t>
      </w:r>
      <w:r w:rsidR="006F2488">
        <w:rPr>
          <w:rFonts w:eastAsia="Aptos"/>
          <w:b/>
          <w:bCs/>
          <w:kern w:val="2"/>
        </w:rPr>
        <w:t xml:space="preserve"> u cestovnom i zaštitnom cestovnom pojasu lokalnih cesta</w:t>
      </w:r>
    </w:p>
    <w:p w:rsidR="00A951B7" w:rsidRPr="00541CEF" w:rsidRDefault="00A951B7" w:rsidP="00A951B7">
      <w:pPr>
        <w:spacing w:line="259" w:lineRule="auto"/>
        <w:jc w:val="center"/>
        <w:rPr>
          <w:rFonts w:eastAsia="Aptos"/>
          <w:b/>
          <w:bCs/>
          <w:color w:val="000000"/>
          <w:kern w:val="2"/>
          <w:lang w:eastAsia="bs-Latn-BA"/>
        </w:rPr>
      </w:pPr>
    </w:p>
    <w:p w:rsidR="00A951B7" w:rsidRDefault="00A951B7" w:rsidP="00A951B7">
      <w:pPr>
        <w:spacing w:line="259" w:lineRule="auto"/>
        <w:jc w:val="center"/>
        <w:rPr>
          <w:rFonts w:eastAsia="Aptos"/>
          <w:b/>
          <w:bCs/>
          <w:color w:val="000000"/>
          <w:kern w:val="2"/>
          <w:lang w:eastAsia="bs-Latn-BA"/>
        </w:rPr>
      </w:pPr>
      <w:r w:rsidRPr="00541CEF">
        <w:rPr>
          <w:rFonts w:eastAsia="Aptos"/>
          <w:b/>
          <w:bCs/>
          <w:color w:val="000000"/>
          <w:kern w:val="2"/>
          <w:lang w:eastAsia="bs-Latn-BA"/>
        </w:rPr>
        <w:t>NE OTVARATI!</w:t>
      </w:r>
    </w:p>
    <w:p w:rsidR="00A951B7" w:rsidRPr="00541CEF" w:rsidRDefault="00A951B7" w:rsidP="00A951B7">
      <w:pPr>
        <w:spacing w:line="259" w:lineRule="auto"/>
        <w:jc w:val="center"/>
        <w:rPr>
          <w:rFonts w:eastAsia="Aptos"/>
          <w:color w:val="000000"/>
          <w:kern w:val="2"/>
          <w:lang w:eastAsia="bs-Latn-BA"/>
        </w:rPr>
      </w:pPr>
    </w:p>
    <w:p w:rsidR="00A951B7" w:rsidRPr="006F2488" w:rsidRDefault="00D45A8C" w:rsidP="00A951B7">
      <w:pPr>
        <w:spacing w:line="259" w:lineRule="auto"/>
        <w:jc w:val="both"/>
        <w:rPr>
          <w:rFonts w:eastAsia="Aptos"/>
          <w:b/>
          <w:kern w:val="2"/>
        </w:rPr>
      </w:pPr>
      <w:r w:rsidRPr="006F2488">
        <w:rPr>
          <w:rFonts w:eastAsia="Aptos"/>
          <w:b/>
          <w:kern w:val="2"/>
        </w:rPr>
        <w:lastRenderedPageBreak/>
        <w:t>NEPOTPUNE I NEBLAGOVREMENE PRIJAVE NEĆE SE UZETI U RAZMATRANJE.</w:t>
      </w:r>
    </w:p>
    <w:p w:rsidR="00A951B7" w:rsidRPr="00541CEF" w:rsidRDefault="00A951B7" w:rsidP="00A951B7">
      <w:pPr>
        <w:spacing w:line="259" w:lineRule="auto"/>
        <w:jc w:val="both"/>
        <w:rPr>
          <w:rFonts w:eastAsia="Aptos"/>
          <w:kern w:val="2"/>
        </w:rPr>
      </w:pPr>
    </w:p>
    <w:p w:rsidR="00A951B7" w:rsidRDefault="00A951B7" w:rsidP="00A951B7">
      <w:pPr>
        <w:spacing w:line="259" w:lineRule="auto"/>
        <w:jc w:val="both"/>
        <w:rPr>
          <w:rFonts w:eastAsia="Aptos"/>
          <w:b/>
          <w:bCs/>
          <w:kern w:val="2"/>
        </w:rPr>
      </w:pPr>
      <w:r w:rsidRPr="00541CEF">
        <w:rPr>
          <w:rFonts w:eastAsia="Aptos"/>
          <w:b/>
          <w:bCs/>
          <w:kern w:val="2"/>
        </w:rPr>
        <w:t>V</w:t>
      </w:r>
      <w:r w:rsidR="0063775A">
        <w:rPr>
          <w:rFonts w:eastAsia="Aptos"/>
          <w:b/>
          <w:bCs/>
          <w:kern w:val="2"/>
        </w:rPr>
        <w:t>II</w:t>
      </w:r>
      <w:r w:rsidRPr="00541CEF">
        <w:rPr>
          <w:rFonts w:eastAsia="Aptos"/>
          <w:b/>
          <w:bCs/>
          <w:kern w:val="2"/>
        </w:rPr>
        <w:t xml:space="preserve"> - REZULTATI JAVNOG POZIVA I POTPISIVANJE UGOVORA</w:t>
      </w:r>
    </w:p>
    <w:p w:rsidR="00A951B7" w:rsidRPr="00541CEF" w:rsidRDefault="00A951B7" w:rsidP="00A951B7">
      <w:pPr>
        <w:spacing w:line="259" w:lineRule="auto"/>
        <w:jc w:val="both"/>
        <w:rPr>
          <w:rFonts w:eastAsia="Aptos"/>
          <w:b/>
          <w:bCs/>
          <w:kern w:val="2"/>
        </w:rPr>
      </w:pPr>
    </w:p>
    <w:p w:rsidR="00A951B7" w:rsidRDefault="00A951B7" w:rsidP="00A951B7">
      <w:pPr>
        <w:spacing w:line="259" w:lineRule="auto"/>
        <w:jc w:val="both"/>
        <w:rPr>
          <w:rFonts w:eastAsia="Aptos"/>
          <w:kern w:val="2"/>
        </w:rPr>
      </w:pPr>
      <w:r w:rsidRPr="00541CEF">
        <w:rPr>
          <w:rFonts w:eastAsia="Aptos"/>
          <w:kern w:val="2"/>
        </w:rPr>
        <w:t xml:space="preserve">Općinski načelnik imenuje Komisiju za postupanje po aplikacijama dostavljenim na raspisani Javni poziv </w:t>
      </w:r>
      <w:r w:rsidR="00D45A8C" w:rsidRPr="00D45A8C">
        <w:rPr>
          <w:rFonts w:eastAsia="Aptos"/>
          <w:kern w:val="2"/>
        </w:rPr>
        <w:t>za dodjelu lokacije za postavljanje slobodnostojećih reklamnih panoa i displeja površine do 2 m</w:t>
      </w:r>
      <w:r w:rsidR="00D45A8C" w:rsidRPr="00DE2CE8">
        <w:rPr>
          <w:rFonts w:eastAsia="Aptos"/>
          <w:kern w:val="2"/>
          <w:vertAlign w:val="superscript"/>
        </w:rPr>
        <w:t>2</w:t>
      </w:r>
      <w:r w:rsidR="00D45A8C" w:rsidRPr="00D45A8C">
        <w:rPr>
          <w:rFonts w:eastAsia="Aptos"/>
          <w:kern w:val="2"/>
        </w:rPr>
        <w:t xml:space="preserve"> u cestovnom i zaštitnom cestovnom pojasu lokalnih cesta</w:t>
      </w:r>
      <w:r w:rsidR="00D45A8C" w:rsidRPr="00541CEF">
        <w:rPr>
          <w:rFonts w:eastAsia="Aptos"/>
          <w:kern w:val="2"/>
        </w:rPr>
        <w:t xml:space="preserve"> </w:t>
      </w:r>
      <w:r w:rsidRPr="00541CEF">
        <w:rPr>
          <w:rFonts w:eastAsia="Aptos"/>
          <w:kern w:val="2"/>
        </w:rPr>
        <w:t>(u daljem tekstu: Komisija). Zadatak Komisije je da izvrši pregled svih aplikacija sa dostavljenom dokumentacijom.</w:t>
      </w:r>
    </w:p>
    <w:p w:rsidR="00D45A8C" w:rsidRPr="00541CEF" w:rsidRDefault="00D45A8C" w:rsidP="00A951B7">
      <w:pPr>
        <w:spacing w:line="259" w:lineRule="auto"/>
        <w:jc w:val="both"/>
        <w:rPr>
          <w:rFonts w:eastAsia="Aptos"/>
          <w:kern w:val="2"/>
        </w:rPr>
      </w:pPr>
    </w:p>
    <w:p w:rsidR="00A951B7" w:rsidRDefault="00A951B7" w:rsidP="00A951B7">
      <w:pPr>
        <w:spacing w:line="259" w:lineRule="auto"/>
        <w:jc w:val="both"/>
      </w:pPr>
      <w:r w:rsidRPr="00541CEF">
        <w:t>Po izvršenom pregledu svih dostavljenih aplikacija Komisija dostavlja Općinskom načelniku rang listu aplikanata koji ispunjavaju uvjete iz tačke II ovog Javnog poziva.</w:t>
      </w:r>
    </w:p>
    <w:p w:rsidR="00D45A8C" w:rsidRPr="00541CEF" w:rsidRDefault="00D45A8C" w:rsidP="00A951B7">
      <w:pPr>
        <w:spacing w:line="259" w:lineRule="auto"/>
        <w:jc w:val="both"/>
      </w:pPr>
    </w:p>
    <w:p w:rsidR="00A951B7" w:rsidRDefault="00A951B7" w:rsidP="00A951B7">
      <w:pPr>
        <w:spacing w:line="259" w:lineRule="auto"/>
        <w:jc w:val="both"/>
      </w:pPr>
      <w:r w:rsidRPr="00541CEF">
        <w:t>Općinski načelnik donosi Rješenje o najpovoljnijem ponuđaču, na način da se dodjeli lokacija najpovoljnijem ponuđaču, odnosno aplikantu koji ponudi najvišu cijenu za predmetnu lokaciju.</w:t>
      </w:r>
    </w:p>
    <w:p w:rsidR="00D45A8C" w:rsidRPr="00541CEF" w:rsidRDefault="00D45A8C" w:rsidP="00A951B7">
      <w:pPr>
        <w:spacing w:line="259" w:lineRule="auto"/>
        <w:jc w:val="both"/>
      </w:pPr>
    </w:p>
    <w:p w:rsidR="00A951B7" w:rsidRDefault="00A951B7" w:rsidP="00A951B7">
      <w:pPr>
        <w:spacing w:line="259" w:lineRule="auto"/>
        <w:jc w:val="both"/>
      </w:pPr>
      <w:r w:rsidRPr="00541CEF">
        <w:t>Nezadovoljni aplikant ima pravo žalbe Drugostepenoj stručnoj komisiji Općine Stari Grad Sarajevo na predmetno rješenje.</w:t>
      </w:r>
    </w:p>
    <w:p w:rsidR="00D45A8C" w:rsidRPr="00541CEF" w:rsidRDefault="00D45A8C" w:rsidP="00A951B7">
      <w:pPr>
        <w:spacing w:line="259" w:lineRule="auto"/>
        <w:jc w:val="both"/>
      </w:pPr>
    </w:p>
    <w:p w:rsidR="00A951B7" w:rsidRDefault="00A951B7" w:rsidP="00A951B7">
      <w:pPr>
        <w:spacing w:line="259" w:lineRule="auto"/>
        <w:jc w:val="both"/>
      </w:pPr>
      <w:r w:rsidRPr="00541CEF">
        <w:t>Po osnovu pravosnažnog rješenja o dodjeli, zaključuje se ugovor na godinu dana, uz mogućnost produženja najviše za godinu dana.</w:t>
      </w:r>
    </w:p>
    <w:p w:rsidR="00DE2CE8" w:rsidRDefault="00DE2CE8" w:rsidP="00A951B7">
      <w:pPr>
        <w:jc w:val="both"/>
        <w:rPr>
          <w:rFonts w:eastAsia="Aptos"/>
          <w:color w:val="000000"/>
          <w:lang w:eastAsia="bs-Latn-BA"/>
        </w:rPr>
      </w:pPr>
    </w:p>
    <w:p w:rsidR="00A951B7" w:rsidRPr="00541CEF" w:rsidRDefault="00A951B7" w:rsidP="00A951B7">
      <w:pPr>
        <w:jc w:val="both"/>
        <w:rPr>
          <w:rFonts w:eastAsia="Aptos"/>
          <w:b/>
          <w:bCs/>
          <w:color w:val="000000"/>
          <w:lang w:eastAsia="bs-Latn-BA"/>
        </w:rPr>
      </w:pPr>
      <w:r w:rsidRPr="00541CEF">
        <w:rPr>
          <w:rFonts w:eastAsia="Aptos"/>
          <w:color w:val="000000"/>
          <w:lang w:eastAsia="bs-Latn-BA"/>
        </w:rPr>
        <w:t xml:space="preserve">                                                                                            </w:t>
      </w:r>
      <w:r w:rsidRPr="00541CEF">
        <w:rPr>
          <w:rFonts w:eastAsia="Aptos"/>
          <w:b/>
          <w:bCs/>
          <w:color w:val="000000"/>
          <w:lang w:eastAsia="bs-Latn-BA"/>
        </w:rPr>
        <w:t>OPĆINSKI NAČELNIK</w:t>
      </w:r>
    </w:p>
    <w:p w:rsidR="00A951B7" w:rsidRPr="00541CEF" w:rsidRDefault="00A951B7" w:rsidP="00A951B7">
      <w:pPr>
        <w:jc w:val="both"/>
        <w:rPr>
          <w:rFonts w:eastAsia="Aptos"/>
          <w:b/>
          <w:bCs/>
          <w:color w:val="000000"/>
          <w:lang w:eastAsia="bs-Latn-BA"/>
        </w:rPr>
      </w:pPr>
      <w:r w:rsidRPr="00541CEF">
        <w:rPr>
          <w:rFonts w:eastAsia="Aptos"/>
          <w:b/>
          <w:bCs/>
          <w:color w:val="000000"/>
          <w:lang w:eastAsia="bs-Latn-BA"/>
        </w:rPr>
        <w:t xml:space="preserve">                                          </w:t>
      </w:r>
    </w:p>
    <w:p w:rsidR="00A951B7" w:rsidRPr="00541CEF" w:rsidRDefault="00A951B7" w:rsidP="00A951B7">
      <w:pPr>
        <w:jc w:val="both"/>
        <w:rPr>
          <w:rFonts w:eastAsia="Aptos"/>
          <w:b/>
          <w:bCs/>
          <w:color w:val="000000"/>
          <w:lang w:eastAsia="bs-Latn-BA"/>
        </w:rPr>
      </w:pPr>
      <w:r w:rsidRPr="00541CEF">
        <w:rPr>
          <w:rFonts w:eastAsia="Aptos"/>
          <w:b/>
          <w:bCs/>
          <w:color w:val="000000"/>
          <w:lang w:eastAsia="bs-Latn-BA"/>
        </w:rPr>
        <w:t xml:space="preserve">                                                                                                       Irfan Čengić</w:t>
      </w:r>
    </w:p>
    <w:p w:rsidR="00A951B7" w:rsidRPr="00541CEF" w:rsidRDefault="00A951B7" w:rsidP="00A951B7">
      <w:pPr>
        <w:jc w:val="both"/>
        <w:rPr>
          <w:rFonts w:eastAsia="Aptos"/>
          <w:color w:val="000000"/>
          <w:lang w:eastAsia="bs-Latn-BA"/>
        </w:rPr>
      </w:pPr>
      <w:r w:rsidRPr="00541CEF">
        <w:rPr>
          <w:rFonts w:eastAsia="Aptos"/>
          <w:color w:val="000000"/>
          <w:lang w:eastAsia="bs-Latn-BA"/>
        </w:rPr>
        <w:t>Broj:</w:t>
      </w:r>
      <w:r w:rsidR="00E30F6C">
        <w:rPr>
          <w:rFonts w:eastAsia="Aptos"/>
          <w:color w:val="000000"/>
          <w:lang w:eastAsia="bs-Latn-BA"/>
        </w:rPr>
        <w:t xml:space="preserve"> </w:t>
      </w:r>
      <w:r w:rsidR="001B4111">
        <w:rPr>
          <w:rFonts w:eastAsia="Aptos"/>
          <w:color w:val="000000"/>
          <w:lang w:eastAsia="bs-Latn-BA"/>
        </w:rPr>
        <w:t>13/1-19-5179</w:t>
      </w:r>
      <w:r w:rsidR="00E30F6C">
        <w:rPr>
          <w:rFonts w:eastAsia="Aptos"/>
          <w:color w:val="000000"/>
          <w:lang w:eastAsia="bs-Latn-BA"/>
        </w:rPr>
        <w:t>/26</w:t>
      </w:r>
    </w:p>
    <w:p w:rsidR="00983849" w:rsidRPr="0036255B" w:rsidRDefault="00A951B7" w:rsidP="00D45A8C">
      <w:pPr>
        <w:jc w:val="both"/>
      </w:pPr>
      <w:r w:rsidRPr="00541CEF">
        <w:rPr>
          <w:rFonts w:eastAsia="Aptos"/>
          <w:color w:val="000000"/>
          <w:lang w:eastAsia="bs-Latn-BA"/>
        </w:rPr>
        <w:t xml:space="preserve">Datum: </w:t>
      </w:r>
      <w:r w:rsidR="001B4111">
        <w:rPr>
          <w:rFonts w:eastAsia="Aptos"/>
          <w:color w:val="000000"/>
          <w:lang w:eastAsia="bs-Latn-BA"/>
        </w:rPr>
        <w:t>23.</w:t>
      </w:r>
      <w:r w:rsidR="00D45A8C">
        <w:rPr>
          <w:rFonts w:eastAsia="Aptos"/>
          <w:color w:val="000000"/>
          <w:lang w:eastAsia="bs-Latn-BA"/>
        </w:rPr>
        <w:t>06</w:t>
      </w:r>
      <w:r w:rsidR="00EA3807">
        <w:rPr>
          <w:rFonts w:eastAsia="Aptos"/>
          <w:color w:val="000000"/>
          <w:lang w:eastAsia="bs-Latn-BA"/>
        </w:rPr>
        <w:t>.2026. godine</w:t>
      </w:r>
      <w:r>
        <w:rPr>
          <w:rFonts w:eastAsia="Aptos"/>
          <w:color w:val="000000"/>
          <w:lang w:eastAsia="bs-Latn-BA"/>
        </w:rPr>
        <w:t xml:space="preserve"> </w:t>
      </w:r>
      <w:r w:rsidR="00E30F6C">
        <w:rPr>
          <w:rFonts w:eastAsia="Aptos"/>
          <w:color w:val="000000"/>
          <w:lang w:eastAsia="bs-Latn-BA"/>
        </w:rPr>
        <w:softHyphen/>
      </w:r>
      <w:r w:rsidR="00E30F6C">
        <w:rPr>
          <w:rFonts w:eastAsia="Aptos"/>
          <w:color w:val="000000"/>
          <w:lang w:eastAsia="bs-Latn-BA"/>
        </w:rPr>
        <w:softHyphen/>
      </w:r>
      <w:r w:rsidR="00E30F6C">
        <w:rPr>
          <w:rFonts w:eastAsia="Aptos"/>
          <w:color w:val="000000"/>
          <w:lang w:eastAsia="bs-Latn-BA"/>
        </w:rPr>
        <w:softHyphen/>
      </w:r>
      <w:r w:rsidR="00E30F6C">
        <w:rPr>
          <w:rFonts w:eastAsia="Aptos"/>
          <w:color w:val="000000"/>
          <w:lang w:eastAsia="bs-Latn-BA"/>
        </w:rPr>
        <w:softHyphen/>
      </w:r>
      <w:r w:rsidR="00E30F6C">
        <w:rPr>
          <w:rFonts w:eastAsia="Aptos"/>
          <w:color w:val="000000"/>
          <w:lang w:eastAsia="bs-Latn-BA"/>
        </w:rPr>
        <w:softHyphen/>
      </w:r>
    </w:p>
    <w:sectPr w:rsidR="00983849" w:rsidRPr="0036255B" w:rsidSect="00DE2CE8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1440" w:footer="144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52AE" w:rsidRDefault="006752AE" w:rsidP="00085B8F">
      <w:r>
        <w:separator/>
      </w:r>
    </w:p>
  </w:endnote>
  <w:endnote w:type="continuationSeparator" w:id="1">
    <w:p w:rsidR="006752AE" w:rsidRDefault="006752AE" w:rsidP="00085B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pto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5B8F" w:rsidRDefault="00085B8F">
    <w:pPr>
      <w:pStyle w:val="Footer"/>
    </w:pPr>
  </w:p>
  <w:p w:rsidR="00085B8F" w:rsidRDefault="00085B8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55B" w:rsidRDefault="00C27E91">
    <w:pPr>
      <w:pStyle w:val="Footer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-666750</wp:posOffset>
          </wp:positionH>
          <wp:positionV relativeFrom="paragraph">
            <wp:posOffset>76835</wp:posOffset>
          </wp:positionV>
          <wp:extent cx="7086600" cy="962025"/>
          <wp:effectExtent l="19050" t="0" r="0" b="0"/>
          <wp:wrapNone/>
          <wp:docPr id="1" name="Slika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6600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52AE" w:rsidRDefault="006752AE" w:rsidP="00085B8F">
      <w:r>
        <w:separator/>
      </w:r>
    </w:p>
  </w:footnote>
  <w:footnote w:type="continuationSeparator" w:id="1">
    <w:p w:rsidR="006752AE" w:rsidRDefault="006752AE" w:rsidP="00085B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5B8F" w:rsidRDefault="00085B8F" w:rsidP="00ED21A8">
    <w:pPr>
      <w:pStyle w:val="Header"/>
      <w:tabs>
        <w:tab w:val="clear" w:pos="4536"/>
      </w:tabs>
      <w:ind w:left="-1417"/>
      <w:jc w:val="mediumKashid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55B" w:rsidRDefault="00C27E91">
    <w:pPr>
      <w:pStyle w:val="Header"/>
    </w:pPr>
    <w:r>
      <w:rPr>
        <w:noProof/>
        <w:lang w:val="en-US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-609600</wp:posOffset>
          </wp:positionH>
          <wp:positionV relativeFrom="paragraph">
            <wp:posOffset>-802005</wp:posOffset>
          </wp:positionV>
          <wp:extent cx="7400925" cy="1000125"/>
          <wp:effectExtent l="19050" t="0" r="9525" b="0"/>
          <wp:wrapNone/>
          <wp:docPr id="2" name="Slika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00925" cy="1000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7F6826"/>
    <w:multiLevelType w:val="hybridMultilevel"/>
    <w:tmpl w:val="FCDC3DEE"/>
    <w:lvl w:ilvl="0" w:tplc="3F669D2A">
      <w:numFmt w:val="bullet"/>
      <w:lvlText w:val="-"/>
      <w:lvlJc w:val="left"/>
      <w:pPr>
        <w:ind w:left="720" w:hanging="360"/>
      </w:pPr>
      <w:rPr>
        <w:rFonts w:ascii="Times New Roman" w:eastAsia="Aptos" w:hAnsi="Times New Roman" w:cs="Times New Roman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9166E3"/>
    <w:multiLevelType w:val="hybridMultilevel"/>
    <w:tmpl w:val="BB008592"/>
    <w:lvl w:ilvl="0" w:tplc="1CB474FE">
      <w:numFmt w:val="bullet"/>
      <w:lvlText w:val="-"/>
      <w:lvlJc w:val="left"/>
      <w:pPr>
        <w:ind w:left="720" w:hanging="360"/>
      </w:pPr>
      <w:rPr>
        <w:rFonts w:ascii="Times New Roman" w:eastAsia="Aptos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EA4699"/>
    <w:multiLevelType w:val="hybridMultilevel"/>
    <w:tmpl w:val="6B9A6D3A"/>
    <w:lvl w:ilvl="0" w:tplc="9BDE3278">
      <w:numFmt w:val="bullet"/>
      <w:lvlText w:val="-"/>
      <w:lvlJc w:val="left"/>
      <w:pPr>
        <w:ind w:left="720" w:hanging="360"/>
      </w:pPr>
      <w:rPr>
        <w:rFonts w:ascii="Times New Roman" w:eastAsia="Apto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/>
  <w:rsids>
    <w:rsidRoot w:val="00983849"/>
    <w:rsid w:val="00004D7E"/>
    <w:rsid w:val="00012C45"/>
    <w:rsid w:val="00030DA8"/>
    <w:rsid w:val="000311ED"/>
    <w:rsid w:val="00085B8F"/>
    <w:rsid w:val="00094379"/>
    <w:rsid w:val="000971CD"/>
    <w:rsid w:val="000A7577"/>
    <w:rsid w:val="000C0C62"/>
    <w:rsid w:val="000C348C"/>
    <w:rsid w:val="00135006"/>
    <w:rsid w:val="00141ACD"/>
    <w:rsid w:val="00162969"/>
    <w:rsid w:val="00181630"/>
    <w:rsid w:val="001844BD"/>
    <w:rsid w:val="001A3ECF"/>
    <w:rsid w:val="001B4111"/>
    <w:rsid w:val="001D184E"/>
    <w:rsid w:val="00200D13"/>
    <w:rsid w:val="0023762C"/>
    <w:rsid w:val="00237FA8"/>
    <w:rsid w:val="00254CC2"/>
    <w:rsid w:val="002821F8"/>
    <w:rsid w:val="002A0944"/>
    <w:rsid w:val="002C1312"/>
    <w:rsid w:val="002C6FA1"/>
    <w:rsid w:val="002D7B4D"/>
    <w:rsid w:val="00350DC2"/>
    <w:rsid w:val="0036255B"/>
    <w:rsid w:val="004133A9"/>
    <w:rsid w:val="004262CF"/>
    <w:rsid w:val="00444690"/>
    <w:rsid w:val="004E625C"/>
    <w:rsid w:val="005732A3"/>
    <w:rsid w:val="0057506B"/>
    <w:rsid w:val="00604BDB"/>
    <w:rsid w:val="0063775A"/>
    <w:rsid w:val="0065641F"/>
    <w:rsid w:val="0066092A"/>
    <w:rsid w:val="006752AE"/>
    <w:rsid w:val="006F2488"/>
    <w:rsid w:val="007A3B20"/>
    <w:rsid w:val="007B60D5"/>
    <w:rsid w:val="007D2E87"/>
    <w:rsid w:val="007D5293"/>
    <w:rsid w:val="00800671"/>
    <w:rsid w:val="00814980"/>
    <w:rsid w:val="0085390F"/>
    <w:rsid w:val="0088285C"/>
    <w:rsid w:val="008906B7"/>
    <w:rsid w:val="008A6043"/>
    <w:rsid w:val="008B42E4"/>
    <w:rsid w:val="00983849"/>
    <w:rsid w:val="009A3E54"/>
    <w:rsid w:val="009A5A7C"/>
    <w:rsid w:val="009A6682"/>
    <w:rsid w:val="009A7E40"/>
    <w:rsid w:val="009D117C"/>
    <w:rsid w:val="00A737D4"/>
    <w:rsid w:val="00A84231"/>
    <w:rsid w:val="00A93433"/>
    <w:rsid w:val="00A951B7"/>
    <w:rsid w:val="00AA0304"/>
    <w:rsid w:val="00AC1946"/>
    <w:rsid w:val="00AE1BCD"/>
    <w:rsid w:val="00B25D95"/>
    <w:rsid w:val="00B46E42"/>
    <w:rsid w:val="00BD4D62"/>
    <w:rsid w:val="00C27E91"/>
    <w:rsid w:val="00C41E57"/>
    <w:rsid w:val="00C52ACB"/>
    <w:rsid w:val="00C774D3"/>
    <w:rsid w:val="00C9244B"/>
    <w:rsid w:val="00CD0449"/>
    <w:rsid w:val="00CD5FE1"/>
    <w:rsid w:val="00D17E47"/>
    <w:rsid w:val="00D20284"/>
    <w:rsid w:val="00D45A8C"/>
    <w:rsid w:val="00DA2C55"/>
    <w:rsid w:val="00DC415C"/>
    <w:rsid w:val="00DC5EB8"/>
    <w:rsid w:val="00DE1531"/>
    <w:rsid w:val="00DE2CE8"/>
    <w:rsid w:val="00DE5CC7"/>
    <w:rsid w:val="00E30F6C"/>
    <w:rsid w:val="00E53D36"/>
    <w:rsid w:val="00E80E8C"/>
    <w:rsid w:val="00EA3807"/>
    <w:rsid w:val="00ED21A8"/>
    <w:rsid w:val="00F01EFA"/>
    <w:rsid w:val="00F05B0B"/>
    <w:rsid w:val="00F06EA9"/>
    <w:rsid w:val="00F1407B"/>
    <w:rsid w:val="00F17A2F"/>
    <w:rsid w:val="00F224A8"/>
    <w:rsid w:val="00F27D3D"/>
    <w:rsid w:val="00F813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C45"/>
    <w:rPr>
      <w:sz w:val="24"/>
      <w:szCs w:val="24"/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5B8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5B8F"/>
  </w:style>
  <w:style w:type="paragraph" w:styleId="Footer">
    <w:name w:val="footer"/>
    <w:basedOn w:val="Normal"/>
    <w:link w:val="FooterChar"/>
    <w:uiPriority w:val="99"/>
    <w:unhideWhenUsed/>
    <w:rsid w:val="00085B8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5B8F"/>
  </w:style>
  <w:style w:type="paragraph" w:customStyle="1" w:styleId="Standard">
    <w:name w:val="Standard"/>
    <w:rsid w:val="00254CC2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bs-Latn-BA" w:eastAsia="zh-CN" w:bidi="hi-IN"/>
    </w:rPr>
  </w:style>
  <w:style w:type="paragraph" w:styleId="NoSpacing">
    <w:name w:val="No Spacing"/>
    <w:link w:val="NoSpacingChar"/>
    <w:uiPriority w:val="1"/>
    <w:qFormat/>
    <w:rsid w:val="00254CC2"/>
    <w:pPr>
      <w:jc w:val="both"/>
    </w:pPr>
    <w:rPr>
      <w:sz w:val="24"/>
      <w:szCs w:val="22"/>
      <w:lang w:val="bs-Latn-BA"/>
    </w:rPr>
  </w:style>
  <w:style w:type="character" w:customStyle="1" w:styleId="NoSpacingChar">
    <w:name w:val="No Spacing Char"/>
    <w:link w:val="NoSpacing"/>
    <w:uiPriority w:val="1"/>
    <w:rsid w:val="00254CC2"/>
    <w:rPr>
      <w:sz w:val="24"/>
      <w:szCs w:val="22"/>
      <w:lang w:val="bs-Latn-BA" w:bidi="ar-SA"/>
    </w:rPr>
  </w:style>
  <w:style w:type="paragraph" w:styleId="ListParagraph">
    <w:name w:val="List Paragraph"/>
    <w:basedOn w:val="Normal"/>
    <w:uiPriority w:val="34"/>
    <w:qFormat/>
    <w:rsid w:val="000C0C6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In_Desing_doc\baneri_plakati_afise_promo_materijal\memorandumi\Borack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Boracka</Template>
  <TotalTime>98</TotalTime>
  <Pages>3</Pages>
  <Words>856</Words>
  <Characters>4883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5728</CharactersWithSpaces>
  <SharedDoc>false</SharedDoc>
  <HLinks>
    <vt:vector size="12" baseType="variant">
      <vt:variant>
        <vt:i4>6553611</vt:i4>
      </vt:variant>
      <vt:variant>
        <vt:i4>3</vt:i4>
      </vt:variant>
      <vt:variant>
        <vt:i4>0</vt:i4>
      </vt:variant>
      <vt:variant>
        <vt:i4>5</vt:i4>
      </vt:variant>
      <vt:variant>
        <vt:lpwstr>mailto:salko.radjo@starigrad.ba</vt:lpwstr>
      </vt:variant>
      <vt:variant>
        <vt:lpwstr/>
      </vt:variant>
      <vt:variant>
        <vt:i4>1507433</vt:i4>
      </vt:variant>
      <vt:variant>
        <vt:i4>0</vt:i4>
      </vt:variant>
      <vt:variant>
        <vt:i4>0</vt:i4>
      </vt:variant>
      <vt:variant>
        <vt:i4>5</vt:i4>
      </vt:variant>
      <vt:variant>
        <vt:lpwstr>mailto:adela.plakalo@starigrad.ba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</dc:creator>
  <cp:lastModifiedBy>salko.radjo</cp:lastModifiedBy>
  <cp:revision>4</cp:revision>
  <cp:lastPrinted>2026-06-23T08:20:00Z</cp:lastPrinted>
  <dcterms:created xsi:type="dcterms:W3CDTF">2026-06-11T12:15:00Z</dcterms:created>
  <dcterms:modified xsi:type="dcterms:W3CDTF">2026-06-23T08:20:00Z</dcterms:modified>
</cp:coreProperties>
</file>