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A4EA" w14:textId="77777777" w:rsidR="00C41E57" w:rsidRPr="00F06EA9" w:rsidRDefault="00C41E57" w:rsidP="00254CC2">
      <w:pPr>
        <w:pStyle w:val="NoSpacing"/>
        <w:rPr>
          <w:bCs/>
          <w:szCs w:val="24"/>
          <w:lang w:val="hr-HR"/>
        </w:rPr>
      </w:pPr>
    </w:p>
    <w:p w14:paraId="12675A0F" w14:textId="77777777" w:rsidR="00E30F6C" w:rsidRDefault="00E30F6C" w:rsidP="00A951B7">
      <w:pPr>
        <w:jc w:val="both"/>
        <w:rPr>
          <w:color w:val="000000"/>
          <w:kern w:val="2"/>
          <w:lang w:val="en-GB"/>
        </w:rPr>
      </w:pPr>
    </w:p>
    <w:p w14:paraId="21F6BC01" w14:textId="77777777" w:rsidR="00A951B7" w:rsidRPr="00541CEF" w:rsidRDefault="00A951B7" w:rsidP="00A951B7">
      <w:pPr>
        <w:jc w:val="both"/>
      </w:pPr>
      <w:r w:rsidRPr="00541CEF">
        <w:rPr>
          <w:color w:val="000000"/>
          <w:kern w:val="2"/>
          <w:lang w:val="en-GB"/>
        </w:rPr>
        <w:t xml:space="preserve">Na osnovu odredbi člana 15. Zakona o principima lokalne samouprave Federacije Bosne i Hercegovine (“Službene novine Federacije Bosne i Hercegovine” broj: 49/06, 51/09) i člana </w:t>
      </w:r>
      <w:r>
        <w:rPr>
          <w:color w:val="000000"/>
          <w:kern w:val="2"/>
          <w:lang w:val="en-GB"/>
        </w:rPr>
        <w:t xml:space="preserve">11. </w:t>
      </w:r>
      <w:r w:rsidRPr="00541CEF">
        <w:rPr>
          <w:color w:val="000000"/>
          <w:kern w:val="2"/>
          <w:lang w:val="en-GB"/>
        </w:rPr>
        <w:t>Odluke o privremenom korištenju javnih površina na području Općine Stari Grad Sarajevo (“Službene novine Kantona Sarajevo” broj: 45/25)</w:t>
      </w:r>
      <w:r w:rsidRPr="00541CEF">
        <w:t xml:space="preserve">, </w:t>
      </w:r>
      <w:r w:rsidRPr="00541CEF">
        <w:rPr>
          <w:color w:val="000000"/>
          <w:kern w:val="2"/>
          <w:lang w:val="en-GB"/>
        </w:rPr>
        <w:t>Općinski načelnik Općine Stari Grad Sarajevo raspisuje</w:t>
      </w:r>
    </w:p>
    <w:p w14:paraId="119741F1" w14:textId="77777777" w:rsidR="00A951B7" w:rsidRPr="00541CEF" w:rsidRDefault="00A951B7" w:rsidP="00A951B7">
      <w:pPr>
        <w:spacing w:line="276" w:lineRule="auto"/>
        <w:jc w:val="center"/>
        <w:rPr>
          <w:kern w:val="2"/>
          <w:lang w:val="en-GB"/>
        </w:rPr>
      </w:pPr>
    </w:p>
    <w:p w14:paraId="72C96A47" w14:textId="77777777" w:rsidR="00A951B7" w:rsidRPr="00541CEF" w:rsidRDefault="00A951B7" w:rsidP="00A951B7">
      <w:pPr>
        <w:spacing w:line="259" w:lineRule="auto"/>
        <w:jc w:val="center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JAVNI POZIV</w:t>
      </w:r>
    </w:p>
    <w:p w14:paraId="33FF1AAF" w14:textId="77777777" w:rsidR="00A951B7" w:rsidRPr="00541CEF" w:rsidRDefault="00A951B7" w:rsidP="00A951B7">
      <w:pPr>
        <w:spacing w:line="259" w:lineRule="auto"/>
        <w:jc w:val="center"/>
        <w:rPr>
          <w:rFonts w:eastAsia="Aptos"/>
          <w:b/>
          <w:bCs/>
          <w:kern w:val="2"/>
        </w:rPr>
      </w:pPr>
      <w:bookmarkStart w:id="0" w:name="_Hlk164347065"/>
      <w:r w:rsidRPr="00541CEF">
        <w:rPr>
          <w:rFonts w:eastAsia="Aptos"/>
          <w:b/>
          <w:bCs/>
          <w:kern w:val="2"/>
        </w:rPr>
        <w:t>za dodjelu lokacij</w:t>
      </w:r>
      <w:r w:rsidR="001D184E">
        <w:rPr>
          <w:rFonts w:eastAsia="Aptos"/>
          <w:b/>
          <w:bCs/>
          <w:kern w:val="2"/>
        </w:rPr>
        <w:t>e</w:t>
      </w:r>
      <w:r w:rsidRPr="00541CEF">
        <w:rPr>
          <w:rFonts w:eastAsia="Aptos"/>
          <w:b/>
          <w:bCs/>
          <w:kern w:val="2"/>
        </w:rPr>
        <w:t xml:space="preserve"> za postavljanje slobodnostojeć</w:t>
      </w:r>
      <w:r w:rsidR="001D184E">
        <w:rPr>
          <w:rFonts w:eastAsia="Aptos"/>
          <w:b/>
          <w:bCs/>
          <w:kern w:val="2"/>
        </w:rPr>
        <w:t>e</w:t>
      </w:r>
      <w:r w:rsidRPr="00541CEF">
        <w:rPr>
          <w:rFonts w:eastAsia="Aptos"/>
          <w:b/>
          <w:bCs/>
          <w:kern w:val="2"/>
        </w:rPr>
        <w:t xml:space="preserve"> ljetn</w:t>
      </w:r>
      <w:r w:rsidR="001D184E">
        <w:rPr>
          <w:rFonts w:eastAsia="Aptos"/>
          <w:b/>
          <w:bCs/>
          <w:kern w:val="2"/>
        </w:rPr>
        <w:t>e</w:t>
      </w:r>
      <w:r w:rsidRPr="00541CEF">
        <w:rPr>
          <w:rFonts w:eastAsia="Aptos"/>
          <w:b/>
          <w:bCs/>
          <w:kern w:val="2"/>
        </w:rPr>
        <w:t xml:space="preserve"> bašt</w:t>
      </w:r>
      <w:r w:rsidR="001D184E">
        <w:rPr>
          <w:rFonts w:eastAsia="Aptos"/>
          <w:b/>
          <w:bCs/>
          <w:kern w:val="2"/>
        </w:rPr>
        <w:t>e</w:t>
      </w:r>
    </w:p>
    <w:bookmarkEnd w:id="0"/>
    <w:p w14:paraId="5CAF6CD6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</w:p>
    <w:p w14:paraId="50EF2F99" w14:textId="77777777" w:rsidR="00A951B7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I - PREDMET JAVNOG POZIVA</w:t>
      </w:r>
    </w:p>
    <w:p w14:paraId="0301E2F8" w14:textId="77777777"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</w:p>
    <w:p w14:paraId="7A6CE429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Predmet ovog Javn</w:t>
      </w:r>
      <w:r>
        <w:rPr>
          <w:rFonts w:eastAsia="Aptos"/>
          <w:kern w:val="2"/>
        </w:rPr>
        <w:t>og poziva jeste dodjela lokacije</w:t>
      </w:r>
      <w:r w:rsidRPr="00541CEF">
        <w:rPr>
          <w:rFonts w:eastAsia="Aptos"/>
          <w:kern w:val="2"/>
        </w:rPr>
        <w:t xml:space="preserve"> </w:t>
      </w:r>
      <w:r>
        <w:rPr>
          <w:rFonts w:eastAsia="Aptos"/>
          <w:kern w:val="2"/>
        </w:rPr>
        <w:t>za postavljanje slobodnostojeće ljetne bašte</w:t>
      </w:r>
      <w:r w:rsidRPr="00541CEF">
        <w:rPr>
          <w:rFonts w:eastAsia="Aptos"/>
          <w:kern w:val="2"/>
        </w:rPr>
        <w:t xml:space="preserve"> shodno Planu korištenja javnih površina na području Općine Stari Grad Sarajevo </w:t>
      </w:r>
      <w:r w:rsidR="0063775A">
        <w:t xml:space="preserve">koji je donijelo Općinsko vijeće </w:t>
      </w:r>
      <w:r w:rsidRPr="00541CEF">
        <w:rPr>
          <w:rFonts w:eastAsia="Aptos"/>
          <w:kern w:val="2"/>
        </w:rPr>
        <w:t>Stari Grad Sarajevo.</w:t>
      </w:r>
    </w:p>
    <w:p w14:paraId="3E79EF36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 xml:space="preserve">Ovaj Javni poziv </w:t>
      </w:r>
      <w:bookmarkStart w:id="1" w:name="_Hlk167777232"/>
      <w:r>
        <w:rPr>
          <w:rFonts w:eastAsia="Aptos"/>
          <w:kern w:val="2"/>
        </w:rPr>
        <w:t>se odnosi na</w:t>
      </w:r>
      <w:r w:rsidRPr="00541CEF">
        <w:rPr>
          <w:rFonts w:eastAsia="Aptos"/>
          <w:kern w:val="2"/>
        </w:rPr>
        <w:t xml:space="preserve"> </w:t>
      </w:r>
      <w:r>
        <w:rPr>
          <w:rFonts w:eastAsia="Aptos"/>
          <w:kern w:val="2"/>
        </w:rPr>
        <w:t>lokaciju</w:t>
      </w:r>
      <w:r w:rsidRPr="00541CEF">
        <w:rPr>
          <w:rFonts w:eastAsia="Aptos"/>
          <w:kern w:val="2"/>
        </w:rPr>
        <w:t xml:space="preserve"> </w:t>
      </w:r>
      <w:bookmarkEnd w:id="1"/>
      <w:r w:rsidRPr="00541CEF">
        <w:rPr>
          <w:rFonts w:eastAsia="Aptos"/>
          <w:kern w:val="2"/>
        </w:rPr>
        <w:t>Trg Prve brigade policije – Avdage Šahinagića</w:t>
      </w:r>
      <w:r>
        <w:rPr>
          <w:rFonts w:eastAsia="Aptos"/>
          <w:kern w:val="2"/>
        </w:rPr>
        <w:t>.</w:t>
      </w:r>
    </w:p>
    <w:p w14:paraId="66DAADD3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 xml:space="preserve">Sastavni dio ovog Javnog </w:t>
      </w:r>
      <w:r w:rsidR="0063775A">
        <w:rPr>
          <w:rFonts w:eastAsia="Aptos"/>
          <w:kern w:val="2"/>
        </w:rPr>
        <w:t>poziva</w:t>
      </w:r>
      <w:r w:rsidRPr="00541CEF">
        <w:rPr>
          <w:rFonts w:eastAsia="Aptos"/>
          <w:kern w:val="2"/>
        </w:rPr>
        <w:t xml:space="preserve"> </w:t>
      </w:r>
      <w:r>
        <w:rPr>
          <w:rFonts w:eastAsia="Aptos"/>
          <w:kern w:val="2"/>
        </w:rPr>
        <w:t>je</w:t>
      </w:r>
      <w:r w:rsidRPr="00541CEF">
        <w:rPr>
          <w:rFonts w:eastAsia="Aptos"/>
          <w:kern w:val="2"/>
        </w:rPr>
        <w:t xml:space="preserve"> lokacij</w:t>
      </w:r>
      <w:r>
        <w:rPr>
          <w:rFonts w:eastAsia="Aptos"/>
          <w:kern w:val="2"/>
        </w:rPr>
        <w:t>a</w:t>
      </w:r>
      <w:r w:rsidRPr="00541CEF">
        <w:rPr>
          <w:rFonts w:eastAsia="Aptos"/>
          <w:kern w:val="2"/>
        </w:rPr>
        <w:t>, o</w:t>
      </w:r>
      <w:r>
        <w:rPr>
          <w:rFonts w:eastAsia="Aptos"/>
          <w:kern w:val="2"/>
        </w:rPr>
        <w:t>dnosno grafički prikazi lokacije.</w:t>
      </w:r>
    </w:p>
    <w:p w14:paraId="6E4B753B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</w:p>
    <w:p w14:paraId="5FDD42C1" w14:textId="77777777"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II -</w:t>
      </w:r>
      <w:r w:rsidRPr="00541CEF">
        <w:rPr>
          <w:rFonts w:eastAsia="Aptos"/>
          <w:kern w:val="2"/>
        </w:rPr>
        <w:t xml:space="preserve"> </w:t>
      </w:r>
      <w:bookmarkStart w:id="2" w:name="_Hlk156842716"/>
      <w:r w:rsidRPr="00541CEF">
        <w:rPr>
          <w:b/>
          <w:bCs/>
        </w:rPr>
        <w:t xml:space="preserve">OPĆI </w:t>
      </w:r>
      <w:bookmarkEnd w:id="2"/>
      <w:r w:rsidRPr="00541CEF">
        <w:rPr>
          <w:b/>
          <w:bCs/>
        </w:rPr>
        <w:t xml:space="preserve">USLOVI ZA DODJELU </w:t>
      </w:r>
      <w:r w:rsidR="001D184E" w:rsidRPr="001D184E">
        <w:rPr>
          <w:b/>
          <w:bCs/>
        </w:rPr>
        <w:t>LOKACIJE ZA POSTAVLJANJE SLOBODNOSTOJEĆE LJETNE BAŠTE</w:t>
      </w:r>
    </w:p>
    <w:p w14:paraId="4656DCBA" w14:textId="77777777" w:rsidR="00A951B7" w:rsidRPr="00541CEF" w:rsidRDefault="00A951B7" w:rsidP="00A951B7">
      <w:pPr>
        <w:jc w:val="both"/>
        <w:rPr>
          <w:b/>
          <w:bCs/>
        </w:rPr>
      </w:pPr>
    </w:p>
    <w:p w14:paraId="0D5E93A8" w14:textId="77777777" w:rsidR="00A951B7" w:rsidRPr="00541CEF" w:rsidRDefault="00A951B7" w:rsidP="00A951B7">
      <w:pPr>
        <w:jc w:val="both"/>
      </w:pPr>
      <w:r w:rsidRPr="00541CEF">
        <w:t>Opći uslovi, koje podnosioci prijava na ovaj Javni poziv moraju ispuniti su:</w:t>
      </w:r>
    </w:p>
    <w:p w14:paraId="00533D79" w14:textId="77777777" w:rsidR="00A951B7" w:rsidRPr="00A951B7" w:rsidRDefault="00A951B7" w:rsidP="00A951B7">
      <w:pPr>
        <w:numPr>
          <w:ilvl w:val="0"/>
          <w:numId w:val="1"/>
        </w:numPr>
        <w:suppressAutoHyphens/>
        <w:jc w:val="both"/>
      </w:pPr>
      <w:r w:rsidRPr="00541CEF">
        <w:t>Pravno lice da je upisano u sudski registar prije prijave na Javni poziv</w:t>
      </w:r>
      <w:r>
        <w:t>;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1469E93B" w14:textId="77777777" w:rsidR="00A951B7" w:rsidRPr="00541CEF" w:rsidRDefault="00A951B7" w:rsidP="00A951B7">
      <w:pPr>
        <w:numPr>
          <w:ilvl w:val="0"/>
          <w:numId w:val="1"/>
        </w:numPr>
        <w:suppressAutoHyphens/>
        <w:jc w:val="both"/>
      </w:pPr>
      <w:r>
        <w:t>F</w:t>
      </w:r>
      <w:r w:rsidRPr="00A951B7">
        <w:t>izička lica da imaju odobrenje za obavljanje</w:t>
      </w:r>
      <w:r>
        <w:t xml:space="preserve"> ugostiteljske</w:t>
      </w:r>
      <w:r w:rsidRPr="00A951B7">
        <w:t xml:space="preserve"> djelatnosti </w:t>
      </w:r>
      <w:r w:rsidRPr="00541CEF">
        <w:t>prije prijave na Javni poziv</w:t>
      </w:r>
      <w:r>
        <w:t>;</w:t>
      </w:r>
    </w:p>
    <w:p w14:paraId="3E253E99" w14:textId="77777777" w:rsidR="00A951B7" w:rsidRDefault="00A951B7" w:rsidP="00A951B7">
      <w:pPr>
        <w:numPr>
          <w:ilvl w:val="0"/>
          <w:numId w:val="1"/>
        </w:numPr>
        <w:suppressAutoHyphens/>
        <w:jc w:val="both"/>
      </w:pPr>
      <w:r w:rsidRPr="00541CEF">
        <w:t>Uredno finansijsko poslovanje</w:t>
      </w:r>
      <w:r>
        <w:t>.</w:t>
      </w:r>
    </w:p>
    <w:p w14:paraId="35DF4456" w14:textId="77777777" w:rsidR="00A951B7" w:rsidRPr="00A951B7" w:rsidRDefault="00A951B7" w:rsidP="00A951B7">
      <w:pPr>
        <w:suppressAutoHyphens/>
        <w:ind w:left="720"/>
        <w:jc w:val="both"/>
      </w:pPr>
    </w:p>
    <w:p w14:paraId="514D719B" w14:textId="77777777"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III – DOKUMENTACIJA KOJOM SE DOKAZUJU OPĆI USLOVI IZ TAČKE II OVOG JAVNOG POZIVA</w:t>
      </w:r>
    </w:p>
    <w:p w14:paraId="230C2366" w14:textId="77777777" w:rsidR="00A951B7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</w:p>
    <w:p w14:paraId="23B6BC99" w14:textId="77777777"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Uz prijavu na Javni poziv, aplikanti obavezno dostavljaju sljedeću dokumentaciju:</w:t>
      </w:r>
    </w:p>
    <w:p w14:paraId="346E0A6E" w14:textId="77777777" w:rsidR="00A951B7" w:rsidRDefault="00A951B7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>
        <w:rPr>
          <w:szCs w:val="24"/>
        </w:rPr>
        <w:t>Za pravna lica r</w:t>
      </w:r>
      <w:r w:rsidRPr="00541CEF">
        <w:rPr>
          <w:szCs w:val="24"/>
        </w:rPr>
        <w:t>ješenje o upisu subjekta u sudski registar ili aktuelni izvod iz sudskog registra,</w:t>
      </w:r>
      <w:r>
        <w:rPr>
          <w:szCs w:val="24"/>
        </w:rPr>
        <w:t xml:space="preserve"> </w:t>
      </w:r>
      <w:r w:rsidRPr="00541CEF">
        <w:rPr>
          <w:szCs w:val="24"/>
        </w:rPr>
        <w:t>iz kojeg je vidljivo da je pravno lice upisano u sudski registar</w:t>
      </w:r>
      <w:r w:rsidR="009A5A7C">
        <w:rPr>
          <w:szCs w:val="24"/>
        </w:rPr>
        <w:t xml:space="preserve"> prije prijave na </w:t>
      </w:r>
      <w:r w:rsidR="009A5A7C" w:rsidRPr="00541CEF">
        <w:t>Javni poziv</w:t>
      </w:r>
      <w:r w:rsidR="009A5A7C">
        <w:rPr>
          <w:szCs w:val="24"/>
        </w:rPr>
        <w:t xml:space="preserve"> </w:t>
      </w:r>
      <w:r>
        <w:rPr>
          <w:szCs w:val="24"/>
        </w:rPr>
        <w:t>(ne starije od tri mjeseca)</w:t>
      </w:r>
      <w:r w:rsidRPr="00541CEF">
        <w:rPr>
          <w:szCs w:val="24"/>
        </w:rPr>
        <w:t>;</w:t>
      </w:r>
    </w:p>
    <w:p w14:paraId="7C92F76C" w14:textId="77777777" w:rsidR="00A951B7" w:rsidRDefault="00A951B7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>
        <w:rPr>
          <w:szCs w:val="24"/>
        </w:rPr>
        <w:t>Za</w:t>
      </w:r>
      <w:r w:rsidRPr="00A951B7">
        <w:t xml:space="preserve"> </w:t>
      </w:r>
      <w:r>
        <w:t>f</w:t>
      </w:r>
      <w:r w:rsidRPr="00A951B7">
        <w:rPr>
          <w:szCs w:val="24"/>
        </w:rPr>
        <w:t>izička lica</w:t>
      </w:r>
      <w:r>
        <w:rPr>
          <w:szCs w:val="24"/>
        </w:rPr>
        <w:t xml:space="preserve"> </w:t>
      </w:r>
      <w:r w:rsidRPr="00A951B7">
        <w:rPr>
          <w:szCs w:val="24"/>
        </w:rPr>
        <w:t>odobrenje</w:t>
      </w:r>
      <w:r>
        <w:rPr>
          <w:szCs w:val="24"/>
        </w:rPr>
        <w:t xml:space="preserve"> nadležne općinske službe</w:t>
      </w:r>
      <w:r w:rsidRPr="00A951B7">
        <w:rPr>
          <w:szCs w:val="24"/>
        </w:rPr>
        <w:t xml:space="preserve"> za obavljanje</w:t>
      </w:r>
      <w:r>
        <w:t xml:space="preserve"> ugostiteljske</w:t>
      </w:r>
      <w:r w:rsidRPr="00A951B7">
        <w:rPr>
          <w:szCs w:val="24"/>
        </w:rPr>
        <w:t xml:space="preserve"> djelatnosti</w:t>
      </w:r>
      <w:r>
        <w:rPr>
          <w:szCs w:val="24"/>
        </w:rPr>
        <w:t>;</w:t>
      </w:r>
    </w:p>
    <w:p w14:paraId="2D2AE5CB" w14:textId="77777777" w:rsidR="009A5A7C" w:rsidRDefault="009A5A7C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>
        <w:rPr>
          <w:szCs w:val="24"/>
        </w:rPr>
        <w:t>Za</w:t>
      </w:r>
      <w:r w:rsidRPr="00A951B7">
        <w:t xml:space="preserve"> </w:t>
      </w:r>
      <w:r>
        <w:t>f</w:t>
      </w:r>
      <w:r w:rsidRPr="00A951B7">
        <w:rPr>
          <w:szCs w:val="24"/>
        </w:rPr>
        <w:t>izička lica</w:t>
      </w:r>
      <w:r>
        <w:rPr>
          <w:szCs w:val="24"/>
        </w:rPr>
        <w:t xml:space="preserve"> uvjerenje nadležne općinske službe da djelatnost obavlja kontinuirano;</w:t>
      </w:r>
    </w:p>
    <w:p w14:paraId="61BE6473" w14:textId="77777777" w:rsidR="00A951B7" w:rsidRPr="00541CEF" w:rsidRDefault="00A951B7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 w:rsidRPr="00541CEF">
        <w:rPr>
          <w:szCs w:val="24"/>
        </w:rPr>
        <w:t>Izvještaj centralne banke i potvrda banke kod koje je otvoren glavni račun da je isti bio aktiva</w:t>
      </w:r>
      <w:r w:rsidR="0063775A">
        <w:rPr>
          <w:szCs w:val="24"/>
        </w:rPr>
        <w:t>n najmanje 12 (dvanaest) mjeseci</w:t>
      </w:r>
      <w:r>
        <w:rPr>
          <w:szCs w:val="24"/>
        </w:rPr>
        <w:t xml:space="preserve"> (ne starije od tri mjeseca)</w:t>
      </w:r>
      <w:r w:rsidRPr="00541CEF">
        <w:rPr>
          <w:szCs w:val="24"/>
        </w:rPr>
        <w:t>;</w:t>
      </w:r>
    </w:p>
    <w:p w14:paraId="60208976" w14:textId="77777777" w:rsidR="00A951B7" w:rsidRPr="00541CEF" w:rsidRDefault="00A951B7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 w:rsidRPr="00541CEF">
        <w:rPr>
          <w:szCs w:val="24"/>
        </w:rPr>
        <w:t>Idejno rješenje predmetne slobodnostojeće bašte sa tačno naznačenim dimenzijama i ucrtanom lokacijom;</w:t>
      </w:r>
    </w:p>
    <w:p w14:paraId="5B464D1B" w14:textId="77777777" w:rsidR="00A951B7" w:rsidRDefault="00A951B7" w:rsidP="00A951B7">
      <w:pPr>
        <w:pStyle w:val="NoSpacing"/>
        <w:rPr>
          <w:szCs w:val="24"/>
        </w:rPr>
      </w:pPr>
    </w:p>
    <w:p w14:paraId="3308EB76" w14:textId="77777777" w:rsidR="00E30F6C" w:rsidRPr="00541CEF" w:rsidRDefault="00E30F6C" w:rsidP="00A951B7">
      <w:pPr>
        <w:pStyle w:val="NoSpacing"/>
        <w:rPr>
          <w:szCs w:val="24"/>
        </w:rPr>
      </w:pPr>
    </w:p>
    <w:p w14:paraId="783DE1DC" w14:textId="77777777" w:rsidR="00A951B7" w:rsidRPr="00541CEF" w:rsidRDefault="00A951B7" w:rsidP="00A951B7">
      <w:pPr>
        <w:pStyle w:val="NoSpacing"/>
        <w:rPr>
          <w:b/>
          <w:bCs/>
          <w:szCs w:val="24"/>
        </w:rPr>
      </w:pPr>
      <w:r w:rsidRPr="00541CEF">
        <w:rPr>
          <w:b/>
          <w:bCs/>
          <w:szCs w:val="24"/>
        </w:rPr>
        <w:lastRenderedPageBreak/>
        <w:t>IV – KRITERIJ ZA DODJELU LOKACIJA</w:t>
      </w:r>
    </w:p>
    <w:p w14:paraId="790EA683" w14:textId="77777777" w:rsidR="00A951B7" w:rsidRPr="00541CEF" w:rsidRDefault="00A951B7" w:rsidP="00A951B7">
      <w:pPr>
        <w:pStyle w:val="NoSpacing"/>
        <w:rPr>
          <w:szCs w:val="24"/>
        </w:rPr>
      </w:pPr>
    </w:p>
    <w:p w14:paraId="4216D784" w14:textId="77777777" w:rsidR="00A951B7" w:rsidRPr="00541CEF" w:rsidRDefault="00A951B7" w:rsidP="00A951B7">
      <w:pPr>
        <w:pStyle w:val="NoSpacing"/>
        <w:rPr>
          <w:szCs w:val="24"/>
        </w:rPr>
      </w:pPr>
      <w:r w:rsidRPr="00541CEF">
        <w:rPr>
          <w:szCs w:val="24"/>
        </w:rPr>
        <w:t xml:space="preserve">Osim obaveze ispunjenosti uvjeta iz tačke II ovog Javnog poziva, aplikanti moraju ispuniti kriterij za dodjelju </w:t>
      </w:r>
      <w:r w:rsidR="001D184E" w:rsidRPr="001D184E">
        <w:rPr>
          <w:szCs w:val="24"/>
        </w:rPr>
        <w:t>lokacije za postavljanje slobodnostojeće ljetne bašte</w:t>
      </w:r>
      <w:r w:rsidRPr="00541CEF">
        <w:rPr>
          <w:szCs w:val="24"/>
        </w:rPr>
        <w:t>, a to je najveći ponuđeni iznos</w:t>
      </w:r>
      <w:r w:rsidR="0063775A">
        <w:rPr>
          <w:szCs w:val="24"/>
        </w:rPr>
        <w:t xml:space="preserve"> po m</w:t>
      </w:r>
      <w:r w:rsidR="0063775A" w:rsidRPr="0063775A">
        <w:rPr>
          <w:szCs w:val="24"/>
          <w:vertAlign w:val="superscript"/>
        </w:rPr>
        <w:t>2</w:t>
      </w:r>
      <w:r w:rsidR="0063775A">
        <w:rPr>
          <w:szCs w:val="24"/>
        </w:rPr>
        <w:t xml:space="preserve"> mjesečno</w:t>
      </w:r>
      <w:r w:rsidRPr="00541CEF">
        <w:rPr>
          <w:szCs w:val="24"/>
        </w:rPr>
        <w:t>.</w:t>
      </w:r>
    </w:p>
    <w:p w14:paraId="0156BA66" w14:textId="77777777" w:rsidR="00A951B7" w:rsidRPr="00541CEF" w:rsidRDefault="00A951B7" w:rsidP="00A951B7">
      <w:pPr>
        <w:pStyle w:val="NoSpacing"/>
        <w:rPr>
          <w:szCs w:val="24"/>
        </w:rPr>
      </w:pPr>
      <w:r w:rsidRPr="00541CEF">
        <w:rPr>
          <w:szCs w:val="24"/>
        </w:rPr>
        <w:t xml:space="preserve">Minimalni ponuđeni </w:t>
      </w:r>
      <w:r w:rsidR="0063775A">
        <w:rPr>
          <w:szCs w:val="24"/>
        </w:rPr>
        <w:t>i</w:t>
      </w:r>
      <w:r w:rsidRPr="00541CEF">
        <w:rPr>
          <w:szCs w:val="24"/>
        </w:rPr>
        <w:t>znos mora biti najmanje 30.00 KM/m</w:t>
      </w:r>
      <w:r w:rsidRPr="00541CEF">
        <w:rPr>
          <w:szCs w:val="24"/>
          <w:vertAlign w:val="superscript"/>
        </w:rPr>
        <w:t>2</w:t>
      </w:r>
      <w:r w:rsidRPr="00541CEF">
        <w:rPr>
          <w:szCs w:val="24"/>
        </w:rPr>
        <w:t xml:space="preserve"> (slovima: </w:t>
      </w:r>
      <w:r>
        <w:rPr>
          <w:szCs w:val="24"/>
        </w:rPr>
        <w:t>trideset</w:t>
      </w:r>
      <w:r w:rsidRPr="00541CEF">
        <w:rPr>
          <w:szCs w:val="24"/>
        </w:rPr>
        <w:t xml:space="preserve"> konvertibilnih maraka).</w:t>
      </w:r>
    </w:p>
    <w:p w14:paraId="77398D8E" w14:textId="77777777"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b/>
          <w:bCs/>
          <w:kern w:val="2"/>
        </w:rPr>
      </w:pPr>
    </w:p>
    <w:p w14:paraId="75F86AC2" w14:textId="77777777"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V - PRIJAVA NA JAVNI POZIV</w:t>
      </w:r>
    </w:p>
    <w:p w14:paraId="562488B0" w14:textId="77777777"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b/>
          <w:bCs/>
          <w:kern w:val="2"/>
        </w:rPr>
      </w:pPr>
    </w:p>
    <w:p w14:paraId="529CBDA6" w14:textId="77777777" w:rsidR="00A951B7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Prijavu na javni poziv mogu podnijeti sva pravna</w:t>
      </w:r>
      <w:r>
        <w:rPr>
          <w:rFonts w:eastAsia="Aptos"/>
          <w:kern w:val="2"/>
        </w:rPr>
        <w:t xml:space="preserve"> i fizička</w:t>
      </w:r>
      <w:r w:rsidRPr="00541CEF">
        <w:rPr>
          <w:rFonts w:eastAsia="Aptos"/>
          <w:kern w:val="2"/>
        </w:rPr>
        <w:t xml:space="preserve"> lica koja ispunjavaju uslove iz tačke II ovog Javnog poziva. </w:t>
      </w:r>
    </w:p>
    <w:p w14:paraId="622470DB" w14:textId="77777777"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</w:p>
    <w:p w14:paraId="2B0A5C73" w14:textId="77777777" w:rsidR="00A951B7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VI - NAČIN PRIJAVE I ROK ZA PODNOŠENJE PRIJAVE</w:t>
      </w:r>
    </w:p>
    <w:p w14:paraId="478967EA" w14:textId="77777777"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</w:p>
    <w:p w14:paraId="7D64686D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Ovaj Javni poziv se objavljuje u jednim dnevnim novinama i na web stranici Općine Stari Grad Sarajevo. Rok za podnošenje prijava je petnaest (15) dana od posljednje objave ovoga Javnog poziva.</w:t>
      </w:r>
    </w:p>
    <w:p w14:paraId="1007176F" w14:textId="77777777" w:rsidR="00A951B7" w:rsidRPr="00541CEF" w:rsidRDefault="00A951B7" w:rsidP="00A951B7">
      <w:pPr>
        <w:spacing w:line="259" w:lineRule="auto"/>
        <w:jc w:val="both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color w:val="000000"/>
          <w:kern w:val="2"/>
          <w:lang w:eastAsia="bs-Latn-BA"/>
        </w:rPr>
        <w:t>Prijava se podnosi poštom preporučeno ili putem službenog protokola Općine Stari Grad Sarajevo u zatvorenoj koverti na adresu:</w:t>
      </w:r>
    </w:p>
    <w:p w14:paraId="7B1ABE49" w14:textId="77777777" w:rsidR="00A951B7" w:rsidRPr="00541CEF" w:rsidRDefault="00A951B7" w:rsidP="00A951B7">
      <w:pPr>
        <w:spacing w:line="259" w:lineRule="auto"/>
        <w:jc w:val="both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color w:val="000000"/>
          <w:kern w:val="2"/>
          <w:lang w:eastAsia="bs-Latn-BA"/>
        </w:rPr>
        <w:t> </w:t>
      </w:r>
    </w:p>
    <w:p w14:paraId="4C02E2DE" w14:textId="77777777" w:rsidR="00A951B7" w:rsidRPr="00541CEF" w:rsidRDefault="00A951B7" w:rsidP="00A951B7">
      <w:pPr>
        <w:spacing w:line="259" w:lineRule="auto"/>
        <w:jc w:val="center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>Općina Stari Grad Sarajevo</w:t>
      </w:r>
    </w:p>
    <w:p w14:paraId="25C62B4D" w14:textId="77777777" w:rsidR="00A951B7" w:rsidRPr="00541CEF" w:rsidRDefault="00A951B7" w:rsidP="00A951B7">
      <w:pPr>
        <w:spacing w:line="259" w:lineRule="auto"/>
        <w:jc w:val="center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>Zelenih beretki 4, sa naznakom</w:t>
      </w:r>
    </w:p>
    <w:p w14:paraId="3E77FBD8" w14:textId="77777777" w:rsidR="00A951B7" w:rsidRPr="00541CEF" w:rsidRDefault="00A951B7" w:rsidP="00A951B7">
      <w:pPr>
        <w:spacing w:line="259" w:lineRule="auto"/>
        <w:jc w:val="center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 xml:space="preserve">Prijava za Javni poziv </w:t>
      </w:r>
      <w:r w:rsidRPr="00541CEF">
        <w:rPr>
          <w:rFonts w:eastAsia="Aptos"/>
          <w:b/>
          <w:bCs/>
          <w:kern w:val="2"/>
        </w:rPr>
        <w:t xml:space="preserve">za dodjelu </w:t>
      </w:r>
      <w:r w:rsidR="001D184E" w:rsidRPr="00541CEF">
        <w:rPr>
          <w:rFonts w:eastAsia="Aptos"/>
          <w:b/>
          <w:bCs/>
          <w:kern w:val="2"/>
        </w:rPr>
        <w:t>lokacij</w:t>
      </w:r>
      <w:r w:rsidR="001D184E">
        <w:rPr>
          <w:rFonts w:eastAsia="Aptos"/>
          <w:b/>
          <w:bCs/>
          <w:kern w:val="2"/>
        </w:rPr>
        <w:t>e</w:t>
      </w:r>
      <w:r w:rsidR="001D184E" w:rsidRPr="00541CEF">
        <w:rPr>
          <w:rFonts w:eastAsia="Aptos"/>
          <w:b/>
          <w:bCs/>
          <w:kern w:val="2"/>
        </w:rPr>
        <w:t xml:space="preserve"> za postavljanje slobodnostojeć</w:t>
      </w:r>
      <w:r w:rsidR="001D184E">
        <w:rPr>
          <w:rFonts w:eastAsia="Aptos"/>
          <w:b/>
          <w:bCs/>
          <w:kern w:val="2"/>
        </w:rPr>
        <w:t>e</w:t>
      </w:r>
      <w:r w:rsidR="001D184E" w:rsidRPr="00541CEF">
        <w:rPr>
          <w:rFonts w:eastAsia="Aptos"/>
          <w:b/>
          <w:bCs/>
          <w:kern w:val="2"/>
        </w:rPr>
        <w:t xml:space="preserve"> ljetn</w:t>
      </w:r>
      <w:r w:rsidR="001D184E">
        <w:rPr>
          <w:rFonts w:eastAsia="Aptos"/>
          <w:b/>
          <w:bCs/>
          <w:kern w:val="2"/>
        </w:rPr>
        <w:t>e</w:t>
      </w:r>
      <w:r w:rsidR="001D184E" w:rsidRPr="00541CEF">
        <w:rPr>
          <w:rFonts w:eastAsia="Aptos"/>
          <w:b/>
          <w:bCs/>
          <w:kern w:val="2"/>
        </w:rPr>
        <w:t xml:space="preserve"> bašt</w:t>
      </w:r>
      <w:r w:rsidR="001D184E">
        <w:rPr>
          <w:rFonts w:eastAsia="Aptos"/>
          <w:b/>
          <w:bCs/>
          <w:kern w:val="2"/>
        </w:rPr>
        <w:t>e</w:t>
      </w:r>
    </w:p>
    <w:p w14:paraId="1C056344" w14:textId="77777777" w:rsidR="00A951B7" w:rsidRPr="00541CEF" w:rsidRDefault="00A951B7" w:rsidP="00A951B7">
      <w:pPr>
        <w:spacing w:line="259" w:lineRule="auto"/>
        <w:jc w:val="center"/>
        <w:rPr>
          <w:rFonts w:eastAsia="Aptos"/>
          <w:b/>
          <w:bCs/>
          <w:color w:val="000000"/>
          <w:kern w:val="2"/>
          <w:lang w:eastAsia="bs-Latn-BA"/>
        </w:rPr>
      </w:pPr>
    </w:p>
    <w:p w14:paraId="15BDDA5C" w14:textId="77777777" w:rsidR="00A951B7" w:rsidRDefault="00A951B7" w:rsidP="00A951B7">
      <w:pPr>
        <w:spacing w:line="259" w:lineRule="auto"/>
        <w:jc w:val="center"/>
        <w:rPr>
          <w:rFonts w:eastAsia="Aptos"/>
          <w:b/>
          <w:bCs/>
          <w:color w:val="000000"/>
          <w:kern w:val="2"/>
          <w:lang w:eastAsia="bs-Latn-BA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>NE OTVARATI!</w:t>
      </w:r>
    </w:p>
    <w:p w14:paraId="2F6EA6CF" w14:textId="77777777" w:rsidR="00A951B7" w:rsidRPr="00541CEF" w:rsidRDefault="00A951B7" w:rsidP="00A951B7">
      <w:pPr>
        <w:spacing w:line="259" w:lineRule="auto"/>
        <w:jc w:val="center"/>
        <w:rPr>
          <w:rFonts w:eastAsia="Aptos"/>
          <w:color w:val="000000"/>
          <w:kern w:val="2"/>
          <w:lang w:eastAsia="bs-Latn-BA"/>
        </w:rPr>
      </w:pPr>
    </w:p>
    <w:p w14:paraId="43020D32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Aplikacije uz koje nije dostavljena ob</w:t>
      </w:r>
      <w:r>
        <w:rPr>
          <w:rFonts w:eastAsia="Aptos"/>
          <w:kern w:val="2"/>
        </w:rPr>
        <w:t>avezna dokumentacija iz tačke II</w:t>
      </w:r>
      <w:r w:rsidRPr="00541CEF">
        <w:rPr>
          <w:rFonts w:eastAsia="Aptos"/>
          <w:kern w:val="2"/>
        </w:rPr>
        <w:t>I ovog Javnog poziva, Komisija odbacuje kao da nisu ni podnesene i o istom obavještava aplikanta pismenim putem.</w:t>
      </w:r>
    </w:p>
    <w:p w14:paraId="40C10145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</w:p>
    <w:p w14:paraId="475A8032" w14:textId="77777777" w:rsidR="00A951B7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V</w:t>
      </w:r>
      <w:r w:rsidR="0063775A">
        <w:rPr>
          <w:rFonts w:eastAsia="Aptos"/>
          <w:b/>
          <w:bCs/>
          <w:kern w:val="2"/>
        </w:rPr>
        <w:t>II</w:t>
      </w:r>
      <w:r w:rsidRPr="00541CEF">
        <w:rPr>
          <w:rFonts w:eastAsia="Aptos"/>
          <w:b/>
          <w:bCs/>
          <w:kern w:val="2"/>
        </w:rPr>
        <w:t xml:space="preserve"> - REZULTATI JAVNOG POZIVA I POTPISIVANJE UGOVORA</w:t>
      </w:r>
    </w:p>
    <w:p w14:paraId="75F4C69E" w14:textId="77777777"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</w:p>
    <w:p w14:paraId="4A748E0A" w14:textId="77777777"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Općinski načelnik imenuje Komisiju za postupanje po aplikacijama dostavljenim na raspisani Javni poziv za dodjelu lokacij</w:t>
      </w:r>
      <w:r w:rsidR="001D184E">
        <w:rPr>
          <w:rFonts w:eastAsia="Aptos"/>
          <w:kern w:val="2"/>
        </w:rPr>
        <w:t>e za postavljanje slobodnostojeće bašte</w:t>
      </w:r>
      <w:r w:rsidRPr="00541CEF">
        <w:rPr>
          <w:rFonts w:eastAsia="Aptos"/>
          <w:kern w:val="2"/>
        </w:rPr>
        <w:t xml:space="preserve"> (u daljem tekstu: Komisija). Zadatak Komisije je da izvrši pregled svih aplikacija sa dostavljenom dokumentacijom.</w:t>
      </w:r>
    </w:p>
    <w:p w14:paraId="7479EC2C" w14:textId="77777777" w:rsidR="00A951B7" w:rsidRPr="00541CEF" w:rsidRDefault="00A951B7" w:rsidP="00A951B7">
      <w:pPr>
        <w:spacing w:line="259" w:lineRule="auto"/>
        <w:jc w:val="both"/>
      </w:pPr>
      <w:r w:rsidRPr="00541CEF">
        <w:t>Po izvršenom pregledu svih dostavljenih aplikacija Komisija dostavlja Općinskom načelniku, rang listu aplikanata koji ispunjavaju uvjete iz tačke II ovog Javnog poziva.</w:t>
      </w:r>
    </w:p>
    <w:p w14:paraId="04664C53" w14:textId="77777777" w:rsidR="00A951B7" w:rsidRPr="00541CEF" w:rsidRDefault="00A951B7" w:rsidP="00A951B7">
      <w:pPr>
        <w:spacing w:line="259" w:lineRule="auto"/>
        <w:jc w:val="both"/>
      </w:pPr>
      <w:r w:rsidRPr="00541CEF">
        <w:t>Općinski načelnik donosi Rješenje o najpovoljnijem ponuđaču, na način da se dodjeli lokacija najpovoljnijem ponuđaču, odnosno aplikantu koji ponudi najvišu cijenu za predmetnu lokaciju.</w:t>
      </w:r>
    </w:p>
    <w:p w14:paraId="638AB4D6" w14:textId="77777777" w:rsidR="00A951B7" w:rsidRPr="00541CEF" w:rsidRDefault="00A951B7" w:rsidP="00A951B7">
      <w:pPr>
        <w:spacing w:line="259" w:lineRule="auto"/>
        <w:jc w:val="both"/>
      </w:pPr>
      <w:r w:rsidRPr="00541CEF">
        <w:lastRenderedPageBreak/>
        <w:t>Nezadovoljni aplikant ima pravo žalbe Drugostepenoj stručnoj komisiji Općine Stari Grad Sarajevo na predmetno rješenje.</w:t>
      </w:r>
    </w:p>
    <w:p w14:paraId="5B4867C8" w14:textId="77777777" w:rsidR="00A951B7" w:rsidRPr="00541CEF" w:rsidRDefault="00A951B7" w:rsidP="00A951B7">
      <w:pPr>
        <w:spacing w:line="259" w:lineRule="auto"/>
        <w:jc w:val="both"/>
      </w:pPr>
      <w:r w:rsidRPr="00541CEF">
        <w:t>Nakon provedenog Javnog poziva, ponuđaču koji je stekao pravo za dodjelu lokacije, putem općinske</w:t>
      </w:r>
      <w:r w:rsidR="0063775A">
        <w:t xml:space="preserve"> službe</w:t>
      </w:r>
      <w:r w:rsidRPr="00541CEF">
        <w:t xml:space="preserve"> za urbanizam provodi se postupak izdavanja urbanističke saglasnosti za postavljanje slobodnostojeće otvorene bašte.</w:t>
      </w:r>
    </w:p>
    <w:p w14:paraId="03C24F08" w14:textId="77777777" w:rsidR="00A951B7" w:rsidRPr="00541CEF" w:rsidRDefault="00A951B7" w:rsidP="00A951B7">
      <w:pPr>
        <w:spacing w:line="259" w:lineRule="auto"/>
        <w:jc w:val="both"/>
      </w:pPr>
      <w:r w:rsidRPr="00541CEF">
        <w:t>Po osnovu pravosnažnog rješenja o dodjeli, zaključuje se ugovor na godinu dana, uz mogućnost produženja najviše za godinu dana.</w:t>
      </w:r>
    </w:p>
    <w:p w14:paraId="505EA48C" w14:textId="77777777" w:rsidR="00A951B7" w:rsidRPr="00541CEF" w:rsidRDefault="00A951B7" w:rsidP="00A951B7">
      <w:pPr>
        <w:spacing w:line="259" w:lineRule="auto"/>
        <w:jc w:val="both"/>
      </w:pPr>
      <w:r w:rsidRPr="00541CEF">
        <w:t>Period se računa od dana izdavanja urbanističke saglasnosti.</w:t>
      </w:r>
    </w:p>
    <w:p w14:paraId="59DB6301" w14:textId="77777777" w:rsidR="00A951B7" w:rsidRPr="00541CEF" w:rsidRDefault="00A951B7" w:rsidP="00A951B7">
      <w:pPr>
        <w:jc w:val="both"/>
        <w:rPr>
          <w:rFonts w:eastAsia="Aptos"/>
          <w:color w:val="000000"/>
          <w:lang w:eastAsia="bs-Latn-BA"/>
        </w:rPr>
      </w:pPr>
    </w:p>
    <w:p w14:paraId="5071F687" w14:textId="77777777" w:rsidR="00A951B7" w:rsidRPr="00541CEF" w:rsidRDefault="00A951B7" w:rsidP="00A951B7">
      <w:pPr>
        <w:jc w:val="both"/>
        <w:rPr>
          <w:rFonts w:eastAsia="Aptos"/>
          <w:b/>
          <w:bCs/>
          <w:color w:val="000000"/>
          <w:lang w:eastAsia="bs-Latn-BA"/>
        </w:rPr>
      </w:pPr>
      <w:r w:rsidRPr="00541CEF">
        <w:rPr>
          <w:rFonts w:eastAsia="Aptos"/>
          <w:color w:val="000000"/>
          <w:lang w:eastAsia="bs-Latn-BA"/>
        </w:rPr>
        <w:t xml:space="preserve">                                                                                            </w:t>
      </w:r>
      <w:r w:rsidRPr="00541CEF">
        <w:rPr>
          <w:rFonts w:eastAsia="Aptos"/>
          <w:b/>
          <w:bCs/>
          <w:color w:val="000000"/>
          <w:lang w:eastAsia="bs-Latn-BA"/>
        </w:rPr>
        <w:t>OPĆINSKI NAČELNIK</w:t>
      </w:r>
    </w:p>
    <w:p w14:paraId="3F0B78BA" w14:textId="77777777" w:rsidR="00A951B7" w:rsidRPr="00541CEF" w:rsidRDefault="00A951B7" w:rsidP="00A951B7">
      <w:pPr>
        <w:jc w:val="both"/>
        <w:rPr>
          <w:rFonts w:eastAsia="Aptos"/>
          <w:b/>
          <w:bCs/>
          <w:color w:val="000000"/>
          <w:lang w:eastAsia="bs-Latn-BA"/>
        </w:rPr>
      </w:pPr>
      <w:r w:rsidRPr="00541CEF">
        <w:rPr>
          <w:rFonts w:eastAsia="Aptos"/>
          <w:b/>
          <w:bCs/>
          <w:color w:val="000000"/>
          <w:lang w:eastAsia="bs-Latn-BA"/>
        </w:rPr>
        <w:t xml:space="preserve">                                          </w:t>
      </w:r>
    </w:p>
    <w:p w14:paraId="36234FB0" w14:textId="77777777" w:rsidR="00A951B7" w:rsidRPr="00541CEF" w:rsidRDefault="00A951B7" w:rsidP="00A951B7">
      <w:pPr>
        <w:jc w:val="both"/>
        <w:rPr>
          <w:rFonts w:eastAsia="Aptos"/>
          <w:b/>
          <w:bCs/>
          <w:color w:val="000000"/>
          <w:lang w:eastAsia="bs-Latn-BA"/>
        </w:rPr>
      </w:pPr>
      <w:r w:rsidRPr="00541CEF">
        <w:rPr>
          <w:rFonts w:eastAsia="Aptos"/>
          <w:b/>
          <w:bCs/>
          <w:color w:val="000000"/>
          <w:lang w:eastAsia="bs-Latn-BA"/>
        </w:rPr>
        <w:t xml:space="preserve">                                                                                                       Irfan Čengić</w:t>
      </w:r>
    </w:p>
    <w:p w14:paraId="03B4DDCB" w14:textId="77777777" w:rsidR="00A951B7" w:rsidRPr="00541CEF" w:rsidRDefault="00A951B7" w:rsidP="00A951B7">
      <w:pPr>
        <w:jc w:val="both"/>
        <w:rPr>
          <w:rFonts w:eastAsia="Aptos"/>
          <w:b/>
          <w:bCs/>
          <w:color w:val="000000"/>
          <w:lang w:eastAsia="bs-Latn-BA"/>
        </w:rPr>
      </w:pPr>
    </w:p>
    <w:p w14:paraId="4CAD79D4" w14:textId="77777777" w:rsidR="00A951B7" w:rsidRPr="00541CEF" w:rsidRDefault="00A951B7" w:rsidP="00A951B7">
      <w:pPr>
        <w:jc w:val="both"/>
        <w:rPr>
          <w:rFonts w:eastAsia="Aptos"/>
          <w:color w:val="000000"/>
          <w:lang w:eastAsia="bs-Latn-BA"/>
        </w:rPr>
      </w:pPr>
      <w:r w:rsidRPr="00541CEF">
        <w:rPr>
          <w:rFonts w:eastAsia="Aptos"/>
          <w:color w:val="000000"/>
          <w:lang w:eastAsia="bs-Latn-BA"/>
        </w:rPr>
        <w:t>Broj:</w:t>
      </w:r>
      <w:r w:rsidR="00E30F6C">
        <w:rPr>
          <w:rFonts w:eastAsia="Aptos"/>
          <w:color w:val="000000"/>
          <w:lang w:eastAsia="bs-Latn-BA"/>
        </w:rPr>
        <w:t xml:space="preserve"> 09-45-3464/26</w:t>
      </w:r>
    </w:p>
    <w:p w14:paraId="3627A5FD" w14:textId="18C805B7" w:rsidR="00A951B7" w:rsidRPr="00541CEF" w:rsidRDefault="00A951B7" w:rsidP="00A951B7">
      <w:pPr>
        <w:jc w:val="both"/>
        <w:rPr>
          <w:rFonts w:eastAsia="Aptos"/>
          <w:color w:val="000000"/>
          <w:lang w:eastAsia="bs-Latn-BA"/>
        </w:rPr>
      </w:pPr>
      <w:r w:rsidRPr="00541CEF">
        <w:rPr>
          <w:rFonts w:eastAsia="Aptos"/>
          <w:color w:val="000000"/>
          <w:lang w:eastAsia="bs-Latn-BA"/>
        </w:rPr>
        <w:t xml:space="preserve">Datum: </w:t>
      </w:r>
      <w:r w:rsidR="00C333F1">
        <w:rPr>
          <w:rFonts w:eastAsia="Aptos"/>
          <w:color w:val="000000"/>
          <w:lang w:eastAsia="bs-Latn-BA"/>
        </w:rPr>
        <w:t>16</w:t>
      </w:r>
      <w:r w:rsidR="00EA3807">
        <w:rPr>
          <w:rFonts w:eastAsia="Aptos"/>
          <w:color w:val="000000"/>
          <w:lang w:eastAsia="bs-Latn-BA"/>
        </w:rPr>
        <w:t>.04.2026. godine</w:t>
      </w:r>
      <w:r>
        <w:rPr>
          <w:rFonts w:eastAsia="Aptos"/>
          <w:color w:val="000000"/>
          <w:lang w:eastAsia="bs-Latn-BA"/>
        </w:rPr>
        <w:t xml:space="preserve"> </w:t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</w:p>
    <w:p w14:paraId="2A17AAEF" w14:textId="77777777" w:rsidR="00F06EA9" w:rsidRPr="00F06EA9" w:rsidRDefault="00F06EA9" w:rsidP="00F06EA9">
      <w:pPr>
        <w:jc w:val="both"/>
        <w:rPr>
          <w:rFonts w:eastAsia="Aptos"/>
          <w:b/>
          <w:bCs/>
          <w:color w:val="000000"/>
          <w:lang w:eastAsia="bs-Latn-BA"/>
        </w:rPr>
      </w:pPr>
    </w:p>
    <w:p w14:paraId="69056C5D" w14:textId="77777777" w:rsidR="00F06EA9" w:rsidRPr="00F06EA9" w:rsidRDefault="00F06EA9" w:rsidP="00F06EA9">
      <w:pPr>
        <w:rPr>
          <w:rFonts w:eastAsia="Aptos"/>
          <w:b/>
          <w:bCs/>
          <w:color w:val="000000"/>
          <w:lang w:eastAsia="bs-Latn-BA"/>
        </w:rPr>
      </w:pPr>
    </w:p>
    <w:p w14:paraId="101B07F3" w14:textId="77777777" w:rsidR="00F06EA9" w:rsidRPr="00F06EA9" w:rsidRDefault="00F06EA9" w:rsidP="00F06EA9">
      <w:pPr>
        <w:spacing w:line="276" w:lineRule="auto"/>
        <w:rPr>
          <w:color w:val="000000"/>
          <w:kern w:val="2"/>
          <w:lang w:val="en-GB"/>
        </w:rPr>
      </w:pPr>
    </w:p>
    <w:p w14:paraId="780CB8C9" w14:textId="77777777" w:rsidR="00F06EA9" w:rsidRPr="00F06EA9" w:rsidRDefault="00F06EA9" w:rsidP="00F06EA9">
      <w:pPr>
        <w:pStyle w:val="NoSpacing"/>
        <w:rPr>
          <w:szCs w:val="24"/>
        </w:rPr>
      </w:pPr>
      <w:r w:rsidRPr="00F06EA9">
        <w:rPr>
          <w:szCs w:val="24"/>
        </w:rPr>
        <w:tab/>
      </w:r>
      <w:r w:rsidRPr="00F06EA9">
        <w:rPr>
          <w:szCs w:val="24"/>
        </w:rPr>
        <w:tab/>
      </w:r>
      <w:r w:rsidRPr="00F06EA9">
        <w:rPr>
          <w:szCs w:val="24"/>
        </w:rPr>
        <w:tab/>
      </w:r>
      <w:r w:rsidRPr="00F06EA9">
        <w:rPr>
          <w:szCs w:val="24"/>
        </w:rPr>
        <w:tab/>
      </w:r>
      <w:r w:rsidRPr="00F06EA9">
        <w:rPr>
          <w:szCs w:val="24"/>
        </w:rPr>
        <w:tab/>
      </w:r>
      <w:r w:rsidRPr="00F06EA9">
        <w:rPr>
          <w:szCs w:val="24"/>
        </w:rPr>
        <w:tab/>
      </w:r>
      <w:r w:rsidRPr="00F06EA9">
        <w:rPr>
          <w:szCs w:val="24"/>
        </w:rPr>
        <w:tab/>
      </w:r>
      <w:r w:rsidRPr="00F06EA9">
        <w:rPr>
          <w:szCs w:val="24"/>
        </w:rPr>
        <w:tab/>
      </w:r>
    </w:p>
    <w:p w14:paraId="1B19EA1D" w14:textId="77777777" w:rsidR="00983849" w:rsidRPr="0036255B" w:rsidRDefault="00983849" w:rsidP="00F06EA9">
      <w:pPr>
        <w:pStyle w:val="NoSpacing"/>
      </w:pPr>
    </w:p>
    <w:sectPr w:rsidR="00983849" w:rsidRPr="0036255B" w:rsidSect="00A951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1728" w:footer="17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273C" w14:textId="77777777" w:rsidR="000B5CC2" w:rsidRDefault="000B5CC2" w:rsidP="00085B8F">
      <w:r>
        <w:separator/>
      </w:r>
    </w:p>
  </w:endnote>
  <w:endnote w:type="continuationSeparator" w:id="0">
    <w:p w14:paraId="032BD8C3" w14:textId="77777777" w:rsidR="000B5CC2" w:rsidRDefault="000B5CC2" w:rsidP="0008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C895" w14:textId="77777777" w:rsidR="00085B8F" w:rsidRDefault="00085B8F">
    <w:pPr>
      <w:pStyle w:val="Footer"/>
    </w:pPr>
  </w:p>
  <w:p w14:paraId="5277D6A4" w14:textId="77777777" w:rsidR="00085B8F" w:rsidRDefault="00085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5890" w14:textId="77777777" w:rsidR="0036255B" w:rsidRDefault="00C27E91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8758209" wp14:editId="1F0A36A3">
          <wp:simplePos x="0" y="0"/>
          <wp:positionH relativeFrom="column">
            <wp:posOffset>-666750</wp:posOffset>
          </wp:positionH>
          <wp:positionV relativeFrom="paragraph">
            <wp:posOffset>76835</wp:posOffset>
          </wp:positionV>
          <wp:extent cx="7086600" cy="962025"/>
          <wp:effectExtent l="19050" t="0" r="0" b="0"/>
          <wp:wrapNone/>
          <wp:docPr id="1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FFB7" w14:textId="77777777" w:rsidR="000B5CC2" w:rsidRDefault="000B5CC2" w:rsidP="00085B8F">
      <w:r>
        <w:separator/>
      </w:r>
    </w:p>
  </w:footnote>
  <w:footnote w:type="continuationSeparator" w:id="0">
    <w:p w14:paraId="595BF988" w14:textId="77777777" w:rsidR="000B5CC2" w:rsidRDefault="000B5CC2" w:rsidP="0008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B44B" w14:textId="77777777" w:rsidR="00085B8F" w:rsidRDefault="00085B8F" w:rsidP="00ED21A8">
    <w:pPr>
      <w:pStyle w:val="Header"/>
      <w:tabs>
        <w:tab w:val="clear" w:pos="4536"/>
      </w:tabs>
      <w:ind w:left="-1417"/>
      <w:jc w:val="mediumKashid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5D9B" w14:textId="77777777" w:rsidR="0036255B" w:rsidRDefault="00C27E91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3A5A742" wp14:editId="350E80F2">
          <wp:simplePos x="0" y="0"/>
          <wp:positionH relativeFrom="column">
            <wp:posOffset>-809625</wp:posOffset>
          </wp:positionH>
          <wp:positionV relativeFrom="paragraph">
            <wp:posOffset>-754380</wp:posOffset>
          </wp:positionV>
          <wp:extent cx="7400925" cy="1000125"/>
          <wp:effectExtent l="19050" t="0" r="9525" b="0"/>
          <wp:wrapNone/>
          <wp:docPr id="2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6826"/>
    <w:multiLevelType w:val="hybridMultilevel"/>
    <w:tmpl w:val="FCDC3DEE"/>
    <w:lvl w:ilvl="0" w:tplc="3F669D2A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6E3"/>
    <w:multiLevelType w:val="hybridMultilevel"/>
    <w:tmpl w:val="BB008592"/>
    <w:lvl w:ilvl="0" w:tplc="1CB474F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208680">
    <w:abstractNumId w:val="0"/>
  </w:num>
  <w:num w:numId="2" w16cid:durableId="5022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849"/>
    <w:rsid w:val="00004D7E"/>
    <w:rsid w:val="00012C45"/>
    <w:rsid w:val="00030DA8"/>
    <w:rsid w:val="000311ED"/>
    <w:rsid w:val="00085B8F"/>
    <w:rsid w:val="00094379"/>
    <w:rsid w:val="000971CD"/>
    <w:rsid w:val="000A7577"/>
    <w:rsid w:val="000B5CC2"/>
    <w:rsid w:val="000C348C"/>
    <w:rsid w:val="00135006"/>
    <w:rsid w:val="00141ACD"/>
    <w:rsid w:val="00162969"/>
    <w:rsid w:val="00181630"/>
    <w:rsid w:val="001844BD"/>
    <w:rsid w:val="001A3ECF"/>
    <w:rsid w:val="001D184E"/>
    <w:rsid w:val="0023762C"/>
    <w:rsid w:val="00237FA8"/>
    <w:rsid w:val="00254CC2"/>
    <w:rsid w:val="002821F8"/>
    <w:rsid w:val="002A0944"/>
    <w:rsid w:val="002C1312"/>
    <w:rsid w:val="002C6FA1"/>
    <w:rsid w:val="002D7B4D"/>
    <w:rsid w:val="00350DC2"/>
    <w:rsid w:val="0036255B"/>
    <w:rsid w:val="004133A9"/>
    <w:rsid w:val="004262CF"/>
    <w:rsid w:val="00444690"/>
    <w:rsid w:val="004E625C"/>
    <w:rsid w:val="005732A3"/>
    <w:rsid w:val="0057506B"/>
    <w:rsid w:val="00604BDB"/>
    <w:rsid w:val="0063775A"/>
    <w:rsid w:val="0065641F"/>
    <w:rsid w:val="0066092A"/>
    <w:rsid w:val="007A3B20"/>
    <w:rsid w:val="007B60D5"/>
    <w:rsid w:val="007D5293"/>
    <w:rsid w:val="00800671"/>
    <w:rsid w:val="00814980"/>
    <w:rsid w:val="0085390F"/>
    <w:rsid w:val="008906B7"/>
    <w:rsid w:val="008A6043"/>
    <w:rsid w:val="008B42E4"/>
    <w:rsid w:val="00983849"/>
    <w:rsid w:val="009A3E54"/>
    <w:rsid w:val="009A5A7C"/>
    <w:rsid w:val="009A6682"/>
    <w:rsid w:val="009A7E40"/>
    <w:rsid w:val="009D117C"/>
    <w:rsid w:val="00A737D4"/>
    <w:rsid w:val="00A93433"/>
    <w:rsid w:val="00A951B7"/>
    <w:rsid w:val="00AA0304"/>
    <w:rsid w:val="00AC1946"/>
    <w:rsid w:val="00AE1BCD"/>
    <w:rsid w:val="00B25D95"/>
    <w:rsid w:val="00B46E42"/>
    <w:rsid w:val="00BD4D62"/>
    <w:rsid w:val="00C27E91"/>
    <w:rsid w:val="00C333F1"/>
    <w:rsid w:val="00C41E57"/>
    <w:rsid w:val="00C774D3"/>
    <w:rsid w:val="00C9244B"/>
    <w:rsid w:val="00CC4C64"/>
    <w:rsid w:val="00CD5FE1"/>
    <w:rsid w:val="00D20284"/>
    <w:rsid w:val="00DA2C55"/>
    <w:rsid w:val="00DC415C"/>
    <w:rsid w:val="00DC5EB8"/>
    <w:rsid w:val="00DE1531"/>
    <w:rsid w:val="00DE5CC7"/>
    <w:rsid w:val="00E30F6C"/>
    <w:rsid w:val="00E53D36"/>
    <w:rsid w:val="00E80E8C"/>
    <w:rsid w:val="00EA3807"/>
    <w:rsid w:val="00ED21A8"/>
    <w:rsid w:val="00F01EFA"/>
    <w:rsid w:val="00F05B0B"/>
    <w:rsid w:val="00F06EA9"/>
    <w:rsid w:val="00F17A2F"/>
    <w:rsid w:val="00F224A8"/>
    <w:rsid w:val="00F2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F2D59"/>
  <w15:docId w15:val="{061B2253-D007-46DE-994E-4D47E694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45"/>
    <w:rPr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customStyle="1" w:styleId="Standard">
    <w:name w:val="Standard"/>
    <w:rsid w:val="00254CC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bs-Latn-BA" w:eastAsia="zh-CN" w:bidi="hi-IN"/>
    </w:rPr>
  </w:style>
  <w:style w:type="paragraph" w:styleId="NoSpacing">
    <w:name w:val="No Spacing"/>
    <w:link w:val="NoSpacingChar"/>
    <w:uiPriority w:val="1"/>
    <w:qFormat/>
    <w:rsid w:val="00254CC2"/>
    <w:pPr>
      <w:jc w:val="both"/>
    </w:pPr>
    <w:rPr>
      <w:sz w:val="24"/>
      <w:szCs w:val="22"/>
      <w:lang w:val="bs-Latn-BA"/>
    </w:rPr>
  </w:style>
  <w:style w:type="character" w:customStyle="1" w:styleId="NoSpacingChar">
    <w:name w:val="No Spacing Char"/>
    <w:link w:val="NoSpacing"/>
    <w:uiPriority w:val="1"/>
    <w:rsid w:val="00254CC2"/>
    <w:rPr>
      <w:sz w:val="24"/>
      <w:szCs w:val="22"/>
      <w:lang w:val="bs-Latn-B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36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4827</CharactersWithSpaces>
  <SharedDoc>false</SharedDoc>
  <HLinks>
    <vt:vector size="12" baseType="variant">
      <vt:variant>
        <vt:i4>6553611</vt:i4>
      </vt:variant>
      <vt:variant>
        <vt:i4>3</vt:i4>
      </vt:variant>
      <vt:variant>
        <vt:i4>0</vt:i4>
      </vt:variant>
      <vt:variant>
        <vt:i4>5</vt:i4>
      </vt:variant>
      <vt:variant>
        <vt:lpwstr>mailto:salko.radjo@starigrad.ba</vt:lpwstr>
      </vt:variant>
      <vt:variant>
        <vt:lpwstr/>
      </vt:variant>
      <vt:variant>
        <vt:i4>1507433</vt:i4>
      </vt:variant>
      <vt:variant>
        <vt:i4>0</vt:i4>
      </vt:variant>
      <vt:variant>
        <vt:i4>0</vt:i4>
      </vt:variant>
      <vt:variant>
        <vt:i4>5</vt:i4>
      </vt:variant>
      <vt:variant>
        <vt:lpwstr>mailto:adela.plakalo@starigrad.ba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Nedim Sahovic</cp:lastModifiedBy>
  <cp:revision>6</cp:revision>
  <cp:lastPrinted>2026-04-16T07:23:00Z</cp:lastPrinted>
  <dcterms:created xsi:type="dcterms:W3CDTF">2026-04-14T14:06:00Z</dcterms:created>
  <dcterms:modified xsi:type="dcterms:W3CDTF">2026-04-16T09:27:00Z</dcterms:modified>
</cp:coreProperties>
</file>