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138" w:rsidRPr="00D12103" w:rsidRDefault="00930138" w:rsidP="00930138">
      <w:pPr>
        <w:rPr>
          <w:rFonts w:cs="Times New Roman"/>
          <w:lang w:val="hr-HR"/>
        </w:rPr>
      </w:pPr>
      <w:r w:rsidRPr="00D12103">
        <w:rPr>
          <w:rFonts w:cs="Times New Roman"/>
          <w:lang w:val="hr-HR"/>
        </w:rPr>
        <w:t xml:space="preserve">Broj: </w:t>
      </w:r>
      <w:r w:rsidR="00D056DA">
        <w:rPr>
          <w:rFonts w:cs="Times New Roman"/>
          <w:lang w:val="hr-HR"/>
        </w:rPr>
        <w:t>15-34-</w:t>
      </w:r>
      <w:r w:rsidR="00114DAA">
        <w:rPr>
          <w:rFonts w:cs="Times New Roman"/>
          <w:lang w:val="hr-HR"/>
        </w:rPr>
        <w:t>150</w:t>
      </w:r>
      <w:r w:rsidR="00D12103">
        <w:rPr>
          <w:rFonts w:cs="Times New Roman"/>
          <w:lang w:val="hr-HR"/>
        </w:rPr>
        <w:t>/26</w:t>
      </w:r>
    </w:p>
    <w:p w:rsidR="00930138" w:rsidRDefault="00930138" w:rsidP="00930138">
      <w:pPr>
        <w:rPr>
          <w:rFonts w:cs="Times New Roman"/>
          <w:lang w:val="hr-HR"/>
        </w:rPr>
      </w:pPr>
      <w:r w:rsidRPr="00D12103">
        <w:rPr>
          <w:rFonts w:cs="Times New Roman"/>
          <w:lang w:val="hr-HR"/>
        </w:rPr>
        <w:t>Datum:</w:t>
      </w:r>
      <w:r w:rsidR="00197A77" w:rsidRPr="00D12103">
        <w:rPr>
          <w:rFonts w:cs="Times New Roman"/>
          <w:lang w:val="hr-HR"/>
        </w:rPr>
        <w:t xml:space="preserve"> </w:t>
      </w:r>
      <w:r w:rsidR="00D056DA">
        <w:rPr>
          <w:rFonts w:cs="Times New Roman"/>
          <w:lang w:val="hr-HR"/>
        </w:rPr>
        <w:t>09.01.</w:t>
      </w:r>
      <w:r w:rsidR="00197A77" w:rsidRPr="00D12103">
        <w:rPr>
          <w:rFonts w:cs="Times New Roman"/>
          <w:lang w:val="hr-HR"/>
        </w:rPr>
        <w:t>202</w:t>
      </w:r>
      <w:r w:rsidR="00D12103">
        <w:rPr>
          <w:rFonts w:cs="Times New Roman"/>
          <w:lang w:val="hr-HR"/>
        </w:rPr>
        <w:t>6</w:t>
      </w:r>
      <w:r w:rsidR="00197A77" w:rsidRPr="00D12103">
        <w:rPr>
          <w:rFonts w:cs="Times New Roman"/>
          <w:lang w:val="hr-HR"/>
        </w:rPr>
        <w:t>. godine</w:t>
      </w:r>
    </w:p>
    <w:p w:rsidR="00D12103" w:rsidRPr="00D12103" w:rsidRDefault="00D12103" w:rsidP="00930138">
      <w:pPr>
        <w:rPr>
          <w:rFonts w:cs="Times New Roman"/>
          <w:lang w:val="hr-HR"/>
        </w:rPr>
      </w:pPr>
    </w:p>
    <w:p w:rsidR="00930138" w:rsidRPr="00D12103" w:rsidRDefault="00930138" w:rsidP="00930138">
      <w:pPr>
        <w:rPr>
          <w:rFonts w:cs="Times New Roman"/>
          <w:lang w:val="hr-HR"/>
        </w:rPr>
      </w:pPr>
    </w:p>
    <w:p w:rsidR="00930138" w:rsidRDefault="00930138" w:rsidP="00D12103">
      <w:pPr>
        <w:jc w:val="both"/>
        <w:rPr>
          <w:rFonts w:cs="Times New Roman"/>
          <w:lang w:val="hr-HR"/>
        </w:rPr>
      </w:pPr>
      <w:r w:rsidRPr="00D12103">
        <w:rPr>
          <w:rFonts w:cs="Times New Roman"/>
          <w:lang w:val="hr-HR"/>
        </w:rPr>
        <w:t>Na osnovu člana 7.</w:t>
      </w:r>
      <w:r w:rsidR="002736E3" w:rsidRPr="00D12103">
        <w:rPr>
          <w:rFonts w:cs="Times New Roman"/>
          <w:lang w:val="hr-HR"/>
        </w:rPr>
        <w:t xml:space="preserve"> stav (1)</w:t>
      </w:r>
      <w:r w:rsidR="00D12103">
        <w:rPr>
          <w:rFonts w:cs="Times New Roman"/>
          <w:lang w:val="hr-HR"/>
        </w:rPr>
        <w:t xml:space="preserve"> </w:t>
      </w:r>
      <w:r w:rsidRPr="00D12103">
        <w:rPr>
          <w:rFonts w:cs="Times New Roman"/>
        </w:rPr>
        <w:t>Pravilnika o subvencioniranju troškova prijevoza djece predškolskog uzrasta i osoba sa utvrđenim teškoćama i invaliditetom na području Općine Stari Grad Sarajevo broj: 02-45-787/24 od 31.10.2024</w:t>
      </w:r>
      <w:r w:rsidR="00F24291" w:rsidRPr="00D12103">
        <w:rPr>
          <w:rFonts w:cs="Times New Roman"/>
        </w:rPr>
        <w:t>.</w:t>
      </w:r>
      <w:r w:rsidRPr="00D12103">
        <w:rPr>
          <w:rFonts w:cs="Times New Roman"/>
        </w:rPr>
        <w:t>godine,</w:t>
      </w:r>
      <w:r w:rsidR="004B72FE">
        <w:rPr>
          <w:rFonts w:cs="Times New Roman"/>
        </w:rPr>
        <w:t xml:space="preserve"> </w:t>
      </w:r>
      <w:r w:rsidRPr="00D12103">
        <w:rPr>
          <w:rFonts w:cs="Times New Roman"/>
          <w:lang w:val="hr-HR"/>
        </w:rPr>
        <w:t>Općinski načelnik putem Službe za obrazovanje, kulturu, sport i mlade Općine Stari Grad Sarajevo raspisuje</w:t>
      </w:r>
    </w:p>
    <w:p w:rsidR="00D12103" w:rsidRPr="00D12103" w:rsidRDefault="00D12103" w:rsidP="00D12103">
      <w:pPr>
        <w:jc w:val="both"/>
        <w:rPr>
          <w:rFonts w:cs="Times New Roman"/>
          <w:lang w:val="hr-HR"/>
        </w:rPr>
      </w:pPr>
    </w:p>
    <w:p w:rsidR="00C37321" w:rsidRPr="00D12103" w:rsidRDefault="00C37321" w:rsidP="00930138">
      <w:pPr>
        <w:jc w:val="both"/>
        <w:rPr>
          <w:rFonts w:cs="Times New Roman"/>
        </w:rPr>
      </w:pPr>
    </w:p>
    <w:p w:rsidR="00930138" w:rsidRPr="00D12103" w:rsidRDefault="00930138" w:rsidP="00930138">
      <w:pPr>
        <w:jc w:val="center"/>
        <w:rPr>
          <w:rFonts w:cs="Times New Roman"/>
          <w:b/>
          <w:bCs/>
          <w:lang w:val="hr-HR"/>
        </w:rPr>
      </w:pPr>
      <w:r w:rsidRPr="00D12103">
        <w:rPr>
          <w:rFonts w:cs="Times New Roman"/>
          <w:b/>
          <w:bCs/>
          <w:lang w:val="hr-HR"/>
        </w:rPr>
        <w:t>JAVNI POZIV</w:t>
      </w:r>
    </w:p>
    <w:p w:rsidR="00930138" w:rsidRPr="00D056DA" w:rsidRDefault="00930138" w:rsidP="00930138">
      <w:pPr>
        <w:jc w:val="center"/>
        <w:rPr>
          <w:rFonts w:cs="Times New Roman"/>
          <w:b/>
          <w:lang w:val="hr-HR"/>
        </w:rPr>
      </w:pPr>
      <w:r w:rsidRPr="00D056DA">
        <w:rPr>
          <w:rFonts w:cs="Times New Roman"/>
          <w:b/>
          <w:lang w:val="hr-HR"/>
        </w:rPr>
        <w:t>za subvencioniranje troškova prijevoza pratioca djece predškolskog uzrasta i polaznika okupacionih radionica i njihovih pratioca</w:t>
      </w:r>
    </w:p>
    <w:p w:rsidR="00F24291" w:rsidRDefault="00F24291" w:rsidP="00930138">
      <w:pPr>
        <w:jc w:val="center"/>
        <w:rPr>
          <w:rFonts w:cs="Times New Roman"/>
          <w:lang w:val="hr-HR"/>
        </w:rPr>
      </w:pPr>
    </w:p>
    <w:p w:rsidR="00F509FD" w:rsidRPr="00D12103" w:rsidRDefault="00F509FD" w:rsidP="00930138">
      <w:pPr>
        <w:jc w:val="center"/>
        <w:rPr>
          <w:rFonts w:cs="Times New Roman"/>
          <w:lang w:val="hr-HR"/>
        </w:rPr>
      </w:pPr>
    </w:p>
    <w:p w:rsidR="00930138" w:rsidRPr="00D12103" w:rsidRDefault="00D12103" w:rsidP="00F24291">
      <w:pPr>
        <w:pStyle w:val="BodyText"/>
        <w:jc w:val="both"/>
        <w:rPr>
          <w:b/>
          <w:lang w:val="en-US" w:eastAsia="zh-CN"/>
        </w:rPr>
      </w:pPr>
      <w:r>
        <w:rPr>
          <w:b/>
          <w:lang w:val="en-US" w:eastAsia="zh-CN"/>
        </w:rPr>
        <w:t>I-</w:t>
      </w:r>
      <w:r w:rsidR="00F24291" w:rsidRPr="00D12103">
        <w:rPr>
          <w:b/>
          <w:lang w:val="en-US" w:eastAsia="zh-CN"/>
        </w:rPr>
        <w:t>PREDMET JAVNOG POZIVA</w:t>
      </w:r>
    </w:p>
    <w:p w:rsidR="00342048" w:rsidRPr="00D12103" w:rsidRDefault="00342048" w:rsidP="00D12103">
      <w:pPr>
        <w:pStyle w:val="BodyText"/>
        <w:jc w:val="both"/>
      </w:pPr>
      <w:r w:rsidRPr="00D12103">
        <w:rPr>
          <w:bCs/>
          <w:lang w:val="en-US" w:eastAsia="zh-CN"/>
        </w:rPr>
        <w:t>Predmet</w:t>
      </w:r>
      <w:r w:rsidR="00D12103">
        <w:rPr>
          <w:bCs/>
          <w:lang w:val="en-US" w:eastAsia="zh-CN"/>
        </w:rPr>
        <w:t xml:space="preserve"> </w:t>
      </w:r>
      <w:r w:rsidRPr="00D12103">
        <w:rPr>
          <w:bCs/>
          <w:lang w:val="en-US" w:eastAsia="zh-CN"/>
        </w:rPr>
        <w:t>Javnog</w:t>
      </w:r>
      <w:r w:rsidR="00D12103">
        <w:rPr>
          <w:bCs/>
          <w:lang w:val="en-US" w:eastAsia="zh-CN"/>
        </w:rPr>
        <w:t xml:space="preserve"> </w:t>
      </w:r>
      <w:r w:rsidRPr="00D12103">
        <w:rPr>
          <w:bCs/>
          <w:lang w:val="en-US" w:eastAsia="zh-CN"/>
        </w:rPr>
        <w:t>poziva je</w:t>
      </w:r>
      <w:r w:rsidR="00D12103">
        <w:rPr>
          <w:bCs/>
          <w:lang w:val="en-US" w:eastAsia="zh-CN"/>
        </w:rPr>
        <w:t xml:space="preserve"> </w:t>
      </w:r>
      <w:r w:rsidRPr="00D12103">
        <w:t>subvencioniranje troškova prijevoza pratioca djece predškolskog uzrasta i polaznika okupacionih radionica</w:t>
      </w:r>
      <w:r w:rsidR="00590B95" w:rsidRPr="00D12103">
        <w:t>, sa utvrđenim teškoćama i invaliditetom i njihovim pratiocima.</w:t>
      </w:r>
    </w:p>
    <w:p w:rsidR="00342048" w:rsidRPr="00D12103" w:rsidRDefault="00342048" w:rsidP="0034204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048" w:rsidRPr="00D12103" w:rsidRDefault="00FD521C" w:rsidP="0034204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II-</w:t>
      </w:r>
      <w:r w:rsidR="00342048" w:rsidRPr="00D12103">
        <w:rPr>
          <w:rFonts w:ascii="Times New Roman" w:hAnsi="Times New Roman" w:cs="Times New Roman"/>
          <w:b/>
          <w:sz w:val="24"/>
          <w:szCs w:val="24"/>
        </w:rPr>
        <w:t>KRITERIJI ZA DODJELU FINANSIJSKIH SREDSTAVA</w:t>
      </w:r>
    </w:p>
    <w:p w:rsidR="00590B95" w:rsidRPr="00D12103" w:rsidRDefault="00035BFC" w:rsidP="00590B95">
      <w:pPr>
        <w:contextualSpacing/>
        <w:jc w:val="both"/>
        <w:rPr>
          <w:rFonts w:cs="Times New Roman"/>
          <w:lang w:val="hr-HR"/>
        </w:rPr>
      </w:pPr>
      <w:bookmarkStart w:id="0" w:name="_Hlk118285771"/>
      <w:r w:rsidRPr="00D12103">
        <w:rPr>
          <w:rFonts w:cs="Times New Roman"/>
          <w:lang w:val="hr-HR"/>
        </w:rPr>
        <w:t>Pravo na subvencioniranje troškova prijevoza po ovom Javnom pozivu, mogu ostvariti lica koja ispunjavaju kriterije, kako slijedi:</w:t>
      </w:r>
    </w:p>
    <w:p w:rsidR="00035BFC" w:rsidRPr="00D12103" w:rsidRDefault="00035BFC" w:rsidP="00590B95">
      <w:pPr>
        <w:contextualSpacing/>
        <w:jc w:val="both"/>
        <w:rPr>
          <w:rFonts w:cs="Times New Roman"/>
          <w:lang w:val="hr-HR"/>
        </w:rPr>
      </w:pPr>
    </w:p>
    <w:p w:rsidR="00590B95" w:rsidRPr="00D12103" w:rsidRDefault="00590B95" w:rsidP="00590B95">
      <w:pPr>
        <w:contextualSpacing/>
        <w:jc w:val="both"/>
        <w:rPr>
          <w:rFonts w:cs="Times New Roman"/>
        </w:rPr>
      </w:pPr>
      <w:r w:rsidRPr="00D12103">
        <w:rPr>
          <w:rFonts w:cs="Times New Roman"/>
        </w:rPr>
        <w:t>Opći kriteriji:</w:t>
      </w:r>
    </w:p>
    <w:p w:rsidR="00590B95" w:rsidRPr="00D12103" w:rsidRDefault="00590B95" w:rsidP="00590B95">
      <w:pPr>
        <w:pStyle w:val="ListParagraph"/>
        <w:numPr>
          <w:ilvl w:val="0"/>
          <w:numId w:val="2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103">
        <w:rPr>
          <w:rFonts w:ascii="Times New Roman" w:hAnsi="Times New Roman" w:cs="Times New Roman"/>
          <w:sz w:val="24"/>
          <w:szCs w:val="24"/>
        </w:rPr>
        <w:t>da je državljanin</w:t>
      </w:r>
      <w:r w:rsidR="00D12103">
        <w:rPr>
          <w:rFonts w:ascii="Times New Roman" w:hAnsi="Times New Roman" w:cs="Times New Roman"/>
          <w:sz w:val="24"/>
          <w:szCs w:val="24"/>
        </w:rPr>
        <w:t xml:space="preserve"> </w:t>
      </w:r>
      <w:r w:rsidRPr="00D12103">
        <w:rPr>
          <w:rFonts w:ascii="Times New Roman" w:hAnsi="Times New Roman" w:cs="Times New Roman"/>
          <w:sz w:val="24"/>
          <w:szCs w:val="24"/>
        </w:rPr>
        <w:t>BiH;</w:t>
      </w:r>
    </w:p>
    <w:p w:rsidR="00590B95" w:rsidRPr="00D12103" w:rsidRDefault="00590B95" w:rsidP="00590B95">
      <w:pPr>
        <w:pStyle w:val="ListParagraph"/>
        <w:numPr>
          <w:ilvl w:val="0"/>
          <w:numId w:val="2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103">
        <w:rPr>
          <w:rFonts w:ascii="Times New Roman" w:hAnsi="Times New Roman" w:cs="Times New Roman"/>
          <w:sz w:val="24"/>
          <w:szCs w:val="24"/>
        </w:rPr>
        <w:t>da ima</w:t>
      </w:r>
      <w:r w:rsidR="00D12103">
        <w:rPr>
          <w:rFonts w:ascii="Times New Roman" w:hAnsi="Times New Roman" w:cs="Times New Roman"/>
          <w:sz w:val="24"/>
          <w:szCs w:val="24"/>
        </w:rPr>
        <w:t xml:space="preserve"> </w:t>
      </w:r>
      <w:r w:rsidRPr="00D12103">
        <w:rPr>
          <w:rFonts w:ascii="Times New Roman" w:hAnsi="Times New Roman" w:cs="Times New Roman"/>
          <w:sz w:val="24"/>
          <w:szCs w:val="24"/>
        </w:rPr>
        <w:t>prebivalište</w:t>
      </w:r>
      <w:r w:rsidR="00D12103">
        <w:rPr>
          <w:rFonts w:ascii="Times New Roman" w:hAnsi="Times New Roman" w:cs="Times New Roman"/>
          <w:sz w:val="24"/>
          <w:szCs w:val="24"/>
        </w:rPr>
        <w:t xml:space="preserve"> </w:t>
      </w:r>
      <w:r w:rsidRPr="00D12103">
        <w:rPr>
          <w:rFonts w:ascii="Times New Roman" w:hAnsi="Times New Roman" w:cs="Times New Roman"/>
          <w:sz w:val="24"/>
          <w:szCs w:val="24"/>
        </w:rPr>
        <w:t>na</w:t>
      </w:r>
      <w:r w:rsidR="00D12103">
        <w:rPr>
          <w:rFonts w:ascii="Times New Roman" w:hAnsi="Times New Roman" w:cs="Times New Roman"/>
          <w:sz w:val="24"/>
          <w:szCs w:val="24"/>
        </w:rPr>
        <w:t xml:space="preserve"> </w:t>
      </w:r>
      <w:r w:rsidRPr="00D12103">
        <w:rPr>
          <w:rFonts w:ascii="Times New Roman" w:hAnsi="Times New Roman" w:cs="Times New Roman"/>
          <w:sz w:val="24"/>
          <w:szCs w:val="24"/>
        </w:rPr>
        <w:t>području</w:t>
      </w:r>
      <w:r w:rsidR="00D12103">
        <w:rPr>
          <w:rFonts w:ascii="Times New Roman" w:hAnsi="Times New Roman" w:cs="Times New Roman"/>
          <w:sz w:val="24"/>
          <w:szCs w:val="24"/>
        </w:rPr>
        <w:t xml:space="preserve"> </w:t>
      </w:r>
      <w:r w:rsidRPr="00D12103">
        <w:rPr>
          <w:rFonts w:ascii="Times New Roman" w:hAnsi="Times New Roman" w:cs="Times New Roman"/>
          <w:sz w:val="24"/>
          <w:szCs w:val="24"/>
        </w:rPr>
        <w:t>Općine Stari Grad Sarajevo,</w:t>
      </w:r>
    </w:p>
    <w:p w:rsidR="00590B95" w:rsidRPr="00D12103" w:rsidRDefault="00590B95" w:rsidP="00590B95">
      <w:pPr>
        <w:pStyle w:val="ListParagraph"/>
        <w:numPr>
          <w:ilvl w:val="0"/>
          <w:numId w:val="2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103">
        <w:rPr>
          <w:rFonts w:ascii="Times New Roman" w:hAnsi="Times New Roman" w:cs="Times New Roman"/>
          <w:sz w:val="24"/>
          <w:szCs w:val="24"/>
        </w:rPr>
        <w:t>da nije</w:t>
      </w:r>
      <w:r w:rsidR="00D12103">
        <w:rPr>
          <w:rFonts w:ascii="Times New Roman" w:hAnsi="Times New Roman" w:cs="Times New Roman"/>
          <w:sz w:val="24"/>
          <w:szCs w:val="24"/>
        </w:rPr>
        <w:t xml:space="preserve"> </w:t>
      </w:r>
      <w:r w:rsidRPr="00D12103">
        <w:rPr>
          <w:rFonts w:ascii="Times New Roman" w:hAnsi="Times New Roman" w:cs="Times New Roman"/>
          <w:sz w:val="24"/>
          <w:szCs w:val="24"/>
        </w:rPr>
        <w:t>stariji od 29. godina;</w:t>
      </w:r>
    </w:p>
    <w:p w:rsidR="00590B95" w:rsidRPr="00D12103" w:rsidRDefault="00590B95" w:rsidP="00590B95">
      <w:pPr>
        <w:pStyle w:val="ListParagraph"/>
        <w:numPr>
          <w:ilvl w:val="0"/>
          <w:numId w:val="2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103">
        <w:rPr>
          <w:rFonts w:ascii="Times New Roman" w:hAnsi="Times New Roman" w:cs="Times New Roman"/>
          <w:sz w:val="24"/>
          <w:szCs w:val="24"/>
        </w:rPr>
        <w:t>da ima</w:t>
      </w:r>
      <w:r w:rsidR="00D12103">
        <w:rPr>
          <w:rFonts w:ascii="Times New Roman" w:hAnsi="Times New Roman" w:cs="Times New Roman"/>
          <w:sz w:val="24"/>
          <w:szCs w:val="24"/>
        </w:rPr>
        <w:t xml:space="preserve"> </w:t>
      </w:r>
      <w:r w:rsidRPr="00D12103">
        <w:rPr>
          <w:rFonts w:ascii="Times New Roman" w:hAnsi="Times New Roman" w:cs="Times New Roman"/>
          <w:sz w:val="24"/>
          <w:szCs w:val="24"/>
        </w:rPr>
        <w:t>utvrđene</w:t>
      </w:r>
      <w:r w:rsidR="00D12103">
        <w:rPr>
          <w:rFonts w:ascii="Times New Roman" w:hAnsi="Times New Roman" w:cs="Times New Roman"/>
          <w:sz w:val="24"/>
          <w:szCs w:val="24"/>
        </w:rPr>
        <w:t xml:space="preserve"> </w:t>
      </w:r>
      <w:r w:rsidRPr="00D12103">
        <w:rPr>
          <w:rFonts w:ascii="Times New Roman" w:hAnsi="Times New Roman" w:cs="Times New Roman"/>
          <w:sz w:val="24"/>
          <w:szCs w:val="24"/>
        </w:rPr>
        <w:t>teškoće</w:t>
      </w:r>
      <w:r w:rsidR="00D12103">
        <w:rPr>
          <w:rFonts w:ascii="Times New Roman" w:hAnsi="Times New Roman" w:cs="Times New Roman"/>
          <w:sz w:val="24"/>
          <w:szCs w:val="24"/>
        </w:rPr>
        <w:t xml:space="preserve"> </w:t>
      </w:r>
      <w:r w:rsidRPr="00D12103">
        <w:rPr>
          <w:rFonts w:ascii="Times New Roman" w:hAnsi="Times New Roman" w:cs="Times New Roman"/>
          <w:sz w:val="24"/>
          <w:szCs w:val="24"/>
        </w:rPr>
        <w:t>i</w:t>
      </w:r>
      <w:r w:rsidR="00D12103">
        <w:rPr>
          <w:rFonts w:ascii="Times New Roman" w:hAnsi="Times New Roman" w:cs="Times New Roman"/>
          <w:sz w:val="24"/>
          <w:szCs w:val="24"/>
        </w:rPr>
        <w:t xml:space="preserve"> </w:t>
      </w:r>
      <w:r w:rsidRPr="00D12103">
        <w:rPr>
          <w:rFonts w:ascii="Times New Roman" w:hAnsi="Times New Roman" w:cs="Times New Roman"/>
          <w:sz w:val="24"/>
          <w:szCs w:val="24"/>
        </w:rPr>
        <w:t>invaliditet.</w:t>
      </w:r>
    </w:p>
    <w:p w:rsidR="00590B95" w:rsidRPr="00D12103" w:rsidRDefault="00590B95" w:rsidP="00590B95">
      <w:pPr>
        <w:contextualSpacing/>
        <w:jc w:val="both"/>
        <w:rPr>
          <w:rFonts w:cs="Times New Roman"/>
        </w:rPr>
      </w:pPr>
      <w:r w:rsidRPr="00D12103">
        <w:rPr>
          <w:rFonts w:cs="Times New Roman"/>
        </w:rPr>
        <w:t>Posebni kriteriji:</w:t>
      </w:r>
    </w:p>
    <w:p w:rsidR="00590B95" w:rsidRPr="00D12103" w:rsidRDefault="00035BFC" w:rsidP="00035BFC">
      <w:pPr>
        <w:pStyle w:val="ListParagraph"/>
        <w:numPr>
          <w:ilvl w:val="0"/>
          <w:numId w:val="2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103">
        <w:rPr>
          <w:rFonts w:ascii="Times New Roman" w:hAnsi="Times New Roman" w:cs="Times New Roman"/>
          <w:sz w:val="24"/>
          <w:szCs w:val="24"/>
        </w:rPr>
        <w:t>da je aplikant</w:t>
      </w:r>
      <w:r w:rsidR="00D12103">
        <w:rPr>
          <w:rFonts w:ascii="Times New Roman" w:hAnsi="Times New Roman" w:cs="Times New Roman"/>
          <w:sz w:val="24"/>
          <w:szCs w:val="24"/>
        </w:rPr>
        <w:t xml:space="preserve"> </w:t>
      </w:r>
      <w:r w:rsidRPr="00D12103">
        <w:rPr>
          <w:rFonts w:ascii="Times New Roman" w:hAnsi="Times New Roman" w:cs="Times New Roman"/>
          <w:sz w:val="24"/>
          <w:szCs w:val="24"/>
        </w:rPr>
        <w:t>upisan u predškolsku</w:t>
      </w:r>
      <w:r w:rsidR="00D12103">
        <w:rPr>
          <w:rFonts w:ascii="Times New Roman" w:hAnsi="Times New Roman" w:cs="Times New Roman"/>
          <w:sz w:val="24"/>
          <w:szCs w:val="24"/>
        </w:rPr>
        <w:t xml:space="preserve"> </w:t>
      </w:r>
      <w:r w:rsidRPr="00D12103">
        <w:rPr>
          <w:rFonts w:ascii="Times New Roman" w:hAnsi="Times New Roman" w:cs="Times New Roman"/>
          <w:sz w:val="24"/>
          <w:szCs w:val="24"/>
        </w:rPr>
        <w:t>ustanovu/vrtić;</w:t>
      </w:r>
    </w:p>
    <w:p w:rsidR="00F24291" w:rsidRPr="00D12103" w:rsidRDefault="00035BFC" w:rsidP="00035BFC">
      <w:pPr>
        <w:pStyle w:val="ListParagraph"/>
        <w:numPr>
          <w:ilvl w:val="0"/>
          <w:numId w:val="2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103">
        <w:rPr>
          <w:rFonts w:ascii="Times New Roman" w:hAnsi="Times New Roman" w:cs="Times New Roman"/>
          <w:sz w:val="24"/>
          <w:szCs w:val="24"/>
        </w:rPr>
        <w:t>da redovno</w:t>
      </w:r>
      <w:r w:rsidR="00D12103">
        <w:rPr>
          <w:rFonts w:ascii="Times New Roman" w:hAnsi="Times New Roman" w:cs="Times New Roman"/>
          <w:sz w:val="24"/>
          <w:szCs w:val="24"/>
        </w:rPr>
        <w:t xml:space="preserve"> </w:t>
      </w:r>
      <w:r w:rsidRPr="00D12103">
        <w:rPr>
          <w:rFonts w:ascii="Times New Roman" w:hAnsi="Times New Roman" w:cs="Times New Roman"/>
          <w:sz w:val="24"/>
          <w:szCs w:val="24"/>
        </w:rPr>
        <w:t>pohađa</w:t>
      </w:r>
      <w:r w:rsidR="00D12103">
        <w:rPr>
          <w:rFonts w:ascii="Times New Roman" w:hAnsi="Times New Roman" w:cs="Times New Roman"/>
          <w:sz w:val="24"/>
          <w:szCs w:val="24"/>
        </w:rPr>
        <w:t xml:space="preserve"> </w:t>
      </w:r>
      <w:r w:rsidRPr="00D12103">
        <w:rPr>
          <w:rFonts w:ascii="Times New Roman" w:hAnsi="Times New Roman" w:cs="Times New Roman"/>
          <w:sz w:val="24"/>
          <w:szCs w:val="24"/>
        </w:rPr>
        <w:t>okupacione</w:t>
      </w:r>
      <w:r w:rsidR="00D12103">
        <w:rPr>
          <w:rFonts w:ascii="Times New Roman" w:hAnsi="Times New Roman" w:cs="Times New Roman"/>
          <w:sz w:val="24"/>
          <w:szCs w:val="24"/>
        </w:rPr>
        <w:t xml:space="preserve"> </w:t>
      </w:r>
      <w:r w:rsidRPr="00D12103">
        <w:rPr>
          <w:rFonts w:ascii="Times New Roman" w:hAnsi="Times New Roman" w:cs="Times New Roman"/>
          <w:sz w:val="24"/>
          <w:szCs w:val="24"/>
        </w:rPr>
        <w:t>radionice.</w:t>
      </w:r>
    </w:p>
    <w:p w:rsidR="00F24291" w:rsidRPr="00D12103" w:rsidRDefault="00F24291" w:rsidP="00F24291">
      <w:pPr>
        <w:suppressAutoHyphens/>
        <w:jc w:val="both"/>
        <w:rPr>
          <w:rFonts w:cs="Times New Roman"/>
        </w:rPr>
      </w:pPr>
    </w:p>
    <w:p w:rsidR="00F24291" w:rsidRPr="00D12103" w:rsidRDefault="00F24291" w:rsidP="00F24291">
      <w:pPr>
        <w:rPr>
          <w:rFonts w:cs="Times New Roman"/>
          <w:b/>
        </w:rPr>
      </w:pPr>
      <w:r w:rsidRPr="00D12103">
        <w:rPr>
          <w:rFonts w:cs="Times New Roman"/>
          <w:b/>
        </w:rPr>
        <w:t xml:space="preserve">III – DOKUMENTACIJA KOJOM SE DOKAZUJU OPĆI USLOVI IZ TAČKE II OVOG </w:t>
      </w:r>
    </w:p>
    <w:p w:rsidR="00F24291" w:rsidRPr="00D12103" w:rsidRDefault="00F24291" w:rsidP="00F24291">
      <w:pPr>
        <w:rPr>
          <w:rFonts w:cs="Times New Roman"/>
          <w:b/>
        </w:rPr>
      </w:pPr>
      <w:r w:rsidRPr="00D12103">
        <w:rPr>
          <w:rFonts w:cs="Times New Roman"/>
          <w:b/>
        </w:rPr>
        <w:t xml:space="preserve">        JAVNOG POZIVA</w:t>
      </w:r>
    </w:p>
    <w:p w:rsidR="00F24291" w:rsidRPr="00D12103" w:rsidRDefault="00F24291" w:rsidP="00F24291">
      <w:pPr>
        <w:contextualSpacing/>
        <w:jc w:val="both"/>
        <w:rPr>
          <w:rFonts w:cs="Times New Roman"/>
          <w:b/>
          <w:bCs/>
        </w:rPr>
      </w:pPr>
    </w:p>
    <w:p w:rsidR="00930138" w:rsidRPr="00D12103" w:rsidRDefault="00930138" w:rsidP="00930138">
      <w:pPr>
        <w:jc w:val="both"/>
        <w:rPr>
          <w:rFonts w:cs="Times New Roman"/>
        </w:rPr>
      </w:pPr>
      <w:r w:rsidRPr="00D12103">
        <w:rPr>
          <w:rFonts w:cs="Times New Roman"/>
        </w:rPr>
        <w:t>Uz popunjenu aplikaciju koja je sastavni dio Javnog poziva, za prijavu na isti, aplikant je obavezan dostaviti sljedeću dokumentaciju (originale ili ovjerene kopije), kako slijedi:</w:t>
      </w:r>
    </w:p>
    <w:p w:rsidR="00930138" w:rsidRPr="00D12103" w:rsidRDefault="00930138" w:rsidP="00930138">
      <w:pPr>
        <w:pStyle w:val="ListParagraph"/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D12103">
        <w:rPr>
          <w:rFonts w:ascii="Times New Roman" w:hAnsi="Times New Roman" w:cs="Times New Roman"/>
          <w:sz w:val="24"/>
          <w:szCs w:val="24"/>
          <w:lang w:val="bs-Latn-BA"/>
        </w:rPr>
        <w:t>dokumentacij</w:t>
      </w:r>
      <w:r w:rsidR="008D15E9" w:rsidRPr="00D12103"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Pr="00D12103">
        <w:rPr>
          <w:rFonts w:ascii="Times New Roman" w:hAnsi="Times New Roman" w:cs="Times New Roman"/>
          <w:sz w:val="24"/>
          <w:szCs w:val="24"/>
          <w:lang w:val="bs-Latn-BA"/>
        </w:rPr>
        <w:t xml:space="preserve"> kojom se dokazuje teškoća i invalidnost (Centar za socijalni rad);</w:t>
      </w:r>
    </w:p>
    <w:p w:rsidR="00930138" w:rsidRPr="00D12103" w:rsidRDefault="00930138" w:rsidP="00930138">
      <w:pPr>
        <w:pStyle w:val="ListParagraph"/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D12103">
        <w:rPr>
          <w:rFonts w:ascii="Times New Roman" w:hAnsi="Times New Roman" w:cs="Times New Roman"/>
          <w:sz w:val="24"/>
          <w:szCs w:val="24"/>
          <w:lang w:val="bs-Latn-BA"/>
        </w:rPr>
        <w:t>rodni list sa naved</w:t>
      </w:r>
      <w:r w:rsidR="00C92098">
        <w:rPr>
          <w:rFonts w:ascii="Times New Roman" w:hAnsi="Times New Roman" w:cs="Times New Roman"/>
          <w:sz w:val="24"/>
          <w:szCs w:val="24"/>
          <w:lang w:val="bs-Latn-BA"/>
        </w:rPr>
        <w:t>enom činjenicom o državljanstvu</w:t>
      </w:r>
      <w:r w:rsidRPr="00D12103">
        <w:rPr>
          <w:rFonts w:ascii="Times New Roman" w:hAnsi="Times New Roman" w:cs="Times New Roman"/>
          <w:sz w:val="24"/>
          <w:szCs w:val="24"/>
          <w:lang w:val="bs-Latn-BA"/>
        </w:rPr>
        <w:t>;</w:t>
      </w:r>
    </w:p>
    <w:p w:rsidR="00930138" w:rsidRPr="00D12103" w:rsidRDefault="00930138" w:rsidP="00930138">
      <w:pPr>
        <w:pStyle w:val="ListParagraph"/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D12103">
        <w:rPr>
          <w:rFonts w:ascii="Times New Roman" w:hAnsi="Times New Roman" w:cs="Times New Roman"/>
          <w:sz w:val="24"/>
          <w:szCs w:val="24"/>
          <w:lang w:val="bs-Latn-BA"/>
        </w:rPr>
        <w:t>prijavu prebivališta ( CIPS – PU Stari grad, za aplikanta i pratioca);</w:t>
      </w:r>
    </w:p>
    <w:p w:rsidR="00930138" w:rsidRPr="00D12103" w:rsidRDefault="00930138" w:rsidP="00930138">
      <w:pPr>
        <w:pStyle w:val="ListParagraph"/>
        <w:numPr>
          <w:ilvl w:val="0"/>
          <w:numId w:val="19"/>
        </w:numPr>
        <w:contextualSpacing/>
        <w:rPr>
          <w:rFonts w:ascii="Times New Roman" w:hAnsi="Times New Roman" w:cs="Times New Roman"/>
          <w:sz w:val="24"/>
          <w:szCs w:val="24"/>
          <w:lang w:val="bs-Latn-BA"/>
        </w:rPr>
      </w:pPr>
      <w:r w:rsidRPr="00D12103">
        <w:rPr>
          <w:rFonts w:ascii="Times New Roman" w:hAnsi="Times New Roman" w:cs="Times New Roman"/>
          <w:sz w:val="24"/>
          <w:szCs w:val="24"/>
          <w:lang w:val="bs-Latn-BA"/>
        </w:rPr>
        <w:t>ugovor/potvrdu za aplikanta o redovnom pohađanju predškolske ustanove/radionice;</w:t>
      </w:r>
    </w:p>
    <w:p w:rsidR="00930138" w:rsidRPr="00D12103" w:rsidRDefault="00930138" w:rsidP="00930138">
      <w:pPr>
        <w:pStyle w:val="ListParagraph"/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D12103">
        <w:rPr>
          <w:rFonts w:ascii="Times New Roman" w:hAnsi="Times New Roman" w:cs="Times New Roman"/>
          <w:sz w:val="24"/>
          <w:szCs w:val="24"/>
          <w:lang w:val="bs-Latn-BA"/>
        </w:rPr>
        <w:t>izjav</w:t>
      </w:r>
      <w:r w:rsidR="008D15E9" w:rsidRPr="00D12103"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Pr="00D12103">
        <w:rPr>
          <w:rFonts w:ascii="Times New Roman" w:hAnsi="Times New Roman" w:cs="Times New Roman"/>
          <w:sz w:val="24"/>
          <w:szCs w:val="24"/>
          <w:lang w:val="bs-Latn-BA"/>
        </w:rPr>
        <w:t xml:space="preserve"> roditelja/staratelja kojom se daje saglasnost da se njegovi podaci mogu obrađivati u skladu sa Zakonom o zaštiti ličnih podataka</w:t>
      </w:r>
      <w:r w:rsidR="00D12103">
        <w:rPr>
          <w:rFonts w:ascii="Times New Roman" w:hAnsi="Times New Roman" w:cs="Times New Roman"/>
          <w:sz w:val="24"/>
          <w:szCs w:val="24"/>
          <w:lang w:val="bs-Latn-BA"/>
        </w:rPr>
        <w:t xml:space="preserve"> (Službeni glasnik, broj: 12/25)</w:t>
      </w:r>
      <w:r w:rsidR="00C92098">
        <w:rPr>
          <w:rFonts w:ascii="Times New Roman" w:hAnsi="Times New Roman" w:cs="Times New Roman"/>
          <w:sz w:val="24"/>
          <w:szCs w:val="24"/>
          <w:lang w:val="bs-Latn-BA"/>
        </w:rPr>
        <w:t>. Z</w:t>
      </w:r>
      <w:r w:rsidRPr="00D12103">
        <w:rPr>
          <w:rFonts w:ascii="Times New Roman" w:hAnsi="Times New Roman" w:cs="Times New Roman"/>
          <w:sz w:val="24"/>
          <w:szCs w:val="24"/>
          <w:lang w:val="bs-Latn-BA"/>
        </w:rPr>
        <w:t xml:space="preserve">a </w:t>
      </w:r>
      <w:r w:rsidRPr="00D12103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maloljetne kandidate Izjavu daje roditelj/staratelj i ista treba biti ovjerena od strane nadležne općinske službe;</w:t>
      </w:r>
    </w:p>
    <w:p w:rsidR="00930138" w:rsidRPr="00D12103" w:rsidRDefault="00930138" w:rsidP="00930138">
      <w:pPr>
        <w:pStyle w:val="ListParagraph"/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D12103">
        <w:rPr>
          <w:rFonts w:ascii="Times New Roman" w:hAnsi="Times New Roman" w:cs="Times New Roman"/>
          <w:sz w:val="24"/>
          <w:szCs w:val="24"/>
          <w:lang w:val="bs-Latn-BA"/>
        </w:rPr>
        <w:t>izjav</w:t>
      </w:r>
      <w:r w:rsidR="008D15E9" w:rsidRPr="00D12103"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Pr="00D12103">
        <w:rPr>
          <w:rFonts w:ascii="Times New Roman" w:hAnsi="Times New Roman" w:cs="Times New Roman"/>
          <w:sz w:val="24"/>
          <w:szCs w:val="24"/>
          <w:lang w:val="bs-Latn-BA"/>
        </w:rPr>
        <w:t xml:space="preserve"> korisnika sredstava/zakonskog zastupnika o udaljenosti obrazovne ustanove do mjesta stanovanja sa tačno naznačenom kilometražom u oba pravca (ukoliko korisnik nema mogućnost korištenja javnog linijskog prijevoza putnika);</w:t>
      </w:r>
    </w:p>
    <w:p w:rsidR="00F24291" w:rsidRPr="00D12103" w:rsidRDefault="00930138" w:rsidP="00461161">
      <w:pPr>
        <w:pStyle w:val="ListParagraph"/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D12103">
        <w:rPr>
          <w:rFonts w:ascii="Times New Roman" w:hAnsi="Times New Roman" w:cs="Times New Roman"/>
          <w:sz w:val="24"/>
          <w:szCs w:val="24"/>
          <w:lang w:val="bs-Latn-BA"/>
        </w:rPr>
        <w:t>potvrd</w:t>
      </w:r>
      <w:r w:rsidR="008D15E9" w:rsidRPr="00D12103"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Pr="00D12103">
        <w:rPr>
          <w:rFonts w:ascii="Times New Roman" w:hAnsi="Times New Roman" w:cs="Times New Roman"/>
          <w:sz w:val="24"/>
          <w:szCs w:val="24"/>
          <w:lang w:val="bs-Latn-BA"/>
        </w:rPr>
        <w:t xml:space="preserve"> o otvorenom računu na ime aplikanta.</w:t>
      </w:r>
    </w:p>
    <w:p w:rsidR="00AE03A4" w:rsidRPr="00D12103" w:rsidRDefault="00AE03A4" w:rsidP="00AE03A4">
      <w:pPr>
        <w:pStyle w:val="ListParagraph"/>
        <w:ind w:left="1140"/>
        <w:contextualSpacing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F24291" w:rsidRPr="00D12103" w:rsidRDefault="00FD521C" w:rsidP="00461161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IV-</w:t>
      </w:r>
      <w:r w:rsidR="00F24291" w:rsidRPr="00D12103">
        <w:rPr>
          <w:rFonts w:cs="Times New Roman"/>
          <w:b/>
          <w:bCs/>
        </w:rPr>
        <w:t>BUDŽETSKA SREDSTVA</w:t>
      </w:r>
    </w:p>
    <w:p w:rsidR="002736E3" w:rsidRPr="00D12103" w:rsidRDefault="002736E3" w:rsidP="00461161">
      <w:pPr>
        <w:jc w:val="both"/>
        <w:rPr>
          <w:rFonts w:cs="Times New Roman"/>
          <w:b/>
          <w:bCs/>
        </w:rPr>
      </w:pPr>
    </w:p>
    <w:p w:rsidR="00461161" w:rsidRPr="00D12103" w:rsidRDefault="00461161" w:rsidP="00461161">
      <w:pPr>
        <w:jc w:val="both"/>
        <w:rPr>
          <w:rFonts w:cs="Times New Roman"/>
          <w:lang w:val="hr-HR"/>
        </w:rPr>
      </w:pPr>
      <w:r w:rsidRPr="00D12103">
        <w:rPr>
          <w:rFonts w:cs="Times New Roman"/>
        </w:rPr>
        <w:t xml:space="preserve">Sredstva za dodjelu </w:t>
      </w:r>
      <w:r w:rsidRPr="00D12103">
        <w:rPr>
          <w:rFonts w:cs="Times New Roman"/>
          <w:lang w:val="hr-HR"/>
        </w:rPr>
        <w:t xml:space="preserve">novčane pomoći </w:t>
      </w:r>
      <w:r w:rsidRPr="00D12103">
        <w:rPr>
          <w:rFonts w:cs="Times New Roman"/>
        </w:rPr>
        <w:t>predviđena su Budžetom Općine Stari Grad Sarajevo za 202</w:t>
      </w:r>
      <w:r w:rsidR="00C92098">
        <w:rPr>
          <w:rFonts w:cs="Times New Roman"/>
        </w:rPr>
        <w:t>6</w:t>
      </w:r>
      <w:r w:rsidRPr="00D12103">
        <w:rPr>
          <w:rFonts w:cs="Times New Roman"/>
        </w:rPr>
        <w:t xml:space="preserve">. godinu i raspoređivat će se u skladu sa odredbama </w:t>
      </w:r>
      <w:bookmarkEnd w:id="0"/>
      <w:r w:rsidR="00035BFC" w:rsidRPr="00D12103">
        <w:rPr>
          <w:rFonts w:cs="Times New Roman"/>
        </w:rPr>
        <w:t>Pravilnika o subvencioniranju troškova prijevoza djece predškolskog uzrasta i osoba sa utvrđenim teškoćama i invaliditetom na području Općine Stari Grad Sarajevo broj: 02-45-787/24 od 31.10.2024.godine.</w:t>
      </w:r>
    </w:p>
    <w:p w:rsidR="00F24291" w:rsidRPr="00D12103" w:rsidRDefault="00F24291" w:rsidP="00930138">
      <w:pPr>
        <w:jc w:val="both"/>
        <w:rPr>
          <w:rFonts w:cs="Times New Roman"/>
          <w:lang w:val="hr-HR"/>
        </w:rPr>
      </w:pPr>
    </w:p>
    <w:p w:rsidR="00F24291" w:rsidRPr="00D12103" w:rsidRDefault="00FD521C" w:rsidP="00F24291">
      <w:pPr>
        <w:autoSpaceDE w:val="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V-</w:t>
      </w:r>
      <w:r w:rsidR="00F24291" w:rsidRPr="00D12103">
        <w:rPr>
          <w:rFonts w:cs="Times New Roman"/>
          <w:b/>
          <w:bCs/>
        </w:rPr>
        <w:t>NAČIN I ROK PODNOŠENJA PRIJAVA</w:t>
      </w:r>
    </w:p>
    <w:p w:rsidR="009931AB" w:rsidRPr="00D12103" w:rsidRDefault="009931AB" w:rsidP="00F24291">
      <w:pPr>
        <w:autoSpaceDE w:val="0"/>
        <w:jc w:val="both"/>
        <w:rPr>
          <w:rFonts w:cs="Times New Roman"/>
          <w:b/>
          <w:bCs/>
        </w:rPr>
      </w:pPr>
    </w:p>
    <w:p w:rsidR="00930138" w:rsidRPr="00FD521C" w:rsidRDefault="00AE03A4" w:rsidP="00930138">
      <w:pPr>
        <w:jc w:val="both"/>
        <w:rPr>
          <w:rFonts w:cs="Times New Roman"/>
          <w:lang w:val="en-US"/>
        </w:rPr>
      </w:pPr>
      <w:r w:rsidRPr="00D12103">
        <w:rPr>
          <w:rFonts w:cs="Times New Roman"/>
          <w:lang w:val="en-US"/>
        </w:rPr>
        <w:t>Javni</w:t>
      </w:r>
      <w:r w:rsidR="00FD521C">
        <w:rPr>
          <w:rFonts w:cs="Times New Roman"/>
          <w:lang w:val="en-US"/>
        </w:rPr>
        <w:t xml:space="preserve"> poziv je otvoren do 30.11.2026</w:t>
      </w:r>
      <w:r w:rsidRPr="00D12103">
        <w:rPr>
          <w:rFonts w:cs="Times New Roman"/>
          <w:lang w:val="en-US"/>
        </w:rPr>
        <w:t>. godine</w:t>
      </w:r>
      <w:r w:rsidR="00FD521C">
        <w:rPr>
          <w:rFonts w:cs="Times New Roman"/>
          <w:lang w:val="en-US"/>
        </w:rPr>
        <w:t xml:space="preserve"> </w:t>
      </w:r>
      <w:r w:rsidRPr="00D12103">
        <w:rPr>
          <w:rFonts w:cs="Times New Roman"/>
          <w:lang w:val="en-US"/>
        </w:rPr>
        <w:t>i</w:t>
      </w:r>
      <w:r w:rsidR="00FD521C">
        <w:rPr>
          <w:rFonts w:cs="Times New Roman"/>
          <w:lang w:val="en-US"/>
        </w:rPr>
        <w:t xml:space="preserve"> </w:t>
      </w:r>
      <w:r w:rsidRPr="00D12103">
        <w:rPr>
          <w:rFonts w:cs="Times New Roman"/>
          <w:lang w:val="en-US"/>
        </w:rPr>
        <w:t>isti se objavljuje</w:t>
      </w:r>
      <w:r w:rsidR="00FD521C">
        <w:rPr>
          <w:rFonts w:cs="Times New Roman"/>
          <w:lang w:val="en-US"/>
        </w:rPr>
        <w:t xml:space="preserve"> </w:t>
      </w:r>
      <w:r w:rsidRPr="00D12103">
        <w:rPr>
          <w:rFonts w:cs="Times New Roman"/>
          <w:lang w:val="en-US"/>
        </w:rPr>
        <w:t>putem web stranice</w:t>
      </w:r>
      <w:r w:rsidR="00FD521C">
        <w:rPr>
          <w:rFonts w:cs="Times New Roman"/>
          <w:lang w:val="en-US"/>
        </w:rPr>
        <w:t xml:space="preserve"> </w:t>
      </w:r>
      <w:r w:rsidRPr="00D12103">
        <w:rPr>
          <w:rFonts w:cs="Times New Roman"/>
          <w:lang w:val="en-US"/>
        </w:rPr>
        <w:t>Općine Stari Grad Sarajevo (</w:t>
      </w:r>
      <w:hyperlink r:id="rId8" w:history="1">
        <w:r w:rsidR="00FD521C" w:rsidRPr="00C810A2">
          <w:rPr>
            <w:rStyle w:val="Hyperlink"/>
            <w:rFonts w:cs="Times New Roman"/>
            <w:lang w:val="en-US"/>
          </w:rPr>
          <w:t>www.starigrad.ba</w:t>
        </w:r>
      </w:hyperlink>
      <w:r w:rsidRPr="00D12103">
        <w:rPr>
          <w:rFonts w:cs="Times New Roman"/>
          <w:lang w:val="en-US"/>
        </w:rPr>
        <w:t>).</w:t>
      </w:r>
      <w:r w:rsidR="00FD521C">
        <w:rPr>
          <w:rFonts w:cs="Times New Roman"/>
          <w:lang w:val="en-US"/>
        </w:rPr>
        <w:t xml:space="preserve"> </w:t>
      </w:r>
      <w:r w:rsidR="00930138" w:rsidRPr="00D12103">
        <w:rPr>
          <w:rFonts w:cs="Times New Roman"/>
          <w:lang w:val="hr-HR"/>
        </w:rPr>
        <w:t>Prijava sa neophodnom dokumentacijom se podnosi na propisanom obrascu na protokol Općine,</w:t>
      </w:r>
      <w:r w:rsidR="004B72FE">
        <w:rPr>
          <w:rFonts w:cs="Times New Roman"/>
          <w:lang w:val="hr-HR"/>
        </w:rPr>
        <w:t xml:space="preserve"> </w:t>
      </w:r>
      <w:r w:rsidR="00930138" w:rsidRPr="00D12103">
        <w:rPr>
          <w:rFonts w:cs="Times New Roman"/>
          <w:lang w:val="hr-HR"/>
        </w:rPr>
        <w:t>šalter broj 4.</w:t>
      </w:r>
    </w:p>
    <w:p w:rsidR="00930138" w:rsidRPr="00D12103" w:rsidRDefault="00930138" w:rsidP="00930138">
      <w:pPr>
        <w:jc w:val="both"/>
        <w:rPr>
          <w:rFonts w:cs="Times New Roman"/>
          <w:lang w:val="hr-HR"/>
        </w:rPr>
      </w:pPr>
      <w:r w:rsidRPr="00D12103">
        <w:rPr>
          <w:rFonts w:cs="Times New Roman"/>
        </w:rPr>
        <w:t>Napomena: Ukoliko se utvrdi da postoje odstupanja od stvarne kilometraže, Služba zadržava pravo da uradi korekciju upisanih kilometara u skladu sa stvarnom kilometražom (Google maps).</w:t>
      </w:r>
    </w:p>
    <w:p w:rsidR="008D15E9" w:rsidRPr="00D12103" w:rsidRDefault="008D15E9" w:rsidP="00930138">
      <w:pPr>
        <w:jc w:val="both"/>
        <w:rPr>
          <w:rFonts w:cs="Times New Roman"/>
        </w:rPr>
      </w:pPr>
    </w:p>
    <w:p w:rsidR="008D15E9" w:rsidRPr="00D12103" w:rsidRDefault="00FD521C" w:rsidP="00930138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VI-</w:t>
      </w:r>
      <w:r w:rsidR="008D15E9" w:rsidRPr="00D12103">
        <w:rPr>
          <w:rFonts w:cs="Times New Roman"/>
          <w:b/>
          <w:bCs/>
        </w:rPr>
        <w:t>REZULTATI JAVNOG POZIVA</w:t>
      </w:r>
    </w:p>
    <w:p w:rsidR="00AE03A4" w:rsidRPr="00D12103" w:rsidRDefault="00AE03A4" w:rsidP="00930138">
      <w:pPr>
        <w:jc w:val="both"/>
        <w:rPr>
          <w:rFonts w:cs="Times New Roman"/>
          <w:b/>
          <w:bCs/>
          <w:color w:val="FF0000"/>
        </w:rPr>
      </w:pPr>
    </w:p>
    <w:p w:rsidR="00AE03A4" w:rsidRPr="00D12103" w:rsidRDefault="00AE03A4" w:rsidP="00AE03A4">
      <w:pPr>
        <w:jc w:val="both"/>
        <w:rPr>
          <w:rFonts w:cs="Times New Roman"/>
          <w:lang w:val="en-US"/>
        </w:rPr>
      </w:pPr>
      <w:r w:rsidRPr="00D12103">
        <w:rPr>
          <w:rFonts w:cs="Times New Roman"/>
          <w:lang w:val="en-US"/>
        </w:rPr>
        <w:t>Općinski</w:t>
      </w:r>
      <w:r w:rsidR="00FD521C">
        <w:rPr>
          <w:rFonts w:cs="Times New Roman"/>
          <w:lang w:val="en-US"/>
        </w:rPr>
        <w:t xml:space="preserve"> </w:t>
      </w:r>
      <w:r w:rsidRPr="00D12103">
        <w:rPr>
          <w:rFonts w:cs="Times New Roman"/>
          <w:lang w:val="en-US"/>
        </w:rPr>
        <w:t>načelnik</w:t>
      </w:r>
      <w:r w:rsidR="00FD521C">
        <w:rPr>
          <w:rFonts w:cs="Times New Roman"/>
          <w:lang w:val="en-US"/>
        </w:rPr>
        <w:t xml:space="preserve"> </w:t>
      </w:r>
      <w:r w:rsidRPr="00D12103">
        <w:rPr>
          <w:rFonts w:cs="Times New Roman"/>
          <w:lang w:val="en-US"/>
        </w:rPr>
        <w:t>će</w:t>
      </w:r>
      <w:r w:rsidR="00FD521C">
        <w:rPr>
          <w:rFonts w:cs="Times New Roman"/>
          <w:lang w:val="en-US"/>
        </w:rPr>
        <w:t xml:space="preserve"> </w:t>
      </w:r>
      <w:r w:rsidRPr="00D12103">
        <w:rPr>
          <w:rFonts w:cs="Times New Roman"/>
          <w:lang w:val="en-US"/>
        </w:rPr>
        <w:t>imenovati</w:t>
      </w:r>
      <w:r w:rsidR="00FD521C">
        <w:rPr>
          <w:rFonts w:cs="Times New Roman"/>
          <w:lang w:val="en-US"/>
        </w:rPr>
        <w:t xml:space="preserve"> </w:t>
      </w:r>
      <w:r w:rsidRPr="00D12103">
        <w:rPr>
          <w:rFonts w:cs="Times New Roman"/>
          <w:lang w:val="en-US"/>
        </w:rPr>
        <w:t>Komisiju</w:t>
      </w:r>
      <w:r w:rsidR="00FD521C">
        <w:rPr>
          <w:rFonts w:cs="Times New Roman"/>
          <w:lang w:val="en-US"/>
        </w:rPr>
        <w:t xml:space="preserve"> </w:t>
      </w:r>
      <w:r w:rsidRPr="00D12103">
        <w:rPr>
          <w:rFonts w:cs="Times New Roman"/>
          <w:lang w:val="en-US"/>
        </w:rPr>
        <w:t>koja</w:t>
      </w:r>
      <w:r w:rsidR="00FD521C">
        <w:rPr>
          <w:rFonts w:cs="Times New Roman"/>
          <w:lang w:val="en-US"/>
        </w:rPr>
        <w:t xml:space="preserve"> </w:t>
      </w:r>
      <w:r w:rsidRPr="00D12103">
        <w:rPr>
          <w:rFonts w:cs="Times New Roman"/>
          <w:lang w:val="en-US"/>
        </w:rPr>
        <w:t>će</w:t>
      </w:r>
      <w:r w:rsidR="00FD521C">
        <w:rPr>
          <w:rFonts w:cs="Times New Roman"/>
          <w:lang w:val="en-US"/>
        </w:rPr>
        <w:t xml:space="preserve"> </w:t>
      </w:r>
      <w:r w:rsidRPr="00D12103">
        <w:rPr>
          <w:rFonts w:cs="Times New Roman"/>
          <w:lang w:val="en-US"/>
        </w:rPr>
        <w:t>izvrši</w:t>
      </w:r>
      <w:r w:rsidR="009931AB" w:rsidRPr="00D12103">
        <w:rPr>
          <w:rFonts w:cs="Times New Roman"/>
          <w:lang w:val="en-US"/>
        </w:rPr>
        <w:t>ti</w:t>
      </w:r>
      <w:r w:rsidR="00FD521C">
        <w:rPr>
          <w:rFonts w:cs="Times New Roman"/>
          <w:lang w:val="en-US"/>
        </w:rPr>
        <w:t xml:space="preserve"> </w:t>
      </w:r>
      <w:r w:rsidRPr="00D12103">
        <w:rPr>
          <w:rFonts w:cs="Times New Roman"/>
          <w:lang w:val="en-US"/>
        </w:rPr>
        <w:t>pregled</w:t>
      </w:r>
      <w:r w:rsidR="00FD521C">
        <w:rPr>
          <w:rFonts w:cs="Times New Roman"/>
          <w:lang w:val="en-US"/>
        </w:rPr>
        <w:t xml:space="preserve"> </w:t>
      </w:r>
      <w:r w:rsidRPr="00D12103">
        <w:rPr>
          <w:rFonts w:cs="Times New Roman"/>
          <w:lang w:val="en-US"/>
        </w:rPr>
        <w:t>prijava</w:t>
      </w:r>
      <w:r w:rsidR="00FD521C">
        <w:rPr>
          <w:rFonts w:cs="Times New Roman"/>
          <w:lang w:val="en-US"/>
        </w:rPr>
        <w:t xml:space="preserve"> </w:t>
      </w:r>
      <w:r w:rsidRPr="00D12103">
        <w:rPr>
          <w:rFonts w:cs="Times New Roman"/>
          <w:lang w:val="en-US"/>
        </w:rPr>
        <w:t>i</w:t>
      </w:r>
      <w:r w:rsidR="00FD521C">
        <w:rPr>
          <w:rFonts w:cs="Times New Roman"/>
          <w:lang w:val="en-US"/>
        </w:rPr>
        <w:t xml:space="preserve"> </w:t>
      </w:r>
      <w:r w:rsidRPr="00D12103">
        <w:rPr>
          <w:rFonts w:cs="Times New Roman"/>
          <w:lang w:val="en-US"/>
        </w:rPr>
        <w:t>dostavljene</w:t>
      </w:r>
      <w:r w:rsidR="00FD521C">
        <w:rPr>
          <w:rFonts w:cs="Times New Roman"/>
          <w:lang w:val="en-US"/>
        </w:rPr>
        <w:t xml:space="preserve"> </w:t>
      </w:r>
      <w:r w:rsidRPr="00D12103">
        <w:rPr>
          <w:rFonts w:cs="Times New Roman"/>
          <w:lang w:val="en-US"/>
        </w:rPr>
        <w:t>dokumentacije, te</w:t>
      </w:r>
      <w:r w:rsidR="00FD521C">
        <w:rPr>
          <w:rFonts w:cs="Times New Roman"/>
          <w:lang w:val="en-US"/>
        </w:rPr>
        <w:t xml:space="preserve"> </w:t>
      </w:r>
      <w:r w:rsidRPr="00D12103">
        <w:rPr>
          <w:rFonts w:cs="Times New Roman"/>
          <w:lang w:val="en-US"/>
        </w:rPr>
        <w:t>utvrditi</w:t>
      </w:r>
      <w:r w:rsidR="00FD521C">
        <w:rPr>
          <w:rFonts w:cs="Times New Roman"/>
          <w:lang w:val="en-US"/>
        </w:rPr>
        <w:t xml:space="preserve"> </w:t>
      </w:r>
      <w:r w:rsidRPr="00D12103">
        <w:rPr>
          <w:rFonts w:cs="Times New Roman"/>
          <w:lang w:val="en-US"/>
        </w:rPr>
        <w:t>listu</w:t>
      </w:r>
      <w:r w:rsidR="00FD521C">
        <w:rPr>
          <w:rFonts w:cs="Times New Roman"/>
          <w:lang w:val="en-US"/>
        </w:rPr>
        <w:t xml:space="preserve"> </w:t>
      </w:r>
      <w:r w:rsidRPr="00D12103">
        <w:rPr>
          <w:rFonts w:cs="Times New Roman"/>
          <w:lang w:val="en-US"/>
        </w:rPr>
        <w:t xml:space="preserve">kandidata za </w:t>
      </w:r>
      <w:r w:rsidRPr="00D12103">
        <w:rPr>
          <w:rFonts w:cs="Times New Roman"/>
          <w:lang w:val="hr-HR"/>
        </w:rPr>
        <w:t>subvencioniranje troškova prijevoza pratioca djece predškolskog uzrasta i polaznika okupacionih radionica i njihovih pratioca</w:t>
      </w:r>
      <w:r w:rsidR="00C92098">
        <w:rPr>
          <w:rFonts w:cs="Times New Roman"/>
          <w:lang w:val="hr-HR"/>
        </w:rPr>
        <w:t>.</w:t>
      </w:r>
      <w:r w:rsidR="009931AB" w:rsidRPr="00D12103">
        <w:rPr>
          <w:rFonts w:cs="Times New Roman"/>
          <w:lang w:val="en-US"/>
        </w:rPr>
        <w:t xml:space="preserve"> Na osnovu</w:t>
      </w:r>
      <w:r w:rsidR="00FD521C">
        <w:rPr>
          <w:rFonts w:cs="Times New Roman"/>
          <w:lang w:val="en-US"/>
        </w:rPr>
        <w:t xml:space="preserve"> </w:t>
      </w:r>
      <w:r w:rsidR="009931AB" w:rsidRPr="00D12103">
        <w:rPr>
          <w:rFonts w:cs="Times New Roman"/>
          <w:lang w:val="en-US"/>
        </w:rPr>
        <w:t>prijedloga</w:t>
      </w:r>
      <w:r w:rsidR="00FD521C">
        <w:rPr>
          <w:rFonts w:cs="Times New Roman"/>
          <w:lang w:val="en-US"/>
        </w:rPr>
        <w:t xml:space="preserve"> </w:t>
      </w:r>
      <w:r w:rsidR="009931AB" w:rsidRPr="00D12103">
        <w:rPr>
          <w:rFonts w:cs="Times New Roman"/>
          <w:lang w:val="en-US"/>
        </w:rPr>
        <w:t>Komisije, Općinski</w:t>
      </w:r>
      <w:r w:rsidR="00FD521C">
        <w:rPr>
          <w:rFonts w:cs="Times New Roman"/>
          <w:lang w:val="en-US"/>
        </w:rPr>
        <w:t xml:space="preserve"> </w:t>
      </w:r>
      <w:r w:rsidR="009931AB" w:rsidRPr="00D12103">
        <w:rPr>
          <w:rFonts w:cs="Times New Roman"/>
          <w:lang w:val="en-US"/>
        </w:rPr>
        <w:t>načelnik</w:t>
      </w:r>
      <w:r w:rsidR="00FD521C">
        <w:rPr>
          <w:rFonts w:cs="Times New Roman"/>
          <w:lang w:val="en-US"/>
        </w:rPr>
        <w:t xml:space="preserve"> </w:t>
      </w:r>
      <w:r w:rsidR="009931AB" w:rsidRPr="00D12103">
        <w:rPr>
          <w:rFonts w:cs="Times New Roman"/>
          <w:lang w:val="en-US"/>
        </w:rPr>
        <w:t>donosi</w:t>
      </w:r>
      <w:r w:rsidR="00FD521C">
        <w:rPr>
          <w:rFonts w:cs="Times New Roman"/>
          <w:lang w:val="en-US"/>
        </w:rPr>
        <w:t xml:space="preserve"> </w:t>
      </w:r>
      <w:r w:rsidR="009931AB" w:rsidRPr="00D12103">
        <w:rPr>
          <w:rFonts w:cs="Times New Roman"/>
          <w:lang w:val="en-US"/>
        </w:rPr>
        <w:t>Zaključak</w:t>
      </w:r>
      <w:r w:rsidR="00FD521C">
        <w:rPr>
          <w:rFonts w:cs="Times New Roman"/>
          <w:lang w:val="en-US"/>
        </w:rPr>
        <w:t xml:space="preserve"> </w:t>
      </w:r>
      <w:r w:rsidR="009931AB" w:rsidRPr="00D12103">
        <w:rPr>
          <w:rFonts w:cs="Times New Roman"/>
          <w:lang w:val="en-US"/>
        </w:rPr>
        <w:t>kojim</w:t>
      </w:r>
      <w:r w:rsidR="00FD521C">
        <w:rPr>
          <w:rFonts w:cs="Times New Roman"/>
          <w:lang w:val="en-US"/>
        </w:rPr>
        <w:t xml:space="preserve"> </w:t>
      </w:r>
      <w:r w:rsidR="009931AB" w:rsidRPr="00D12103">
        <w:rPr>
          <w:rFonts w:cs="Times New Roman"/>
          <w:lang w:val="en-US"/>
        </w:rPr>
        <w:t>odobrava</w:t>
      </w:r>
      <w:r w:rsidR="00FD521C">
        <w:rPr>
          <w:rFonts w:cs="Times New Roman"/>
          <w:lang w:val="en-US"/>
        </w:rPr>
        <w:t xml:space="preserve"> </w:t>
      </w:r>
      <w:r w:rsidR="009931AB" w:rsidRPr="00D12103">
        <w:rPr>
          <w:rFonts w:cs="Times New Roman"/>
          <w:lang w:val="en-US"/>
        </w:rPr>
        <w:t>subvencioniranje</w:t>
      </w:r>
      <w:r w:rsidR="00FD521C">
        <w:rPr>
          <w:rFonts w:cs="Times New Roman"/>
          <w:lang w:val="en-US"/>
        </w:rPr>
        <w:t xml:space="preserve"> </w:t>
      </w:r>
      <w:r w:rsidR="009931AB" w:rsidRPr="00D12103">
        <w:rPr>
          <w:rFonts w:cs="Times New Roman"/>
          <w:lang w:val="en-US"/>
        </w:rPr>
        <w:t>troškova</w:t>
      </w:r>
      <w:r w:rsidR="00FD521C">
        <w:rPr>
          <w:rFonts w:cs="Times New Roman"/>
          <w:lang w:val="en-US"/>
        </w:rPr>
        <w:t xml:space="preserve"> </w:t>
      </w:r>
      <w:r w:rsidR="009931AB" w:rsidRPr="00D12103">
        <w:rPr>
          <w:rFonts w:cs="Times New Roman"/>
          <w:lang w:val="en-US"/>
        </w:rPr>
        <w:t>prijevoza</w:t>
      </w:r>
      <w:r w:rsidR="00FD521C">
        <w:rPr>
          <w:rFonts w:cs="Times New Roman"/>
          <w:lang w:val="en-US"/>
        </w:rPr>
        <w:t xml:space="preserve"> </w:t>
      </w:r>
      <w:r w:rsidR="009931AB" w:rsidRPr="00D12103">
        <w:rPr>
          <w:rFonts w:cs="Times New Roman"/>
          <w:lang w:val="en-US"/>
        </w:rPr>
        <w:t>aplikantima, putem</w:t>
      </w:r>
      <w:r w:rsidR="00FD521C">
        <w:rPr>
          <w:rFonts w:cs="Times New Roman"/>
          <w:lang w:val="en-US"/>
        </w:rPr>
        <w:t xml:space="preserve"> </w:t>
      </w:r>
      <w:r w:rsidR="009931AB" w:rsidRPr="00D12103">
        <w:rPr>
          <w:rFonts w:cs="Times New Roman"/>
          <w:lang w:val="en-US"/>
        </w:rPr>
        <w:t>Službe za obrazovanje, kulturu, sport i</w:t>
      </w:r>
      <w:r w:rsidR="00C92098">
        <w:rPr>
          <w:rFonts w:cs="Times New Roman"/>
          <w:lang w:val="en-US"/>
        </w:rPr>
        <w:t xml:space="preserve"> </w:t>
      </w:r>
      <w:r w:rsidR="009931AB" w:rsidRPr="00D12103">
        <w:rPr>
          <w:rFonts w:cs="Times New Roman"/>
          <w:lang w:val="en-US"/>
        </w:rPr>
        <w:t>mlade</w:t>
      </w:r>
      <w:r w:rsidR="000F51ED" w:rsidRPr="00D12103">
        <w:rPr>
          <w:rFonts w:cs="Times New Roman"/>
          <w:lang w:val="en-US"/>
        </w:rPr>
        <w:t>.</w:t>
      </w:r>
    </w:p>
    <w:p w:rsidR="00F61C68" w:rsidRPr="00D12103" w:rsidRDefault="00F61C68" w:rsidP="00AE03A4">
      <w:pPr>
        <w:jc w:val="both"/>
        <w:rPr>
          <w:rFonts w:cs="Times New Roman"/>
        </w:rPr>
      </w:pPr>
    </w:p>
    <w:p w:rsidR="00F61C68" w:rsidRPr="00D12103" w:rsidRDefault="00F61C68" w:rsidP="00AE03A4">
      <w:pPr>
        <w:jc w:val="both"/>
        <w:rPr>
          <w:rFonts w:cs="Times New Roman"/>
        </w:rPr>
      </w:pPr>
      <w:r w:rsidRPr="00D12103">
        <w:rPr>
          <w:rFonts w:cs="Times New Roman"/>
        </w:rPr>
        <w:t>Nepotpune i neblagovremene prijave neće se uzeti u razmatranje. Svaki učesnik u Javnom pozivu koji nije zadovoljio uslove navedenog Pravilnika, bit će obaviješten pismenim putem.</w:t>
      </w:r>
    </w:p>
    <w:p w:rsidR="00F61C68" w:rsidRPr="00D12103" w:rsidRDefault="00F61C68" w:rsidP="00AE03A4">
      <w:pPr>
        <w:jc w:val="both"/>
        <w:rPr>
          <w:rFonts w:cs="Times New Roman"/>
        </w:rPr>
      </w:pPr>
    </w:p>
    <w:p w:rsidR="00F61C68" w:rsidRPr="00D12103" w:rsidRDefault="00F61C68" w:rsidP="00AE03A4">
      <w:pPr>
        <w:jc w:val="both"/>
        <w:rPr>
          <w:rFonts w:cs="Times New Roman"/>
        </w:rPr>
      </w:pPr>
      <w:r w:rsidRPr="00D12103">
        <w:rPr>
          <w:rFonts w:cs="Times New Roman"/>
          <w:lang w:val="hr-HR"/>
        </w:rPr>
        <w:t>Za sve dodatne informacije kandidati se mogu obratiti Službi za obrazovanje, kulturu, sport i mlade na brojeve telefona: 033/282-382 i 033/282-365.</w:t>
      </w:r>
    </w:p>
    <w:p w:rsidR="00F61C68" w:rsidRPr="00D12103" w:rsidRDefault="00F61C68" w:rsidP="00AE03A4">
      <w:pPr>
        <w:jc w:val="both"/>
        <w:rPr>
          <w:rFonts w:cs="Times New Roman"/>
        </w:rPr>
      </w:pPr>
    </w:p>
    <w:p w:rsidR="00F61C68" w:rsidRPr="00D12103" w:rsidRDefault="00F61C68" w:rsidP="00AE03A4">
      <w:pPr>
        <w:jc w:val="both"/>
        <w:rPr>
          <w:rFonts w:cs="Times New Roman"/>
        </w:rPr>
      </w:pPr>
    </w:p>
    <w:p w:rsidR="002736E3" w:rsidRPr="00D12103" w:rsidRDefault="002736E3" w:rsidP="00930138">
      <w:pPr>
        <w:rPr>
          <w:rFonts w:cs="Times New Roman"/>
          <w:lang w:val="hr-HR"/>
        </w:rPr>
      </w:pPr>
    </w:p>
    <w:p w:rsidR="00930138" w:rsidRDefault="00930138" w:rsidP="00930138">
      <w:pPr>
        <w:jc w:val="right"/>
        <w:rPr>
          <w:rFonts w:cs="Times New Roman"/>
          <w:b/>
          <w:bCs/>
          <w:lang w:val="hr-HR"/>
        </w:rPr>
      </w:pPr>
      <w:r w:rsidRPr="00D12103">
        <w:rPr>
          <w:rFonts w:cs="Times New Roman"/>
          <w:b/>
          <w:bCs/>
          <w:lang w:val="hr-HR"/>
        </w:rPr>
        <w:t xml:space="preserve">OPĆINSKI NAČELNIK </w:t>
      </w:r>
    </w:p>
    <w:p w:rsidR="00F509FD" w:rsidRPr="00D12103" w:rsidRDefault="00F509FD" w:rsidP="00930138">
      <w:pPr>
        <w:jc w:val="right"/>
        <w:rPr>
          <w:rFonts w:cs="Times New Roman"/>
          <w:b/>
          <w:bCs/>
          <w:lang w:val="hr-HR"/>
        </w:rPr>
      </w:pPr>
    </w:p>
    <w:p w:rsidR="00930138" w:rsidRPr="00D12103" w:rsidRDefault="006A11A4" w:rsidP="00461161">
      <w:pPr>
        <w:ind w:left="5664" w:firstLine="708"/>
        <w:jc w:val="center"/>
        <w:rPr>
          <w:rFonts w:cs="Times New Roman"/>
          <w:lang w:val="hr-HR"/>
        </w:rPr>
      </w:pPr>
      <w:r>
        <w:rPr>
          <w:rFonts w:cs="Times New Roman"/>
          <w:lang w:val="hr-HR"/>
        </w:rPr>
        <w:t xml:space="preserve">         </w:t>
      </w:r>
      <w:r w:rsidR="00930138" w:rsidRPr="00D12103">
        <w:rPr>
          <w:rFonts w:cs="Times New Roman"/>
          <w:lang w:val="hr-HR"/>
        </w:rPr>
        <w:t>Irfan Čeng</w:t>
      </w:r>
      <w:r w:rsidR="00461161" w:rsidRPr="00D12103">
        <w:rPr>
          <w:rFonts w:cs="Times New Roman"/>
          <w:lang w:val="hr-HR"/>
        </w:rPr>
        <w:t>ić</w:t>
      </w:r>
    </w:p>
    <w:p w:rsidR="00F24291" w:rsidRPr="00D12103" w:rsidRDefault="00F24291" w:rsidP="00893EE8">
      <w:pPr>
        <w:rPr>
          <w:rFonts w:cs="Times New Roman"/>
          <w:b/>
          <w:lang w:val="en-US"/>
        </w:rPr>
      </w:pPr>
    </w:p>
    <w:p w:rsidR="00667353" w:rsidRPr="00D12103" w:rsidRDefault="00667353" w:rsidP="00893EE8">
      <w:pPr>
        <w:rPr>
          <w:rFonts w:cs="Times New Roman"/>
          <w:b/>
          <w:lang w:val="en-US"/>
        </w:rPr>
      </w:pPr>
    </w:p>
    <w:sectPr w:rsidR="00667353" w:rsidRPr="00D12103" w:rsidSect="006E2B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2155" w:left="1134" w:header="907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3C0" w:rsidRDefault="001E33C0" w:rsidP="00085B8F">
      <w:r>
        <w:separator/>
      </w:r>
    </w:p>
  </w:endnote>
  <w:endnote w:type="continuationSeparator" w:id="1">
    <w:p w:rsidR="001E33C0" w:rsidRDefault="001E33C0" w:rsidP="00085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A42" w:rsidRDefault="00171A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8142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126" w:rsidRDefault="00C73E2F">
        <w:pPr>
          <w:pStyle w:val="Footer"/>
          <w:jc w:val="right"/>
        </w:pPr>
        <w:r>
          <w:fldChar w:fldCharType="begin"/>
        </w:r>
        <w:r w:rsidR="009E1126">
          <w:instrText xml:space="preserve"> PAGE   \* MERGEFORMAT </w:instrText>
        </w:r>
        <w:r>
          <w:fldChar w:fldCharType="separate"/>
        </w:r>
        <w:r w:rsidR="00114D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5B8F" w:rsidRDefault="00085B8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4151364"/>
      <w:docPartObj>
        <w:docPartGallery w:val="Page Numbers (Bottom of Page)"/>
        <w:docPartUnique/>
      </w:docPartObj>
    </w:sdtPr>
    <w:sdtContent>
      <w:p w:rsidR="00171A42" w:rsidRDefault="00C73E2F">
        <w:pPr>
          <w:pStyle w:val="Footer"/>
          <w:jc w:val="right"/>
        </w:pPr>
        <w:fldSimple w:instr=" PAGE   \* MERGEFORMAT ">
          <w:r w:rsidR="00114DAA">
            <w:rPr>
              <w:noProof/>
            </w:rPr>
            <w:t>1</w:t>
          </w:r>
        </w:fldSimple>
      </w:p>
    </w:sdtContent>
  </w:sdt>
  <w:p w:rsidR="0036255B" w:rsidRDefault="00171A42">
    <w:pPr>
      <w:pStyle w:val="Footer"/>
    </w:pPr>
    <w:r w:rsidRPr="00171A42"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-491490</wp:posOffset>
          </wp:positionH>
          <wp:positionV relativeFrom="paragraph">
            <wp:posOffset>-567055</wp:posOffset>
          </wp:positionV>
          <wp:extent cx="7091363" cy="962025"/>
          <wp:effectExtent l="0" t="0" r="0" b="0"/>
          <wp:wrapNone/>
          <wp:docPr id="2" name="Slika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lika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109" cy="9601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3C0" w:rsidRDefault="001E33C0" w:rsidP="00085B8F">
      <w:r>
        <w:separator/>
      </w:r>
    </w:p>
  </w:footnote>
  <w:footnote w:type="continuationSeparator" w:id="1">
    <w:p w:rsidR="001E33C0" w:rsidRDefault="001E33C0" w:rsidP="00085B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A42" w:rsidRDefault="00171A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B8F" w:rsidRDefault="00085B8F" w:rsidP="00A14F7B">
    <w:pPr>
      <w:pStyle w:val="Header"/>
      <w:tabs>
        <w:tab w:val="clear" w:pos="4536"/>
      </w:tabs>
      <w:jc w:val="mediumKashid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55B" w:rsidRDefault="0036255B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-638203</wp:posOffset>
          </wp:positionH>
          <wp:positionV relativeFrom="paragraph">
            <wp:posOffset>-343933</wp:posOffset>
          </wp:positionV>
          <wp:extent cx="7400259" cy="1002048"/>
          <wp:effectExtent l="0" t="0" r="0" b="7620"/>
          <wp:wrapNone/>
          <wp:docPr id="25" name="Slika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Slika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00259" cy="1002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</w:abstractNum>
  <w:abstractNum w:abstractNumId="1">
    <w:nsid w:val="04CC4053"/>
    <w:multiLevelType w:val="hybridMultilevel"/>
    <w:tmpl w:val="9474C746"/>
    <w:lvl w:ilvl="0" w:tplc="3C54E56A">
      <w:start w:val="7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992687"/>
    <w:multiLevelType w:val="hybridMultilevel"/>
    <w:tmpl w:val="65EEE5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727D7F"/>
    <w:multiLevelType w:val="hybridMultilevel"/>
    <w:tmpl w:val="9898AE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C73236"/>
    <w:multiLevelType w:val="hybridMultilevel"/>
    <w:tmpl w:val="E8F6D47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C2673"/>
    <w:multiLevelType w:val="hybridMultilevel"/>
    <w:tmpl w:val="74C4F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31E29"/>
    <w:multiLevelType w:val="hybridMultilevel"/>
    <w:tmpl w:val="396C655A"/>
    <w:lvl w:ilvl="0" w:tplc="998CFBFA">
      <w:start w:val="1"/>
      <w:numFmt w:val="decimal"/>
      <w:lvlText w:val="(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26A7A"/>
    <w:multiLevelType w:val="hybridMultilevel"/>
    <w:tmpl w:val="55D8C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242B20"/>
    <w:multiLevelType w:val="hybridMultilevel"/>
    <w:tmpl w:val="2DD6E4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F8D6353"/>
    <w:multiLevelType w:val="hybridMultilevel"/>
    <w:tmpl w:val="60EC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F214C7"/>
    <w:multiLevelType w:val="hybridMultilevel"/>
    <w:tmpl w:val="E452E194"/>
    <w:lvl w:ilvl="0" w:tplc="387EA08E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505958"/>
    <w:multiLevelType w:val="multilevel"/>
    <w:tmpl w:val="A52C2F8C"/>
    <w:lvl w:ilvl="0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</w:abstractNum>
  <w:abstractNum w:abstractNumId="12">
    <w:nsid w:val="49643B4D"/>
    <w:multiLevelType w:val="hybridMultilevel"/>
    <w:tmpl w:val="5F78E7B0"/>
    <w:lvl w:ilvl="0" w:tplc="0528148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EE3F66"/>
    <w:multiLevelType w:val="hybridMultilevel"/>
    <w:tmpl w:val="EBE0A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164F7E"/>
    <w:multiLevelType w:val="hybridMultilevel"/>
    <w:tmpl w:val="52B2D0A2"/>
    <w:lvl w:ilvl="0" w:tplc="93629C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2512C5"/>
    <w:multiLevelType w:val="hybridMultilevel"/>
    <w:tmpl w:val="118C9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8C1382"/>
    <w:multiLevelType w:val="hybridMultilevel"/>
    <w:tmpl w:val="E74830A4"/>
    <w:lvl w:ilvl="0" w:tplc="036222A8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D5468A"/>
    <w:multiLevelType w:val="hybridMultilevel"/>
    <w:tmpl w:val="82987124"/>
    <w:lvl w:ilvl="0" w:tplc="CCE270CC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56078E1"/>
    <w:multiLevelType w:val="hybridMultilevel"/>
    <w:tmpl w:val="3692C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DA29B5"/>
    <w:multiLevelType w:val="hybridMultilevel"/>
    <w:tmpl w:val="387410B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6D650211"/>
    <w:multiLevelType w:val="hybridMultilevel"/>
    <w:tmpl w:val="F5EADD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FD91BA5"/>
    <w:multiLevelType w:val="hybridMultilevel"/>
    <w:tmpl w:val="686EB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C22E84"/>
    <w:multiLevelType w:val="hybridMultilevel"/>
    <w:tmpl w:val="A1CC7984"/>
    <w:lvl w:ilvl="0" w:tplc="4168BA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9B4684"/>
    <w:multiLevelType w:val="hybridMultilevel"/>
    <w:tmpl w:val="B6E4E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7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2"/>
  </w:num>
  <w:num w:numId="9">
    <w:abstractNumId w:val="20"/>
  </w:num>
  <w:num w:numId="10">
    <w:abstractNumId w:val="3"/>
  </w:num>
  <w:num w:numId="11">
    <w:abstractNumId w:val="8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4"/>
  </w:num>
  <w:num w:numId="23">
    <w:abstractNumId w:val="12"/>
  </w:num>
  <w:num w:numId="24">
    <w:abstractNumId w:val="19"/>
  </w:num>
  <w:num w:numId="25">
    <w:abstractNumId w:val="7"/>
  </w:num>
  <w:num w:numId="26">
    <w:abstractNumId w:val="9"/>
  </w:num>
  <w:num w:numId="27">
    <w:abstractNumId w:val="21"/>
  </w:num>
  <w:num w:numId="28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attachedTemplate r:id="rId1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983849"/>
    <w:rsid w:val="00001B61"/>
    <w:rsid w:val="00002EBE"/>
    <w:rsid w:val="0001272C"/>
    <w:rsid w:val="00014168"/>
    <w:rsid w:val="00030CDB"/>
    <w:rsid w:val="00032982"/>
    <w:rsid w:val="00032FBD"/>
    <w:rsid w:val="00035668"/>
    <w:rsid w:val="00035BFC"/>
    <w:rsid w:val="00043D35"/>
    <w:rsid w:val="00044348"/>
    <w:rsid w:val="0004764C"/>
    <w:rsid w:val="000502AE"/>
    <w:rsid w:val="00052C4F"/>
    <w:rsid w:val="000537D7"/>
    <w:rsid w:val="00054AAA"/>
    <w:rsid w:val="00060D4F"/>
    <w:rsid w:val="000705EF"/>
    <w:rsid w:val="00070E7C"/>
    <w:rsid w:val="00072893"/>
    <w:rsid w:val="0007351E"/>
    <w:rsid w:val="000742E9"/>
    <w:rsid w:val="00085B8F"/>
    <w:rsid w:val="00093041"/>
    <w:rsid w:val="00094535"/>
    <w:rsid w:val="00096941"/>
    <w:rsid w:val="000971CD"/>
    <w:rsid w:val="000972BD"/>
    <w:rsid w:val="000A566D"/>
    <w:rsid w:val="000B2C63"/>
    <w:rsid w:val="000C1E36"/>
    <w:rsid w:val="000C348C"/>
    <w:rsid w:val="000C34CC"/>
    <w:rsid w:val="000C469B"/>
    <w:rsid w:val="000C60B9"/>
    <w:rsid w:val="000D0830"/>
    <w:rsid w:val="000D338F"/>
    <w:rsid w:val="000E23EA"/>
    <w:rsid w:val="000E3983"/>
    <w:rsid w:val="000F3BE6"/>
    <w:rsid w:val="000F51ED"/>
    <w:rsid w:val="001001BB"/>
    <w:rsid w:val="00104145"/>
    <w:rsid w:val="00105FE8"/>
    <w:rsid w:val="00110B48"/>
    <w:rsid w:val="00111DFB"/>
    <w:rsid w:val="00113663"/>
    <w:rsid w:val="00114DAA"/>
    <w:rsid w:val="00122FA8"/>
    <w:rsid w:val="00130B09"/>
    <w:rsid w:val="001310F6"/>
    <w:rsid w:val="0013587B"/>
    <w:rsid w:val="001359E9"/>
    <w:rsid w:val="0014109D"/>
    <w:rsid w:val="00141806"/>
    <w:rsid w:val="00142613"/>
    <w:rsid w:val="001430DD"/>
    <w:rsid w:val="001437F7"/>
    <w:rsid w:val="00150CEF"/>
    <w:rsid w:val="00151BA4"/>
    <w:rsid w:val="0015250C"/>
    <w:rsid w:val="0015314A"/>
    <w:rsid w:val="00153994"/>
    <w:rsid w:val="00153B49"/>
    <w:rsid w:val="001622E1"/>
    <w:rsid w:val="001640E1"/>
    <w:rsid w:val="0016501E"/>
    <w:rsid w:val="00167F23"/>
    <w:rsid w:val="00171A42"/>
    <w:rsid w:val="00173213"/>
    <w:rsid w:val="00174744"/>
    <w:rsid w:val="001760E2"/>
    <w:rsid w:val="00180320"/>
    <w:rsid w:val="0018136A"/>
    <w:rsid w:val="00190515"/>
    <w:rsid w:val="00190EF1"/>
    <w:rsid w:val="00191299"/>
    <w:rsid w:val="00191842"/>
    <w:rsid w:val="0019603A"/>
    <w:rsid w:val="001970E1"/>
    <w:rsid w:val="001975B7"/>
    <w:rsid w:val="00197A77"/>
    <w:rsid w:val="001A6220"/>
    <w:rsid w:val="001B09AF"/>
    <w:rsid w:val="001B7448"/>
    <w:rsid w:val="001C05DE"/>
    <w:rsid w:val="001C3A26"/>
    <w:rsid w:val="001C3B72"/>
    <w:rsid w:val="001C4440"/>
    <w:rsid w:val="001C4863"/>
    <w:rsid w:val="001C497C"/>
    <w:rsid w:val="001D00D0"/>
    <w:rsid w:val="001E28CF"/>
    <w:rsid w:val="001E33C0"/>
    <w:rsid w:val="001F4006"/>
    <w:rsid w:val="002009C5"/>
    <w:rsid w:val="002035FA"/>
    <w:rsid w:val="00211170"/>
    <w:rsid w:val="002119C5"/>
    <w:rsid w:val="00214D5D"/>
    <w:rsid w:val="0022261E"/>
    <w:rsid w:val="00222D9D"/>
    <w:rsid w:val="002233C6"/>
    <w:rsid w:val="00226E83"/>
    <w:rsid w:val="00234633"/>
    <w:rsid w:val="002346D1"/>
    <w:rsid w:val="00236052"/>
    <w:rsid w:val="0024031A"/>
    <w:rsid w:val="0024134B"/>
    <w:rsid w:val="00243F69"/>
    <w:rsid w:val="002442B3"/>
    <w:rsid w:val="002444FB"/>
    <w:rsid w:val="002456FC"/>
    <w:rsid w:val="002469F7"/>
    <w:rsid w:val="002475F7"/>
    <w:rsid w:val="002618BF"/>
    <w:rsid w:val="00263DC7"/>
    <w:rsid w:val="002658D9"/>
    <w:rsid w:val="002716B6"/>
    <w:rsid w:val="002736E3"/>
    <w:rsid w:val="002767FC"/>
    <w:rsid w:val="00283C29"/>
    <w:rsid w:val="00284C0A"/>
    <w:rsid w:val="0028524B"/>
    <w:rsid w:val="00285B29"/>
    <w:rsid w:val="00285C37"/>
    <w:rsid w:val="00287A89"/>
    <w:rsid w:val="00291123"/>
    <w:rsid w:val="00291302"/>
    <w:rsid w:val="00291F6C"/>
    <w:rsid w:val="002930A7"/>
    <w:rsid w:val="00293C47"/>
    <w:rsid w:val="002959E3"/>
    <w:rsid w:val="00296F33"/>
    <w:rsid w:val="002A2A78"/>
    <w:rsid w:val="002B3E1C"/>
    <w:rsid w:val="002B4C4B"/>
    <w:rsid w:val="002B579C"/>
    <w:rsid w:val="002C1312"/>
    <w:rsid w:val="002C2DB7"/>
    <w:rsid w:val="002C3147"/>
    <w:rsid w:val="002C572E"/>
    <w:rsid w:val="002D23E5"/>
    <w:rsid w:val="002D2D39"/>
    <w:rsid w:val="002D582C"/>
    <w:rsid w:val="002D6E08"/>
    <w:rsid w:val="002E248D"/>
    <w:rsid w:val="002E3C06"/>
    <w:rsid w:val="002E418C"/>
    <w:rsid w:val="002E4AC9"/>
    <w:rsid w:val="002F0BAD"/>
    <w:rsid w:val="002F182A"/>
    <w:rsid w:val="002F4410"/>
    <w:rsid w:val="003013F4"/>
    <w:rsid w:val="00311DA2"/>
    <w:rsid w:val="003126F8"/>
    <w:rsid w:val="00313FAE"/>
    <w:rsid w:val="00315BAE"/>
    <w:rsid w:val="00316CE1"/>
    <w:rsid w:val="00317721"/>
    <w:rsid w:val="00325928"/>
    <w:rsid w:val="0032737C"/>
    <w:rsid w:val="00330DF8"/>
    <w:rsid w:val="00334630"/>
    <w:rsid w:val="00337635"/>
    <w:rsid w:val="0034003D"/>
    <w:rsid w:val="00342048"/>
    <w:rsid w:val="00345F2C"/>
    <w:rsid w:val="003470B5"/>
    <w:rsid w:val="00350DC2"/>
    <w:rsid w:val="00352609"/>
    <w:rsid w:val="00354DE4"/>
    <w:rsid w:val="00361AA7"/>
    <w:rsid w:val="00361EB5"/>
    <w:rsid w:val="0036255B"/>
    <w:rsid w:val="00365CBC"/>
    <w:rsid w:val="00373F0E"/>
    <w:rsid w:val="00377101"/>
    <w:rsid w:val="00377937"/>
    <w:rsid w:val="003805BD"/>
    <w:rsid w:val="00391CDF"/>
    <w:rsid w:val="003A01E7"/>
    <w:rsid w:val="003A34C7"/>
    <w:rsid w:val="003B06AA"/>
    <w:rsid w:val="003C0625"/>
    <w:rsid w:val="003C136A"/>
    <w:rsid w:val="003C15F5"/>
    <w:rsid w:val="003C224C"/>
    <w:rsid w:val="003C2675"/>
    <w:rsid w:val="003C5750"/>
    <w:rsid w:val="003C733D"/>
    <w:rsid w:val="003C77C2"/>
    <w:rsid w:val="003D14E7"/>
    <w:rsid w:val="003D2F6F"/>
    <w:rsid w:val="003D40E7"/>
    <w:rsid w:val="003D78C4"/>
    <w:rsid w:val="003E1792"/>
    <w:rsid w:val="003E56E1"/>
    <w:rsid w:val="003E67DE"/>
    <w:rsid w:val="00404D7D"/>
    <w:rsid w:val="00406569"/>
    <w:rsid w:val="004066BF"/>
    <w:rsid w:val="0041330E"/>
    <w:rsid w:val="00413FAB"/>
    <w:rsid w:val="00415AA3"/>
    <w:rsid w:val="00420BCA"/>
    <w:rsid w:val="00421DC7"/>
    <w:rsid w:val="004262CF"/>
    <w:rsid w:val="00426D42"/>
    <w:rsid w:val="0043076C"/>
    <w:rsid w:val="00436C26"/>
    <w:rsid w:val="00441AAD"/>
    <w:rsid w:val="00442F08"/>
    <w:rsid w:val="00443352"/>
    <w:rsid w:val="00445EB6"/>
    <w:rsid w:val="00447A77"/>
    <w:rsid w:val="00452050"/>
    <w:rsid w:val="00452C3B"/>
    <w:rsid w:val="004538CC"/>
    <w:rsid w:val="00455DF0"/>
    <w:rsid w:val="004562AC"/>
    <w:rsid w:val="0045637E"/>
    <w:rsid w:val="00461161"/>
    <w:rsid w:val="00464050"/>
    <w:rsid w:val="00464455"/>
    <w:rsid w:val="004805AA"/>
    <w:rsid w:val="00490771"/>
    <w:rsid w:val="004947EF"/>
    <w:rsid w:val="004A1E0E"/>
    <w:rsid w:val="004A4330"/>
    <w:rsid w:val="004A6C3D"/>
    <w:rsid w:val="004B0476"/>
    <w:rsid w:val="004B4287"/>
    <w:rsid w:val="004B4C00"/>
    <w:rsid w:val="004B72FE"/>
    <w:rsid w:val="004C12AC"/>
    <w:rsid w:val="004C3C31"/>
    <w:rsid w:val="004C5C5E"/>
    <w:rsid w:val="004E53AA"/>
    <w:rsid w:val="004E5794"/>
    <w:rsid w:val="004E625C"/>
    <w:rsid w:val="004F24B4"/>
    <w:rsid w:val="00501C5D"/>
    <w:rsid w:val="00506537"/>
    <w:rsid w:val="005216AF"/>
    <w:rsid w:val="00531835"/>
    <w:rsid w:val="005325B1"/>
    <w:rsid w:val="005332F6"/>
    <w:rsid w:val="005405FC"/>
    <w:rsid w:val="0054095C"/>
    <w:rsid w:val="00543C82"/>
    <w:rsid w:val="00544288"/>
    <w:rsid w:val="00544AAE"/>
    <w:rsid w:val="0054646B"/>
    <w:rsid w:val="00555541"/>
    <w:rsid w:val="005647EE"/>
    <w:rsid w:val="0056587C"/>
    <w:rsid w:val="00566947"/>
    <w:rsid w:val="00574973"/>
    <w:rsid w:val="0057506B"/>
    <w:rsid w:val="00582F12"/>
    <w:rsid w:val="0058589B"/>
    <w:rsid w:val="00590B95"/>
    <w:rsid w:val="005A5502"/>
    <w:rsid w:val="005A605F"/>
    <w:rsid w:val="005B0580"/>
    <w:rsid w:val="005B0F2C"/>
    <w:rsid w:val="005B1A8A"/>
    <w:rsid w:val="005B3701"/>
    <w:rsid w:val="005B3888"/>
    <w:rsid w:val="005B4118"/>
    <w:rsid w:val="005B4DED"/>
    <w:rsid w:val="005C30D6"/>
    <w:rsid w:val="005C5079"/>
    <w:rsid w:val="005D0424"/>
    <w:rsid w:val="005D3A29"/>
    <w:rsid w:val="005E0EEA"/>
    <w:rsid w:val="005E105C"/>
    <w:rsid w:val="005E3027"/>
    <w:rsid w:val="005E38A5"/>
    <w:rsid w:val="005E538C"/>
    <w:rsid w:val="005E58B3"/>
    <w:rsid w:val="005F2665"/>
    <w:rsid w:val="005F4771"/>
    <w:rsid w:val="005F7742"/>
    <w:rsid w:val="0060204B"/>
    <w:rsid w:val="00603623"/>
    <w:rsid w:val="00604A06"/>
    <w:rsid w:val="00604BDB"/>
    <w:rsid w:val="00605029"/>
    <w:rsid w:val="006078E8"/>
    <w:rsid w:val="00614B7D"/>
    <w:rsid w:val="006236ED"/>
    <w:rsid w:val="006257D9"/>
    <w:rsid w:val="0063360D"/>
    <w:rsid w:val="00645376"/>
    <w:rsid w:val="00655572"/>
    <w:rsid w:val="00667353"/>
    <w:rsid w:val="00674308"/>
    <w:rsid w:val="00676279"/>
    <w:rsid w:val="006777DA"/>
    <w:rsid w:val="00677D4D"/>
    <w:rsid w:val="00681A74"/>
    <w:rsid w:val="00682CB4"/>
    <w:rsid w:val="00696EE1"/>
    <w:rsid w:val="006A0DBC"/>
    <w:rsid w:val="006A0DC7"/>
    <w:rsid w:val="006A11A4"/>
    <w:rsid w:val="006A1321"/>
    <w:rsid w:val="006A16E7"/>
    <w:rsid w:val="006A3EA8"/>
    <w:rsid w:val="006A5295"/>
    <w:rsid w:val="006A5303"/>
    <w:rsid w:val="006A705F"/>
    <w:rsid w:val="006C7F6F"/>
    <w:rsid w:val="006D0635"/>
    <w:rsid w:val="006D385F"/>
    <w:rsid w:val="006E1368"/>
    <w:rsid w:val="006E2B49"/>
    <w:rsid w:val="006E37A8"/>
    <w:rsid w:val="006E5B50"/>
    <w:rsid w:val="006E5E39"/>
    <w:rsid w:val="006E64DD"/>
    <w:rsid w:val="006E7461"/>
    <w:rsid w:val="006F3BD0"/>
    <w:rsid w:val="006F5ECC"/>
    <w:rsid w:val="006F6ABF"/>
    <w:rsid w:val="00700F44"/>
    <w:rsid w:val="0070101C"/>
    <w:rsid w:val="00701B55"/>
    <w:rsid w:val="00702776"/>
    <w:rsid w:val="00704A66"/>
    <w:rsid w:val="0071396F"/>
    <w:rsid w:val="007234D0"/>
    <w:rsid w:val="007349DF"/>
    <w:rsid w:val="0073572D"/>
    <w:rsid w:val="00737034"/>
    <w:rsid w:val="007378E4"/>
    <w:rsid w:val="00737D25"/>
    <w:rsid w:val="00742383"/>
    <w:rsid w:val="007425E7"/>
    <w:rsid w:val="0074416B"/>
    <w:rsid w:val="00746900"/>
    <w:rsid w:val="007514DB"/>
    <w:rsid w:val="00755398"/>
    <w:rsid w:val="007629C7"/>
    <w:rsid w:val="007634B2"/>
    <w:rsid w:val="00764F94"/>
    <w:rsid w:val="00765651"/>
    <w:rsid w:val="00765FF0"/>
    <w:rsid w:val="00770BF3"/>
    <w:rsid w:val="00772F07"/>
    <w:rsid w:val="007775F7"/>
    <w:rsid w:val="007859AF"/>
    <w:rsid w:val="00786F1C"/>
    <w:rsid w:val="00796609"/>
    <w:rsid w:val="007A1136"/>
    <w:rsid w:val="007A1BCA"/>
    <w:rsid w:val="007A7559"/>
    <w:rsid w:val="007B60D5"/>
    <w:rsid w:val="007C5FB7"/>
    <w:rsid w:val="007C6B86"/>
    <w:rsid w:val="007D393D"/>
    <w:rsid w:val="007D3BC5"/>
    <w:rsid w:val="007D6FEA"/>
    <w:rsid w:val="007E0056"/>
    <w:rsid w:val="007E27CF"/>
    <w:rsid w:val="007E2EC1"/>
    <w:rsid w:val="007E40AC"/>
    <w:rsid w:val="007E4EF2"/>
    <w:rsid w:val="007F1F93"/>
    <w:rsid w:val="007F3A88"/>
    <w:rsid w:val="00802467"/>
    <w:rsid w:val="008074AB"/>
    <w:rsid w:val="00810B1F"/>
    <w:rsid w:val="00814980"/>
    <w:rsid w:val="00821F61"/>
    <w:rsid w:val="0082356A"/>
    <w:rsid w:val="00823A13"/>
    <w:rsid w:val="00823F50"/>
    <w:rsid w:val="00832214"/>
    <w:rsid w:val="0083358E"/>
    <w:rsid w:val="008376D2"/>
    <w:rsid w:val="00837BE5"/>
    <w:rsid w:val="00845381"/>
    <w:rsid w:val="00846171"/>
    <w:rsid w:val="00846636"/>
    <w:rsid w:val="0084727E"/>
    <w:rsid w:val="00851F72"/>
    <w:rsid w:val="008635EA"/>
    <w:rsid w:val="008736B8"/>
    <w:rsid w:val="008742A2"/>
    <w:rsid w:val="00881EC5"/>
    <w:rsid w:val="00886E2F"/>
    <w:rsid w:val="008906B7"/>
    <w:rsid w:val="00892347"/>
    <w:rsid w:val="00893EE8"/>
    <w:rsid w:val="00897A18"/>
    <w:rsid w:val="008A4634"/>
    <w:rsid w:val="008B1CC1"/>
    <w:rsid w:val="008B42E4"/>
    <w:rsid w:val="008B6AFC"/>
    <w:rsid w:val="008B7A01"/>
    <w:rsid w:val="008C5E98"/>
    <w:rsid w:val="008C6B05"/>
    <w:rsid w:val="008D15E9"/>
    <w:rsid w:val="008D20EA"/>
    <w:rsid w:val="008D2CC4"/>
    <w:rsid w:val="008D65DF"/>
    <w:rsid w:val="008D692A"/>
    <w:rsid w:val="008D777E"/>
    <w:rsid w:val="008E520F"/>
    <w:rsid w:val="008E59BC"/>
    <w:rsid w:val="009012EB"/>
    <w:rsid w:val="00901AB3"/>
    <w:rsid w:val="00901FB4"/>
    <w:rsid w:val="00904CB6"/>
    <w:rsid w:val="009070D3"/>
    <w:rsid w:val="0091645A"/>
    <w:rsid w:val="00922D0D"/>
    <w:rsid w:val="00923132"/>
    <w:rsid w:val="00925DD0"/>
    <w:rsid w:val="00926927"/>
    <w:rsid w:val="00926B69"/>
    <w:rsid w:val="00926CF2"/>
    <w:rsid w:val="00927EDD"/>
    <w:rsid w:val="00927F45"/>
    <w:rsid w:val="00930138"/>
    <w:rsid w:val="0093261E"/>
    <w:rsid w:val="009341E2"/>
    <w:rsid w:val="0094410D"/>
    <w:rsid w:val="0094726F"/>
    <w:rsid w:val="00950BAE"/>
    <w:rsid w:val="00953993"/>
    <w:rsid w:val="00960277"/>
    <w:rsid w:val="00963F6F"/>
    <w:rsid w:val="00964ACB"/>
    <w:rsid w:val="009672CB"/>
    <w:rsid w:val="0096779E"/>
    <w:rsid w:val="00970ECE"/>
    <w:rsid w:val="009752E4"/>
    <w:rsid w:val="00975B45"/>
    <w:rsid w:val="0098001D"/>
    <w:rsid w:val="00980D8F"/>
    <w:rsid w:val="00981A5C"/>
    <w:rsid w:val="00981B76"/>
    <w:rsid w:val="00983849"/>
    <w:rsid w:val="00984572"/>
    <w:rsid w:val="009848DA"/>
    <w:rsid w:val="00986F2E"/>
    <w:rsid w:val="00992CE9"/>
    <w:rsid w:val="009931AB"/>
    <w:rsid w:val="00993C59"/>
    <w:rsid w:val="00994474"/>
    <w:rsid w:val="00994870"/>
    <w:rsid w:val="009A000C"/>
    <w:rsid w:val="009A0EDD"/>
    <w:rsid w:val="009A3E54"/>
    <w:rsid w:val="009A6682"/>
    <w:rsid w:val="009A7E40"/>
    <w:rsid w:val="009B03B0"/>
    <w:rsid w:val="009B174A"/>
    <w:rsid w:val="009B42DA"/>
    <w:rsid w:val="009C0149"/>
    <w:rsid w:val="009C53E6"/>
    <w:rsid w:val="009D117C"/>
    <w:rsid w:val="009D4E12"/>
    <w:rsid w:val="009D7B0D"/>
    <w:rsid w:val="009E0077"/>
    <w:rsid w:val="009E03D9"/>
    <w:rsid w:val="009E1126"/>
    <w:rsid w:val="009E227B"/>
    <w:rsid w:val="009E4DCA"/>
    <w:rsid w:val="009F07B3"/>
    <w:rsid w:val="009F3347"/>
    <w:rsid w:val="009F3AF2"/>
    <w:rsid w:val="009F3B5A"/>
    <w:rsid w:val="009F41A9"/>
    <w:rsid w:val="009F46F8"/>
    <w:rsid w:val="00A04EBC"/>
    <w:rsid w:val="00A069A7"/>
    <w:rsid w:val="00A12EA3"/>
    <w:rsid w:val="00A14F7B"/>
    <w:rsid w:val="00A15017"/>
    <w:rsid w:val="00A20460"/>
    <w:rsid w:val="00A21411"/>
    <w:rsid w:val="00A21412"/>
    <w:rsid w:val="00A218F4"/>
    <w:rsid w:val="00A24271"/>
    <w:rsid w:val="00A2603D"/>
    <w:rsid w:val="00A2675E"/>
    <w:rsid w:val="00A2736E"/>
    <w:rsid w:val="00A27B36"/>
    <w:rsid w:val="00A30C54"/>
    <w:rsid w:val="00A30CBE"/>
    <w:rsid w:val="00A33056"/>
    <w:rsid w:val="00A33D07"/>
    <w:rsid w:val="00A37D97"/>
    <w:rsid w:val="00A41667"/>
    <w:rsid w:val="00A46400"/>
    <w:rsid w:val="00A549DA"/>
    <w:rsid w:val="00A54CBC"/>
    <w:rsid w:val="00A570F7"/>
    <w:rsid w:val="00A57492"/>
    <w:rsid w:val="00A60FC4"/>
    <w:rsid w:val="00A631A9"/>
    <w:rsid w:val="00A65602"/>
    <w:rsid w:val="00A67A92"/>
    <w:rsid w:val="00A70F53"/>
    <w:rsid w:val="00A711B7"/>
    <w:rsid w:val="00A71967"/>
    <w:rsid w:val="00A737D4"/>
    <w:rsid w:val="00A75C3F"/>
    <w:rsid w:val="00A7604A"/>
    <w:rsid w:val="00A77D4F"/>
    <w:rsid w:val="00A80E30"/>
    <w:rsid w:val="00A86834"/>
    <w:rsid w:val="00A90006"/>
    <w:rsid w:val="00A945F4"/>
    <w:rsid w:val="00AA1EC1"/>
    <w:rsid w:val="00AA332D"/>
    <w:rsid w:val="00AA3966"/>
    <w:rsid w:val="00AA5C89"/>
    <w:rsid w:val="00AA6D34"/>
    <w:rsid w:val="00AB0FB7"/>
    <w:rsid w:val="00AB1B70"/>
    <w:rsid w:val="00AB1E3D"/>
    <w:rsid w:val="00AC7810"/>
    <w:rsid w:val="00AD2A77"/>
    <w:rsid w:val="00AE03A4"/>
    <w:rsid w:val="00AE0E72"/>
    <w:rsid w:val="00AE2E94"/>
    <w:rsid w:val="00AE5520"/>
    <w:rsid w:val="00AF165E"/>
    <w:rsid w:val="00AF7E86"/>
    <w:rsid w:val="00B04750"/>
    <w:rsid w:val="00B07185"/>
    <w:rsid w:val="00B07195"/>
    <w:rsid w:val="00B113A6"/>
    <w:rsid w:val="00B20847"/>
    <w:rsid w:val="00B22624"/>
    <w:rsid w:val="00B24AE3"/>
    <w:rsid w:val="00B255A1"/>
    <w:rsid w:val="00B3040B"/>
    <w:rsid w:val="00B35754"/>
    <w:rsid w:val="00B42B29"/>
    <w:rsid w:val="00B43EED"/>
    <w:rsid w:val="00B47E85"/>
    <w:rsid w:val="00B62ADD"/>
    <w:rsid w:val="00B635D4"/>
    <w:rsid w:val="00B72AF9"/>
    <w:rsid w:val="00B93F29"/>
    <w:rsid w:val="00B9492A"/>
    <w:rsid w:val="00BA146A"/>
    <w:rsid w:val="00BA22DF"/>
    <w:rsid w:val="00BA44E3"/>
    <w:rsid w:val="00BA7A78"/>
    <w:rsid w:val="00BB339C"/>
    <w:rsid w:val="00BB3FF0"/>
    <w:rsid w:val="00BC1380"/>
    <w:rsid w:val="00BC1D43"/>
    <w:rsid w:val="00BC3589"/>
    <w:rsid w:val="00BC4315"/>
    <w:rsid w:val="00BD3DBA"/>
    <w:rsid w:val="00BD4D62"/>
    <w:rsid w:val="00BD7FBD"/>
    <w:rsid w:val="00BE2B70"/>
    <w:rsid w:val="00BE311A"/>
    <w:rsid w:val="00BE4BD3"/>
    <w:rsid w:val="00BF24D3"/>
    <w:rsid w:val="00BF4D6B"/>
    <w:rsid w:val="00BF6A84"/>
    <w:rsid w:val="00BF72DB"/>
    <w:rsid w:val="00C0603D"/>
    <w:rsid w:val="00C13163"/>
    <w:rsid w:val="00C2126F"/>
    <w:rsid w:val="00C25AB4"/>
    <w:rsid w:val="00C32577"/>
    <w:rsid w:val="00C37321"/>
    <w:rsid w:val="00C419D3"/>
    <w:rsid w:val="00C4213C"/>
    <w:rsid w:val="00C46635"/>
    <w:rsid w:val="00C46DC2"/>
    <w:rsid w:val="00C476C5"/>
    <w:rsid w:val="00C504B3"/>
    <w:rsid w:val="00C505D9"/>
    <w:rsid w:val="00C5169B"/>
    <w:rsid w:val="00C52934"/>
    <w:rsid w:val="00C540D5"/>
    <w:rsid w:val="00C6067A"/>
    <w:rsid w:val="00C679D8"/>
    <w:rsid w:val="00C703A6"/>
    <w:rsid w:val="00C71950"/>
    <w:rsid w:val="00C73E2F"/>
    <w:rsid w:val="00C866E6"/>
    <w:rsid w:val="00C876B7"/>
    <w:rsid w:val="00C91E4C"/>
    <w:rsid w:val="00C92098"/>
    <w:rsid w:val="00C94637"/>
    <w:rsid w:val="00C94EBF"/>
    <w:rsid w:val="00C95D41"/>
    <w:rsid w:val="00C97426"/>
    <w:rsid w:val="00CA1A6B"/>
    <w:rsid w:val="00CA31F6"/>
    <w:rsid w:val="00CA3B29"/>
    <w:rsid w:val="00CB0889"/>
    <w:rsid w:val="00CB0D71"/>
    <w:rsid w:val="00CB266D"/>
    <w:rsid w:val="00CB3F5A"/>
    <w:rsid w:val="00CC0EEB"/>
    <w:rsid w:val="00CC21E8"/>
    <w:rsid w:val="00CC2418"/>
    <w:rsid w:val="00CC3EC9"/>
    <w:rsid w:val="00CC7A26"/>
    <w:rsid w:val="00CD27AF"/>
    <w:rsid w:val="00CD3665"/>
    <w:rsid w:val="00CD3BAD"/>
    <w:rsid w:val="00CD3F02"/>
    <w:rsid w:val="00CD5317"/>
    <w:rsid w:val="00CD6FC6"/>
    <w:rsid w:val="00CE01F9"/>
    <w:rsid w:val="00CE46EC"/>
    <w:rsid w:val="00CE5C09"/>
    <w:rsid w:val="00CF1F44"/>
    <w:rsid w:val="00CF2596"/>
    <w:rsid w:val="00CF2960"/>
    <w:rsid w:val="00CF38D9"/>
    <w:rsid w:val="00D00D3D"/>
    <w:rsid w:val="00D02723"/>
    <w:rsid w:val="00D056DA"/>
    <w:rsid w:val="00D0624A"/>
    <w:rsid w:val="00D10E00"/>
    <w:rsid w:val="00D12103"/>
    <w:rsid w:val="00D16592"/>
    <w:rsid w:val="00D16B25"/>
    <w:rsid w:val="00D170AE"/>
    <w:rsid w:val="00D2141C"/>
    <w:rsid w:val="00D27826"/>
    <w:rsid w:val="00D30AC7"/>
    <w:rsid w:val="00D310A9"/>
    <w:rsid w:val="00D32BD3"/>
    <w:rsid w:val="00D41986"/>
    <w:rsid w:val="00D618C7"/>
    <w:rsid w:val="00D735C8"/>
    <w:rsid w:val="00D74CC6"/>
    <w:rsid w:val="00D81EE5"/>
    <w:rsid w:val="00D8340C"/>
    <w:rsid w:val="00D9499C"/>
    <w:rsid w:val="00DA2660"/>
    <w:rsid w:val="00DA36A5"/>
    <w:rsid w:val="00DA3AD8"/>
    <w:rsid w:val="00DA5ACB"/>
    <w:rsid w:val="00DA6FA8"/>
    <w:rsid w:val="00DB019C"/>
    <w:rsid w:val="00DB23A3"/>
    <w:rsid w:val="00DB26B0"/>
    <w:rsid w:val="00DB534D"/>
    <w:rsid w:val="00DB5E18"/>
    <w:rsid w:val="00DB6688"/>
    <w:rsid w:val="00DC126C"/>
    <w:rsid w:val="00DC415C"/>
    <w:rsid w:val="00DC4C4A"/>
    <w:rsid w:val="00DC5EB8"/>
    <w:rsid w:val="00DC65EB"/>
    <w:rsid w:val="00DC6EF0"/>
    <w:rsid w:val="00DC7588"/>
    <w:rsid w:val="00DD0CF1"/>
    <w:rsid w:val="00DD1B07"/>
    <w:rsid w:val="00DD72C6"/>
    <w:rsid w:val="00DE0A9B"/>
    <w:rsid w:val="00DE5CC7"/>
    <w:rsid w:val="00DF018E"/>
    <w:rsid w:val="00DF1963"/>
    <w:rsid w:val="00DF1DC0"/>
    <w:rsid w:val="00E00748"/>
    <w:rsid w:val="00E01622"/>
    <w:rsid w:val="00E053CF"/>
    <w:rsid w:val="00E05AD2"/>
    <w:rsid w:val="00E10AD4"/>
    <w:rsid w:val="00E14CEC"/>
    <w:rsid w:val="00E2152D"/>
    <w:rsid w:val="00E232BE"/>
    <w:rsid w:val="00E33818"/>
    <w:rsid w:val="00E34ACD"/>
    <w:rsid w:val="00E351FF"/>
    <w:rsid w:val="00E35457"/>
    <w:rsid w:val="00E4476E"/>
    <w:rsid w:val="00E477DE"/>
    <w:rsid w:val="00E563B0"/>
    <w:rsid w:val="00E5677B"/>
    <w:rsid w:val="00E62261"/>
    <w:rsid w:val="00E62960"/>
    <w:rsid w:val="00E72DCD"/>
    <w:rsid w:val="00E73004"/>
    <w:rsid w:val="00E7355E"/>
    <w:rsid w:val="00E73AE9"/>
    <w:rsid w:val="00E763B3"/>
    <w:rsid w:val="00E80E8C"/>
    <w:rsid w:val="00E8127C"/>
    <w:rsid w:val="00E81CA7"/>
    <w:rsid w:val="00E9213F"/>
    <w:rsid w:val="00E94BE4"/>
    <w:rsid w:val="00E95C33"/>
    <w:rsid w:val="00E96111"/>
    <w:rsid w:val="00EA0213"/>
    <w:rsid w:val="00EA06C0"/>
    <w:rsid w:val="00EA13F0"/>
    <w:rsid w:val="00EA1DF6"/>
    <w:rsid w:val="00EA273F"/>
    <w:rsid w:val="00EA3857"/>
    <w:rsid w:val="00EA5D71"/>
    <w:rsid w:val="00EA7CA8"/>
    <w:rsid w:val="00EC2A67"/>
    <w:rsid w:val="00EC3C05"/>
    <w:rsid w:val="00ED21A8"/>
    <w:rsid w:val="00ED3720"/>
    <w:rsid w:val="00ED67DA"/>
    <w:rsid w:val="00EE1382"/>
    <w:rsid w:val="00EE2BD9"/>
    <w:rsid w:val="00EE565B"/>
    <w:rsid w:val="00EE5E5F"/>
    <w:rsid w:val="00EF50F8"/>
    <w:rsid w:val="00EF7DC7"/>
    <w:rsid w:val="00F05B0B"/>
    <w:rsid w:val="00F16209"/>
    <w:rsid w:val="00F17A2F"/>
    <w:rsid w:val="00F200AB"/>
    <w:rsid w:val="00F21B54"/>
    <w:rsid w:val="00F21E42"/>
    <w:rsid w:val="00F21FBC"/>
    <w:rsid w:val="00F22C9E"/>
    <w:rsid w:val="00F24291"/>
    <w:rsid w:val="00F24FCF"/>
    <w:rsid w:val="00F31E35"/>
    <w:rsid w:val="00F359FB"/>
    <w:rsid w:val="00F36674"/>
    <w:rsid w:val="00F43ECA"/>
    <w:rsid w:val="00F445F0"/>
    <w:rsid w:val="00F47B60"/>
    <w:rsid w:val="00F509FD"/>
    <w:rsid w:val="00F517BF"/>
    <w:rsid w:val="00F61A77"/>
    <w:rsid w:val="00F61C68"/>
    <w:rsid w:val="00F64400"/>
    <w:rsid w:val="00F651C7"/>
    <w:rsid w:val="00F656B7"/>
    <w:rsid w:val="00F7005B"/>
    <w:rsid w:val="00F701B9"/>
    <w:rsid w:val="00F8234E"/>
    <w:rsid w:val="00F82860"/>
    <w:rsid w:val="00F83418"/>
    <w:rsid w:val="00F85C21"/>
    <w:rsid w:val="00F87092"/>
    <w:rsid w:val="00F87690"/>
    <w:rsid w:val="00F92F8A"/>
    <w:rsid w:val="00F96E55"/>
    <w:rsid w:val="00FA6504"/>
    <w:rsid w:val="00FB0A33"/>
    <w:rsid w:val="00FB5F9B"/>
    <w:rsid w:val="00FD0091"/>
    <w:rsid w:val="00FD521C"/>
    <w:rsid w:val="00FE4715"/>
    <w:rsid w:val="00FE6078"/>
    <w:rsid w:val="00FE76F2"/>
    <w:rsid w:val="00FF03B6"/>
    <w:rsid w:val="00FF05CE"/>
    <w:rsid w:val="00FF1E51"/>
    <w:rsid w:val="00FF4EA6"/>
    <w:rsid w:val="00FF5D29"/>
    <w:rsid w:val="00FF6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sz w:val="24"/>
        <w:szCs w:val="24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B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B8F"/>
  </w:style>
  <w:style w:type="paragraph" w:styleId="Footer">
    <w:name w:val="footer"/>
    <w:basedOn w:val="Normal"/>
    <w:link w:val="FooterChar"/>
    <w:uiPriority w:val="99"/>
    <w:unhideWhenUsed/>
    <w:rsid w:val="00085B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B8F"/>
  </w:style>
  <w:style w:type="paragraph" w:styleId="ListParagraph">
    <w:name w:val="List Paragraph"/>
    <w:basedOn w:val="Normal"/>
    <w:uiPriority w:val="34"/>
    <w:qFormat/>
    <w:rsid w:val="00FE4715"/>
    <w:rPr>
      <w:rFonts w:ascii="Calibri" w:hAnsi="Calibri" w:cs="Calibri"/>
      <w:sz w:val="22"/>
      <w:szCs w:val="22"/>
      <w:lang w:val="en-US"/>
    </w:rPr>
  </w:style>
  <w:style w:type="character" w:customStyle="1" w:styleId="contentpasted0">
    <w:name w:val="contentpasted0"/>
    <w:basedOn w:val="DefaultParagraphFont"/>
    <w:rsid w:val="00FE4715"/>
  </w:style>
  <w:style w:type="paragraph" w:customStyle="1" w:styleId="Standard">
    <w:name w:val="Standard"/>
    <w:uiPriority w:val="99"/>
    <w:qFormat/>
    <w:rsid w:val="008A4634"/>
    <w:pPr>
      <w:widowControl w:val="0"/>
      <w:suppressAutoHyphens/>
      <w:autoSpaceDN w:val="0"/>
    </w:pPr>
    <w:rPr>
      <w:rFonts w:eastAsia="Andale Sans UI" w:cs="Tahoma"/>
      <w:kern w:val="3"/>
      <w:lang w:val="de-DE" w:eastAsia="ja-JP" w:bidi="fa-IR"/>
    </w:rPr>
  </w:style>
  <w:style w:type="paragraph" w:styleId="NormalWeb">
    <w:name w:val="Normal (Web)"/>
    <w:basedOn w:val="Normal"/>
    <w:uiPriority w:val="99"/>
    <w:unhideWhenUsed/>
    <w:qFormat/>
    <w:rsid w:val="00F21B54"/>
    <w:pPr>
      <w:spacing w:before="100" w:beforeAutospacing="1" w:after="100" w:afterAutospacing="1"/>
    </w:pPr>
    <w:rPr>
      <w:rFonts w:eastAsia="Times New Roman" w:cs="Times New Roman"/>
      <w:lang w:eastAsia="bs-Latn-BA"/>
    </w:rPr>
  </w:style>
  <w:style w:type="paragraph" w:customStyle="1" w:styleId="xmsonormal">
    <w:name w:val="x_msonormal"/>
    <w:basedOn w:val="Normal"/>
    <w:uiPriority w:val="99"/>
    <w:qFormat/>
    <w:rsid w:val="009C53E6"/>
    <w:pPr>
      <w:spacing w:before="100" w:beforeAutospacing="1" w:after="100" w:afterAutospacing="1"/>
    </w:pPr>
    <w:rPr>
      <w:rFonts w:eastAsia="Times New Roman" w:cs="Times New Roman"/>
      <w:lang w:eastAsia="bs-Latn-BA"/>
    </w:rPr>
  </w:style>
  <w:style w:type="paragraph" w:customStyle="1" w:styleId="HeaderandFooter">
    <w:name w:val="Header and Footer"/>
    <w:basedOn w:val="Normal"/>
    <w:uiPriority w:val="99"/>
    <w:qFormat/>
    <w:rsid w:val="00C0603D"/>
    <w:pPr>
      <w:suppressLineNumbers/>
      <w:tabs>
        <w:tab w:val="center" w:pos="4513"/>
        <w:tab w:val="right" w:pos="9026"/>
      </w:tabs>
      <w:suppressAutoHyphens/>
    </w:pPr>
    <w:rPr>
      <w:rFonts w:eastAsia="Times New Roman" w:cs="Times New Roman"/>
      <w:sz w:val="20"/>
      <w:szCs w:val="20"/>
      <w:lang w:val="en-AU" w:eastAsia="ar-SA"/>
    </w:rPr>
  </w:style>
  <w:style w:type="paragraph" w:customStyle="1" w:styleId="Textbody">
    <w:name w:val="Text body"/>
    <w:basedOn w:val="Normal"/>
    <w:qFormat/>
    <w:rsid w:val="007C5FB7"/>
    <w:pPr>
      <w:widowControl w:val="0"/>
      <w:suppressAutoHyphens/>
      <w:spacing w:after="120"/>
    </w:pPr>
    <w:rPr>
      <w:rFonts w:eastAsia="SimSun" w:cs="Mangal"/>
      <w:kern w:val="2"/>
      <w:lang w:val="en-AU" w:eastAsia="zh-CN" w:bidi="hi-IN"/>
    </w:rPr>
  </w:style>
  <w:style w:type="character" w:customStyle="1" w:styleId="xcontentpasted0">
    <w:name w:val="x_contentpasted0"/>
    <w:basedOn w:val="DefaultParagraphFont"/>
    <w:rsid w:val="007C5FB7"/>
  </w:style>
  <w:style w:type="table" w:styleId="TableGrid">
    <w:name w:val="Table Grid"/>
    <w:basedOn w:val="TableNormal"/>
    <w:uiPriority w:val="59"/>
    <w:rsid w:val="007C5FB7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semiHidden/>
    <w:rsid w:val="002E3C0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NoSpacing">
    <w:name w:val="No Spacing"/>
    <w:qFormat/>
    <w:rsid w:val="004C12AC"/>
    <w:rPr>
      <w:rFonts w:asciiTheme="minorHAnsi" w:hAnsiTheme="minorHAnsi" w:cstheme="minorBidi"/>
      <w:sz w:val="22"/>
      <w:szCs w:val="22"/>
      <w:lang w:val="en-US"/>
    </w:rPr>
  </w:style>
  <w:style w:type="character" w:styleId="Hyperlink">
    <w:name w:val="Hyperlink"/>
    <w:uiPriority w:val="99"/>
    <w:unhideWhenUsed/>
    <w:rsid w:val="00DC65E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C65EB"/>
    <w:rPr>
      <w:b/>
      <w:bCs/>
    </w:rPr>
  </w:style>
  <w:style w:type="paragraph" w:customStyle="1" w:styleId="times">
    <w:name w:val="times"/>
    <w:basedOn w:val="Normal"/>
    <w:rsid w:val="008B1CC1"/>
    <w:pPr>
      <w:suppressAutoHyphens/>
      <w:jc w:val="both"/>
    </w:pPr>
    <w:rPr>
      <w:rFonts w:eastAsia="Times New Roman" w:cs="Times New Roman"/>
      <w:lang w:val="hr-HR" w:eastAsia="ar-SA"/>
    </w:rPr>
  </w:style>
  <w:style w:type="character" w:customStyle="1" w:styleId="FontStyle14">
    <w:name w:val="Font Style14"/>
    <w:rsid w:val="00180320"/>
    <w:rPr>
      <w:rFonts w:ascii="Times New Roman" w:hAnsi="Times New Roman" w:cs="Times New Roman"/>
      <w:sz w:val="14"/>
      <w:szCs w:val="14"/>
    </w:rPr>
  </w:style>
  <w:style w:type="paragraph" w:customStyle="1" w:styleId="Style6">
    <w:name w:val="Style6"/>
    <w:basedOn w:val="Normal"/>
    <w:rsid w:val="00180320"/>
    <w:pPr>
      <w:widowControl w:val="0"/>
      <w:suppressAutoHyphens/>
      <w:autoSpaceDE w:val="0"/>
      <w:spacing w:line="178" w:lineRule="exact"/>
      <w:ind w:firstLine="288"/>
      <w:jc w:val="both"/>
    </w:pPr>
    <w:rPr>
      <w:rFonts w:eastAsia="Times New Roman" w:cs="Times New Roman"/>
      <w:lang w:val="hr-HR" w:eastAsia="ar-SA"/>
    </w:rPr>
  </w:style>
  <w:style w:type="paragraph" w:styleId="BodyText">
    <w:name w:val="Body Text"/>
    <w:basedOn w:val="Normal"/>
    <w:link w:val="BodyTextChar"/>
    <w:uiPriority w:val="99"/>
    <w:unhideWhenUsed/>
    <w:rsid w:val="00F24291"/>
    <w:pPr>
      <w:suppressAutoHyphens/>
      <w:spacing w:after="120"/>
    </w:pPr>
    <w:rPr>
      <w:rFonts w:eastAsia="Times New Roman" w:cs="Times New Roman"/>
      <w:lang w:val="hr-HR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F24291"/>
    <w:rPr>
      <w:rFonts w:eastAsia="Times New Roman" w:cs="Times New Roman"/>
      <w:lang w:val="hr-H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igrad.b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n_Desing_doc\baneri_plakati_afise_promo_materijal\memorandumi\Boracka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2CB93-B37D-4CF7-A23B-B3C460706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Boracka</Template>
  <TotalTime>130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Enida EO. Osmanagić</cp:lastModifiedBy>
  <cp:revision>34</cp:revision>
  <cp:lastPrinted>2026-01-09T08:34:00Z</cp:lastPrinted>
  <dcterms:created xsi:type="dcterms:W3CDTF">2024-12-10T09:32:00Z</dcterms:created>
  <dcterms:modified xsi:type="dcterms:W3CDTF">2026-01-09T13:46:00Z</dcterms:modified>
</cp:coreProperties>
</file>