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CA" w:rsidRPr="00D4264B" w:rsidRDefault="00EF7FCA" w:rsidP="00EF7FCA">
      <w:pPr>
        <w:jc w:val="both"/>
        <w:rPr>
          <w:rFonts w:cs="Times New Roman"/>
        </w:rPr>
      </w:pPr>
    </w:p>
    <w:p w:rsidR="00715BC4" w:rsidRDefault="00FB21BA" w:rsidP="00EF7FCA">
      <w:pPr>
        <w:jc w:val="both"/>
        <w:rPr>
          <w:rFonts w:cs="Times New Roman"/>
        </w:rPr>
      </w:pPr>
      <w:r>
        <w:rPr>
          <w:rFonts w:cs="Times New Roman"/>
        </w:rPr>
        <w:t xml:space="preserve">Na osnovu članova </w:t>
      </w:r>
      <w:r w:rsidR="00DC5444">
        <w:rPr>
          <w:rFonts w:cs="Times New Roman"/>
        </w:rPr>
        <w:t>33</w:t>
      </w:r>
      <w:r w:rsidR="00EF7FCA" w:rsidRPr="006550C4">
        <w:rPr>
          <w:rFonts w:cs="Times New Roman"/>
        </w:rPr>
        <w:t>.</w:t>
      </w:r>
      <w:r w:rsidR="00EF7FCA" w:rsidRPr="00D4264B">
        <w:rPr>
          <w:rFonts w:cs="Times New Roman"/>
        </w:rPr>
        <w:t xml:space="preserve"> Statuta Općine Stari Grad Sarajevo („Službene novine Kantona Sarajevo“, broj: 20/24</w:t>
      </w:r>
      <w:r w:rsidR="003F52BF" w:rsidRPr="00D4264B">
        <w:rPr>
          <w:rFonts w:cs="Times New Roman"/>
        </w:rPr>
        <w:t>)</w:t>
      </w:r>
      <w:r w:rsidR="004E7258" w:rsidRPr="00D4264B">
        <w:rPr>
          <w:rFonts w:cs="Times New Roman"/>
        </w:rPr>
        <w:t xml:space="preserve"> i člana 6</w:t>
      </w:r>
      <w:r w:rsidR="00EF7FCA" w:rsidRPr="00D4264B">
        <w:rPr>
          <w:rFonts w:cs="Times New Roman"/>
        </w:rPr>
        <w:t xml:space="preserve">. Pravilnika o </w:t>
      </w:r>
      <w:r w:rsidR="008B64E2" w:rsidRPr="00D4264B">
        <w:rPr>
          <w:rFonts w:cs="Times New Roman"/>
        </w:rPr>
        <w:t xml:space="preserve">stipendiranju učenika/šegrta iz oblasti deficitarnih zanata-obrta/zanimanja </w:t>
      </w:r>
      <w:r w:rsidR="00EF7FCA" w:rsidRPr="00D4264B">
        <w:rPr>
          <w:rFonts w:cs="Times New Roman"/>
        </w:rPr>
        <w:t xml:space="preserve">(„Službene novine Kantona Sarajevo“, broj: </w:t>
      </w:r>
      <w:r w:rsidR="006550C4">
        <w:rPr>
          <w:rFonts w:cs="Times New Roman"/>
        </w:rPr>
        <w:t>32</w:t>
      </w:r>
      <w:r w:rsidR="0060151D" w:rsidRPr="00D4264B">
        <w:rPr>
          <w:rFonts w:cs="Times New Roman"/>
        </w:rPr>
        <w:t>/24</w:t>
      </w:r>
      <w:r w:rsidR="00056016">
        <w:rPr>
          <w:rFonts w:cs="Times New Roman"/>
        </w:rPr>
        <w:t xml:space="preserve"> i 10/25</w:t>
      </w:r>
      <w:r w:rsidR="004E7258" w:rsidRPr="00C83D5E">
        <w:rPr>
          <w:rFonts w:cs="Times New Roman"/>
        </w:rPr>
        <w:t>)</w:t>
      </w:r>
      <w:r w:rsidR="00D019C4" w:rsidRPr="00C83D5E">
        <w:rPr>
          <w:rFonts w:cs="Times New Roman"/>
        </w:rPr>
        <w:t>,</w:t>
      </w:r>
      <w:r w:rsidRPr="00C83D5E">
        <w:rPr>
          <w:rFonts w:cs="Times New Roman"/>
        </w:rPr>
        <w:t xml:space="preserve"> i Uredbe o zaštiti tradicionalnih i starih zanata („Službene novine Kantona Sarajevo“, broj</w:t>
      </w:r>
      <w:r w:rsidR="00240D6B">
        <w:rPr>
          <w:rFonts w:cs="Times New Roman"/>
        </w:rPr>
        <w:t>:</w:t>
      </w:r>
      <w:r w:rsidRPr="00C83D5E">
        <w:rPr>
          <w:rFonts w:cs="Times New Roman"/>
        </w:rPr>
        <w:t xml:space="preserve"> 28/22),</w:t>
      </w:r>
      <w:r w:rsidR="00EF7FCA" w:rsidRPr="00D4264B">
        <w:rPr>
          <w:rFonts w:cs="Times New Roman"/>
        </w:rPr>
        <w:t xml:space="preserve"> Općinski načelnik putem Službe za obrazovanje, kulturu, sport i mlade,</w:t>
      </w:r>
      <w:r w:rsidR="00715BC4" w:rsidRPr="00D4264B">
        <w:rPr>
          <w:rFonts w:cs="Times New Roman"/>
        </w:rPr>
        <w:t xml:space="preserve"> raspisuje</w:t>
      </w:r>
      <w:r w:rsidR="004E7258" w:rsidRPr="00D4264B">
        <w:rPr>
          <w:rFonts w:cs="Times New Roman"/>
        </w:rPr>
        <w:t>:</w:t>
      </w:r>
    </w:p>
    <w:p w:rsidR="00EF7FCA" w:rsidRDefault="00EF7FCA" w:rsidP="00EF7FCA">
      <w:pPr>
        <w:jc w:val="both"/>
        <w:rPr>
          <w:rFonts w:cs="Times New Roman"/>
        </w:rPr>
      </w:pPr>
    </w:p>
    <w:p w:rsidR="00601FFD" w:rsidRPr="00D4264B" w:rsidRDefault="00601FFD" w:rsidP="00EF7FCA">
      <w:pPr>
        <w:jc w:val="both"/>
        <w:rPr>
          <w:rFonts w:cs="Times New Roman"/>
        </w:rPr>
      </w:pPr>
    </w:p>
    <w:p w:rsidR="00EF7FCA" w:rsidRPr="00D4264B" w:rsidRDefault="00EF7FCA" w:rsidP="00EF7FCA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>JAVNI POZIV</w:t>
      </w:r>
    </w:p>
    <w:p w:rsidR="00715BC4" w:rsidRDefault="00EF7FCA" w:rsidP="00BE2A00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 xml:space="preserve"> za dodjelu </w:t>
      </w:r>
      <w:r w:rsidR="004E7258" w:rsidRPr="00D4264B">
        <w:rPr>
          <w:rFonts w:cs="Times New Roman"/>
          <w:b/>
        </w:rPr>
        <w:t xml:space="preserve">stipendija </w:t>
      </w:r>
      <w:r w:rsidR="008B64E2" w:rsidRPr="00D4264B">
        <w:rPr>
          <w:rFonts w:cs="Times New Roman"/>
          <w:b/>
        </w:rPr>
        <w:t>učenicima i</w:t>
      </w:r>
      <w:r w:rsidR="00BE2A00">
        <w:rPr>
          <w:rFonts w:cs="Times New Roman"/>
          <w:b/>
        </w:rPr>
        <w:t>z oblasti deficitar</w:t>
      </w:r>
      <w:r w:rsidR="008B64E2" w:rsidRPr="00D4264B">
        <w:rPr>
          <w:rFonts w:cs="Times New Roman"/>
          <w:b/>
        </w:rPr>
        <w:t>nih zanata</w:t>
      </w:r>
      <w:r w:rsidR="001C0125" w:rsidRPr="00D4264B">
        <w:rPr>
          <w:rFonts w:cs="Times New Roman"/>
          <w:b/>
        </w:rPr>
        <w:t>-</w:t>
      </w:r>
      <w:r w:rsidR="008B64E2" w:rsidRPr="00D4264B">
        <w:rPr>
          <w:rFonts w:cs="Times New Roman"/>
          <w:b/>
        </w:rPr>
        <w:t xml:space="preserve">obrta/zanimanja </w:t>
      </w:r>
      <w:r w:rsidR="00E77830" w:rsidRPr="00D4264B">
        <w:rPr>
          <w:rFonts w:cs="Times New Roman"/>
          <w:b/>
        </w:rPr>
        <w:t>u</w:t>
      </w:r>
      <w:r w:rsidR="004E7258" w:rsidRPr="00D4264B">
        <w:rPr>
          <w:rFonts w:cs="Times New Roman"/>
          <w:b/>
        </w:rPr>
        <w:t xml:space="preserve"> školskoj</w:t>
      </w:r>
      <w:r w:rsidR="00E91EA7" w:rsidRPr="00D4264B">
        <w:rPr>
          <w:rFonts w:cs="Times New Roman"/>
          <w:b/>
        </w:rPr>
        <w:t xml:space="preserve"> </w:t>
      </w:r>
      <w:r w:rsidR="004E7258" w:rsidRPr="00D4264B">
        <w:rPr>
          <w:rFonts w:cs="Times New Roman"/>
          <w:b/>
        </w:rPr>
        <w:t>202</w:t>
      </w:r>
      <w:r w:rsidR="009864CA">
        <w:rPr>
          <w:rFonts w:cs="Times New Roman"/>
          <w:b/>
        </w:rPr>
        <w:t>5</w:t>
      </w:r>
      <w:r w:rsidR="004E7258" w:rsidRPr="00D4264B">
        <w:rPr>
          <w:rFonts w:cs="Times New Roman"/>
          <w:b/>
        </w:rPr>
        <w:t>/202</w:t>
      </w:r>
      <w:r w:rsidR="009864CA">
        <w:rPr>
          <w:rFonts w:cs="Times New Roman"/>
          <w:b/>
        </w:rPr>
        <w:t>6</w:t>
      </w:r>
      <w:r w:rsidR="004E7258" w:rsidRPr="00D4264B">
        <w:rPr>
          <w:rFonts w:cs="Times New Roman"/>
          <w:b/>
        </w:rPr>
        <w:t xml:space="preserve">. </w:t>
      </w:r>
      <w:r w:rsidR="00BE2A00">
        <w:rPr>
          <w:rFonts w:cs="Times New Roman"/>
          <w:b/>
        </w:rPr>
        <w:t>g</w:t>
      </w:r>
      <w:r w:rsidR="004E7258" w:rsidRPr="00D4264B">
        <w:rPr>
          <w:rFonts w:cs="Times New Roman"/>
          <w:b/>
        </w:rPr>
        <w:t>odini</w:t>
      </w:r>
    </w:p>
    <w:p w:rsidR="00BE2A00" w:rsidRDefault="00BE2A00" w:rsidP="00BE2A00">
      <w:pPr>
        <w:jc w:val="center"/>
        <w:rPr>
          <w:rFonts w:cs="Times New Roman"/>
          <w:b/>
        </w:rPr>
      </w:pPr>
    </w:p>
    <w:p w:rsidR="00BE2A00" w:rsidRPr="00BE2A00" w:rsidRDefault="00BE2A00" w:rsidP="004202AF">
      <w:pPr>
        <w:rPr>
          <w:rFonts w:cs="Times New Roman"/>
          <w:b/>
        </w:rPr>
      </w:pPr>
    </w:p>
    <w:p w:rsidR="003F52BF" w:rsidRPr="00D4264B" w:rsidRDefault="003F52BF" w:rsidP="003F52BF">
      <w:pPr>
        <w:pStyle w:val="BodyText"/>
        <w:jc w:val="both"/>
        <w:rPr>
          <w:b/>
          <w:lang w:val="en-US" w:eastAsia="zh-CN"/>
        </w:rPr>
      </w:pPr>
      <w:r w:rsidRPr="00D4264B">
        <w:rPr>
          <w:b/>
          <w:lang w:val="en-US" w:eastAsia="zh-CN"/>
        </w:rPr>
        <w:t>I - PREDMET JAVNOG POZIVA</w:t>
      </w:r>
    </w:p>
    <w:p w:rsidR="00D3256E" w:rsidRPr="00D4264B" w:rsidRDefault="003F52BF" w:rsidP="00D3256E">
      <w:pPr>
        <w:jc w:val="both"/>
        <w:rPr>
          <w:rFonts w:cs="Times New Roman"/>
        </w:rPr>
      </w:pPr>
      <w:r w:rsidRPr="00D4264B">
        <w:rPr>
          <w:rFonts w:cs="Times New Roman"/>
        </w:rPr>
        <w:t xml:space="preserve">Predmet ovog Javnog poziva je </w:t>
      </w:r>
      <w:r w:rsidR="00D3256E" w:rsidRPr="00D4264B">
        <w:rPr>
          <w:rFonts w:cs="Times New Roman"/>
        </w:rPr>
        <w:t>način i kriteriji stipendiranja učenika iz oblasti deficitarnih zanata-obrta/zanimanja koji se nalaze na redovnom školovanju u srednjim stručnim školama i šegrta koji zvanje stiču kod majstora starih zanata</w:t>
      </w:r>
      <w:r w:rsidR="00EF2725" w:rsidRPr="00D4264B">
        <w:rPr>
          <w:rFonts w:cs="Times New Roman"/>
        </w:rPr>
        <w:t>.</w:t>
      </w:r>
    </w:p>
    <w:p w:rsidR="004E7258" w:rsidRPr="00D4264B" w:rsidRDefault="004E7258" w:rsidP="004E7258">
      <w:pPr>
        <w:jc w:val="both"/>
        <w:rPr>
          <w:rFonts w:cs="Times New Roman"/>
          <w:b/>
        </w:rPr>
      </w:pPr>
    </w:p>
    <w:p w:rsidR="00EF7FCA" w:rsidRPr="007241CB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241CB">
        <w:rPr>
          <w:rFonts w:ascii="Times New Roman" w:hAnsi="Times New Roman"/>
          <w:b/>
          <w:sz w:val="24"/>
          <w:szCs w:val="24"/>
        </w:rPr>
        <w:t xml:space="preserve">II – </w:t>
      </w:r>
      <w:r w:rsidR="00F56031" w:rsidRPr="007241CB">
        <w:rPr>
          <w:rFonts w:ascii="Times New Roman" w:hAnsi="Times New Roman"/>
          <w:b/>
          <w:sz w:val="24"/>
          <w:szCs w:val="24"/>
        </w:rPr>
        <w:t xml:space="preserve">OPĆI </w:t>
      </w:r>
      <w:r w:rsidRPr="007241CB">
        <w:rPr>
          <w:rFonts w:ascii="Times New Roman" w:hAnsi="Times New Roman"/>
          <w:b/>
          <w:sz w:val="24"/>
          <w:szCs w:val="24"/>
        </w:rPr>
        <w:t>KRI</w:t>
      </w:r>
      <w:r w:rsidR="00B262EE" w:rsidRPr="007241CB">
        <w:rPr>
          <w:rFonts w:ascii="Times New Roman" w:hAnsi="Times New Roman"/>
          <w:b/>
          <w:sz w:val="24"/>
          <w:szCs w:val="24"/>
        </w:rPr>
        <w:t>T</w:t>
      </w:r>
      <w:r w:rsidRPr="007241CB">
        <w:rPr>
          <w:rFonts w:ascii="Times New Roman" w:hAnsi="Times New Roman"/>
          <w:b/>
          <w:sz w:val="24"/>
          <w:szCs w:val="24"/>
        </w:rPr>
        <w:t>ERIJI ZA DODJELU FINANSIJSKIH SREDSTAVA</w:t>
      </w:r>
    </w:p>
    <w:p w:rsidR="003F52BF" w:rsidRPr="00D4264B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 w:eastAsia="zh-CN"/>
        </w:rPr>
      </w:pPr>
    </w:p>
    <w:p w:rsidR="00BA7FAE" w:rsidRDefault="00CF7F90" w:rsidP="00BA7FAE">
      <w:pPr>
        <w:jc w:val="both"/>
        <w:rPr>
          <w:rFonts w:cs="Times New Roman"/>
        </w:rPr>
      </w:pPr>
      <w:r w:rsidRPr="00D4264B">
        <w:rPr>
          <w:rFonts w:cs="Times New Roman"/>
        </w:rPr>
        <w:t>Opći k</w:t>
      </w:r>
      <w:r w:rsidR="00BA7FAE" w:rsidRPr="00D4264B">
        <w:rPr>
          <w:rFonts w:cs="Times New Roman"/>
        </w:rPr>
        <w:t>riteriji za dodjelu stipendija iz Budžeta Općine Stari Grad Sarajevo učenicima iz oblasti deficitarnih zanata-obrta/zanimanja koji se nalaze na redovnom školovanju u srednjim stručnim školama i šegrtima koji zvanje stiču kod majstora starih zanata, su sljedeći:</w:t>
      </w:r>
    </w:p>
    <w:p w:rsidR="004202AF" w:rsidRPr="00D4264B" w:rsidRDefault="004202AF" w:rsidP="00BA7FAE">
      <w:pPr>
        <w:jc w:val="both"/>
        <w:rPr>
          <w:rFonts w:cs="Times New Roman"/>
        </w:rPr>
      </w:pPr>
    </w:p>
    <w:p w:rsidR="00BA7FAE" w:rsidRPr="00D4264B" w:rsidRDefault="00BA7FAE" w:rsidP="00BA7FA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da su državljani Bosne i Hercegovine;</w:t>
      </w:r>
    </w:p>
    <w:p w:rsidR="00BA7FAE" w:rsidRPr="00D4264B" w:rsidRDefault="00BA7FAE" w:rsidP="00BA7FA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 xml:space="preserve">da su stanovnici Općine Stari Grad Sarajevo u trajanju od najmanje 12 </w:t>
      </w:r>
      <w:r w:rsidR="00EF6AB6">
        <w:rPr>
          <w:rFonts w:ascii="Times New Roman" w:hAnsi="Times New Roman" w:cs="Times New Roman"/>
          <w:sz w:val="24"/>
          <w:szCs w:val="24"/>
        </w:rPr>
        <w:t xml:space="preserve">(dvanaest) </w:t>
      </w:r>
      <w:r w:rsidRPr="00D4264B">
        <w:rPr>
          <w:rFonts w:ascii="Times New Roman" w:hAnsi="Times New Roman" w:cs="Times New Roman"/>
          <w:sz w:val="24"/>
          <w:szCs w:val="24"/>
        </w:rPr>
        <w:t>mjeseci do dana podnošenja aplikacije za dodjelu stipendije;</w:t>
      </w:r>
    </w:p>
    <w:p w:rsidR="00BA7FAE" w:rsidRPr="00D4264B" w:rsidRDefault="00BA7FAE" w:rsidP="00BA7FA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da su redovni učenici I, II i III razreda srednjih stručnih škola (deficitarni obrti /zanimanja), sa najmanjom prosječnom ocjenom 3,00</w:t>
      </w:r>
      <w:r w:rsidR="00BE2A00">
        <w:rPr>
          <w:rFonts w:ascii="Times New Roman" w:hAnsi="Times New Roman" w:cs="Times New Roman"/>
          <w:sz w:val="24"/>
          <w:szCs w:val="24"/>
        </w:rPr>
        <w:t xml:space="preserve"> </w:t>
      </w:r>
      <w:r w:rsidRPr="00D4264B">
        <w:rPr>
          <w:rFonts w:ascii="Times New Roman" w:hAnsi="Times New Roman" w:cs="Times New Roman"/>
          <w:sz w:val="24"/>
          <w:szCs w:val="24"/>
        </w:rPr>
        <w:t>(obrazovanje u trogodišnjem trajanju);</w:t>
      </w:r>
    </w:p>
    <w:p w:rsidR="00BA7FAE" w:rsidRPr="00D4264B" w:rsidRDefault="00BA7FAE" w:rsidP="00BA7FA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da su šegrti, koji zvanje stiču kod majstora starih zanata-obrta (stari tradicionalni obrti)</w:t>
      </w:r>
      <w:r w:rsidR="00F84154">
        <w:rPr>
          <w:rFonts w:ascii="Times New Roman" w:hAnsi="Times New Roman" w:cs="Times New Roman"/>
          <w:sz w:val="24"/>
          <w:szCs w:val="24"/>
        </w:rPr>
        <w:t xml:space="preserve">, </w:t>
      </w:r>
      <w:r w:rsidR="00F84154" w:rsidRPr="006F79D1">
        <w:rPr>
          <w:rFonts w:ascii="Times New Roman" w:hAnsi="Times New Roman" w:cs="Times New Roman"/>
          <w:sz w:val="24"/>
          <w:szCs w:val="24"/>
        </w:rPr>
        <w:t>a</w:t>
      </w:r>
      <w:r w:rsidR="00FB21BA" w:rsidRPr="006F79D1">
        <w:rPr>
          <w:rFonts w:ascii="Times New Roman" w:hAnsi="Times New Roman" w:cs="Times New Roman"/>
          <w:sz w:val="24"/>
          <w:szCs w:val="24"/>
        </w:rPr>
        <w:t xml:space="preserve"> da</w:t>
      </w:r>
      <w:r w:rsidR="00F84154" w:rsidRPr="006F79D1">
        <w:rPr>
          <w:rFonts w:ascii="Times New Roman" w:hAnsi="Times New Roman" w:cs="Times New Roman"/>
          <w:sz w:val="24"/>
          <w:szCs w:val="24"/>
        </w:rPr>
        <w:t xml:space="preserve"> nisu stariji od 20 godina prilikom podnošenja zahtjeva</w:t>
      </w:r>
      <w:r w:rsidRPr="006F79D1">
        <w:rPr>
          <w:rFonts w:ascii="Times New Roman" w:hAnsi="Times New Roman" w:cs="Times New Roman"/>
          <w:sz w:val="24"/>
          <w:szCs w:val="24"/>
        </w:rPr>
        <w:t>.</w:t>
      </w:r>
    </w:p>
    <w:p w:rsidR="00BA7FAE" w:rsidRPr="00D4264B" w:rsidRDefault="00BA7FAE" w:rsidP="00BA7FAE">
      <w:pPr>
        <w:jc w:val="both"/>
        <w:rPr>
          <w:rFonts w:cs="Times New Roman"/>
        </w:rPr>
      </w:pPr>
    </w:p>
    <w:p w:rsidR="00BA7FAE" w:rsidRPr="00D4264B" w:rsidRDefault="00BA7FAE" w:rsidP="00BA7FAE">
      <w:pPr>
        <w:jc w:val="both"/>
        <w:rPr>
          <w:rFonts w:cs="Times New Roman"/>
        </w:rPr>
      </w:pPr>
      <w:r w:rsidRPr="00D4264B">
        <w:rPr>
          <w:rFonts w:cs="Times New Roman"/>
        </w:rPr>
        <w:t>Pravo na stipendiranje imaju učenici/šegrti koji se školuju za sljedeća zanimanja:</w:t>
      </w:r>
    </w:p>
    <w:p w:rsidR="00BA7FAE" w:rsidRPr="00D4264B" w:rsidRDefault="00BA7FAE" w:rsidP="00BA7FAE">
      <w:pPr>
        <w:pStyle w:val="ListParagraph"/>
        <w:numPr>
          <w:ilvl w:val="0"/>
          <w:numId w:val="33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deficitarni obrti: vodoinstalater, keramičar, električar, tapetar, dekorater, optičar, obućar, limar, bravar, staklar, hemijski čistač, zlatar, slikar na tek</w:t>
      </w:r>
      <w:r w:rsidR="001E3EA8" w:rsidRPr="00D4264B">
        <w:rPr>
          <w:rFonts w:ascii="Times New Roman" w:hAnsi="Times New Roman" w:cs="Times New Roman"/>
          <w:sz w:val="24"/>
          <w:szCs w:val="24"/>
        </w:rPr>
        <w:t>stilu i tekstilnim vlaknima i k</w:t>
      </w:r>
      <w:r w:rsidRPr="00D4264B">
        <w:rPr>
          <w:rFonts w:ascii="Times New Roman" w:hAnsi="Times New Roman" w:cs="Times New Roman"/>
          <w:sz w:val="24"/>
          <w:szCs w:val="24"/>
        </w:rPr>
        <w:t>e</w:t>
      </w:r>
      <w:r w:rsidR="001E3EA8" w:rsidRPr="00D4264B">
        <w:rPr>
          <w:rFonts w:ascii="Times New Roman" w:hAnsi="Times New Roman" w:cs="Times New Roman"/>
          <w:sz w:val="24"/>
          <w:szCs w:val="24"/>
        </w:rPr>
        <w:t>r</w:t>
      </w:r>
      <w:r w:rsidRPr="00D4264B">
        <w:rPr>
          <w:rFonts w:ascii="Times New Roman" w:hAnsi="Times New Roman" w:cs="Times New Roman"/>
          <w:sz w:val="24"/>
          <w:szCs w:val="24"/>
        </w:rPr>
        <w:t>amici;</w:t>
      </w:r>
    </w:p>
    <w:p w:rsidR="00B668B6" w:rsidRDefault="00BA7FAE" w:rsidP="003F52BF">
      <w:pPr>
        <w:pStyle w:val="ListParagraph"/>
        <w:numPr>
          <w:ilvl w:val="0"/>
          <w:numId w:val="33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stari tradic</w:t>
      </w:r>
      <w:r w:rsidR="000E3953">
        <w:rPr>
          <w:rFonts w:ascii="Times New Roman" w:hAnsi="Times New Roman" w:cs="Times New Roman"/>
          <w:sz w:val="24"/>
          <w:szCs w:val="24"/>
        </w:rPr>
        <w:t>i</w:t>
      </w:r>
      <w:r w:rsidRPr="00D4264B">
        <w:rPr>
          <w:rFonts w:ascii="Times New Roman" w:hAnsi="Times New Roman" w:cs="Times New Roman"/>
          <w:sz w:val="24"/>
          <w:szCs w:val="24"/>
        </w:rPr>
        <w:t>onalni obrti: filigranist, kujundžija, graver, kazandžija, puškar, krojač narodnih nošnji i odijela, krznar, krojač krzna i kože, remenar, sedlar, rukavičar, kapar, šeširdžija, proizvođač papuča (papudžija), časovničar (sahadžija), staklar, obrađivač optičkog stakla, staklopuhač, jorgandžija, oštrač, kovač, tašnar, izrađivač nanula i klompi, dimnjačar, brijač, užar i izrađivač vrpci (gajtandžija), bojadžija, kaligraf i grnčar.</w:t>
      </w:r>
      <w:bookmarkStart w:id="0" w:name="_Hlk118285771"/>
    </w:p>
    <w:p w:rsidR="004202AF" w:rsidRDefault="004202AF" w:rsidP="004202AF">
      <w:pPr>
        <w:spacing w:line="278" w:lineRule="auto"/>
        <w:jc w:val="both"/>
        <w:rPr>
          <w:rFonts w:cs="Times New Roman"/>
        </w:rPr>
      </w:pPr>
    </w:p>
    <w:p w:rsidR="00601FFD" w:rsidRDefault="00601FFD" w:rsidP="003F52BF">
      <w:pPr>
        <w:rPr>
          <w:rFonts w:cs="Times New Roman"/>
          <w:b/>
        </w:rPr>
      </w:pPr>
    </w:p>
    <w:p w:rsidR="003F52BF" w:rsidRPr="00D4264B" w:rsidRDefault="003F52BF" w:rsidP="003F52BF">
      <w:pPr>
        <w:rPr>
          <w:rFonts w:cs="Times New Roman"/>
          <w:b/>
        </w:rPr>
      </w:pPr>
      <w:r w:rsidRPr="00D4264B">
        <w:rPr>
          <w:rFonts w:cs="Times New Roman"/>
          <w:b/>
        </w:rPr>
        <w:lastRenderedPageBreak/>
        <w:t xml:space="preserve">III – DOKUMENTACIJA KOJOM SE DOKAZUJU OPĆI USLOVI IZ TAČKE II OVOG </w:t>
      </w:r>
    </w:p>
    <w:p w:rsidR="005912BA" w:rsidRPr="00D4264B" w:rsidRDefault="003F52BF" w:rsidP="005912BA">
      <w:pPr>
        <w:rPr>
          <w:rFonts w:cs="Times New Roman"/>
          <w:b/>
        </w:rPr>
      </w:pPr>
      <w:r w:rsidRPr="00D4264B">
        <w:rPr>
          <w:rFonts w:cs="Times New Roman"/>
          <w:b/>
        </w:rPr>
        <w:t xml:space="preserve">        JAVNOG POZIVA</w:t>
      </w:r>
      <w:bookmarkEnd w:id="0"/>
    </w:p>
    <w:p w:rsidR="005912BA" w:rsidRPr="00D4264B" w:rsidRDefault="005912BA" w:rsidP="005912BA">
      <w:pPr>
        <w:pStyle w:val="Style4"/>
        <w:widowControl/>
        <w:spacing w:before="29" w:line="240" w:lineRule="auto"/>
        <w:ind w:firstLine="0"/>
      </w:pPr>
    </w:p>
    <w:p w:rsidR="005417B5" w:rsidRDefault="005912BA" w:rsidP="00A50B83">
      <w:pPr>
        <w:jc w:val="both"/>
        <w:rPr>
          <w:rFonts w:cs="Times New Roman"/>
        </w:rPr>
      </w:pPr>
      <w:r w:rsidRPr="00D4264B">
        <w:rPr>
          <w:rFonts w:cs="Times New Roman"/>
        </w:rPr>
        <w:t>Uz popunjenu aplikaciju koja je sastavni dio Javnog poziva, za prijavu na isti, aplikant je obavezan dostav</w:t>
      </w:r>
      <w:r w:rsidR="00A45C63">
        <w:rPr>
          <w:rFonts w:cs="Times New Roman"/>
        </w:rPr>
        <w:t>iti sljedeću dokumentaciju  (or</w:t>
      </w:r>
      <w:r w:rsidR="0017126F">
        <w:rPr>
          <w:rFonts w:cs="Times New Roman"/>
        </w:rPr>
        <w:t>i</w:t>
      </w:r>
      <w:r w:rsidRPr="00D4264B">
        <w:rPr>
          <w:rFonts w:cs="Times New Roman"/>
        </w:rPr>
        <w:t>ginale ili ovjerene kopije)</w:t>
      </w:r>
      <w:r w:rsidR="00C72E0E">
        <w:rPr>
          <w:rFonts w:cs="Times New Roman"/>
        </w:rPr>
        <w:t>,</w:t>
      </w:r>
      <w:r w:rsidRPr="00D4264B">
        <w:rPr>
          <w:rFonts w:cs="Times New Roman"/>
        </w:rPr>
        <w:t xml:space="preserve"> kako slijedi:</w:t>
      </w:r>
    </w:p>
    <w:p w:rsidR="00A42C17" w:rsidRPr="00D4264B" w:rsidRDefault="00A42C17" w:rsidP="00A50B83">
      <w:pPr>
        <w:jc w:val="both"/>
        <w:rPr>
          <w:rFonts w:cs="Times New Roman"/>
        </w:rPr>
      </w:pPr>
    </w:p>
    <w:p w:rsidR="00A50B83" w:rsidRPr="00A42C17" w:rsidRDefault="00A50B83" w:rsidP="00A42C17">
      <w:pPr>
        <w:pStyle w:val="ListParagraph"/>
        <w:numPr>
          <w:ilvl w:val="0"/>
          <w:numId w:val="3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A42C17">
        <w:rPr>
          <w:rFonts w:ascii="Times New Roman" w:hAnsi="Times New Roman" w:cs="Times New Roman"/>
          <w:sz w:val="24"/>
          <w:szCs w:val="24"/>
        </w:rPr>
        <w:t>uvjerenje o državljanstvu ili rodni list sa navedenom činjenicom o državljanstvu kandidata za stipendiju ne starije od 6 mjeseci;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uvjerenje o kretanju kandidata za stipendiju ne starije od 30 dana (MUP KS; PU Stari Grad);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potvrdu o upisu kandidata u tekuću školsku godinu, izdatu od nadležne institucije (škole) sa naznakom da prvi put upisuje razred;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uvjerenje o postignutom uspjehu kandidata za stipendiju u prethodnoj školskoj godini (za učenike prvog razreda srednje škole svjedočanstvo IX razreda osnovne škole);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dokaz o učešću i postignutim rezultatima na općinskom, kantonalnom, federalnom, državnom i međunarodnom takmičenju za prethodnu školsku godinu, potvrda ili diploma izdata od strane nadležne institucije (resorno ministarstvo, strukovni savez,...);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dokaz da kandidat ima završenu osnovnu muzičku školu (Uvjerenje o završenoj osnovnoj muzičkoj školi izdato od strane nadležne institucije);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dokaz da kandidat ima status perspektivnog sportiste ostvaren u prethodnoj školskoj godini (Uvjerenje izdato od strane nadležnog ministarstva);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dokaz da je kandidat</w:t>
      </w:r>
      <w:r w:rsidR="002E58E1" w:rsidRPr="00D4264B">
        <w:rPr>
          <w:rFonts w:ascii="Times New Roman" w:hAnsi="Times New Roman" w:cs="Times New Roman"/>
          <w:sz w:val="24"/>
          <w:szCs w:val="24"/>
        </w:rPr>
        <w:t xml:space="preserve"> bez jednog ili oba roditelja (I</w:t>
      </w:r>
      <w:r w:rsidRPr="00D4264B">
        <w:rPr>
          <w:rFonts w:ascii="Times New Roman" w:hAnsi="Times New Roman" w:cs="Times New Roman"/>
          <w:sz w:val="24"/>
          <w:szCs w:val="24"/>
        </w:rPr>
        <w:t>zvod iz matične knjige umrlih);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izjava kandidata kojom se daje saglasnost da se njegovi podaci mogu obrađivati u skladu sa Zakonom o zaštiti ličnih podataka, za maloljetne kandidate Izjavu daje roditelj/staratelj i ista treba biti ovjerena od strane nadležne općinske službe;</w:t>
      </w:r>
    </w:p>
    <w:p w:rsidR="00A50B83" w:rsidRPr="00D4264B" w:rsidRDefault="00A50B83" w:rsidP="00A50B83">
      <w:pPr>
        <w:pStyle w:val="ListParagraph"/>
        <w:numPr>
          <w:ilvl w:val="0"/>
          <w:numId w:val="35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potvrda o otvorenom računu na ime aplikanta.</w:t>
      </w:r>
    </w:p>
    <w:p w:rsidR="00EF7FCA" w:rsidRPr="00D4264B" w:rsidRDefault="00EF7FCA" w:rsidP="00EF7FCA">
      <w:pPr>
        <w:jc w:val="both"/>
        <w:rPr>
          <w:rFonts w:cs="Times New Roman"/>
          <w:b/>
          <w:bCs/>
        </w:rPr>
      </w:pPr>
    </w:p>
    <w:p w:rsidR="00715BC4" w:rsidRPr="00D4264B" w:rsidRDefault="00465ED3" w:rsidP="00465ED3">
      <w:pPr>
        <w:rPr>
          <w:rFonts w:cs="Times New Roman"/>
          <w:b/>
          <w:bCs/>
        </w:rPr>
      </w:pPr>
      <w:r w:rsidRPr="00D4264B">
        <w:rPr>
          <w:rFonts w:cs="Times New Roman"/>
          <w:b/>
          <w:bCs/>
        </w:rPr>
        <w:t>Napomena</w:t>
      </w:r>
      <w:r w:rsidR="007815D1" w:rsidRPr="00D4264B">
        <w:rPr>
          <w:rFonts w:cs="Times New Roman"/>
          <w:b/>
          <w:bCs/>
        </w:rPr>
        <w:t xml:space="preserve"> 1</w:t>
      </w:r>
      <w:r w:rsidRPr="00D4264B">
        <w:rPr>
          <w:rFonts w:cs="Times New Roman"/>
          <w:b/>
          <w:bCs/>
        </w:rPr>
        <w:t>:</w:t>
      </w:r>
    </w:p>
    <w:p w:rsidR="000665D5" w:rsidRPr="00D4264B" w:rsidRDefault="00A50B83" w:rsidP="00A50B83">
      <w:pPr>
        <w:pStyle w:val="Style11"/>
        <w:widowControl/>
        <w:tabs>
          <w:tab w:val="left" w:pos="571"/>
        </w:tabs>
        <w:spacing w:before="24" w:line="240" w:lineRule="auto"/>
        <w:ind w:firstLine="0"/>
      </w:pPr>
      <w:r w:rsidRPr="00D4264B">
        <w:t>Šegrti obuhvaćeni ovim vidom obrazovanja obavezni su dostaviti potvrdu o redovnom pohađa</w:t>
      </w:r>
      <w:r w:rsidR="00923517" w:rsidRPr="00D4264B">
        <w:t>n</w:t>
      </w:r>
      <w:r w:rsidRPr="00D4264B">
        <w:t xml:space="preserve">ju majstorskog zanata izdatu od strane majstora-obrtnika (registrovan u Obrtničkoj komori u Kantonu Sarajevo) i </w:t>
      </w:r>
      <w:r w:rsidR="00F65600" w:rsidRPr="00D4264B">
        <w:t>Izjavu odgovornosti šegrta-apli</w:t>
      </w:r>
      <w:r w:rsidRPr="00D4264B">
        <w:t>k</w:t>
      </w:r>
      <w:r w:rsidR="00F65600" w:rsidRPr="00D4264B">
        <w:t>a</w:t>
      </w:r>
      <w:r w:rsidRPr="00D4264B">
        <w:t xml:space="preserve">nta </w:t>
      </w:r>
      <w:r w:rsidR="00F65600" w:rsidRPr="00D4264B">
        <w:t>(roditelj/</w:t>
      </w:r>
      <w:r w:rsidRPr="00D4264B">
        <w:t>staratelj za maloljetnika) o redovnom pohađanju majstorskog zanata.</w:t>
      </w:r>
    </w:p>
    <w:p w:rsidR="00A50B83" w:rsidRPr="00D4264B" w:rsidRDefault="00A50B83" w:rsidP="00A50B83">
      <w:pPr>
        <w:pStyle w:val="Style11"/>
        <w:widowControl/>
        <w:tabs>
          <w:tab w:val="left" w:pos="571"/>
        </w:tabs>
        <w:spacing w:before="24" w:line="240" w:lineRule="auto"/>
        <w:ind w:firstLine="0"/>
      </w:pPr>
    </w:p>
    <w:p w:rsidR="00847A54" w:rsidRPr="00D4264B" w:rsidRDefault="007815D1" w:rsidP="00351C95">
      <w:pPr>
        <w:spacing w:after="200" w:line="276" w:lineRule="auto"/>
        <w:contextualSpacing/>
        <w:jc w:val="both"/>
        <w:rPr>
          <w:rFonts w:cs="Times New Roman"/>
          <w:b/>
        </w:rPr>
      </w:pPr>
      <w:r w:rsidRPr="00D4264B">
        <w:rPr>
          <w:rFonts w:cs="Times New Roman"/>
          <w:b/>
        </w:rPr>
        <w:t>Napomena 2</w:t>
      </w:r>
      <w:r w:rsidR="00465ED3" w:rsidRPr="00D4264B">
        <w:rPr>
          <w:rFonts w:cs="Times New Roman"/>
          <w:b/>
        </w:rPr>
        <w:t>.</w:t>
      </w:r>
    </w:p>
    <w:p w:rsidR="00465ED3" w:rsidRPr="00D4264B" w:rsidRDefault="007815D1" w:rsidP="00351C95">
      <w:pPr>
        <w:spacing w:after="200" w:line="276" w:lineRule="auto"/>
        <w:contextualSpacing/>
        <w:jc w:val="both"/>
        <w:rPr>
          <w:rFonts w:cs="Times New Roman"/>
        </w:rPr>
      </w:pPr>
      <w:r w:rsidRPr="00D4264B">
        <w:rPr>
          <w:rFonts w:cs="Times New Roman"/>
        </w:rPr>
        <w:t>Kandidat</w:t>
      </w:r>
      <w:r w:rsidR="00D73470">
        <w:rPr>
          <w:rFonts w:cs="Times New Roman"/>
        </w:rPr>
        <w:t xml:space="preserve"> </w:t>
      </w:r>
      <w:r w:rsidRPr="00D4264B">
        <w:rPr>
          <w:rFonts w:cs="Times New Roman"/>
        </w:rPr>
        <w:t>koji ostvari pravo na stipendiju</w:t>
      </w:r>
      <w:r w:rsidR="00465ED3" w:rsidRPr="00D4264B">
        <w:rPr>
          <w:rFonts w:cs="Times New Roman"/>
        </w:rPr>
        <w:t>, prije potpisivanj</w:t>
      </w:r>
      <w:r w:rsidRPr="00D4264B">
        <w:rPr>
          <w:rFonts w:cs="Times New Roman"/>
        </w:rPr>
        <w:t>a ugovora u obavezi je</w:t>
      </w:r>
      <w:r w:rsidR="00465ED3" w:rsidRPr="00D4264B">
        <w:rPr>
          <w:rFonts w:cs="Times New Roman"/>
        </w:rPr>
        <w:t xml:space="preserve"> dostaviti: </w:t>
      </w:r>
    </w:p>
    <w:p w:rsidR="00B8515C" w:rsidRDefault="00465ED3" w:rsidP="00B8515C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Izjavu o odgovornosti da kandidat za stipendiju nije ostvario pravo na stipendij</w:t>
      </w:r>
      <w:r w:rsidR="004A7E4B" w:rsidRPr="00D4264B">
        <w:rPr>
          <w:rFonts w:ascii="Times New Roman" w:hAnsi="Times New Roman" w:cs="Times New Roman"/>
          <w:sz w:val="24"/>
          <w:szCs w:val="24"/>
        </w:rPr>
        <w:t xml:space="preserve">u po istom </w:t>
      </w:r>
      <w:r w:rsidR="007815D1" w:rsidRPr="00D4264B">
        <w:rPr>
          <w:rFonts w:ascii="Times New Roman" w:hAnsi="Times New Roman" w:cs="Times New Roman"/>
          <w:sz w:val="24"/>
          <w:szCs w:val="24"/>
        </w:rPr>
        <w:t xml:space="preserve">osnovu </w:t>
      </w:r>
      <w:r w:rsidR="004A7E4B" w:rsidRPr="00D4264B">
        <w:rPr>
          <w:rFonts w:ascii="Times New Roman" w:hAnsi="Times New Roman" w:cs="Times New Roman"/>
          <w:sz w:val="24"/>
          <w:szCs w:val="24"/>
        </w:rPr>
        <w:t>od druge institucije</w:t>
      </w:r>
      <w:r w:rsidR="000665D5" w:rsidRPr="00D4264B">
        <w:rPr>
          <w:rFonts w:ascii="Times New Roman" w:hAnsi="Times New Roman" w:cs="Times New Roman"/>
          <w:sz w:val="24"/>
          <w:szCs w:val="24"/>
        </w:rPr>
        <w:t>, u</w:t>
      </w:r>
      <w:r w:rsidR="004A7E4B" w:rsidRPr="00D4264B">
        <w:rPr>
          <w:rFonts w:ascii="Times New Roman" w:hAnsi="Times New Roman" w:cs="Times New Roman"/>
          <w:sz w:val="24"/>
          <w:szCs w:val="24"/>
        </w:rPr>
        <w:t xml:space="preserve"> tekućoj školskoj</w:t>
      </w:r>
      <w:r w:rsidR="00D73470">
        <w:rPr>
          <w:rFonts w:ascii="Times New Roman" w:hAnsi="Times New Roman" w:cs="Times New Roman"/>
          <w:sz w:val="24"/>
          <w:szCs w:val="24"/>
        </w:rPr>
        <w:t xml:space="preserve"> </w:t>
      </w:r>
      <w:r w:rsidR="004A7E4B" w:rsidRPr="00D4264B">
        <w:rPr>
          <w:rFonts w:ascii="Times New Roman" w:hAnsi="Times New Roman" w:cs="Times New Roman"/>
          <w:sz w:val="24"/>
          <w:szCs w:val="24"/>
        </w:rPr>
        <w:t>godini (za malol</w:t>
      </w:r>
      <w:r w:rsidR="007815D1" w:rsidRPr="00D4264B">
        <w:rPr>
          <w:rFonts w:ascii="Times New Roman" w:hAnsi="Times New Roman" w:cs="Times New Roman"/>
          <w:sz w:val="24"/>
          <w:szCs w:val="24"/>
        </w:rPr>
        <w:t>j</w:t>
      </w:r>
      <w:r w:rsidR="004A7E4B" w:rsidRPr="00D4264B">
        <w:rPr>
          <w:rFonts w:ascii="Times New Roman" w:hAnsi="Times New Roman" w:cs="Times New Roman"/>
          <w:sz w:val="24"/>
          <w:szCs w:val="24"/>
        </w:rPr>
        <w:t>etne kandidate Izjav</w:t>
      </w:r>
      <w:r w:rsidR="007815D1" w:rsidRPr="00D4264B">
        <w:rPr>
          <w:rFonts w:ascii="Times New Roman" w:hAnsi="Times New Roman" w:cs="Times New Roman"/>
          <w:sz w:val="24"/>
          <w:szCs w:val="24"/>
        </w:rPr>
        <w:t>u da</w:t>
      </w:r>
      <w:r w:rsidR="004A7E4B" w:rsidRPr="00D4264B">
        <w:rPr>
          <w:rFonts w:ascii="Times New Roman" w:hAnsi="Times New Roman" w:cs="Times New Roman"/>
          <w:sz w:val="24"/>
          <w:szCs w:val="24"/>
        </w:rPr>
        <w:t xml:space="preserve">je </w:t>
      </w:r>
      <w:r w:rsidR="007815D1" w:rsidRPr="00D4264B">
        <w:rPr>
          <w:rFonts w:ascii="Times New Roman" w:hAnsi="Times New Roman" w:cs="Times New Roman"/>
          <w:sz w:val="24"/>
          <w:szCs w:val="24"/>
        </w:rPr>
        <w:t xml:space="preserve">roditelj/staratelj i </w:t>
      </w:r>
      <w:r w:rsidR="004A7E4B" w:rsidRPr="00D4264B">
        <w:rPr>
          <w:rFonts w:ascii="Times New Roman" w:hAnsi="Times New Roman" w:cs="Times New Roman"/>
          <w:sz w:val="24"/>
          <w:szCs w:val="24"/>
        </w:rPr>
        <w:t>i</w:t>
      </w:r>
      <w:r w:rsidR="007815D1" w:rsidRPr="00D4264B">
        <w:rPr>
          <w:rFonts w:ascii="Times New Roman" w:hAnsi="Times New Roman" w:cs="Times New Roman"/>
          <w:sz w:val="24"/>
          <w:szCs w:val="24"/>
        </w:rPr>
        <w:t>s</w:t>
      </w:r>
      <w:r w:rsidR="004A7E4B" w:rsidRPr="00D4264B">
        <w:rPr>
          <w:rFonts w:ascii="Times New Roman" w:hAnsi="Times New Roman" w:cs="Times New Roman"/>
          <w:sz w:val="24"/>
          <w:szCs w:val="24"/>
        </w:rPr>
        <w:t>ta treba biti ovjerena od strane nadležne općinske službe</w:t>
      </w:r>
      <w:r w:rsidR="000665D5" w:rsidRPr="00D4264B">
        <w:rPr>
          <w:rFonts w:ascii="Times New Roman" w:hAnsi="Times New Roman" w:cs="Times New Roman"/>
          <w:sz w:val="24"/>
          <w:szCs w:val="24"/>
        </w:rPr>
        <w:t>)</w:t>
      </w:r>
      <w:r w:rsidR="004A7E4B" w:rsidRPr="00D42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45D" w:rsidRDefault="0096745D" w:rsidP="0096745D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745D" w:rsidRPr="00AE5034" w:rsidRDefault="0096745D" w:rsidP="0096745D">
      <w:pPr>
        <w:pStyle w:val="ListParagraph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64B" w:rsidRDefault="00B23894" w:rsidP="00D4264B">
      <w:pPr>
        <w:autoSpaceDE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</w:t>
      </w:r>
      <w:r w:rsidR="00D4264B" w:rsidRPr="00D4264B">
        <w:rPr>
          <w:rFonts w:cs="Times New Roman"/>
          <w:b/>
          <w:bCs/>
        </w:rPr>
        <w:t>V – DODATNI KRITERIJI ZA DODJELU STIPENDIJA</w:t>
      </w:r>
    </w:p>
    <w:p w:rsidR="00AE5034" w:rsidRDefault="00AE5034" w:rsidP="00D4264B">
      <w:pPr>
        <w:autoSpaceDE w:val="0"/>
        <w:jc w:val="both"/>
        <w:rPr>
          <w:rFonts w:cs="Times New Roman"/>
          <w:b/>
          <w:bCs/>
        </w:rPr>
      </w:pPr>
    </w:p>
    <w:p w:rsidR="002627C3" w:rsidRDefault="002627C3" w:rsidP="00D4264B">
      <w:pPr>
        <w:autoSpaceDE w:val="0"/>
        <w:jc w:val="both"/>
        <w:rPr>
          <w:rFonts w:cs="Times New Roman"/>
          <w:bCs/>
        </w:rPr>
      </w:pPr>
      <w:r w:rsidRPr="002627C3">
        <w:rPr>
          <w:rFonts w:cs="Times New Roman"/>
          <w:bCs/>
        </w:rPr>
        <w:t>Pored općih kriterija koje aplikant mora ispuniti, boduju se dodatni kriteriji, kako slijedi:</w:t>
      </w:r>
    </w:p>
    <w:p w:rsidR="004202AF" w:rsidRPr="002627C3" w:rsidRDefault="004202AF" w:rsidP="00D4264B">
      <w:pPr>
        <w:autoSpaceDE w:val="0"/>
        <w:jc w:val="both"/>
        <w:rPr>
          <w:rFonts w:cs="Times New Roman"/>
          <w:bCs/>
        </w:rPr>
      </w:pPr>
    </w:p>
    <w:p w:rsidR="002627C3" w:rsidRPr="0050524B" w:rsidRDefault="002627C3" w:rsidP="00D4264B">
      <w:pPr>
        <w:autoSpaceDE w:val="0"/>
        <w:jc w:val="both"/>
        <w:rPr>
          <w:rFonts w:cs="Times New Roman"/>
          <w:bCs/>
        </w:rPr>
      </w:pPr>
      <w:r w:rsidRPr="0050524B">
        <w:rPr>
          <w:rFonts w:cs="Times New Roman"/>
          <w:bCs/>
        </w:rPr>
        <w:t>a) bodovi po osnovu rezultata u učenju:</w:t>
      </w:r>
    </w:p>
    <w:p w:rsidR="002627C3" w:rsidRPr="002627C3" w:rsidRDefault="002627C3" w:rsidP="00D4264B">
      <w:pPr>
        <w:autoSpaceDE w:val="0"/>
        <w:jc w:val="both"/>
        <w:rPr>
          <w:rFonts w:cs="Times New Roman"/>
          <w:bCs/>
        </w:rPr>
      </w:pPr>
      <w:r w:rsidRPr="002627C3">
        <w:rPr>
          <w:rFonts w:cs="Times New Roman"/>
          <w:bCs/>
        </w:rPr>
        <w:t xml:space="preserve">- za učenike </w:t>
      </w:r>
      <w:r>
        <w:rPr>
          <w:rFonts w:cs="Times New Roman"/>
          <w:bCs/>
        </w:rPr>
        <w:t>I</w:t>
      </w:r>
      <w:r w:rsidRPr="002627C3">
        <w:rPr>
          <w:rFonts w:cs="Times New Roman"/>
          <w:bCs/>
        </w:rPr>
        <w:t xml:space="preserve"> razreda srednje škole prosječna ocjena u završnom razredu osnovne škole zaokružena na dvije dec</w:t>
      </w:r>
      <w:r>
        <w:rPr>
          <w:rFonts w:cs="Times New Roman"/>
          <w:bCs/>
        </w:rPr>
        <w:t>imale i pomnožena sa 9 (prosječn</w:t>
      </w:r>
      <w:r w:rsidRPr="002627C3">
        <w:rPr>
          <w:rFonts w:cs="Times New Roman"/>
          <w:bCs/>
        </w:rPr>
        <w:t>a ocjena x 9) bodova;</w:t>
      </w:r>
    </w:p>
    <w:p w:rsidR="002627C3" w:rsidRDefault="002627C3" w:rsidP="002627C3">
      <w:pPr>
        <w:autoSpaceDE w:val="0"/>
        <w:jc w:val="both"/>
        <w:rPr>
          <w:rFonts w:cs="Times New Roman"/>
          <w:bCs/>
        </w:rPr>
      </w:pPr>
      <w:r w:rsidRPr="002627C3">
        <w:rPr>
          <w:rFonts w:cs="Times New Roman"/>
          <w:bCs/>
        </w:rPr>
        <w:t xml:space="preserve"> - za učenike </w:t>
      </w:r>
      <w:r>
        <w:rPr>
          <w:rFonts w:cs="Times New Roman"/>
          <w:bCs/>
        </w:rPr>
        <w:t>II</w:t>
      </w:r>
      <w:r w:rsidRPr="002627C3">
        <w:rPr>
          <w:rFonts w:cs="Times New Roman"/>
          <w:bCs/>
        </w:rPr>
        <w:t xml:space="preserve"> i </w:t>
      </w:r>
      <w:r>
        <w:rPr>
          <w:rFonts w:cs="Times New Roman"/>
          <w:bCs/>
        </w:rPr>
        <w:t>III</w:t>
      </w:r>
      <w:r w:rsidRPr="002627C3">
        <w:rPr>
          <w:rFonts w:cs="Times New Roman"/>
          <w:bCs/>
        </w:rPr>
        <w:t xml:space="preserve"> razreda srednje škole prosječna ocjena u prethodnoj školskoj godini zaokružena na dvije decimale i pomnožena sa 10 (prosječna ocjena x 10) bodova</w:t>
      </w:r>
      <w:r w:rsidR="0050524B">
        <w:rPr>
          <w:rFonts w:cs="Times New Roman"/>
          <w:bCs/>
        </w:rPr>
        <w:t>.</w:t>
      </w:r>
    </w:p>
    <w:p w:rsidR="004202AF" w:rsidRPr="002627C3" w:rsidRDefault="004202AF" w:rsidP="002627C3">
      <w:pPr>
        <w:autoSpaceDE w:val="0"/>
        <w:jc w:val="both"/>
        <w:rPr>
          <w:rFonts w:cs="Times New Roman"/>
          <w:bCs/>
        </w:rPr>
      </w:pPr>
    </w:p>
    <w:p w:rsidR="002627C3" w:rsidRPr="0050524B" w:rsidRDefault="002627C3" w:rsidP="002627C3">
      <w:pPr>
        <w:autoSpaceDE w:val="0"/>
        <w:jc w:val="both"/>
        <w:rPr>
          <w:rFonts w:cs="Times New Roman"/>
          <w:bCs/>
        </w:rPr>
      </w:pPr>
      <w:r w:rsidRPr="0050524B">
        <w:rPr>
          <w:rFonts w:cs="Times New Roman"/>
          <w:bCs/>
        </w:rPr>
        <w:t xml:space="preserve"> </w:t>
      </w:r>
      <w:r w:rsidR="0050524B" w:rsidRPr="0050524B">
        <w:rPr>
          <w:rFonts w:cs="Times New Roman"/>
          <w:bCs/>
        </w:rPr>
        <w:t xml:space="preserve"> b) bodovi za šegrte</w:t>
      </w:r>
    </w:p>
    <w:p w:rsidR="0050524B" w:rsidRPr="0050524B" w:rsidRDefault="0050524B" w:rsidP="002627C3">
      <w:pPr>
        <w:autoSpaceDE w:val="0"/>
        <w:jc w:val="both"/>
        <w:rPr>
          <w:rFonts w:cs="Times New Roman"/>
          <w:bCs/>
        </w:rPr>
      </w:pPr>
      <w:r w:rsidRPr="0050524B">
        <w:rPr>
          <w:rFonts w:cs="Times New Roman"/>
          <w:bCs/>
        </w:rPr>
        <w:t>-</w:t>
      </w:r>
      <w:r w:rsidR="00AE5034">
        <w:rPr>
          <w:rFonts w:cs="Times New Roman"/>
          <w:bCs/>
        </w:rPr>
        <w:t xml:space="preserve"> </w:t>
      </w:r>
      <w:r w:rsidRPr="0050524B">
        <w:rPr>
          <w:rFonts w:cs="Times New Roman"/>
          <w:bCs/>
        </w:rPr>
        <w:t>šegrti koji zvanje stiču kod majstora starih zanata boduje se prosječna ocjena postignuta u posljednjem završenom razredu osnovne škole, zaokružena na dvije decimale i pomnožena sa 9 (prosječna ocjena x 9) bodova.</w:t>
      </w:r>
    </w:p>
    <w:p w:rsidR="002627C3" w:rsidRPr="00D4264B" w:rsidRDefault="002627C3" w:rsidP="00D4264B">
      <w:pPr>
        <w:autoSpaceDE w:val="0"/>
        <w:jc w:val="both"/>
        <w:rPr>
          <w:rFonts w:cs="Times New Roman"/>
          <w:b/>
          <w:bCs/>
        </w:rPr>
      </w:pPr>
    </w:p>
    <w:p w:rsidR="00D4264B" w:rsidRPr="00D4264B" w:rsidRDefault="00D4264B" w:rsidP="00D4264B">
      <w:pPr>
        <w:spacing w:line="278" w:lineRule="auto"/>
        <w:jc w:val="both"/>
        <w:rPr>
          <w:rFonts w:cs="Times New Roman"/>
          <w:bCs/>
        </w:rPr>
      </w:pPr>
      <w:r w:rsidRPr="00D4264B">
        <w:rPr>
          <w:rFonts w:cs="Times New Roman"/>
          <w:bCs/>
        </w:rPr>
        <w:t>Po osnovu rezultata postignutih na takmičenjima iz prethodne školske godine:</w:t>
      </w:r>
    </w:p>
    <w:p w:rsidR="00D4264B" w:rsidRPr="00D4264B" w:rsidRDefault="00D4264B" w:rsidP="00D4264B">
      <w:pPr>
        <w:ind w:left="720"/>
        <w:rPr>
          <w:rFonts w:cs="Times New Roman"/>
        </w:rPr>
      </w:pPr>
      <w:r w:rsidRPr="00D4264B">
        <w:rPr>
          <w:rFonts w:cs="Times New Roman"/>
        </w:rPr>
        <w:t>Od 1. do 3. mjesta za učenike srednjih škola: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kantonalno takmičenje od 3 do 5 bodova;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federalno takmičenje od 5 do 7 bodova;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državno takmičenje od 7 do 9 bodova;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međunarodno takmičenje od 10 do 12 bodova.</w:t>
      </w:r>
    </w:p>
    <w:p w:rsidR="00D4264B" w:rsidRPr="00D4264B" w:rsidRDefault="00D4264B" w:rsidP="004202AF">
      <w:pPr>
        <w:rPr>
          <w:rFonts w:cs="Times New Roman"/>
        </w:rPr>
      </w:pPr>
      <w:r w:rsidRPr="00D4264B">
        <w:rPr>
          <w:rFonts w:cs="Times New Roman"/>
        </w:rPr>
        <w:t>Za učešće na takmičenjima: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kantonalno takmičenje 1 bod;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federalno takmičenje 2 boda;</w:t>
      </w:r>
    </w:p>
    <w:p w:rsidR="00D4264B" w:rsidRPr="00D4264B" w:rsidRDefault="00D4264B" w:rsidP="00D4264B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državno takmičenje od 3 boda;</w:t>
      </w:r>
    </w:p>
    <w:p w:rsidR="00D4264B" w:rsidRPr="004202AF" w:rsidRDefault="00D4264B" w:rsidP="00D73470">
      <w:pPr>
        <w:pStyle w:val="ListParagraph"/>
        <w:numPr>
          <w:ilvl w:val="0"/>
          <w:numId w:val="38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4264B">
        <w:rPr>
          <w:rFonts w:ascii="Times New Roman" w:hAnsi="Times New Roman" w:cs="Times New Roman"/>
          <w:sz w:val="24"/>
          <w:szCs w:val="24"/>
        </w:rPr>
        <w:t>međunarodno takmičenje od 4 boda.</w:t>
      </w:r>
    </w:p>
    <w:p w:rsidR="00D4264B" w:rsidRDefault="00D4264B" w:rsidP="00AE5034">
      <w:pPr>
        <w:rPr>
          <w:rFonts w:cs="Times New Roman"/>
        </w:rPr>
      </w:pPr>
      <w:r w:rsidRPr="00D4264B">
        <w:rPr>
          <w:rFonts w:cs="Times New Roman"/>
        </w:rPr>
        <w:t>Ukoliko prijavljeni kandidati imaju jednak broj bodova, prednost će imati onaj kandidat koji ima više bodova po osnovu rezultata u učenju.</w:t>
      </w:r>
    </w:p>
    <w:p w:rsidR="004202AF" w:rsidRPr="00D4264B" w:rsidRDefault="004202AF" w:rsidP="004202AF">
      <w:pPr>
        <w:rPr>
          <w:rFonts w:cs="Times New Roman"/>
          <w:b/>
        </w:rPr>
      </w:pPr>
    </w:p>
    <w:p w:rsidR="004202AF" w:rsidRPr="00D4264B" w:rsidRDefault="004202AF" w:rsidP="004202AF">
      <w:pPr>
        <w:rPr>
          <w:rFonts w:cs="Times New Roman"/>
          <w:b/>
        </w:rPr>
      </w:pPr>
      <w:r w:rsidRPr="00D4264B">
        <w:rPr>
          <w:rFonts w:cs="Times New Roman"/>
          <w:b/>
        </w:rPr>
        <w:t xml:space="preserve">V – IZNOS FINANSIJSKIH SREDSTAVA </w:t>
      </w:r>
    </w:p>
    <w:p w:rsidR="004202AF" w:rsidRPr="00D4264B" w:rsidRDefault="004202AF" w:rsidP="004202AF">
      <w:pPr>
        <w:jc w:val="both"/>
        <w:rPr>
          <w:rFonts w:cs="Times New Roman"/>
        </w:rPr>
      </w:pPr>
    </w:p>
    <w:p w:rsidR="004202AF" w:rsidRPr="00D4264B" w:rsidRDefault="004202AF" w:rsidP="004202AF">
      <w:pPr>
        <w:jc w:val="both"/>
        <w:rPr>
          <w:rFonts w:cs="Times New Roman"/>
        </w:rPr>
      </w:pPr>
      <w:r w:rsidRPr="00D4264B">
        <w:rPr>
          <w:rFonts w:cs="Times New Roman"/>
        </w:rPr>
        <w:t>Visina mjesečne stipendije u</w:t>
      </w:r>
      <w:r>
        <w:rPr>
          <w:rFonts w:cs="Times New Roman"/>
        </w:rPr>
        <w:t>čenicima iz oblasti deficitarnih</w:t>
      </w:r>
      <w:r w:rsidRPr="00D4264B">
        <w:rPr>
          <w:rFonts w:cs="Times New Roman"/>
        </w:rPr>
        <w:t xml:space="preserve"> zanata-obrta/zanimanja</w:t>
      </w:r>
      <w:r>
        <w:rPr>
          <w:rFonts w:cs="Times New Roman"/>
        </w:rPr>
        <w:t xml:space="preserve"> </w:t>
      </w:r>
      <w:r w:rsidRPr="00D4264B">
        <w:rPr>
          <w:rFonts w:cs="Times New Roman"/>
        </w:rPr>
        <w:t>iznosi 200,00 KM. Stipendije se dodjeljuju za tekuću školsku godinu i isplaćuju se za devet mjeseci u kojima se nastava odvija (s</w:t>
      </w:r>
      <w:r>
        <w:rPr>
          <w:rFonts w:cs="Times New Roman"/>
        </w:rPr>
        <w:t>eptembar-decembar; februar-juni</w:t>
      </w:r>
      <w:r w:rsidRPr="00D4264B">
        <w:rPr>
          <w:rFonts w:cs="Times New Roman"/>
        </w:rPr>
        <w:t>).</w:t>
      </w:r>
    </w:p>
    <w:p w:rsidR="00AE5034" w:rsidRPr="00D4264B" w:rsidRDefault="00AE5034" w:rsidP="00AE5034">
      <w:pPr>
        <w:rPr>
          <w:rFonts w:cs="Times New Roman"/>
        </w:rPr>
      </w:pPr>
    </w:p>
    <w:p w:rsidR="003F52BF" w:rsidRPr="00D4264B" w:rsidRDefault="003F52BF" w:rsidP="003F52BF">
      <w:pPr>
        <w:autoSpaceDE w:val="0"/>
        <w:jc w:val="both"/>
        <w:rPr>
          <w:rFonts w:cs="Times New Roman"/>
          <w:b/>
          <w:bCs/>
        </w:rPr>
      </w:pPr>
      <w:r w:rsidRPr="00D4264B">
        <w:rPr>
          <w:rFonts w:cs="Times New Roman"/>
          <w:b/>
          <w:bCs/>
        </w:rPr>
        <w:t>V</w:t>
      </w:r>
      <w:r w:rsidR="004202AF">
        <w:rPr>
          <w:rFonts w:cs="Times New Roman"/>
          <w:b/>
          <w:bCs/>
        </w:rPr>
        <w:t>I</w:t>
      </w:r>
      <w:r w:rsidRPr="00D4264B">
        <w:rPr>
          <w:rFonts w:cs="Times New Roman"/>
          <w:b/>
          <w:bCs/>
        </w:rPr>
        <w:t xml:space="preserve"> – NAČIN I ROK PODNOŠENJA PRIJAVA</w:t>
      </w:r>
    </w:p>
    <w:p w:rsidR="00715BC4" w:rsidRDefault="00715BC4" w:rsidP="003F52BF">
      <w:pPr>
        <w:jc w:val="both"/>
        <w:rPr>
          <w:rFonts w:cs="Times New Roman"/>
        </w:rPr>
      </w:pPr>
    </w:p>
    <w:p w:rsidR="002E5DEC" w:rsidRPr="00357A92" w:rsidRDefault="002E5DEC" w:rsidP="002E5DEC">
      <w:pPr>
        <w:jc w:val="both"/>
        <w:rPr>
          <w:rFonts w:cs="Times New Roman"/>
          <w:bCs/>
        </w:rPr>
      </w:pPr>
      <w:r w:rsidRPr="00357A92">
        <w:rPr>
          <w:rFonts w:cs="Times New Roman"/>
          <w:bCs/>
        </w:rPr>
        <w:t>Javni poziv se objavljuje u jednom dnevnom listu i na web stranici Općine Stari Grad Sarajevo.</w:t>
      </w:r>
    </w:p>
    <w:p w:rsidR="002E5DEC" w:rsidRDefault="002E5DEC" w:rsidP="002E5DEC">
      <w:pPr>
        <w:jc w:val="both"/>
        <w:rPr>
          <w:rFonts w:cs="Times New Roman"/>
          <w:bCs/>
        </w:rPr>
      </w:pPr>
      <w:r w:rsidRPr="00357A92">
        <w:rPr>
          <w:rFonts w:cs="Times New Roman"/>
          <w:bCs/>
        </w:rPr>
        <w:t>Rok za podnošenje prijava je 15 dana od dana objavljivanja.</w:t>
      </w:r>
    </w:p>
    <w:p w:rsidR="004202AF" w:rsidRPr="00357A92" w:rsidRDefault="004202AF" w:rsidP="002E5DEC">
      <w:pPr>
        <w:jc w:val="both"/>
        <w:rPr>
          <w:rFonts w:cs="Times New Roman"/>
          <w:bCs/>
        </w:rPr>
      </w:pPr>
    </w:p>
    <w:p w:rsidR="007E78FA" w:rsidRDefault="002E5DEC" w:rsidP="003F52BF">
      <w:pPr>
        <w:jc w:val="both"/>
        <w:rPr>
          <w:rFonts w:cs="Times New Roman"/>
        </w:rPr>
      </w:pPr>
      <w:r w:rsidRPr="00357A92">
        <w:rPr>
          <w:rFonts w:cs="Times New Roman"/>
        </w:rPr>
        <w:t xml:space="preserve">Prijava sa neophodnom dokumentacijom se podnosi na propisanom obrascu koji se može preuzeti u šalter sali Općine Stari Grad Sarajevo, na protokol Općine </w:t>
      </w:r>
      <w:r>
        <w:rPr>
          <w:rFonts w:cs="Times New Roman"/>
        </w:rPr>
        <w:t>(</w:t>
      </w:r>
      <w:r w:rsidRPr="00357A92">
        <w:rPr>
          <w:rFonts w:cs="Times New Roman"/>
        </w:rPr>
        <w:t xml:space="preserve">šalter broj 4 i/ili na web-stranici Općine </w:t>
      </w:r>
      <w:hyperlink r:id="rId8" w:history="1">
        <w:r w:rsidRPr="00357A92">
          <w:rPr>
            <w:rStyle w:val="Hyperlink"/>
            <w:rFonts w:cs="Times New Roman"/>
            <w:color w:val="auto"/>
          </w:rPr>
          <w:t>www.starigrad.ba</w:t>
        </w:r>
      </w:hyperlink>
      <w:r w:rsidRPr="00357A92">
        <w:rPr>
          <w:rFonts w:cs="Times New Roman"/>
        </w:rPr>
        <w:t>) ili putem pošte na adresu:</w:t>
      </w:r>
    </w:p>
    <w:p w:rsidR="004202AF" w:rsidRPr="00D4264B" w:rsidRDefault="004202AF" w:rsidP="003F52BF">
      <w:pPr>
        <w:jc w:val="both"/>
        <w:rPr>
          <w:rFonts w:cs="Times New Roman"/>
        </w:rPr>
      </w:pPr>
    </w:p>
    <w:p w:rsidR="003F52BF" w:rsidRPr="00D4264B" w:rsidRDefault="003F52BF" w:rsidP="003F52BF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>Općina Stari Grad Sarajevo</w:t>
      </w:r>
    </w:p>
    <w:p w:rsidR="003F52BF" w:rsidRPr="00D4264B" w:rsidRDefault="003F52BF" w:rsidP="003F52BF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 xml:space="preserve">Služba za obrazovanje, kulturu, sport i mlade </w:t>
      </w:r>
    </w:p>
    <w:p w:rsidR="00B076FD" w:rsidRPr="00D4264B" w:rsidRDefault="003F52BF" w:rsidP="00B076FD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 xml:space="preserve">(sa naznakom: </w:t>
      </w:r>
      <w:r w:rsidR="00A50B83" w:rsidRPr="00D4264B">
        <w:rPr>
          <w:rFonts w:cs="Times New Roman"/>
          <w:b/>
        </w:rPr>
        <w:t>Javni poziv za dodjelu stipendija u</w:t>
      </w:r>
      <w:r w:rsidR="00B8515C">
        <w:rPr>
          <w:rFonts w:cs="Times New Roman"/>
          <w:b/>
        </w:rPr>
        <w:t>čenicima iz oblasti deficitarnih</w:t>
      </w:r>
      <w:r w:rsidR="00A50B83" w:rsidRPr="00D4264B">
        <w:rPr>
          <w:rFonts w:cs="Times New Roman"/>
          <w:b/>
        </w:rPr>
        <w:t xml:space="preserve"> zanata-obrta/zanimanja u školskoj  202</w:t>
      </w:r>
      <w:r w:rsidR="00B668B6">
        <w:rPr>
          <w:rFonts w:cs="Times New Roman"/>
          <w:b/>
        </w:rPr>
        <w:t>5</w:t>
      </w:r>
      <w:r w:rsidR="00A50B83" w:rsidRPr="00D4264B">
        <w:rPr>
          <w:rFonts w:cs="Times New Roman"/>
          <w:b/>
        </w:rPr>
        <w:t>/202</w:t>
      </w:r>
      <w:r w:rsidR="00B668B6">
        <w:rPr>
          <w:rFonts w:cs="Times New Roman"/>
          <w:b/>
        </w:rPr>
        <w:t>6</w:t>
      </w:r>
      <w:r w:rsidR="00A50B83" w:rsidRPr="00D4264B">
        <w:rPr>
          <w:rFonts w:cs="Times New Roman"/>
          <w:b/>
        </w:rPr>
        <w:t>. godini</w:t>
      </w:r>
      <w:r w:rsidR="00B076FD" w:rsidRPr="00D4264B">
        <w:rPr>
          <w:rFonts w:cs="Times New Roman"/>
          <w:b/>
        </w:rPr>
        <w:t>)</w:t>
      </w:r>
    </w:p>
    <w:p w:rsidR="003F52BF" w:rsidRPr="00D4264B" w:rsidRDefault="003F52BF" w:rsidP="00B076FD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>Ulica Zelenih beretki broj 4</w:t>
      </w:r>
    </w:p>
    <w:p w:rsidR="00EF7FCA" w:rsidRDefault="003F52BF" w:rsidP="00B076FD">
      <w:pPr>
        <w:jc w:val="center"/>
        <w:rPr>
          <w:rFonts w:cs="Times New Roman"/>
          <w:b/>
        </w:rPr>
      </w:pPr>
      <w:r w:rsidRPr="00D4264B">
        <w:rPr>
          <w:rFonts w:cs="Times New Roman"/>
          <w:b/>
        </w:rPr>
        <w:t>71000 Sarajevo</w:t>
      </w:r>
    </w:p>
    <w:p w:rsidR="004202AF" w:rsidRPr="00D4264B" w:rsidRDefault="004202AF" w:rsidP="00B076FD">
      <w:pPr>
        <w:jc w:val="center"/>
        <w:rPr>
          <w:rFonts w:cs="Times New Roman"/>
          <w:b/>
        </w:rPr>
      </w:pPr>
    </w:p>
    <w:p w:rsidR="004202AF" w:rsidRPr="00D4264B" w:rsidRDefault="004202AF" w:rsidP="004202AF">
      <w:pPr>
        <w:jc w:val="both"/>
        <w:rPr>
          <w:rFonts w:cs="Times New Roman"/>
        </w:rPr>
      </w:pPr>
      <w:r w:rsidRPr="00D4264B">
        <w:rPr>
          <w:rFonts w:cs="Times New Roman"/>
        </w:rPr>
        <w:t>Dostavljeni dokumenti se neće vraćati kandidatu nakon završene konkursne procedure. Kandidati koji su ostvarili pravo potpisuju ugovor o dodjeli stipendije kojim se regulišu međusobna prava i obaveze učenika/studenta i Općine Stari Grad Sarajevo. Ugovor potpisuje učenik/student, ukoliko se radi o maloljetnom licu roditelj/staratelj i Općinski načelnik u ime Općine Stari Grad Sarajevo.</w:t>
      </w:r>
    </w:p>
    <w:p w:rsidR="004202AF" w:rsidRPr="00D4264B" w:rsidRDefault="004202AF" w:rsidP="004202AF">
      <w:pPr>
        <w:rPr>
          <w:rFonts w:cs="Times New Roman"/>
          <w:b/>
        </w:rPr>
      </w:pPr>
    </w:p>
    <w:p w:rsidR="004202AF" w:rsidRDefault="004202AF" w:rsidP="004202AF">
      <w:pPr>
        <w:rPr>
          <w:rFonts w:cs="Times New Roman"/>
        </w:rPr>
      </w:pPr>
      <w:r w:rsidRPr="00D4264B">
        <w:rPr>
          <w:rFonts w:cs="Times New Roman"/>
        </w:rPr>
        <w:t>Nepotpune i neblagovremene prijave neće se uzeti u razmatranje.</w:t>
      </w:r>
    </w:p>
    <w:p w:rsidR="004202AF" w:rsidRPr="00D4264B" w:rsidRDefault="004202AF" w:rsidP="004202AF">
      <w:pPr>
        <w:rPr>
          <w:rFonts w:cs="Times New Roman"/>
        </w:rPr>
      </w:pPr>
    </w:p>
    <w:p w:rsidR="004202AF" w:rsidRPr="00D4264B" w:rsidRDefault="004202AF" w:rsidP="004202AF">
      <w:pPr>
        <w:pStyle w:val="Style6"/>
        <w:widowControl/>
        <w:spacing w:line="240" w:lineRule="auto"/>
        <w:ind w:firstLine="0"/>
        <w:contextualSpacing/>
      </w:pPr>
      <w:r w:rsidRPr="00D4264B">
        <w:rPr>
          <w:rStyle w:val="FontStyle14"/>
          <w:sz w:val="24"/>
          <w:szCs w:val="24"/>
        </w:rPr>
        <w:t>Svaki učesnik u javnom pozivu koji nije ostvario pravo na stipendiju bit će pismeno obaviješten o rezultatima javnog poziva i isti može podnijeti prigovor za zaštitu svojih prava Drugostepenoj stručnoj komisiji Općine Stari Grad Sarajevo u roku od 8 (osam) dana od dana prijema obavještenja. Odluka Drugostepene stručne komisije Općine Stari Grad Sarajevo je konačna.</w:t>
      </w:r>
    </w:p>
    <w:p w:rsidR="004202AF" w:rsidRPr="00D4264B" w:rsidRDefault="004202AF" w:rsidP="004202AF">
      <w:pPr>
        <w:pStyle w:val="Style6"/>
        <w:widowControl/>
        <w:spacing w:line="240" w:lineRule="auto"/>
        <w:ind w:firstLine="0"/>
      </w:pPr>
    </w:p>
    <w:p w:rsidR="004202AF" w:rsidRPr="00D4264B" w:rsidRDefault="004202AF" w:rsidP="004202AF">
      <w:pPr>
        <w:jc w:val="both"/>
        <w:rPr>
          <w:rFonts w:cs="Times New Roman"/>
        </w:rPr>
      </w:pPr>
      <w:r w:rsidRPr="00D4264B">
        <w:rPr>
          <w:rFonts w:cs="Times New Roman"/>
        </w:rPr>
        <w:t xml:space="preserve">Za sve dodatne informacije kandidati se mogu obratiti Službi za obrazovanje, kulturu, sport i mlade na brojeve telefona: </w:t>
      </w:r>
      <w:r w:rsidRPr="00D73470">
        <w:rPr>
          <w:rFonts w:cs="Times New Roman"/>
          <w:b/>
        </w:rPr>
        <w:t>033/282-324 i 033/282-365.</w:t>
      </w:r>
    </w:p>
    <w:p w:rsidR="00127347" w:rsidRDefault="00127347" w:rsidP="00EF7FCA">
      <w:pPr>
        <w:rPr>
          <w:rFonts w:cs="Times New Roman"/>
          <w:b/>
        </w:rPr>
      </w:pPr>
    </w:p>
    <w:p w:rsidR="009A0BC5" w:rsidRDefault="009A0BC5" w:rsidP="00351C95">
      <w:pPr>
        <w:jc w:val="both"/>
        <w:rPr>
          <w:rFonts w:cs="Times New Roman"/>
        </w:rPr>
      </w:pPr>
    </w:p>
    <w:p w:rsidR="00B8515C" w:rsidRPr="00D4264B" w:rsidRDefault="00B8515C" w:rsidP="00351C95">
      <w:pPr>
        <w:jc w:val="both"/>
        <w:rPr>
          <w:rFonts w:cs="Times New Roman"/>
        </w:rPr>
      </w:pPr>
    </w:p>
    <w:p w:rsidR="00C97E85" w:rsidRDefault="00C97E85" w:rsidP="00C97E85">
      <w:pPr>
        <w:jc w:val="both"/>
        <w:rPr>
          <w:rFonts w:cs="Times New Roman"/>
        </w:rPr>
      </w:pPr>
    </w:p>
    <w:p w:rsidR="00E50821" w:rsidRDefault="00E50821" w:rsidP="00C97E85">
      <w:pPr>
        <w:jc w:val="both"/>
        <w:rPr>
          <w:rFonts w:cs="Times New Roman"/>
        </w:rPr>
      </w:pPr>
    </w:p>
    <w:p w:rsidR="00E50821" w:rsidRPr="00D4264B" w:rsidRDefault="00E50821" w:rsidP="00C97E85">
      <w:pPr>
        <w:jc w:val="both"/>
        <w:rPr>
          <w:rFonts w:cs="Times New Roman"/>
        </w:rPr>
      </w:pPr>
    </w:p>
    <w:p w:rsidR="00EF2725" w:rsidRPr="00D4264B" w:rsidRDefault="00EF2725" w:rsidP="00C97E85">
      <w:pPr>
        <w:jc w:val="both"/>
        <w:rPr>
          <w:rFonts w:cs="Times New Roman"/>
        </w:rPr>
      </w:pPr>
    </w:p>
    <w:p w:rsidR="00C97E85" w:rsidRPr="00D4264B" w:rsidRDefault="00C97E85" w:rsidP="00C97E85">
      <w:pPr>
        <w:ind w:left="5040" w:firstLine="720"/>
        <w:jc w:val="both"/>
        <w:rPr>
          <w:rFonts w:cs="Times New Roman"/>
          <w:b/>
          <w:bCs/>
        </w:rPr>
      </w:pPr>
      <w:r w:rsidRPr="00D4264B">
        <w:rPr>
          <w:rFonts w:cs="Times New Roman"/>
          <w:b/>
          <w:bCs/>
        </w:rPr>
        <w:t>OPĆINSKI NAČELNIK</w:t>
      </w:r>
    </w:p>
    <w:p w:rsidR="00C97E85" w:rsidRPr="00D4264B" w:rsidRDefault="00C97E85" w:rsidP="00C97E85">
      <w:pPr>
        <w:ind w:left="5040" w:firstLine="720"/>
        <w:jc w:val="both"/>
        <w:rPr>
          <w:rFonts w:cs="Times New Roman"/>
        </w:rPr>
      </w:pPr>
    </w:p>
    <w:p w:rsidR="00993500" w:rsidRPr="00D4264B" w:rsidRDefault="00C97E85" w:rsidP="00FE0A98">
      <w:pPr>
        <w:spacing w:after="20"/>
        <w:rPr>
          <w:rFonts w:cs="Times New Roman"/>
          <w:b/>
        </w:rPr>
      </w:pPr>
      <w:r w:rsidRPr="00D4264B">
        <w:rPr>
          <w:rFonts w:cs="Times New Roman"/>
          <w:b/>
        </w:rPr>
        <w:tab/>
      </w:r>
      <w:r w:rsidRPr="00D4264B">
        <w:rPr>
          <w:rFonts w:cs="Times New Roman"/>
          <w:b/>
        </w:rPr>
        <w:tab/>
      </w:r>
      <w:r w:rsidRPr="00D4264B">
        <w:rPr>
          <w:rFonts w:cs="Times New Roman"/>
          <w:b/>
        </w:rPr>
        <w:tab/>
      </w:r>
      <w:r w:rsidRPr="00D4264B">
        <w:rPr>
          <w:rFonts w:cs="Times New Roman"/>
          <w:b/>
        </w:rPr>
        <w:tab/>
      </w:r>
      <w:r w:rsidRPr="00D4264B">
        <w:rPr>
          <w:rFonts w:cs="Times New Roman"/>
          <w:b/>
          <w:bCs/>
        </w:rPr>
        <w:tab/>
      </w:r>
      <w:r w:rsidRPr="00D4264B">
        <w:rPr>
          <w:rFonts w:cs="Times New Roman"/>
          <w:b/>
          <w:bCs/>
        </w:rPr>
        <w:tab/>
      </w:r>
      <w:r w:rsidRPr="00D4264B">
        <w:rPr>
          <w:rFonts w:cs="Times New Roman"/>
          <w:b/>
          <w:bCs/>
        </w:rPr>
        <w:tab/>
      </w:r>
      <w:r w:rsidRPr="00D4264B">
        <w:rPr>
          <w:rFonts w:cs="Times New Roman"/>
          <w:b/>
          <w:bCs/>
        </w:rPr>
        <w:tab/>
      </w:r>
      <w:r w:rsidRPr="00D4264B">
        <w:rPr>
          <w:rFonts w:cs="Times New Roman"/>
          <w:b/>
          <w:bCs/>
        </w:rPr>
        <w:tab/>
        <w:t>Irfan Čengić</w:t>
      </w:r>
    </w:p>
    <w:p w:rsidR="00EF2725" w:rsidRPr="00D4264B" w:rsidRDefault="00EF2725" w:rsidP="00993500">
      <w:pPr>
        <w:jc w:val="both"/>
        <w:rPr>
          <w:rFonts w:cs="Times New Roman"/>
        </w:rPr>
      </w:pPr>
    </w:p>
    <w:p w:rsidR="00EF2725" w:rsidRDefault="00EF2725" w:rsidP="00993500">
      <w:pPr>
        <w:jc w:val="both"/>
        <w:rPr>
          <w:rFonts w:cs="Times New Roman"/>
        </w:rPr>
      </w:pPr>
    </w:p>
    <w:p w:rsidR="00BC6A5B" w:rsidRDefault="00BC6A5B" w:rsidP="00993500">
      <w:pPr>
        <w:jc w:val="both"/>
        <w:rPr>
          <w:rFonts w:cs="Times New Roman"/>
        </w:rPr>
      </w:pPr>
    </w:p>
    <w:p w:rsidR="00BC6A5B" w:rsidRPr="00D4264B" w:rsidRDefault="00BC6A5B" w:rsidP="00993500">
      <w:pPr>
        <w:jc w:val="both"/>
        <w:rPr>
          <w:rFonts w:cs="Times New Roman"/>
        </w:rPr>
      </w:pPr>
    </w:p>
    <w:p w:rsidR="00993500" w:rsidRPr="00D4264B" w:rsidRDefault="00847A54" w:rsidP="00993500">
      <w:pPr>
        <w:jc w:val="both"/>
        <w:rPr>
          <w:rFonts w:cs="Times New Roman"/>
        </w:rPr>
      </w:pPr>
      <w:r w:rsidRPr="00D4264B">
        <w:rPr>
          <w:rFonts w:cs="Times New Roman"/>
        </w:rPr>
        <w:t xml:space="preserve">Broj: </w:t>
      </w:r>
      <w:r w:rsidR="00EF2725" w:rsidRPr="00D4264B">
        <w:rPr>
          <w:rFonts w:cs="Times New Roman"/>
        </w:rPr>
        <w:t>01-04-4</w:t>
      </w:r>
      <w:r w:rsidR="0015645A" w:rsidRPr="00D4264B">
        <w:rPr>
          <w:rFonts w:cs="Times New Roman"/>
        </w:rPr>
        <w:t>-</w:t>
      </w:r>
      <w:r w:rsidR="004206AC">
        <w:rPr>
          <w:rFonts w:cs="Times New Roman"/>
        </w:rPr>
        <w:t>2896</w:t>
      </w:r>
      <w:r w:rsidR="006F79D1">
        <w:rPr>
          <w:rFonts w:cs="Times New Roman"/>
        </w:rPr>
        <w:t>/25</w:t>
      </w:r>
    </w:p>
    <w:p w:rsidR="00993500" w:rsidRPr="00D4264B" w:rsidRDefault="00847A54" w:rsidP="00993500">
      <w:pPr>
        <w:jc w:val="both"/>
        <w:rPr>
          <w:rFonts w:cs="Times New Roman"/>
        </w:rPr>
      </w:pPr>
      <w:r w:rsidRPr="00D4264B">
        <w:rPr>
          <w:rFonts w:cs="Times New Roman"/>
        </w:rPr>
        <w:t xml:space="preserve">Datum: </w:t>
      </w:r>
      <w:r w:rsidR="004206AC">
        <w:rPr>
          <w:rFonts w:cs="Times New Roman"/>
        </w:rPr>
        <w:t>10.10.2025.</w:t>
      </w:r>
      <w:r w:rsidR="0015645A" w:rsidRPr="00D4264B">
        <w:rPr>
          <w:rFonts w:cs="Times New Roman"/>
        </w:rPr>
        <w:t xml:space="preserve"> godine</w:t>
      </w:r>
    </w:p>
    <w:p w:rsidR="005F12C5" w:rsidRPr="00D4264B" w:rsidRDefault="005F12C5" w:rsidP="005F12C5">
      <w:pPr>
        <w:jc w:val="both"/>
        <w:rPr>
          <w:rFonts w:cs="Times New Roman"/>
        </w:rPr>
      </w:pPr>
    </w:p>
    <w:p w:rsidR="00D4264B" w:rsidRPr="00D4264B" w:rsidRDefault="00D4264B">
      <w:pPr>
        <w:jc w:val="both"/>
        <w:rPr>
          <w:rFonts w:cs="Times New Roman"/>
        </w:rPr>
      </w:pPr>
    </w:p>
    <w:sectPr w:rsidR="00D4264B" w:rsidRPr="00D4264B" w:rsidSect="00571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F6" w:rsidRDefault="00F34CF6" w:rsidP="00085B8F">
      <w:r>
        <w:separator/>
      </w:r>
    </w:p>
  </w:endnote>
  <w:endnote w:type="continuationSeparator" w:id="1">
    <w:p w:rsidR="00F34CF6" w:rsidRDefault="00F34CF6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22534"/>
      <w:docPartObj>
        <w:docPartGallery w:val="Page Numbers (Bottom of Page)"/>
        <w:docPartUnique/>
      </w:docPartObj>
    </w:sdtPr>
    <w:sdtContent>
      <w:p w:rsidR="00A6443A" w:rsidRDefault="00234497">
        <w:pPr>
          <w:pStyle w:val="Footer"/>
          <w:jc w:val="right"/>
        </w:pPr>
        <w:fldSimple w:instr=" PAGE   \* MERGEFORMAT ">
          <w:r w:rsidR="004206AC">
            <w:rPr>
              <w:noProof/>
            </w:rPr>
            <w:t>4</w:t>
          </w:r>
        </w:fldSimple>
      </w:p>
    </w:sdtContent>
  </w:sdt>
  <w:p w:rsidR="00085B8F" w:rsidRDefault="0008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F6" w:rsidRDefault="00F34CF6" w:rsidP="00085B8F">
      <w:r>
        <w:separator/>
      </w:r>
    </w:p>
  </w:footnote>
  <w:footnote w:type="continuationSeparator" w:id="1">
    <w:p w:rsidR="00F34CF6" w:rsidRDefault="00F34CF6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B"/>
    <w:multiLevelType w:val="hybridMultilevel"/>
    <w:tmpl w:val="33D013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56D"/>
    <w:multiLevelType w:val="hybridMultilevel"/>
    <w:tmpl w:val="479CB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0733"/>
    <w:multiLevelType w:val="hybridMultilevel"/>
    <w:tmpl w:val="D8142C1C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E5A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1451"/>
    <w:multiLevelType w:val="hybridMultilevel"/>
    <w:tmpl w:val="AB8EE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34E4"/>
    <w:multiLevelType w:val="hybridMultilevel"/>
    <w:tmpl w:val="12D86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0E5D"/>
    <w:multiLevelType w:val="hybridMultilevel"/>
    <w:tmpl w:val="D5D84CC0"/>
    <w:lvl w:ilvl="0" w:tplc="272ABA3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5B25"/>
    <w:multiLevelType w:val="hybridMultilevel"/>
    <w:tmpl w:val="E6609FEA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9CF27A4"/>
    <w:multiLevelType w:val="hybridMultilevel"/>
    <w:tmpl w:val="D78A6AB4"/>
    <w:lvl w:ilvl="0" w:tplc="8E245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936CF"/>
    <w:multiLevelType w:val="hybridMultilevel"/>
    <w:tmpl w:val="E2C0759C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47245"/>
    <w:multiLevelType w:val="hybridMultilevel"/>
    <w:tmpl w:val="0D48E95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4772"/>
    <w:multiLevelType w:val="hybridMultilevel"/>
    <w:tmpl w:val="C1EAA0E8"/>
    <w:lvl w:ilvl="0" w:tplc="5414F72C">
      <w:start w:val="1"/>
      <w:numFmt w:val="bullet"/>
      <w:lvlText w:val="-"/>
      <w:lvlJc w:val="left"/>
      <w:pPr>
        <w:ind w:left="644" w:hanging="360"/>
      </w:pPr>
      <w:rPr>
        <w:rFonts w:ascii="Times New Roman" w:eastAsia="N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0600D24"/>
    <w:multiLevelType w:val="hybridMultilevel"/>
    <w:tmpl w:val="7A9A081E"/>
    <w:lvl w:ilvl="0" w:tplc="A3880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09A6"/>
    <w:multiLevelType w:val="hybridMultilevel"/>
    <w:tmpl w:val="CB9499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70E91"/>
    <w:multiLevelType w:val="hybridMultilevel"/>
    <w:tmpl w:val="8B5020FC"/>
    <w:lvl w:ilvl="0" w:tplc="04CC5E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930D3"/>
    <w:multiLevelType w:val="hybridMultilevel"/>
    <w:tmpl w:val="F4005B64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C6B"/>
    <w:multiLevelType w:val="hybridMultilevel"/>
    <w:tmpl w:val="733AFD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63AB1"/>
    <w:multiLevelType w:val="hybridMultilevel"/>
    <w:tmpl w:val="AC861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2554A"/>
    <w:multiLevelType w:val="hybridMultilevel"/>
    <w:tmpl w:val="80049DB4"/>
    <w:lvl w:ilvl="0" w:tplc="925C66C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43B4D"/>
    <w:multiLevelType w:val="hybridMultilevel"/>
    <w:tmpl w:val="5F78E7B0"/>
    <w:lvl w:ilvl="0" w:tplc="052814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42366"/>
    <w:multiLevelType w:val="hybridMultilevel"/>
    <w:tmpl w:val="F01CE3EA"/>
    <w:lvl w:ilvl="0" w:tplc="849CB4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164F7E"/>
    <w:multiLevelType w:val="hybridMultilevel"/>
    <w:tmpl w:val="2C365F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E67E0"/>
    <w:multiLevelType w:val="hybridMultilevel"/>
    <w:tmpl w:val="AA0618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E9633D"/>
    <w:multiLevelType w:val="multilevel"/>
    <w:tmpl w:val="7D16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F820DA"/>
    <w:multiLevelType w:val="hybridMultilevel"/>
    <w:tmpl w:val="DE3EA510"/>
    <w:lvl w:ilvl="0" w:tplc="440E5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207BCE"/>
    <w:multiLevelType w:val="hybridMultilevel"/>
    <w:tmpl w:val="759C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60C72"/>
    <w:multiLevelType w:val="hybridMultilevel"/>
    <w:tmpl w:val="A0FE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320F6"/>
    <w:multiLevelType w:val="hybridMultilevel"/>
    <w:tmpl w:val="6E46D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C5527"/>
    <w:multiLevelType w:val="hybridMultilevel"/>
    <w:tmpl w:val="06F64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D38C0"/>
    <w:multiLevelType w:val="hybridMultilevel"/>
    <w:tmpl w:val="CFAEE100"/>
    <w:lvl w:ilvl="0" w:tplc="40FA3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13372"/>
    <w:multiLevelType w:val="hybridMultilevel"/>
    <w:tmpl w:val="5D9EFBC0"/>
    <w:lvl w:ilvl="0" w:tplc="83A83CC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C09DD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11E1"/>
    <w:multiLevelType w:val="hybridMultilevel"/>
    <w:tmpl w:val="09F2FB3C"/>
    <w:lvl w:ilvl="0" w:tplc="5414F72C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18"/>
  </w:num>
  <w:num w:numId="4">
    <w:abstractNumId w:val="1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11"/>
  </w:num>
  <w:num w:numId="15">
    <w:abstractNumId w:val="2"/>
  </w:num>
  <w:num w:numId="16">
    <w:abstractNumId w:val="29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 w:numId="21">
    <w:abstractNumId w:val="35"/>
  </w:num>
  <w:num w:numId="22">
    <w:abstractNumId w:val="4"/>
  </w:num>
  <w:num w:numId="23">
    <w:abstractNumId w:val="33"/>
  </w:num>
  <w:num w:numId="24">
    <w:abstractNumId w:val="5"/>
  </w:num>
  <w:num w:numId="25">
    <w:abstractNumId w:val="24"/>
  </w:num>
  <w:num w:numId="26">
    <w:abstractNumId w:val="32"/>
  </w:num>
  <w:num w:numId="27">
    <w:abstractNumId w:val="14"/>
  </w:num>
  <w:num w:numId="28">
    <w:abstractNumId w:val="0"/>
  </w:num>
  <w:num w:numId="29">
    <w:abstractNumId w:val="27"/>
  </w:num>
  <w:num w:numId="30">
    <w:abstractNumId w:val="22"/>
  </w:num>
  <w:num w:numId="31">
    <w:abstractNumId w:val="21"/>
  </w:num>
  <w:num w:numId="32">
    <w:abstractNumId w:val="25"/>
  </w:num>
  <w:num w:numId="33">
    <w:abstractNumId w:val="30"/>
  </w:num>
  <w:num w:numId="34">
    <w:abstractNumId w:val="34"/>
  </w:num>
  <w:num w:numId="35">
    <w:abstractNumId w:val="10"/>
  </w:num>
  <w:num w:numId="36">
    <w:abstractNumId w:val="28"/>
  </w:num>
  <w:num w:numId="37">
    <w:abstractNumId w:val="26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3264"/>
    <w:rsid w:val="00014D17"/>
    <w:rsid w:val="000166F5"/>
    <w:rsid w:val="00016DDC"/>
    <w:rsid w:val="0004028A"/>
    <w:rsid w:val="000539E9"/>
    <w:rsid w:val="00056016"/>
    <w:rsid w:val="00057A0C"/>
    <w:rsid w:val="00063DE3"/>
    <w:rsid w:val="000665D5"/>
    <w:rsid w:val="00066BAF"/>
    <w:rsid w:val="000703FC"/>
    <w:rsid w:val="00085B8F"/>
    <w:rsid w:val="00095388"/>
    <w:rsid w:val="000971CD"/>
    <w:rsid w:val="000C348C"/>
    <w:rsid w:val="000E3953"/>
    <w:rsid w:val="000E75DC"/>
    <w:rsid w:val="000F58E4"/>
    <w:rsid w:val="000F785E"/>
    <w:rsid w:val="00114DD4"/>
    <w:rsid w:val="00116AB9"/>
    <w:rsid w:val="0012060B"/>
    <w:rsid w:val="0012475D"/>
    <w:rsid w:val="00125C13"/>
    <w:rsid w:val="00127347"/>
    <w:rsid w:val="00132881"/>
    <w:rsid w:val="00135806"/>
    <w:rsid w:val="001538F7"/>
    <w:rsid w:val="0015645A"/>
    <w:rsid w:val="00156ADF"/>
    <w:rsid w:val="00166B4E"/>
    <w:rsid w:val="0017126F"/>
    <w:rsid w:val="001718CA"/>
    <w:rsid w:val="00174100"/>
    <w:rsid w:val="001759C5"/>
    <w:rsid w:val="001807A9"/>
    <w:rsid w:val="001829FF"/>
    <w:rsid w:val="00183D7A"/>
    <w:rsid w:val="001937DA"/>
    <w:rsid w:val="001A5E50"/>
    <w:rsid w:val="001A7B26"/>
    <w:rsid w:val="001B3161"/>
    <w:rsid w:val="001B3BF0"/>
    <w:rsid w:val="001C0125"/>
    <w:rsid w:val="001C3D09"/>
    <w:rsid w:val="001D7E43"/>
    <w:rsid w:val="001E33A5"/>
    <w:rsid w:val="001E38C9"/>
    <w:rsid w:val="001E3EA8"/>
    <w:rsid w:val="001E5F3B"/>
    <w:rsid w:val="001F5ED1"/>
    <w:rsid w:val="00203ED2"/>
    <w:rsid w:val="002056F9"/>
    <w:rsid w:val="00207F58"/>
    <w:rsid w:val="0021323E"/>
    <w:rsid w:val="00234497"/>
    <w:rsid w:val="00240D6B"/>
    <w:rsid w:val="00242DC0"/>
    <w:rsid w:val="00250519"/>
    <w:rsid w:val="002526A6"/>
    <w:rsid w:val="00253CB7"/>
    <w:rsid w:val="002627C3"/>
    <w:rsid w:val="002726D0"/>
    <w:rsid w:val="0027695E"/>
    <w:rsid w:val="00276F9F"/>
    <w:rsid w:val="00294121"/>
    <w:rsid w:val="00297DB3"/>
    <w:rsid w:val="002A7BED"/>
    <w:rsid w:val="002B1841"/>
    <w:rsid w:val="002B498C"/>
    <w:rsid w:val="002B50EC"/>
    <w:rsid w:val="002C1312"/>
    <w:rsid w:val="002C4386"/>
    <w:rsid w:val="002D125E"/>
    <w:rsid w:val="002D127F"/>
    <w:rsid w:val="002E3195"/>
    <w:rsid w:val="002E58E1"/>
    <w:rsid w:val="002E5DEC"/>
    <w:rsid w:val="002E5F57"/>
    <w:rsid w:val="002F158C"/>
    <w:rsid w:val="00301FF2"/>
    <w:rsid w:val="003052B8"/>
    <w:rsid w:val="00306738"/>
    <w:rsid w:val="00316922"/>
    <w:rsid w:val="00317100"/>
    <w:rsid w:val="00324A14"/>
    <w:rsid w:val="00334632"/>
    <w:rsid w:val="00350DC2"/>
    <w:rsid w:val="00351C95"/>
    <w:rsid w:val="00360036"/>
    <w:rsid w:val="0036255B"/>
    <w:rsid w:val="00362C70"/>
    <w:rsid w:val="00374D9B"/>
    <w:rsid w:val="00383136"/>
    <w:rsid w:val="0038721E"/>
    <w:rsid w:val="00391326"/>
    <w:rsid w:val="00395A58"/>
    <w:rsid w:val="003A1A16"/>
    <w:rsid w:val="003A532A"/>
    <w:rsid w:val="003B0F8A"/>
    <w:rsid w:val="003C3B5C"/>
    <w:rsid w:val="003C5CF7"/>
    <w:rsid w:val="003D6284"/>
    <w:rsid w:val="003D77B1"/>
    <w:rsid w:val="003E3D16"/>
    <w:rsid w:val="003F52BF"/>
    <w:rsid w:val="003F76D7"/>
    <w:rsid w:val="004202AF"/>
    <w:rsid w:val="004206AC"/>
    <w:rsid w:val="004224EB"/>
    <w:rsid w:val="00425619"/>
    <w:rsid w:val="004262CF"/>
    <w:rsid w:val="00433585"/>
    <w:rsid w:val="00445D49"/>
    <w:rsid w:val="00446108"/>
    <w:rsid w:val="0045588E"/>
    <w:rsid w:val="00457CCE"/>
    <w:rsid w:val="00460DA1"/>
    <w:rsid w:val="00461F09"/>
    <w:rsid w:val="00462BA9"/>
    <w:rsid w:val="00465ED3"/>
    <w:rsid w:val="00466742"/>
    <w:rsid w:val="00472A14"/>
    <w:rsid w:val="004732C4"/>
    <w:rsid w:val="00474BDB"/>
    <w:rsid w:val="0049074C"/>
    <w:rsid w:val="00492064"/>
    <w:rsid w:val="0049729F"/>
    <w:rsid w:val="004A7E4B"/>
    <w:rsid w:val="004B13A9"/>
    <w:rsid w:val="004B3F84"/>
    <w:rsid w:val="004D6826"/>
    <w:rsid w:val="004E5D64"/>
    <w:rsid w:val="004E60B2"/>
    <w:rsid w:val="004E625C"/>
    <w:rsid w:val="004E7258"/>
    <w:rsid w:val="004F5EE1"/>
    <w:rsid w:val="00500257"/>
    <w:rsid w:val="0050261A"/>
    <w:rsid w:val="0050524B"/>
    <w:rsid w:val="0050557B"/>
    <w:rsid w:val="00514B6E"/>
    <w:rsid w:val="0053450B"/>
    <w:rsid w:val="005406F4"/>
    <w:rsid w:val="005417B5"/>
    <w:rsid w:val="0054196A"/>
    <w:rsid w:val="00543056"/>
    <w:rsid w:val="00544F0D"/>
    <w:rsid w:val="00552E73"/>
    <w:rsid w:val="005667F2"/>
    <w:rsid w:val="00567580"/>
    <w:rsid w:val="00571C9D"/>
    <w:rsid w:val="0057506B"/>
    <w:rsid w:val="00577D0A"/>
    <w:rsid w:val="00584089"/>
    <w:rsid w:val="005912BA"/>
    <w:rsid w:val="005914CB"/>
    <w:rsid w:val="00593E76"/>
    <w:rsid w:val="005A1B00"/>
    <w:rsid w:val="005A62B1"/>
    <w:rsid w:val="005B1460"/>
    <w:rsid w:val="005B14E6"/>
    <w:rsid w:val="005B6548"/>
    <w:rsid w:val="005E0B8E"/>
    <w:rsid w:val="005F0684"/>
    <w:rsid w:val="005F12C5"/>
    <w:rsid w:val="005F3A58"/>
    <w:rsid w:val="0060151D"/>
    <w:rsid w:val="00601FFD"/>
    <w:rsid w:val="00602FD7"/>
    <w:rsid w:val="00604BDB"/>
    <w:rsid w:val="00612949"/>
    <w:rsid w:val="006139A8"/>
    <w:rsid w:val="00616CAC"/>
    <w:rsid w:val="0062276E"/>
    <w:rsid w:val="00640AD5"/>
    <w:rsid w:val="006446D3"/>
    <w:rsid w:val="006550C4"/>
    <w:rsid w:val="00656B96"/>
    <w:rsid w:val="006616B4"/>
    <w:rsid w:val="006705F8"/>
    <w:rsid w:val="00674DBF"/>
    <w:rsid w:val="0068119C"/>
    <w:rsid w:val="00696773"/>
    <w:rsid w:val="0069789A"/>
    <w:rsid w:val="006A50F6"/>
    <w:rsid w:val="006B15C1"/>
    <w:rsid w:val="006B16E6"/>
    <w:rsid w:val="006B1991"/>
    <w:rsid w:val="006C72AA"/>
    <w:rsid w:val="006D011D"/>
    <w:rsid w:val="006E35F2"/>
    <w:rsid w:val="006E41B8"/>
    <w:rsid w:val="006F11B1"/>
    <w:rsid w:val="006F42AA"/>
    <w:rsid w:val="006F5084"/>
    <w:rsid w:val="006F79D1"/>
    <w:rsid w:val="00700806"/>
    <w:rsid w:val="007067C0"/>
    <w:rsid w:val="00714199"/>
    <w:rsid w:val="00715BC4"/>
    <w:rsid w:val="007241CB"/>
    <w:rsid w:val="0075005E"/>
    <w:rsid w:val="00752D23"/>
    <w:rsid w:val="00753258"/>
    <w:rsid w:val="00757A3B"/>
    <w:rsid w:val="0076793E"/>
    <w:rsid w:val="00775671"/>
    <w:rsid w:val="0078111A"/>
    <w:rsid w:val="007815D1"/>
    <w:rsid w:val="00790486"/>
    <w:rsid w:val="007B60D5"/>
    <w:rsid w:val="007B71D4"/>
    <w:rsid w:val="007B74D9"/>
    <w:rsid w:val="007C2627"/>
    <w:rsid w:val="007C3A04"/>
    <w:rsid w:val="007C43FE"/>
    <w:rsid w:val="007C66AF"/>
    <w:rsid w:val="007C6702"/>
    <w:rsid w:val="007D0F3D"/>
    <w:rsid w:val="007D58BD"/>
    <w:rsid w:val="007D5FDE"/>
    <w:rsid w:val="007E50F9"/>
    <w:rsid w:val="007E74CD"/>
    <w:rsid w:val="007E78FA"/>
    <w:rsid w:val="007F1BB0"/>
    <w:rsid w:val="007F1F4D"/>
    <w:rsid w:val="007F315B"/>
    <w:rsid w:val="007F5A0E"/>
    <w:rsid w:val="008047E0"/>
    <w:rsid w:val="00814980"/>
    <w:rsid w:val="008164CF"/>
    <w:rsid w:val="00824415"/>
    <w:rsid w:val="00826484"/>
    <w:rsid w:val="00836605"/>
    <w:rsid w:val="0084157E"/>
    <w:rsid w:val="00847A54"/>
    <w:rsid w:val="008665EB"/>
    <w:rsid w:val="008749C5"/>
    <w:rsid w:val="0088526A"/>
    <w:rsid w:val="008906B7"/>
    <w:rsid w:val="008A03BC"/>
    <w:rsid w:val="008A504E"/>
    <w:rsid w:val="008B42E4"/>
    <w:rsid w:val="008B64E2"/>
    <w:rsid w:val="008F142E"/>
    <w:rsid w:val="008F4D6D"/>
    <w:rsid w:val="00916451"/>
    <w:rsid w:val="00923517"/>
    <w:rsid w:val="00927D2A"/>
    <w:rsid w:val="00932A67"/>
    <w:rsid w:val="0093762A"/>
    <w:rsid w:val="009458F2"/>
    <w:rsid w:val="009521E2"/>
    <w:rsid w:val="00955185"/>
    <w:rsid w:val="009629EF"/>
    <w:rsid w:val="00964956"/>
    <w:rsid w:val="0096745D"/>
    <w:rsid w:val="00971BE4"/>
    <w:rsid w:val="0097224E"/>
    <w:rsid w:val="00975DD7"/>
    <w:rsid w:val="0098171C"/>
    <w:rsid w:val="00981FA9"/>
    <w:rsid w:val="0098217E"/>
    <w:rsid w:val="00983849"/>
    <w:rsid w:val="009864CA"/>
    <w:rsid w:val="0099036C"/>
    <w:rsid w:val="00993500"/>
    <w:rsid w:val="00995270"/>
    <w:rsid w:val="009A0BC5"/>
    <w:rsid w:val="009A3E54"/>
    <w:rsid w:val="009A5FDF"/>
    <w:rsid w:val="009A6682"/>
    <w:rsid w:val="009A7E40"/>
    <w:rsid w:val="009C748F"/>
    <w:rsid w:val="009D117C"/>
    <w:rsid w:val="009D69C8"/>
    <w:rsid w:val="00A00C08"/>
    <w:rsid w:val="00A12CED"/>
    <w:rsid w:val="00A2304F"/>
    <w:rsid w:val="00A42C17"/>
    <w:rsid w:val="00A45C63"/>
    <w:rsid w:val="00A50B83"/>
    <w:rsid w:val="00A52EA9"/>
    <w:rsid w:val="00A56E89"/>
    <w:rsid w:val="00A6443A"/>
    <w:rsid w:val="00A72A22"/>
    <w:rsid w:val="00A737D4"/>
    <w:rsid w:val="00A83123"/>
    <w:rsid w:val="00A87E98"/>
    <w:rsid w:val="00A92494"/>
    <w:rsid w:val="00AA481A"/>
    <w:rsid w:val="00AA617D"/>
    <w:rsid w:val="00AB078A"/>
    <w:rsid w:val="00AB10E7"/>
    <w:rsid w:val="00AB313F"/>
    <w:rsid w:val="00AC7601"/>
    <w:rsid w:val="00AC7C3B"/>
    <w:rsid w:val="00AD5CB9"/>
    <w:rsid w:val="00AE19CF"/>
    <w:rsid w:val="00AE5034"/>
    <w:rsid w:val="00B05E7C"/>
    <w:rsid w:val="00B076FD"/>
    <w:rsid w:val="00B1049E"/>
    <w:rsid w:val="00B10BC1"/>
    <w:rsid w:val="00B113B0"/>
    <w:rsid w:val="00B12704"/>
    <w:rsid w:val="00B23894"/>
    <w:rsid w:val="00B262EE"/>
    <w:rsid w:val="00B26E4A"/>
    <w:rsid w:val="00B344CD"/>
    <w:rsid w:val="00B408B7"/>
    <w:rsid w:val="00B45E26"/>
    <w:rsid w:val="00B479E9"/>
    <w:rsid w:val="00B61D74"/>
    <w:rsid w:val="00B668B6"/>
    <w:rsid w:val="00B70585"/>
    <w:rsid w:val="00B733B3"/>
    <w:rsid w:val="00B76781"/>
    <w:rsid w:val="00B76F8F"/>
    <w:rsid w:val="00B77E80"/>
    <w:rsid w:val="00B8515C"/>
    <w:rsid w:val="00B92626"/>
    <w:rsid w:val="00B93118"/>
    <w:rsid w:val="00BA48C5"/>
    <w:rsid w:val="00BA7FAE"/>
    <w:rsid w:val="00BB30A6"/>
    <w:rsid w:val="00BB4035"/>
    <w:rsid w:val="00BC67A0"/>
    <w:rsid w:val="00BC6A5B"/>
    <w:rsid w:val="00BD07D1"/>
    <w:rsid w:val="00BD4D62"/>
    <w:rsid w:val="00BE2A00"/>
    <w:rsid w:val="00BF26AA"/>
    <w:rsid w:val="00BF654C"/>
    <w:rsid w:val="00C04252"/>
    <w:rsid w:val="00C14491"/>
    <w:rsid w:val="00C160FD"/>
    <w:rsid w:val="00C21C1D"/>
    <w:rsid w:val="00C301A3"/>
    <w:rsid w:val="00C57DDF"/>
    <w:rsid w:val="00C6421F"/>
    <w:rsid w:val="00C650A7"/>
    <w:rsid w:val="00C72E0E"/>
    <w:rsid w:val="00C82FBA"/>
    <w:rsid w:val="00C832B6"/>
    <w:rsid w:val="00C83D5E"/>
    <w:rsid w:val="00C97E85"/>
    <w:rsid w:val="00CB2645"/>
    <w:rsid w:val="00CB32CD"/>
    <w:rsid w:val="00CB5DBB"/>
    <w:rsid w:val="00CB6C39"/>
    <w:rsid w:val="00CC18DD"/>
    <w:rsid w:val="00CC5656"/>
    <w:rsid w:val="00CD147C"/>
    <w:rsid w:val="00CD5C3D"/>
    <w:rsid w:val="00CE2AC2"/>
    <w:rsid w:val="00CE3C5F"/>
    <w:rsid w:val="00CF33C9"/>
    <w:rsid w:val="00CF54BA"/>
    <w:rsid w:val="00CF56FE"/>
    <w:rsid w:val="00CF7F90"/>
    <w:rsid w:val="00D019C4"/>
    <w:rsid w:val="00D01EB9"/>
    <w:rsid w:val="00D02CC6"/>
    <w:rsid w:val="00D039D9"/>
    <w:rsid w:val="00D06F11"/>
    <w:rsid w:val="00D13167"/>
    <w:rsid w:val="00D13429"/>
    <w:rsid w:val="00D14718"/>
    <w:rsid w:val="00D149B6"/>
    <w:rsid w:val="00D16542"/>
    <w:rsid w:val="00D21A0E"/>
    <w:rsid w:val="00D266ED"/>
    <w:rsid w:val="00D311EC"/>
    <w:rsid w:val="00D3256E"/>
    <w:rsid w:val="00D36643"/>
    <w:rsid w:val="00D37A45"/>
    <w:rsid w:val="00D4264B"/>
    <w:rsid w:val="00D73470"/>
    <w:rsid w:val="00D84EC4"/>
    <w:rsid w:val="00D8626D"/>
    <w:rsid w:val="00DA3A1F"/>
    <w:rsid w:val="00DB0385"/>
    <w:rsid w:val="00DB07C7"/>
    <w:rsid w:val="00DB64E8"/>
    <w:rsid w:val="00DC3A95"/>
    <w:rsid w:val="00DC415C"/>
    <w:rsid w:val="00DC5444"/>
    <w:rsid w:val="00DC5EB8"/>
    <w:rsid w:val="00DD1AE0"/>
    <w:rsid w:val="00DE09E3"/>
    <w:rsid w:val="00DE46F7"/>
    <w:rsid w:val="00DE57DB"/>
    <w:rsid w:val="00DE5CC7"/>
    <w:rsid w:val="00E03BA8"/>
    <w:rsid w:val="00E054A7"/>
    <w:rsid w:val="00E10FFA"/>
    <w:rsid w:val="00E1365C"/>
    <w:rsid w:val="00E24BB4"/>
    <w:rsid w:val="00E26A59"/>
    <w:rsid w:val="00E3039F"/>
    <w:rsid w:val="00E33A54"/>
    <w:rsid w:val="00E36AEF"/>
    <w:rsid w:val="00E50821"/>
    <w:rsid w:val="00E551B4"/>
    <w:rsid w:val="00E61594"/>
    <w:rsid w:val="00E6322D"/>
    <w:rsid w:val="00E74C51"/>
    <w:rsid w:val="00E76826"/>
    <w:rsid w:val="00E77830"/>
    <w:rsid w:val="00E80E8C"/>
    <w:rsid w:val="00E85263"/>
    <w:rsid w:val="00E875A4"/>
    <w:rsid w:val="00E91EA7"/>
    <w:rsid w:val="00E968DE"/>
    <w:rsid w:val="00E974A7"/>
    <w:rsid w:val="00EA0891"/>
    <w:rsid w:val="00EA4C6D"/>
    <w:rsid w:val="00EB0981"/>
    <w:rsid w:val="00EB236A"/>
    <w:rsid w:val="00EB3FB4"/>
    <w:rsid w:val="00EB7E52"/>
    <w:rsid w:val="00ED21A8"/>
    <w:rsid w:val="00EE185F"/>
    <w:rsid w:val="00EE3728"/>
    <w:rsid w:val="00EE4903"/>
    <w:rsid w:val="00EE67C3"/>
    <w:rsid w:val="00EF2725"/>
    <w:rsid w:val="00EF6AB6"/>
    <w:rsid w:val="00EF7FCA"/>
    <w:rsid w:val="00F0334E"/>
    <w:rsid w:val="00F0526A"/>
    <w:rsid w:val="00F05B0B"/>
    <w:rsid w:val="00F158F8"/>
    <w:rsid w:val="00F17A2F"/>
    <w:rsid w:val="00F202CD"/>
    <w:rsid w:val="00F34CF6"/>
    <w:rsid w:val="00F401B5"/>
    <w:rsid w:val="00F44E19"/>
    <w:rsid w:val="00F56031"/>
    <w:rsid w:val="00F65600"/>
    <w:rsid w:val="00F73CB4"/>
    <w:rsid w:val="00F84154"/>
    <w:rsid w:val="00FA449E"/>
    <w:rsid w:val="00FB21BA"/>
    <w:rsid w:val="00FD2BF0"/>
    <w:rsid w:val="00FE0A98"/>
    <w:rsid w:val="00FE1B88"/>
    <w:rsid w:val="00FF2243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F033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9E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C160FD"/>
    <w:pPr>
      <w:widowControl w:val="0"/>
      <w:suppressAutoHyphens/>
    </w:pPr>
    <w:rPr>
      <w:rFonts w:eastAsia="Andale Sans UI" w:cs="Tahoma"/>
      <w:kern w:val="2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3A1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73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Spacing">
    <w:name w:val="No Spacing"/>
    <w:qFormat/>
    <w:rsid w:val="00B76F8F"/>
    <w:pPr>
      <w:suppressAutoHyphens/>
    </w:pPr>
    <w:rPr>
      <w:rFonts w:asciiTheme="minorHAnsi" w:hAnsiTheme="minorHAnsi" w:cs="Times New Roman"/>
      <w:sz w:val="22"/>
      <w:szCs w:val="22"/>
    </w:rPr>
  </w:style>
  <w:style w:type="character" w:customStyle="1" w:styleId="FontStyle14">
    <w:name w:val="Font Style14"/>
    <w:rsid w:val="005F12C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5F12C5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styleId="BodyText">
    <w:name w:val="Body Text"/>
    <w:basedOn w:val="Normal"/>
    <w:link w:val="BodyTextChar"/>
    <w:uiPriority w:val="99"/>
    <w:unhideWhenUsed/>
    <w:rsid w:val="005F12C5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F12C5"/>
    <w:rPr>
      <w:rFonts w:eastAsia="Times New Roman" w:cs="Times New Roman"/>
      <w:lang w:val="hr-HR" w:eastAsia="ar-SA"/>
    </w:rPr>
  </w:style>
  <w:style w:type="paragraph" w:customStyle="1" w:styleId="Style4">
    <w:name w:val="Style4"/>
    <w:basedOn w:val="Normal"/>
    <w:uiPriority w:val="99"/>
    <w:rsid w:val="005F12C5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paragraph" w:customStyle="1" w:styleId="Style11">
    <w:name w:val="Style11"/>
    <w:basedOn w:val="Normal"/>
    <w:rsid w:val="005417B5"/>
    <w:pPr>
      <w:widowControl w:val="0"/>
      <w:suppressAutoHyphens/>
      <w:autoSpaceDE w:val="0"/>
      <w:spacing w:line="178" w:lineRule="exact"/>
      <w:ind w:hanging="278"/>
      <w:jc w:val="both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4A7E4B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7ADD-1C17-441F-8B94-EF02E81D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221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Enida EO. Osmanagić</cp:lastModifiedBy>
  <cp:revision>59</cp:revision>
  <cp:lastPrinted>2025-10-10T09:48:00Z</cp:lastPrinted>
  <dcterms:created xsi:type="dcterms:W3CDTF">2024-09-12T05:44:00Z</dcterms:created>
  <dcterms:modified xsi:type="dcterms:W3CDTF">2025-10-14T06:02:00Z</dcterms:modified>
</cp:coreProperties>
</file>