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CA" w:rsidRPr="00284C98" w:rsidRDefault="00EF7FCA" w:rsidP="00EF7FCA">
      <w:pPr>
        <w:jc w:val="both"/>
        <w:rPr>
          <w:rFonts w:cs="Times New Roman"/>
        </w:rPr>
      </w:pPr>
    </w:p>
    <w:p w:rsidR="00EF7FCA" w:rsidRPr="00284C98" w:rsidRDefault="00EF7FCA" w:rsidP="00EF7FCA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Na osnovu člana </w:t>
      </w:r>
      <w:r w:rsidR="00BA4F73">
        <w:rPr>
          <w:rFonts w:cs="Times New Roman"/>
        </w:rPr>
        <w:t>33</w:t>
      </w:r>
      <w:r w:rsidRPr="00BA4F73">
        <w:rPr>
          <w:rFonts w:cs="Times New Roman"/>
        </w:rPr>
        <w:t>.</w:t>
      </w:r>
      <w:r w:rsidRPr="00284C98">
        <w:rPr>
          <w:rFonts w:cs="Times New Roman"/>
        </w:rPr>
        <w:t xml:space="preserve"> Statuta Općine Stari Grad Sarajevo („Službene novine Kantona Sarajevo“, broj: 20/24</w:t>
      </w:r>
      <w:r w:rsidR="003F52BF" w:rsidRPr="00284C98">
        <w:rPr>
          <w:rFonts w:cs="Times New Roman"/>
        </w:rPr>
        <w:t>)</w:t>
      </w:r>
      <w:r w:rsidR="004E7258" w:rsidRPr="00284C98">
        <w:rPr>
          <w:rFonts w:cs="Times New Roman"/>
        </w:rPr>
        <w:t xml:space="preserve"> i člana </w:t>
      </w:r>
      <w:r w:rsidR="00BF41D0" w:rsidRPr="00284C98">
        <w:rPr>
          <w:rFonts w:cs="Times New Roman"/>
        </w:rPr>
        <w:t>7</w:t>
      </w:r>
      <w:r w:rsidRPr="00284C98">
        <w:rPr>
          <w:rFonts w:cs="Times New Roman"/>
        </w:rPr>
        <w:t xml:space="preserve">. Pravilnika o </w:t>
      </w:r>
      <w:r w:rsidR="00BF41D0" w:rsidRPr="00284C98">
        <w:rPr>
          <w:rFonts w:cs="Times New Roman"/>
        </w:rPr>
        <w:t>stipendiranju učenika i studenata bez roditeljskog staranja</w:t>
      </w:r>
      <w:r w:rsidR="004E7258" w:rsidRPr="00284C98">
        <w:rPr>
          <w:rFonts w:cs="Times New Roman"/>
        </w:rPr>
        <w:t xml:space="preserve"> na području Općine Stari Grad Sarajevo </w:t>
      </w:r>
      <w:r w:rsidRPr="00284C98">
        <w:rPr>
          <w:rFonts w:cs="Times New Roman"/>
        </w:rPr>
        <w:t xml:space="preserve">(„Službene novine Kantona Sarajevo“, broj: </w:t>
      </w:r>
      <w:r w:rsidR="0060151D" w:rsidRPr="00284C98">
        <w:rPr>
          <w:rFonts w:cs="Times New Roman"/>
        </w:rPr>
        <w:t>32/24</w:t>
      </w:r>
      <w:r w:rsidR="001471C4">
        <w:rPr>
          <w:rFonts w:cs="Times New Roman"/>
        </w:rPr>
        <w:t xml:space="preserve"> i 10/25</w:t>
      </w:r>
      <w:r w:rsidR="004E7258" w:rsidRPr="00284C98">
        <w:rPr>
          <w:rFonts w:cs="Times New Roman"/>
        </w:rPr>
        <w:t>)</w:t>
      </w:r>
      <w:r w:rsidR="00D019C4" w:rsidRPr="00284C98">
        <w:rPr>
          <w:rFonts w:cs="Times New Roman"/>
        </w:rPr>
        <w:t>,</w:t>
      </w:r>
      <w:r w:rsidRPr="00284C98">
        <w:rPr>
          <w:rFonts w:cs="Times New Roman"/>
        </w:rPr>
        <w:t xml:space="preserve"> Općinski načelnik putem Službe za obrazovanje, kulturu, sport i mlade,</w:t>
      </w:r>
      <w:r w:rsidR="00715BC4" w:rsidRPr="00284C98">
        <w:rPr>
          <w:rFonts w:cs="Times New Roman"/>
        </w:rPr>
        <w:t xml:space="preserve"> raspisuje</w:t>
      </w:r>
      <w:r w:rsidR="004E7258" w:rsidRPr="00284C98">
        <w:rPr>
          <w:rFonts w:cs="Times New Roman"/>
        </w:rPr>
        <w:t>:</w:t>
      </w:r>
    </w:p>
    <w:p w:rsidR="00EF7FCA" w:rsidRDefault="00EF7FCA" w:rsidP="00EF7FCA">
      <w:pPr>
        <w:jc w:val="both"/>
        <w:rPr>
          <w:rFonts w:cs="Times New Roman"/>
        </w:rPr>
      </w:pPr>
    </w:p>
    <w:p w:rsidR="00EF7FCA" w:rsidRPr="00284C98" w:rsidRDefault="00EF7FCA" w:rsidP="00EF7FCA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JAVNI POZIV</w:t>
      </w:r>
    </w:p>
    <w:p w:rsidR="00CB6C39" w:rsidRPr="00284C98" w:rsidRDefault="00EF7FCA" w:rsidP="00CB6C39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 za dodjelu </w:t>
      </w:r>
      <w:r w:rsidR="004E7258" w:rsidRPr="00284C98">
        <w:rPr>
          <w:rFonts w:cs="Times New Roman"/>
          <w:b/>
        </w:rPr>
        <w:t>stipendija</w:t>
      </w:r>
      <w:r w:rsidR="00BF41D0" w:rsidRPr="00284C98">
        <w:rPr>
          <w:rFonts w:cs="Times New Roman"/>
          <w:b/>
        </w:rPr>
        <w:t xml:space="preserve"> učenicima i studentima bez roditeljskog staranja</w:t>
      </w:r>
    </w:p>
    <w:p w:rsidR="00EF7FCA" w:rsidRPr="00284C98" w:rsidRDefault="004E7258" w:rsidP="004E7258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 u školskoj/akademskoj 202</w:t>
      </w:r>
      <w:r w:rsidR="00A56E1B">
        <w:rPr>
          <w:rFonts w:cs="Times New Roman"/>
          <w:b/>
        </w:rPr>
        <w:t>5</w:t>
      </w:r>
      <w:r w:rsidRPr="00284C98">
        <w:rPr>
          <w:rFonts w:cs="Times New Roman"/>
          <w:b/>
        </w:rPr>
        <w:t>/202</w:t>
      </w:r>
      <w:r w:rsidR="00A56E1B">
        <w:rPr>
          <w:rFonts w:cs="Times New Roman"/>
          <w:b/>
        </w:rPr>
        <w:t>6</w:t>
      </w:r>
      <w:r w:rsidRPr="00284C98">
        <w:rPr>
          <w:rFonts w:cs="Times New Roman"/>
          <w:b/>
        </w:rPr>
        <w:t>. godini</w:t>
      </w:r>
    </w:p>
    <w:p w:rsidR="00B663E5" w:rsidRPr="00284C98" w:rsidRDefault="00B663E5" w:rsidP="00EF7FCA">
      <w:pPr>
        <w:rPr>
          <w:rFonts w:cs="Times New Roman"/>
        </w:rPr>
      </w:pPr>
    </w:p>
    <w:p w:rsidR="003F52BF" w:rsidRPr="00284C98" w:rsidRDefault="003F52BF" w:rsidP="003F52BF">
      <w:pPr>
        <w:pStyle w:val="BodyText"/>
        <w:jc w:val="both"/>
        <w:rPr>
          <w:b/>
          <w:lang w:val="en-US" w:eastAsia="zh-CN"/>
        </w:rPr>
      </w:pPr>
      <w:r w:rsidRPr="00284C98">
        <w:rPr>
          <w:b/>
          <w:lang w:val="en-US" w:eastAsia="zh-CN"/>
        </w:rPr>
        <w:t>I - PREDMET JAVNOG POZIVA</w:t>
      </w:r>
    </w:p>
    <w:p w:rsidR="00EE3728" w:rsidRPr="00284C98" w:rsidRDefault="003F52BF" w:rsidP="00625C78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Predmet ovog Javnog poziva je dodjela </w:t>
      </w:r>
      <w:r w:rsidR="004E7258" w:rsidRPr="00284C98">
        <w:rPr>
          <w:rFonts w:cs="Times New Roman"/>
        </w:rPr>
        <w:t xml:space="preserve">stipendija </w:t>
      </w:r>
      <w:r w:rsidR="00625C78" w:rsidRPr="00284C98">
        <w:rPr>
          <w:rFonts w:cs="Times New Roman"/>
        </w:rPr>
        <w:t xml:space="preserve">učenicima i studentima </w:t>
      </w:r>
      <w:r w:rsidR="00625C78" w:rsidRPr="00BA4F73">
        <w:rPr>
          <w:rFonts w:cs="Times New Roman"/>
        </w:rPr>
        <w:t xml:space="preserve">bez </w:t>
      </w:r>
      <w:r w:rsidR="001E008C" w:rsidRPr="00BA4F73">
        <w:rPr>
          <w:rFonts w:cs="Times New Roman"/>
        </w:rPr>
        <w:t>oba roditelja,</w:t>
      </w:r>
      <w:r w:rsidR="001E008C">
        <w:rPr>
          <w:rFonts w:cs="Times New Roman"/>
        </w:rPr>
        <w:t xml:space="preserve"> odnosno bez </w:t>
      </w:r>
      <w:r w:rsidR="00625C78" w:rsidRPr="00284C98">
        <w:rPr>
          <w:rFonts w:cs="Times New Roman"/>
        </w:rPr>
        <w:t>roditeljskog staranja u školskoj/akademskoj 202</w:t>
      </w:r>
      <w:r w:rsidR="001E008C">
        <w:rPr>
          <w:rFonts w:cs="Times New Roman"/>
        </w:rPr>
        <w:t>5</w:t>
      </w:r>
      <w:r w:rsidR="00625C78" w:rsidRPr="00284C98">
        <w:rPr>
          <w:rFonts w:cs="Times New Roman"/>
        </w:rPr>
        <w:t>/202</w:t>
      </w:r>
      <w:r w:rsidR="001E008C">
        <w:rPr>
          <w:rFonts w:cs="Times New Roman"/>
        </w:rPr>
        <w:t>6</w:t>
      </w:r>
      <w:r w:rsidR="00625C78" w:rsidRPr="00284C98">
        <w:rPr>
          <w:rFonts w:cs="Times New Roman"/>
        </w:rPr>
        <w:t xml:space="preserve">. godini </w:t>
      </w:r>
      <w:r w:rsidR="004E7258" w:rsidRPr="00284C98">
        <w:rPr>
          <w:rFonts w:cs="Times New Roman"/>
        </w:rPr>
        <w:t xml:space="preserve">na području Općine Stari Grad Sarajevo, </w:t>
      </w:r>
      <w:r w:rsidR="00EE3728" w:rsidRPr="00284C98">
        <w:rPr>
          <w:rFonts w:cs="Times New Roman"/>
        </w:rPr>
        <w:t xml:space="preserve">koji </w:t>
      </w:r>
      <w:r w:rsidR="00E916ED" w:rsidRPr="00284C98">
        <w:rPr>
          <w:rFonts w:cs="Times New Roman"/>
        </w:rPr>
        <w:t xml:space="preserve">su na </w:t>
      </w:r>
      <w:r w:rsidR="00EE3728" w:rsidRPr="00284C98">
        <w:rPr>
          <w:rFonts w:cs="Times New Roman"/>
        </w:rPr>
        <w:t xml:space="preserve">redovnom školovanju u </w:t>
      </w:r>
      <w:r w:rsidR="00625C78" w:rsidRPr="00284C98">
        <w:rPr>
          <w:rFonts w:cs="Times New Roman"/>
        </w:rPr>
        <w:t xml:space="preserve">osnovnim, </w:t>
      </w:r>
      <w:r w:rsidR="00EE3728" w:rsidRPr="00284C98">
        <w:rPr>
          <w:rFonts w:cs="Times New Roman"/>
        </w:rPr>
        <w:t>srednjim i visokoškolskim ustanovama</w:t>
      </w:r>
      <w:r w:rsidR="00E916ED" w:rsidRPr="00284C98">
        <w:rPr>
          <w:rFonts w:cs="Times New Roman"/>
        </w:rPr>
        <w:t>.</w:t>
      </w:r>
    </w:p>
    <w:p w:rsidR="004E7258" w:rsidRPr="00284C98" w:rsidRDefault="004E7258" w:rsidP="004E7258">
      <w:pPr>
        <w:jc w:val="both"/>
        <w:rPr>
          <w:rFonts w:cs="Times New Roman"/>
          <w:b/>
        </w:rPr>
      </w:pPr>
    </w:p>
    <w:p w:rsidR="00EF7FCA" w:rsidRPr="00284C98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84C98">
        <w:rPr>
          <w:rFonts w:ascii="Times New Roman" w:hAnsi="Times New Roman"/>
          <w:b/>
          <w:sz w:val="24"/>
          <w:szCs w:val="24"/>
        </w:rPr>
        <w:t xml:space="preserve">II – </w:t>
      </w:r>
      <w:r w:rsidR="00F56031" w:rsidRPr="00284C98">
        <w:rPr>
          <w:rFonts w:ascii="Times New Roman" w:hAnsi="Times New Roman"/>
          <w:b/>
          <w:sz w:val="24"/>
          <w:szCs w:val="24"/>
        </w:rPr>
        <w:t xml:space="preserve">OPĆI </w:t>
      </w:r>
      <w:r w:rsidRPr="00284C98">
        <w:rPr>
          <w:rFonts w:ascii="Times New Roman" w:hAnsi="Times New Roman"/>
          <w:b/>
          <w:sz w:val="24"/>
          <w:szCs w:val="24"/>
        </w:rPr>
        <w:t>KRI</w:t>
      </w:r>
      <w:r w:rsidR="00B262EE" w:rsidRPr="00284C98">
        <w:rPr>
          <w:rFonts w:ascii="Times New Roman" w:hAnsi="Times New Roman"/>
          <w:b/>
          <w:sz w:val="24"/>
          <w:szCs w:val="24"/>
        </w:rPr>
        <w:t>T</w:t>
      </w:r>
      <w:r w:rsidRPr="00284C98">
        <w:rPr>
          <w:rFonts w:ascii="Times New Roman" w:hAnsi="Times New Roman"/>
          <w:b/>
          <w:sz w:val="24"/>
          <w:szCs w:val="24"/>
        </w:rPr>
        <w:t>ERIJI ZA DODJELU FINANSIJSKIH SREDSTAVA</w:t>
      </w:r>
    </w:p>
    <w:p w:rsidR="003F52BF" w:rsidRPr="00284C98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 w:eastAsia="zh-CN"/>
        </w:rPr>
      </w:pPr>
    </w:p>
    <w:p w:rsidR="00F56031" w:rsidRPr="00284C98" w:rsidRDefault="00F56031" w:rsidP="00BF2DD3">
      <w:pPr>
        <w:pStyle w:val="NoSpacing"/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284C98">
        <w:rPr>
          <w:rFonts w:ascii="Times New Roman" w:hAnsi="Times New Roman"/>
          <w:sz w:val="24"/>
          <w:szCs w:val="24"/>
          <w:lang w:val="hr-BA" w:eastAsia="zh-CN"/>
        </w:rPr>
        <w:t xml:space="preserve">Opći kriteriji za dodjelu stipendija </w:t>
      </w:r>
      <w:r w:rsidR="00C73CAA" w:rsidRPr="00284C98">
        <w:rPr>
          <w:rFonts w:ascii="Times New Roman" w:hAnsi="Times New Roman"/>
          <w:sz w:val="24"/>
          <w:szCs w:val="24"/>
          <w:lang w:val="hr-BA" w:eastAsia="zh-CN"/>
        </w:rPr>
        <w:t xml:space="preserve">redovnim </w:t>
      </w:r>
      <w:r w:rsidR="007B756C" w:rsidRPr="00284C98">
        <w:rPr>
          <w:rFonts w:ascii="Times New Roman" w:hAnsi="Times New Roman"/>
          <w:sz w:val="24"/>
          <w:szCs w:val="24"/>
        </w:rPr>
        <w:t xml:space="preserve">učenicima </w:t>
      </w:r>
      <w:r w:rsidR="00C73CAA" w:rsidRPr="00284C98">
        <w:rPr>
          <w:rFonts w:ascii="Times New Roman" w:hAnsi="Times New Roman"/>
          <w:sz w:val="24"/>
          <w:szCs w:val="24"/>
        </w:rPr>
        <w:t>osnovnih i srednjih škola, te redovnim s</w:t>
      </w:r>
      <w:r w:rsidR="007B756C" w:rsidRPr="00284C98">
        <w:rPr>
          <w:rFonts w:ascii="Times New Roman" w:hAnsi="Times New Roman"/>
          <w:sz w:val="24"/>
          <w:szCs w:val="24"/>
        </w:rPr>
        <w:t>tudentima</w:t>
      </w:r>
      <w:r w:rsidR="008E1D65" w:rsidRPr="00284C98">
        <w:rPr>
          <w:rFonts w:ascii="Times New Roman" w:hAnsi="Times New Roman"/>
          <w:sz w:val="24"/>
          <w:szCs w:val="24"/>
        </w:rPr>
        <w:t xml:space="preserve"> </w:t>
      </w:r>
      <w:r w:rsidR="007B756C" w:rsidRPr="00284C98">
        <w:rPr>
          <w:rFonts w:ascii="Times New Roman" w:hAnsi="Times New Roman"/>
          <w:sz w:val="24"/>
          <w:szCs w:val="24"/>
        </w:rPr>
        <w:t xml:space="preserve">bez </w:t>
      </w:r>
      <w:r w:rsidR="00C73CAA" w:rsidRPr="00284C98">
        <w:rPr>
          <w:rFonts w:ascii="Times New Roman" w:hAnsi="Times New Roman"/>
          <w:sz w:val="24"/>
          <w:szCs w:val="24"/>
        </w:rPr>
        <w:t>roditeljskog staranja</w:t>
      </w:r>
      <w:r w:rsidR="008E1D65" w:rsidRPr="00284C98">
        <w:rPr>
          <w:rFonts w:ascii="Times New Roman" w:hAnsi="Times New Roman"/>
          <w:sz w:val="24"/>
          <w:szCs w:val="24"/>
        </w:rPr>
        <w:t xml:space="preserve"> koji su smješteni</w:t>
      </w:r>
      <w:r w:rsidR="00C73CAA" w:rsidRPr="00284C98">
        <w:rPr>
          <w:rFonts w:ascii="Times New Roman" w:hAnsi="Times New Roman"/>
          <w:sz w:val="24"/>
          <w:szCs w:val="24"/>
        </w:rPr>
        <w:t xml:space="preserve"> u ustanove dječije i socijalne zaštite, </w:t>
      </w:r>
      <w:r w:rsidR="008E1D65" w:rsidRPr="00284C98">
        <w:rPr>
          <w:rFonts w:ascii="Times New Roman" w:hAnsi="Times New Roman"/>
          <w:sz w:val="24"/>
          <w:szCs w:val="24"/>
        </w:rPr>
        <w:t xml:space="preserve">a </w:t>
      </w:r>
      <w:r w:rsidR="00C73CAA" w:rsidRPr="00284C98">
        <w:rPr>
          <w:rFonts w:ascii="Times New Roman" w:hAnsi="Times New Roman"/>
          <w:sz w:val="24"/>
          <w:szCs w:val="24"/>
        </w:rPr>
        <w:t>imaju prebivalište/boravište na području Općine Stari Grad Sarajevo najmanje godinu dana, su sljedeći:</w:t>
      </w:r>
    </w:p>
    <w:p w:rsidR="00F56031" w:rsidRPr="00284C98" w:rsidRDefault="00F56031" w:rsidP="00465ED3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284C98">
        <w:rPr>
          <w:rFonts w:ascii="Times New Roman" w:hAnsi="Times New Roman"/>
          <w:sz w:val="24"/>
          <w:szCs w:val="24"/>
          <w:lang w:val="hr-BA" w:eastAsia="zh-CN"/>
        </w:rPr>
        <w:t>Da su državljani B</w:t>
      </w:r>
      <w:r w:rsidR="00EE3728" w:rsidRPr="00284C98">
        <w:rPr>
          <w:rFonts w:ascii="Times New Roman" w:hAnsi="Times New Roman"/>
          <w:sz w:val="24"/>
          <w:szCs w:val="24"/>
          <w:lang w:val="hr-BA" w:eastAsia="zh-CN"/>
        </w:rPr>
        <w:t>osne i Hercegovine</w:t>
      </w:r>
      <w:r w:rsidRPr="00284C98">
        <w:rPr>
          <w:rFonts w:ascii="Times New Roman" w:hAnsi="Times New Roman"/>
          <w:sz w:val="24"/>
          <w:szCs w:val="24"/>
          <w:lang w:val="hr-BA" w:eastAsia="zh-CN"/>
        </w:rPr>
        <w:t>;</w:t>
      </w:r>
    </w:p>
    <w:p w:rsidR="00F56031" w:rsidRPr="00284C98" w:rsidRDefault="00F56031" w:rsidP="00C73CAA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>Da</w:t>
      </w:r>
      <w:r w:rsidR="00C73CAA" w:rsidRPr="00284C98">
        <w:rPr>
          <w:rFonts w:ascii="Times New Roman" w:hAnsi="Times New Roman" w:cs="Times New Roman"/>
          <w:sz w:val="24"/>
          <w:szCs w:val="24"/>
        </w:rPr>
        <w:t xml:space="preserve"> su stanovnici </w:t>
      </w:r>
      <w:r w:rsidRPr="00284C98">
        <w:rPr>
          <w:rFonts w:ascii="Times New Roman" w:hAnsi="Times New Roman" w:cs="Times New Roman"/>
          <w:sz w:val="24"/>
          <w:szCs w:val="24"/>
        </w:rPr>
        <w:t>Općine Stari Grad Sarajevo</w:t>
      </w:r>
      <w:r w:rsidR="00C73CAA" w:rsidRPr="00284C98">
        <w:rPr>
          <w:rFonts w:ascii="Times New Roman" w:hAnsi="Times New Roman" w:cs="Times New Roman"/>
          <w:sz w:val="24"/>
          <w:szCs w:val="24"/>
        </w:rPr>
        <w:t>;</w:t>
      </w:r>
    </w:p>
    <w:p w:rsidR="003D49E0" w:rsidRDefault="00F56031" w:rsidP="003F52BF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 xml:space="preserve">Da redovno pohađaju </w:t>
      </w:r>
      <w:r w:rsidR="00C73CAA" w:rsidRPr="00284C98">
        <w:rPr>
          <w:rFonts w:ascii="Times New Roman" w:hAnsi="Times New Roman" w:cs="Times New Roman"/>
          <w:sz w:val="24"/>
          <w:szCs w:val="24"/>
        </w:rPr>
        <w:t>osnovnu/</w:t>
      </w:r>
      <w:r w:rsidR="003D49E0">
        <w:rPr>
          <w:rFonts w:ascii="Times New Roman" w:hAnsi="Times New Roman" w:cs="Times New Roman"/>
          <w:sz w:val="24"/>
          <w:szCs w:val="24"/>
        </w:rPr>
        <w:t>srednju školu;</w:t>
      </w:r>
    </w:p>
    <w:p w:rsidR="00C73CAA" w:rsidRPr="00284C98" w:rsidRDefault="003D49E0" w:rsidP="003F52BF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3CAA" w:rsidRPr="00284C98">
        <w:rPr>
          <w:rFonts w:ascii="Times New Roman" w:hAnsi="Times New Roman" w:cs="Times New Roman"/>
          <w:sz w:val="24"/>
          <w:szCs w:val="24"/>
        </w:rPr>
        <w:t xml:space="preserve">a su redovni studenti </w:t>
      </w:r>
      <w:r w:rsidR="00F56031" w:rsidRPr="00284C98">
        <w:rPr>
          <w:rFonts w:ascii="Times New Roman" w:hAnsi="Times New Roman" w:cs="Times New Roman"/>
          <w:sz w:val="24"/>
          <w:szCs w:val="24"/>
        </w:rPr>
        <w:t>visoko</w:t>
      </w:r>
      <w:r w:rsidR="005E7FFE" w:rsidRPr="00284C98">
        <w:rPr>
          <w:rFonts w:ascii="Times New Roman" w:hAnsi="Times New Roman" w:cs="Times New Roman"/>
          <w:sz w:val="24"/>
          <w:szCs w:val="24"/>
        </w:rPr>
        <w:t>obrazovne institucije</w:t>
      </w:r>
      <w:r w:rsidR="00E66E24" w:rsidRPr="00284C98">
        <w:rPr>
          <w:rFonts w:ascii="Times New Roman" w:hAnsi="Times New Roman" w:cs="Times New Roman"/>
          <w:sz w:val="24"/>
          <w:szCs w:val="24"/>
        </w:rPr>
        <w:t>.</w:t>
      </w:r>
    </w:p>
    <w:p w:rsidR="00715BC4" w:rsidRPr="00284C98" w:rsidRDefault="00715BC4" w:rsidP="00445D49">
      <w:pPr>
        <w:suppressAutoHyphens/>
        <w:jc w:val="both"/>
        <w:rPr>
          <w:rFonts w:cs="Times New Roman"/>
        </w:rPr>
      </w:pPr>
    </w:p>
    <w:p w:rsidR="008903E3" w:rsidRPr="00284C98" w:rsidRDefault="003F52BF" w:rsidP="00284C98">
      <w:pPr>
        <w:rPr>
          <w:rFonts w:cs="Times New Roman"/>
          <w:b/>
        </w:rPr>
      </w:pPr>
      <w:bookmarkStart w:id="0" w:name="_Hlk118285771"/>
      <w:r w:rsidRPr="00284C98">
        <w:rPr>
          <w:rFonts w:cs="Times New Roman"/>
          <w:b/>
        </w:rPr>
        <w:t xml:space="preserve">III – DOKUMENTACIJA KOJOM SE DOKAZUJU OPĆI </w:t>
      </w:r>
      <w:r w:rsidR="008903E3" w:rsidRPr="00284C98">
        <w:rPr>
          <w:rFonts w:cs="Times New Roman"/>
          <w:b/>
        </w:rPr>
        <w:t>KRITERIJI</w:t>
      </w:r>
      <w:r w:rsidRPr="00284C98">
        <w:rPr>
          <w:rFonts w:cs="Times New Roman"/>
          <w:b/>
        </w:rPr>
        <w:t xml:space="preserve"> IZ TAČKE II </w:t>
      </w:r>
    </w:p>
    <w:p w:rsidR="005912BA" w:rsidRPr="00284C98" w:rsidRDefault="00284C98" w:rsidP="00284C98">
      <w:pPr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3F52BF" w:rsidRPr="00284C98">
        <w:rPr>
          <w:rFonts w:cs="Times New Roman"/>
          <w:b/>
        </w:rPr>
        <w:t>OVOG JAVNOG POZIVA</w:t>
      </w:r>
      <w:bookmarkEnd w:id="0"/>
    </w:p>
    <w:p w:rsidR="005912BA" w:rsidRPr="00284C98" w:rsidRDefault="005912BA" w:rsidP="005912BA">
      <w:pPr>
        <w:pStyle w:val="Style4"/>
        <w:widowControl/>
        <w:spacing w:before="29" w:line="240" w:lineRule="auto"/>
        <w:ind w:firstLine="0"/>
      </w:pPr>
    </w:p>
    <w:p w:rsidR="005417B5" w:rsidRDefault="005912BA" w:rsidP="005912BA">
      <w:pPr>
        <w:jc w:val="both"/>
        <w:rPr>
          <w:rFonts w:cs="Times New Roman"/>
        </w:rPr>
      </w:pPr>
      <w:r w:rsidRPr="00284C98">
        <w:rPr>
          <w:rFonts w:cs="Times New Roman"/>
        </w:rPr>
        <w:t>Uz popunjenu aplikaciju koja je sastavni dio Javnog poziva, za prijavu na isti, aplikant je obavezan dostaviti sljedeću dokumentaciju  (originale ili ovjerene kopije) kako slijedi:</w:t>
      </w:r>
    </w:p>
    <w:p w:rsidR="001E008C" w:rsidRPr="00284C98" w:rsidRDefault="001E008C" w:rsidP="005912BA">
      <w:pPr>
        <w:jc w:val="both"/>
        <w:rPr>
          <w:rFonts w:cs="Times New Roman"/>
        </w:rPr>
      </w:pPr>
    </w:p>
    <w:p w:rsidR="005912BA" w:rsidRPr="00284C98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>Uvjerenje o državljanstvu ili Rodni list sa navedenom činjenicom o državljanstvu kandidata za stipendiju ne starije od šest mjeseci</w:t>
      </w:r>
      <w:r w:rsidRPr="00284C98">
        <w:rPr>
          <w:rFonts w:cs="Times New Roman"/>
        </w:rPr>
        <w:t>;</w:t>
      </w:r>
    </w:p>
    <w:p w:rsidR="005912BA" w:rsidRPr="001E008C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 xml:space="preserve">Uvjerenje o kretanju kandidata za stipendiju ne starije od 30 dana (MUP KS, PU Stari Grad); </w:t>
      </w:r>
    </w:p>
    <w:p w:rsidR="005912BA" w:rsidRPr="001E008C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 xml:space="preserve">Potvrdu o upisu kandidata u tekuću školsku/akademsku godinu, izdatu od nadležne institucije škole/fakulteta sa naznakom da kandidat prvi put upisuje razred/godinu; </w:t>
      </w:r>
    </w:p>
    <w:p w:rsidR="005912BA" w:rsidRPr="001E008C" w:rsidRDefault="005912BA" w:rsidP="005912BA">
      <w:pPr>
        <w:pStyle w:val="ListParagraph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08C">
        <w:rPr>
          <w:rFonts w:ascii="Times New Roman" w:hAnsi="Times New Roman" w:cs="Times New Roman"/>
          <w:sz w:val="24"/>
          <w:szCs w:val="24"/>
        </w:rPr>
        <w:t>Uvjerenje o postignutom uspjehu kandidata za stipendiju u prethodnoj školskoj/akademskoj godini (za učenike prvog razreda srednje škole svjedočanstvo IX razreda, za studente prve</w:t>
      </w:r>
      <w:r w:rsidRPr="00284C98">
        <w:rPr>
          <w:rFonts w:ascii="Times New Roman" w:hAnsi="Times New Roman" w:cs="Times New Roman"/>
          <w:sz w:val="24"/>
          <w:szCs w:val="24"/>
        </w:rPr>
        <w:t xml:space="preserve"> </w:t>
      </w:r>
      <w:r w:rsidRPr="001E008C">
        <w:rPr>
          <w:rFonts w:ascii="Times New Roman" w:hAnsi="Times New Roman" w:cs="Times New Roman"/>
          <w:sz w:val="24"/>
          <w:szCs w:val="24"/>
        </w:rPr>
        <w:t>godine studija svjedočanstvo završenog razreda srednje škole (IV razred), za studente viših godina potvrda o prosjeku ocjena za prethodnu godinu studija);</w:t>
      </w:r>
    </w:p>
    <w:p w:rsidR="005912BA" w:rsidRPr="001E008C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 xml:space="preserve">Dokaz o učešću i postignutim rezultatima na općinskom, kantonalnom, federalnom, državnom i međunarodnom takmičenju za prethodnu školsku/akademsku godinu, potvrda ili diploma od nadležnih institucija (resorno ministarstvo, strukovni savez...); </w:t>
      </w:r>
    </w:p>
    <w:p w:rsidR="00C73CAA" w:rsidRPr="001E008C" w:rsidRDefault="005E7FFE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>Rješenje o smještaju apl</w:t>
      </w:r>
      <w:r w:rsidR="00D975B2" w:rsidRPr="001E008C">
        <w:rPr>
          <w:rFonts w:cs="Times New Roman"/>
        </w:rPr>
        <w:t>ika</w:t>
      </w:r>
      <w:r w:rsidRPr="001E008C">
        <w:rPr>
          <w:rFonts w:cs="Times New Roman"/>
        </w:rPr>
        <w:t>n</w:t>
      </w:r>
      <w:r w:rsidR="00C73CAA" w:rsidRPr="001E008C">
        <w:rPr>
          <w:rFonts w:cs="Times New Roman"/>
        </w:rPr>
        <w:t>ta u hraniteljsku porodicu;</w:t>
      </w:r>
    </w:p>
    <w:p w:rsidR="005912BA" w:rsidRPr="001E008C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lastRenderedPageBreak/>
        <w:t>Izjava kandidata kojom se daje saglasnost da se njegovi podaci mogu obrađivati u skladu sa članom 5. Zakona o zaštiti ličnih podataka („Službeni glasnik BiH" broj 76/11). Za maloljetn</w:t>
      </w:r>
      <w:r w:rsidR="00C73CAA" w:rsidRPr="001E008C">
        <w:rPr>
          <w:rFonts w:cs="Times New Roman"/>
        </w:rPr>
        <w:t xml:space="preserve">e kandidate Izjavu daje </w:t>
      </w:r>
      <w:r w:rsidRPr="001E008C">
        <w:rPr>
          <w:rFonts w:cs="Times New Roman"/>
        </w:rPr>
        <w:t>staratelj i ista treba biti ovjerena od strane nadležne općinske službe.</w:t>
      </w:r>
    </w:p>
    <w:p w:rsidR="005912BA" w:rsidRPr="001E008C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1E008C">
        <w:rPr>
          <w:rFonts w:cs="Times New Roman"/>
        </w:rPr>
        <w:t>Potvrda o otvorenom računu na ime aplikanta.</w:t>
      </w:r>
    </w:p>
    <w:p w:rsidR="00B663E5" w:rsidRPr="00284C98" w:rsidRDefault="00B663E5" w:rsidP="00EF7FCA">
      <w:pPr>
        <w:jc w:val="both"/>
        <w:rPr>
          <w:rFonts w:cs="Times New Roman"/>
          <w:b/>
          <w:bCs/>
        </w:rPr>
      </w:pPr>
    </w:p>
    <w:p w:rsidR="00847A54" w:rsidRPr="00284C98" w:rsidRDefault="00890F7A" w:rsidP="00351C95">
      <w:pPr>
        <w:spacing w:after="200" w:line="276" w:lineRule="auto"/>
        <w:contextualSpacing/>
        <w:jc w:val="both"/>
        <w:rPr>
          <w:rFonts w:cs="Times New Roman"/>
          <w:b/>
        </w:rPr>
      </w:pPr>
      <w:r w:rsidRPr="00284C98">
        <w:rPr>
          <w:rFonts w:cs="Times New Roman"/>
          <w:b/>
        </w:rPr>
        <w:t>Napomena 1</w:t>
      </w:r>
      <w:r w:rsidR="00465ED3" w:rsidRPr="00284C98">
        <w:rPr>
          <w:rFonts w:cs="Times New Roman"/>
          <w:b/>
        </w:rPr>
        <w:t>.</w:t>
      </w:r>
    </w:p>
    <w:p w:rsidR="00465ED3" w:rsidRPr="00284C98" w:rsidRDefault="007815D1" w:rsidP="00351C95">
      <w:pPr>
        <w:spacing w:after="200" w:line="276" w:lineRule="auto"/>
        <w:contextualSpacing/>
        <w:jc w:val="both"/>
        <w:rPr>
          <w:rFonts w:cs="Times New Roman"/>
        </w:rPr>
      </w:pPr>
      <w:r w:rsidRPr="00284C98">
        <w:rPr>
          <w:rFonts w:cs="Times New Roman"/>
        </w:rPr>
        <w:t>Kandidat</w:t>
      </w:r>
      <w:r w:rsidR="001462D6">
        <w:rPr>
          <w:rFonts w:cs="Times New Roman"/>
        </w:rPr>
        <w:t xml:space="preserve"> </w:t>
      </w:r>
      <w:r w:rsidRPr="00284C98">
        <w:rPr>
          <w:rFonts w:cs="Times New Roman"/>
        </w:rPr>
        <w:t>koji ostvari pravo na stipendiju</w:t>
      </w:r>
      <w:r w:rsidR="00465ED3" w:rsidRPr="00284C98">
        <w:rPr>
          <w:rFonts w:cs="Times New Roman"/>
        </w:rPr>
        <w:t>, prije potpisivanj</w:t>
      </w:r>
      <w:r w:rsidRPr="00284C98">
        <w:rPr>
          <w:rFonts w:cs="Times New Roman"/>
        </w:rPr>
        <w:t>a ugovora u obavezi je</w:t>
      </w:r>
      <w:r w:rsidR="00465ED3" w:rsidRPr="00284C98">
        <w:rPr>
          <w:rFonts w:cs="Times New Roman"/>
        </w:rPr>
        <w:t xml:space="preserve"> dostaviti: </w:t>
      </w:r>
    </w:p>
    <w:p w:rsidR="00B663E5" w:rsidRPr="00804B38" w:rsidRDefault="00465ED3" w:rsidP="00B663E5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98">
        <w:rPr>
          <w:rFonts w:ascii="Times New Roman" w:hAnsi="Times New Roman" w:cs="Times New Roman"/>
          <w:sz w:val="24"/>
          <w:szCs w:val="24"/>
        </w:rPr>
        <w:t>Izjavu o odgovornosti da kandidat za stipendiju nije ostvario pravo na stipendij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u po istom </w:t>
      </w:r>
      <w:r w:rsidR="007815D1" w:rsidRPr="00284C98">
        <w:rPr>
          <w:rFonts w:ascii="Times New Roman" w:hAnsi="Times New Roman" w:cs="Times New Roman"/>
          <w:sz w:val="24"/>
          <w:szCs w:val="24"/>
        </w:rPr>
        <w:t xml:space="preserve">osnovu </w:t>
      </w:r>
      <w:r w:rsidR="004A7E4B" w:rsidRPr="00284C98">
        <w:rPr>
          <w:rFonts w:ascii="Times New Roman" w:hAnsi="Times New Roman" w:cs="Times New Roman"/>
          <w:sz w:val="24"/>
          <w:szCs w:val="24"/>
        </w:rPr>
        <w:t>od druge institucije</w:t>
      </w:r>
      <w:r w:rsidR="000665D5" w:rsidRPr="00284C98">
        <w:rPr>
          <w:rFonts w:ascii="Times New Roman" w:hAnsi="Times New Roman" w:cs="Times New Roman"/>
          <w:sz w:val="24"/>
          <w:szCs w:val="24"/>
        </w:rPr>
        <w:t>, u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 tekućoj školskoj/akademskoj godini (za malol</w:t>
      </w:r>
      <w:r w:rsidR="007815D1" w:rsidRPr="00284C98">
        <w:rPr>
          <w:rFonts w:ascii="Times New Roman" w:hAnsi="Times New Roman" w:cs="Times New Roman"/>
          <w:sz w:val="24"/>
          <w:szCs w:val="24"/>
        </w:rPr>
        <w:t>j</w:t>
      </w:r>
      <w:r w:rsidR="004A7E4B" w:rsidRPr="00284C98">
        <w:rPr>
          <w:rFonts w:ascii="Times New Roman" w:hAnsi="Times New Roman" w:cs="Times New Roman"/>
          <w:sz w:val="24"/>
          <w:szCs w:val="24"/>
        </w:rPr>
        <w:t>etne kandidate Izjav</w:t>
      </w:r>
      <w:r w:rsidR="007815D1" w:rsidRPr="00284C98">
        <w:rPr>
          <w:rFonts w:ascii="Times New Roman" w:hAnsi="Times New Roman" w:cs="Times New Roman"/>
          <w:sz w:val="24"/>
          <w:szCs w:val="24"/>
        </w:rPr>
        <w:t>u da</w:t>
      </w:r>
      <w:r w:rsidR="004A7E4B" w:rsidRPr="00284C98">
        <w:rPr>
          <w:rFonts w:ascii="Times New Roman" w:hAnsi="Times New Roman" w:cs="Times New Roman"/>
          <w:sz w:val="24"/>
          <w:szCs w:val="24"/>
        </w:rPr>
        <w:t xml:space="preserve">je </w:t>
      </w:r>
      <w:r w:rsidR="007815D1" w:rsidRPr="00284C98">
        <w:rPr>
          <w:rFonts w:ascii="Times New Roman" w:hAnsi="Times New Roman" w:cs="Times New Roman"/>
          <w:sz w:val="24"/>
          <w:szCs w:val="24"/>
        </w:rPr>
        <w:t>staratelj</w:t>
      </w:r>
      <w:r w:rsidR="007F2C44" w:rsidRPr="00284C98">
        <w:rPr>
          <w:rFonts w:ascii="Times New Roman" w:hAnsi="Times New Roman" w:cs="Times New Roman"/>
          <w:sz w:val="24"/>
          <w:szCs w:val="24"/>
        </w:rPr>
        <w:t>)</w:t>
      </w:r>
      <w:r w:rsidR="007815D1" w:rsidRPr="00284C98">
        <w:rPr>
          <w:rFonts w:ascii="Times New Roman" w:hAnsi="Times New Roman" w:cs="Times New Roman"/>
          <w:sz w:val="24"/>
          <w:szCs w:val="24"/>
        </w:rPr>
        <w:t xml:space="preserve"> i </w:t>
      </w:r>
      <w:r w:rsidR="004A7E4B" w:rsidRPr="00284C98">
        <w:rPr>
          <w:rFonts w:ascii="Times New Roman" w:hAnsi="Times New Roman" w:cs="Times New Roman"/>
          <w:sz w:val="24"/>
          <w:szCs w:val="24"/>
        </w:rPr>
        <w:t>i</w:t>
      </w:r>
      <w:r w:rsidR="007815D1" w:rsidRPr="00284C98">
        <w:rPr>
          <w:rFonts w:ascii="Times New Roman" w:hAnsi="Times New Roman" w:cs="Times New Roman"/>
          <w:sz w:val="24"/>
          <w:szCs w:val="24"/>
        </w:rPr>
        <w:t>s</w:t>
      </w:r>
      <w:r w:rsidR="004A7E4B" w:rsidRPr="00284C98">
        <w:rPr>
          <w:rFonts w:ascii="Times New Roman" w:hAnsi="Times New Roman" w:cs="Times New Roman"/>
          <w:sz w:val="24"/>
          <w:szCs w:val="24"/>
        </w:rPr>
        <w:t>ta treba biti ovjerena od strane nadležne općinske službe.</w:t>
      </w:r>
    </w:p>
    <w:p w:rsidR="001173E3" w:rsidRDefault="001173E3" w:rsidP="001173E3">
      <w:pPr>
        <w:spacing w:after="200" w:line="276" w:lineRule="auto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 xml:space="preserve">IV </w:t>
      </w:r>
      <w:r w:rsidR="00EF0624" w:rsidRPr="00284C98">
        <w:rPr>
          <w:rFonts w:cs="Times New Roman"/>
          <w:b/>
          <w:bCs/>
        </w:rPr>
        <w:t xml:space="preserve">- </w:t>
      </w:r>
      <w:r w:rsidRPr="00284C98">
        <w:rPr>
          <w:rFonts w:cs="Times New Roman"/>
          <w:b/>
          <w:bCs/>
        </w:rPr>
        <w:t>DODATNI KRITERIJI ZA DODJELU STIPENDIJE</w:t>
      </w:r>
    </w:p>
    <w:p w:rsidR="00381CCB" w:rsidRDefault="00381CCB" w:rsidP="00804B38">
      <w:pPr>
        <w:spacing w:line="276" w:lineRule="auto"/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Pored općih kriterija koje aplikant mora da ispunjava, dodatno se boduje sljedeće:</w:t>
      </w:r>
    </w:p>
    <w:p w:rsidR="00284C98" w:rsidRPr="00445F2B" w:rsidRDefault="00284C98" w:rsidP="00804B38">
      <w:pPr>
        <w:pStyle w:val="ListParagraph"/>
        <w:numPr>
          <w:ilvl w:val="0"/>
          <w:numId w:val="37"/>
        </w:numPr>
        <w:spacing w:after="0" w:line="276" w:lineRule="auto"/>
        <w:ind w:left="357" w:hanging="357"/>
        <w:jc w:val="both"/>
        <w:rPr>
          <w:rStyle w:val="FontStyle14"/>
          <w:b/>
          <w:bCs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t>Bodovi po osnovu rezultata u učenju:</w:t>
      </w:r>
    </w:p>
    <w:p w:rsidR="00284C98" w:rsidRPr="00284C98" w:rsidRDefault="00284C98" w:rsidP="00804B38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4"/>
        <w:ind w:left="357" w:hanging="357"/>
        <w:contextualSpacing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učenike osnovne škole prosječna ocjena u završnom razredu osnovne škole zaokružena  na  dvije  decimale  i  pomnožena sa  9 (prosječna  ocjena  x  9) bodova;</w:t>
      </w:r>
    </w:p>
    <w:p w:rsidR="00284C98" w:rsidRPr="00284C98" w:rsidRDefault="00284C98" w:rsidP="00804B38">
      <w:pPr>
        <w:pStyle w:val="Style7"/>
        <w:widowControl/>
        <w:numPr>
          <w:ilvl w:val="0"/>
          <w:numId w:val="35"/>
        </w:numPr>
        <w:tabs>
          <w:tab w:val="left" w:pos="528"/>
        </w:tabs>
        <w:ind w:left="357" w:hanging="357"/>
        <w:contextualSpacing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učenike srednjih škola prosječna ocjena u prethodnoj školskoj godini zaokružena na dvije decimale i pomnožena sa 10  (prosjek ocjena x 10) bodova;</w:t>
      </w:r>
    </w:p>
    <w:p w:rsidR="00284C98" w:rsidRPr="00381CCB" w:rsidRDefault="00284C98" w:rsidP="00804B38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4"/>
        <w:ind w:left="357" w:hanging="357"/>
        <w:contextualSpacing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Za studente prosječna ocjena u prethodnoj akademskoj godini zaokružena  na dvije decimale i pomnož</w:t>
      </w:r>
      <w:r>
        <w:rPr>
          <w:rStyle w:val="FontStyle14"/>
          <w:sz w:val="24"/>
          <w:szCs w:val="24"/>
        </w:rPr>
        <w:t>ena sa 12 (prosjek ocjena x 12).</w:t>
      </w:r>
    </w:p>
    <w:p w:rsidR="00B663E5" w:rsidRPr="00445F2B" w:rsidRDefault="00B663E5" w:rsidP="00284C98">
      <w:pPr>
        <w:pStyle w:val="Style7"/>
        <w:widowControl/>
        <w:tabs>
          <w:tab w:val="left" w:pos="528"/>
        </w:tabs>
        <w:jc w:val="both"/>
        <w:rPr>
          <w:rStyle w:val="FontStyle14"/>
          <w:b/>
          <w:sz w:val="24"/>
          <w:szCs w:val="24"/>
        </w:rPr>
      </w:pPr>
    </w:p>
    <w:p w:rsidR="00284C98" w:rsidRPr="00445F2B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jc w:val="both"/>
        <w:rPr>
          <w:rStyle w:val="FontStyle14"/>
          <w:b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t>Po osnovu rezultata postignutih na takmičenjima:</w:t>
      </w:r>
    </w:p>
    <w:p w:rsidR="00284C98" w:rsidRPr="00284C98" w:rsidRDefault="00284C98" w:rsidP="00284C98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 xml:space="preserve">Od 1. do 3. </w:t>
      </w:r>
      <w:r w:rsidR="00C933C8">
        <w:rPr>
          <w:rStyle w:val="FontStyle14"/>
          <w:sz w:val="24"/>
          <w:szCs w:val="24"/>
        </w:rPr>
        <w:t>m</w:t>
      </w:r>
      <w:r w:rsidRPr="00284C98">
        <w:rPr>
          <w:rStyle w:val="FontStyle14"/>
          <w:sz w:val="24"/>
          <w:szCs w:val="24"/>
        </w:rPr>
        <w:t>jesta</w:t>
      </w:r>
      <w:r w:rsidR="003830AB">
        <w:rPr>
          <w:rStyle w:val="FontStyle14"/>
          <w:sz w:val="24"/>
          <w:szCs w:val="24"/>
        </w:rPr>
        <w:t xml:space="preserve"> za učenike sredn</w:t>
      </w:r>
      <w:r w:rsidR="00381CCB">
        <w:rPr>
          <w:rStyle w:val="FontStyle14"/>
          <w:sz w:val="24"/>
          <w:szCs w:val="24"/>
        </w:rPr>
        <w:t>j</w:t>
      </w:r>
      <w:r w:rsidR="003830AB">
        <w:rPr>
          <w:rStyle w:val="FontStyle14"/>
          <w:sz w:val="24"/>
          <w:szCs w:val="24"/>
        </w:rPr>
        <w:t>ih škola</w:t>
      </w:r>
      <w:r w:rsidRPr="00284C98">
        <w:rPr>
          <w:rStyle w:val="FontStyle14"/>
          <w:sz w:val="24"/>
          <w:szCs w:val="24"/>
        </w:rPr>
        <w:t>: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općinsko takmičenje od 1 do 3 boda;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kantonalno takmičenja od 3 do 5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federalno takmičenje od 6 do 8 bodova;</w:t>
      </w:r>
    </w:p>
    <w:p w:rsidR="00284C98" w:rsidRPr="00284C98" w:rsidRDefault="00284C98" w:rsidP="00381CCB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državno takmičenje od 9 do 11 bodova;</w:t>
      </w:r>
    </w:p>
    <w:p w:rsidR="00B663E5" w:rsidRDefault="00284C98" w:rsidP="00804B38">
      <w:pPr>
        <w:pStyle w:val="Style7"/>
        <w:widowControl/>
        <w:numPr>
          <w:ilvl w:val="0"/>
          <w:numId w:val="38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međunarodno takmičenje od 13 do 15 bodova.</w:t>
      </w:r>
    </w:p>
    <w:p w:rsidR="00804B38" w:rsidRPr="00804B38" w:rsidRDefault="00804B38" w:rsidP="00804B38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284C98" w:rsidRPr="00445F2B" w:rsidRDefault="00284C98" w:rsidP="00445F2B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  <w:r w:rsidRPr="00445F2B">
        <w:rPr>
          <w:rStyle w:val="FontStyle14"/>
          <w:b/>
          <w:sz w:val="24"/>
          <w:szCs w:val="24"/>
        </w:rPr>
        <w:t>Za učešće na takmičenjima:</w:t>
      </w:r>
    </w:p>
    <w:p w:rsidR="00284C98" w:rsidRP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kantonalno takmičenje 1 bod;</w:t>
      </w:r>
    </w:p>
    <w:p w:rsidR="00284C98" w:rsidRP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federalno takmičenje 2 boda</w:t>
      </w:r>
      <w:r>
        <w:rPr>
          <w:rStyle w:val="FontStyle14"/>
          <w:sz w:val="24"/>
          <w:szCs w:val="24"/>
        </w:rPr>
        <w:t>;</w:t>
      </w:r>
    </w:p>
    <w:p w:rsid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državno takmičenje 3 boda;</w:t>
      </w:r>
    </w:p>
    <w:p w:rsidR="00284C98" w:rsidRDefault="00284C98" w:rsidP="00381CCB">
      <w:pPr>
        <w:pStyle w:val="Style7"/>
        <w:widowControl/>
        <w:numPr>
          <w:ilvl w:val="0"/>
          <w:numId w:val="37"/>
        </w:numPr>
        <w:tabs>
          <w:tab w:val="left" w:pos="528"/>
        </w:tabs>
        <w:spacing w:before="38"/>
        <w:jc w:val="both"/>
      </w:pPr>
      <w:r w:rsidRPr="00284C98">
        <w:rPr>
          <w:rStyle w:val="FontStyle14"/>
          <w:sz w:val="24"/>
          <w:szCs w:val="24"/>
        </w:rPr>
        <w:t>međunarodno takmičenje 4 boda.</w:t>
      </w:r>
      <w:r w:rsidRPr="00284C98">
        <w:t xml:space="preserve"> </w:t>
      </w:r>
    </w:p>
    <w:p w:rsidR="00B663E5" w:rsidRPr="00B663E5" w:rsidRDefault="00B663E5" w:rsidP="00B663E5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56058F" w:rsidRDefault="00284C98" w:rsidP="00593A7E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Osvojeno mjesto, isključuje bodove po osnovu učešća.</w:t>
      </w:r>
    </w:p>
    <w:p w:rsidR="00284C98" w:rsidRPr="0056058F" w:rsidRDefault="00284C98" w:rsidP="0056058F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284C98">
        <w:t xml:space="preserve">Ukoliko </w:t>
      </w:r>
      <w:r w:rsidRPr="0056058F">
        <w:rPr>
          <w:rStyle w:val="FontStyle14"/>
          <w:sz w:val="24"/>
          <w:szCs w:val="24"/>
        </w:rPr>
        <w:t>prijavljeni kandidati imaju jednak broj bodova, prednost će imati onaj kandidat koji ima više bodova po osnovu rezultata u učenju.</w:t>
      </w:r>
    </w:p>
    <w:p w:rsidR="0056058F" w:rsidRDefault="0056058F" w:rsidP="0056058F">
      <w:pPr>
        <w:pStyle w:val="Style7"/>
        <w:widowControl/>
        <w:tabs>
          <w:tab w:val="left" w:pos="528"/>
        </w:tabs>
        <w:spacing w:before="38"/>
        <w:jc w:val="both"/>
      </w:pPr>
    </w:p>
    <w:p w:rsidR="0056058F" w:rsidRPr="00284C98" w:rsidRDefault="0056058F" w:rsidP="0056058F">
      <w:pPr>
        <w:pStyle w:val="Style7"/>
        <w:widowControl/>
        <w:tabs>
          <w:tab w:val="left" w:pos="528"/>
        </w:tabs>
        <w:spacing w:before="38"/>
        <w:jc w:val="both"/>
      </w:pPr>
    </w:p>
    <w:p w:rsidR="00593A7E" w:rsidRPr="00284C98" w:rsidRDefault="00593A7E" w:rsidP="00593A7E">
      <w:pPr>
        <w:rPr>
          <w:rFonts w:cs="Times New Roman"/>
          <w:b/>
        </w:rPr>
      </w:pPr>
      <w:r w:rsidRPr="00284C98">
        <w:rPr>
          <w:rFonts w:cs="Times New Roman"/>
          <w:b/>
        </w:rPr>
        <w:lastRenderedPageBreak/>
        <w:t xml:space="preserve">V – IZNOS FINANSIJSKIH SREDSTAVA </w:t>
      </w:r>
    </w:p>
    <w:p w:rsidR="00593A7E" w:rsidRPr="00284C98" w:rsidRDefault="00593A7E" w:rsidP="00593A7E">
      <w:pPr>
        <w:jc w:val="both"/>
        <w:rPr>
          <w:rFonts w:cs="Times New Roman"/>
        </w:rPr>
      </w:pPr>
    </w:p>
    <w:p w:rsidR="00593A7E" w:rsidRDefault="00593A7E" w:rsidP="00593A7E">
      <w:pPr>
        <w:jc w:val="both"/>
        <w:rPr>
          <w:rFonts w:cs="Times New Roman"/>
        </w:rPr>
      </w:pPr>
      <w:r w:rsidRPr="00284C98">
        <w:rPr>
          <w:rFonts w:cs="Times New Roman"/>
        </w:rPr>
        <w:t>Visina mjesečne stipendije iznosi: 100,00 KM za učenike osnovnih škola, 150,00 KM za učenike srednjih škola i 200,00 KM za studente. Stipendije se dodjeljuju za tekuću školsku/akademsku godinu i isplaćuju se za devet mjeseci u kojima se nastava odvija (septembar-decembar; februar-juni).</w:t>
      </w:r>
    </w:p>
    <w:p w:rsidR="00593A7E" w:rsidRPr="00284C98" w:rsidRDefault="00593A7E" w:rsidP="00593A7E">
      <w:pPr>
        <w:jc w:val="both"/>
        <w:rPr>
          <w:rFonts w:cs="Times New Roman"/>
        </w:rPr>
      </w:pPr>
    </w:p>
    <w:p w:rsidR="003F52BF" w:rsidRPr="00284C98" w:rsidRDefault="001173E3" w:rsidP="00ED6911">
      <w:pPr>
        <w:autoSpaceDE w:val="0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>V</w:t>
      </w:r>
      <w:r w:rsidR="00593A7E">
        <w:rPr>
          <w:rFonts w:cs="Times New Roman"/>
          <w:b/>
          <w:bCs/>
        </w:rPr>
        <w:t>I</w:t>
      </w:r>
      <w:r w:rsidR="003F52BF" w:rsidRPr="00284C98">
        <w:rPr>
          <w:rFonts w:cs="Times New Roman"/>
          <w:b/>
          <w:bCs/>
        </w:rPr>
        <w:t xml:space="preserve"> – NAČIN I ROK PODNOŠENJA PRIJAVA</w:t>
      </w:r>
    </w:p>
    <w:p w:rsidR="003F52BF" w:rsidRPr="00284C98" w:rsidRDefault="003F52BF" w:rsidP="00ED6911">
      <w:pPr>
        <w:jc w:val="both"/>
        <w:rPr>
          <w:rFonts w:cs="Times New Roman"/>
          <w:b/>
        </w:rPr>
      </w:pPr>
    </w:p>
    <w:p w:rsidR="00C96CEB" w:rsidRPr="00357A92" w:rsidRDefault="00C96CEB" w:rsidP="00C96CEB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>Javni poziv se objavljuje u jednom dnevnom listu i na web stranici Općine Stari Grad Sarajevo.</w:t>
      </w:r>
    </w:p>
    <w:p w:rsidR="00C96CEB" w:rsidRPr="00357A92" w:rsidRDefault="00C96CEB" w:rsidP="00C96CEB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>Rok za podnošenje prijava je 15 dana od dana objavljivanja.</w:t>
      </w:r>
    </w:p>
    <w:p w:rsidR="00715BC4" w:rsidRDefault="00C96CEB" w:rsidP="003F52BF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Prijava sa neophodnom dokumentacijom se podnosi na propisanom obrascu koji se može preuzeti u šalter sali Općine Stari Grad Sarajevo, na protokol Općine </w:t>
      </w:r>
      <w:r>
        <w:rPr>
          <w:rFonts w:cs="Times New Roman"/>
        </w:rPr>
        <w:t>(</w:t>
      </w:r>
      <w:r w:rsidRPr="00357A92">
        <w:rPr>
          <w:rFonts w:cs="Times New Roman"/>
        </w:rPr>
        <w:t xml:space="preserve">šalter broj 4 i/ili na web-stranici Općine </w:t>
      </w:r>
      <w:hyperlink r:id="rId8" w:history="1">
        <w:r w:rsidRPr="00357A92">
          <w:rPr>
            <w:rStyle w:val="Hyperlink"/>
            <w:rFonts w:cs="Times New Roman"/>
            <w:color w:val="auto"/>
          </w:rPr>
          <w:t>www.starigrad.ba</w:t>
        </w:r>
      </w:hyperlink>
      <w:r w:rsidRPr="00357A92">
        <w:rPr>
          <w:rFonts w:cs="Times New Roman"/>
        </w:rPr>
        <w:t>) ili putem pošte na adresu:</w:t>
      </w:r>
    </w:p>
    <w:p w:rsidR="00B663E5" w:rsidRPr="00284C98" w:rsidRDefault="00B663E5" w:rsidP="003F52BF">
      <w:pPr>
        <w:jc w:val="both"/>
        <w:rPr>
          <w:rFonts w:cs="Times New Roman"/>
        </w:rPr>
      </w:pPr>
    </w:p>
    <w:p w:rsidR="003F52BF" w:rsidRPr="00284C98" w:rsidRDefault="003F52BF" w:rsidP="003F52BF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Općina Stari Grad Sarajevo</w:t>
      </w:r>
    </w:p>
    <w:p w:rsidR="003F52BF" w:rsidRPr="00284C98" w:rsidRDefault="003F52BF" w:rsidP="003F52BF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Služba za obrazovanje, kulturu, sport i mlade </w:t>
      </w:r>
    </w:p>
    <w:p w:rsidR="00890F7A" w:rsidRPr="00284C98" w:rsidRDefault="003F52BF" w:rsidP="001B71A0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 xml:space="preserve">(sa naznakom: </w:t>
      </w:r>
      <w:r w:rsidR="00B076FD" w:rsidRPr="00284C98">
        <w:rPr>
          <w:rFonts w:cs="Times New Roman"/>
          <w:b/>
        </w:rPr>
        <w:t xml:space="preserve">Javni poziv </w:t>
      </w:r>
      <w:r w:rsidR="00890F7A" w:rsidRPr="00284C98">
        <w:rPr>
          <w:rFonts w:cs="Times New Roman"/>
          <w:b/>
        </w:rPr>
        <w:t>za dodjelu stipendija učenicima i studentima bez roditeljskog staranja u školskoj/akademskoj 202</w:t>
      </w:r>
      <w:r w:rsidR="00C06682">
        <w:rPr>
          <w:rFonts w:cs="Times New Roman"/>
          <w:b/>
        </w:rPr>
        <w:t>5</w:t>
      </w:r>
      <w:r w:rsidR="00890F7A" w:rsidRPr="00284C98">
        <w:rPr>
          <w:rFonts w:cs="Times New Roman"/>
          <w:b/>
        </w:rPr>
        <w:t>/202</w:t>
      </w:r>
      <w:r w:rsidR="00C06682">
        <w:rPr>
          <w:rFonts w:cs="Times New Roman"/>
          <w:b/>
        </w:rPr>
        <w:t>6</w:t>
      </w:r>
      <w:r w:rsidR="00890F7A" w:rsidRPr="00284C98">
        <w:rPr>
          <w:rFonts w:cs="Times New Roman"/>
          <w:b/>
        </w:rPr>
        <w:t xml:space="preserve">. </w:t>
      </w:r>
      <w:r w:rsidR="001B71A0" w:rsidRPr="00284C98">
        <w:rPr>
          <w:rFonts w:cs="Times New Roman"/>
          <w:b/>
        </w:rPr>
        <w:t>g</w:t>
      </w:r>
      <w:r w:rsidR="00890F7A" w:rsidRPr="00284C98">
        <w:rPr>
          <w:rFonts w:cs="Times New Roman"/>
          <w:b/>
        </w:rPr>
        <w:t>odini</w:t>
      </w:r>
      <w:r w:rsidR="001B71A0" w:rsidRPr="00284C98">
        <w:rPr>
          <w:rFonts w:cs="Times New Roman"/>
          <w:b/>
        </w:rPr>
        <w:t>)</w:t>
      </w:r>
    </w:p>
    <w:p w:rsidR="003F52BF" w:rsidRPr="00284C98" w:rsidRDefault="003F52BF" w:rsidP="00B076FD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Ulica Zelenih beretki broj 4</w:t>
      </w:r>
    </w:p>
    <w:p w:rsidR="00EF7FCA" w:rsidRDefault="003F52BF" w:rsidP="00B076FD">
      <w:pPr>
        <w:jc w:val="center"/>
        <w:rPr>
          <w:rFonts w:cs="Times New Roman"/>
          <w:b/>
        </w:rPr>
      </w:pPr>
      <w:r w:rsidRPr="00284C98">
        <w:rPr>
          <w:rFonts w:cs="Times New Roman"/>
          <w:b/>
        </w:rPr>
        <w:t>71000 Sarajevo</w:t>
      </w:r>
    </w:p>
    <w:p w:rsidR="00593A7E" w:rsidRPr="00284C98" w:rsidRDefault="00593A7E" w:rsidP="00B076FD">
      <w:pPr>
        <w:jc w:val="center"/>
        <w:rPr>
          <w:rFonts w:cs="Times New Roman"/>
          <w:b/>
        </w:rPr>
      </w:pPr>
    </w:p>
    <w:p w:rsidR="00593A7E" w:rsidRPr="00284C98" w:rsidRDefault="00593A7E" w:rsidP="00593A7E">
      <w:pPr>
        <w:jc w:val="both"/>
        <w:rPr>
          <w:rFonts w:cs="Times New Roman"/>
        </w:rPr>
      </w:pPr>
      <w:r w:rsidRPr="00284C98">
        <w:rPr>
          <w:rFonts w:cs="Times New Roman"/>
        </w:rPr>
        <w:t>Dostavljeni dokumenti se neće vraćati kandidatu nakon završene konkursne procedure. Kandidati koji su ostvarili pravo potpisuju ugovor o dodjeli stipendije kojim se regulišu međusobna prava i obaveze učenika/studenta i Općine Stari Grad Sarajevo. Ugovor potpisuje učenik/student, ukoliko se radi o maloljetnom licu staratelj i Općinski načelnik u ime Općine Stari Grad Sarajevo.</w:t>
      </w:r>
    </w:p>
    <w:p w:rsidR="00593A7E" w:rsidRPr="00284C98" w:rsidRDefault="00593A7E" w:rsidP="00593A7E">
      <w:pPr>
        <w:jc w:val="both"/>
        <w:rPr>
          <w:rFonts w:cs="Times New Roman"/>
          <w:b/>
        </w:rPr>
      </w:pPr>
    </w:p>
    <w:p w:rsidR="00593A7E" w:rsidRDefault="00593A7E" w:rsidP="00593A7E">
      <w:pPr>
        <w:jc w:val="both"/>
        <w:rPr>
          <w:rFonts w:cs="Times New Roman"/>
        </w:rPr>
      </w:pPr>
      <w:r w:rsidRPr="00284C98">
        <w:rPr>
          <w:rFonts w:cs="Times New Roman"/>
        </w:rPr>
        <w:t>Nepotpune i neblagovremene prijave neće se uzeti u razmatranje.</w:t>
      </w:r>
      <w:r>
        <w:rPr>
          <w:rFonts w:cs="Times New Roman"/>
        </w:rPr>
        <w:t xml:space="preserve"> </w:t>
      </w:r>
    </w:p>
    <w:p w:rsidR="00593A7E" w:rsidRPr="00284C98" w:rsidRDefault="00593A7E" w:rsidP="00593A7E">
      <w:pPr>
        <w:jc w:val="both"/>
        <w:rPr>
          <w:rStyle w:val="FontStyle14"/>
          <w:sz w:val="24"/>
          <w:szCs w:val="24"/>
        </w:rPr>
      </w:pPr>
      <w:r w:rsidRPr="00284C98">
        <w:rPr>
          <w:rStyle w:val="FontStyle14"/>
          <w:sz w:val="24"/>
          <w:szCs w:val="24"/>
        </w:rPr>
        <w:t>Svaki učesnik u javnom pozivu koji nije ostvario pravo na stipendiju bit će pismeno obaviješten o rezultatima javnog poziva i isti može podnijeti prigovor za zaštitu svojih prava Drugostepenoj stručnoj komisiji Općine Stari Grad Sarajevo u roku od 8 (osam) dana od dana prijema obavještenja. Odluka Drugostepene stručne komisije Općine Stari Grad Sarajevo je konačna.</w:t>
      </w:r>
    </w:p>
    <w:p w:rsidR="00593A7E" w:rsidRPr="00284C98" w:rsidRDefault="00593A7E" w:rsidP="00593A7E">
      <w:pPr>
        <w:pStyle w:val="Style6"/>
        <w:widowControl/>
        <w:spacing w:line="240" w:lineRule="auto"/>
        <w:ind w:firstLine="0"/>
      </w:pPr>
    </w:p>
    <w:p w:rsidR="00593A7E" w:rsidRPr="00284C98" w:rsidRDefault="00593A7E" w:rsidP="00593A7E">
      <w:pPr>
        <w:jc w:val="both"/>
        <w:rPr>
          <w:rFonts w:cs="Times New Roman"/>
        </w:rPr>
      </w:pPr>
      <w:r w:rsidRPr="00284C98">
        <w:rPr>
          <w:rFonts w:cs="Times New Roman"/>
        </w:rPr>
        <w:t>Za sve dodatne informacije kandidati se mogu obratiti Službi za obrazovanje, kulturu, sport i mlade na brojeve telefona:</w:t>
      </w:r>
      <w:r>
        <w:rPr>
          <w:rFonts w:cs="Times New Roman"/>
        </w:rPr>
        <w:t xml:space="preserve"> </w:t>
      </w:r>
      <w:r w:rsidRPr="00445F2B">
        <w:rPr>
          <w:rFonts w:cs="Times New Roman"/>
          <w:b/>
        </w:rPr>
        <w:t>033/282-324 i 033/282-365</w:t>
      </w:r>
      <w:r w:rsidRPr="00284C98">
        <w:rPr>
          <w:rFonts w:cs="Times New Roman"/>
        </w:rPr>
        <w:t xml:space="preserve">  </w:t>
      </w:r>
    </w:p>
    <w:p w:rsidR="00E66E24" w:rsidRPr="00284C98" w:rsidRDefault="00E66E24" w:rsidP="00C97E85">
      <w:pPr>
        <w:rPr>
          <w:rFonts w:cs="Times New Roman"/>
          <w:b/>
        </w:rPr>
      </w:pPr>
    </w:p>
    <w:p w:rsidR="00C97E85" w:rsidRPr="00284C98" w:rsidRDefault="00C97E85" w:rsidP="00C97E85">
      <w:pPr>
        <w:jc w:val="both"/>
        <w:rPr>
          <w:rFonts w:cs="Times New Roman"/>
          <w:lang w:val="hr-HR" w:eastAsia="ar-SA"/>
        </w:rPr>
      </w:pPr>
    </w:p>
    <w:p w:rsidR="00C97E85" w:rsidRPr="00284C98" w:rsidRDefault="00C97E85" w:rsidP="00C97E85">
      <w:pPr>
        <w:ind w:left="5040" w:firstLine="720"/>
        <w:jc w:val="both"/>
        <w:rPr>
          <w:rFonts w:cs="Times New Roman"/>
          <w:b/>
          <w:bCs/>
        </w:rPr>
      </w:pPr>
      <w:r w:rsidRPr="00284C98">
        <w:rPr>
          <w:rFonts w:cs="Times New Roman"/>
          <w:b/>
          <w:bCs/>
        </w:rPr>
        <w:t>OPĆINSKI NAČELNIK</w:t>
      </w:r>
    </w:p>
    <w:p w:rsidR="00C97E85" w:rsidRPr="00284C98" w:rsidRDefault="00C97E85" w:rsidP="00C97E85">
      <w:pPr>
        <w:ind w:left="5040" w:firstLine="720"/>
        <w:jc w:val="both"/>
        <w:rPr>
          <w:rFonts w:cs="Times New Roman"/>
        </w:rPr>
      </w:pPr>
    </w:p>
    <w:p w:rsidR="00C97E85" w:rsidRPr="00284C98" w:rsidRDefault="00C97E85" w:rsidP="00C97E85">
      <w:pPr>
        <w:spacing w:after="20"/>
        <w:rPr>
          <w:rFonts w:cs="Times New Roman"/>
          <w:b/>
        </w:rPr>
      </w:pP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</w:r>
      <w:r w:rsidRPr="00284C98">
        <w:rPr>
          <w:rFonts w:cs="Times New Roman"/>
          <w:b/>
          <w:bCs/>
        </w:rPr>
        <w:tab/>
        <w:t>Irfan Čengić</w:t>
      </w:r>
    </w:p>
    <w:p w:rsidR="00C97E85" w:rsidRPr="00284C98" w:rsidRDefault="00C97E85" w:rsidP="00C97E85">
      <w:pPr>
        <w:ind w:left="360"/>
        <w:jc w:val="both"/>
        <w:rPr>
          <w:rFonts w:cs="Times New Roman"/>
        </w:rPr>
      </w:pPr>
    </w:p>
    <w:p w:rsidR="00993500" w:rsidRPr="00284C98" w:rsidRDefault="00993500" w:rsidP="00993500">
      <w:pPr>
        <w:autoSpaceDE w:val="0"/>
        <w:jc w:val="both"/>
        <w:rPr>
          <w:rFonts w:cs="Times New Roman"/>
        </w:rPr>
      </w:pPr>
    </w:p>
    <w:p w:rsidR="00993500" w:rsidRPr="00284C98" w:rsidRDefault="00847A54" w:rsidP="00993500">
      <w:pPr>
        <w:jc w:val="both"/>
        <w:rPr>
          <w:rFonts w:cs="Times New Roman"/>
        </w:rPr>
      </w:pPr>
      <w:r w:rsidRPr="00284C98">
        <w:rPr>
          <w:rFonts w:cs="Times New Roman"/>
        </w:rPr>
        <w:t xml:space="preserve">Broj: </w:t>
      </w:r>
      <w:r w:rsidR="00E916ED" w:rsidRPr="00284C98">
        <w:rPr>
          <w:rFonts w:cs="Times New Roman"/>
        </w:rPr>
        <w:t>01-04-4</w:t>
      </w:r>
      <w:r w:rsidR="00284C98">
        <w:rPr>
          <w:rFonts w:cs="Times New Roman"/>
        </w:rPr>
        <w:t>-</w:t>
      </w:r>
      <w:r w:rsidR="00C80F97">
        <w:rPr>
          <w:rFonts w:cs="Times New Roman"/>
        </w:rPr>
        <w:t>2894</w:t>
      </w:r>
      <w:r w:rsidR="00284C98">
        <w:rPr>
          <w:rFonts w:cs="Times New Roman"/>
        </w:rPr>
        <w:t>/2</w:t>
      </w:r>
      <w:r w:rsidR="00A56E1B">
        <w:rPr>
          <w:rFonts w:cs="Times New Roman"/>
        </w:rPr>
        <w:t>5</w:t>
      </w:r>
    </w:p>
    <w:p w:rsidR="001524A4" w:rsidRPr="00284C98" w:rsidRDefault="001471C4" w:rsidP="001524A4">
      <w:pPr>
        <w:jc w:val="both"/>
        <w:rPr>
          <w:rFonts w:cs="Times New Roman"/>
        </w:rPr>
      </w:pPr>
      <w:r>
        <w:rPr>
          <w:rFonts w:cs="Times New Roman"/>
        </w:rPr>
        <w:t xml:space="preserve">Datum, </w:t>
      </w:r>
      <w:r w:rsidR="00C80F97">
        <w:rPr>
          <w:rFonts w:cs="Times New Roman"/>
        </w:rPr>
        <w:t>10.10.202</w:t>
      </w:r>
      <w:r w:rsidR="00A56E1B">
        <w:rPr>
          <w:rFonts w:cs="Times New Roman"/>
        </w:rPr>
        <w:t>5</w:t>
      </w:r>
      <w:r w:rsidR="00284C98">
        <w:rPr>
          <w:rFonts w:cs="Times New Roman"/>
        </w:rPr>
        <w:t>. godine</w:t>
      </w:r>
      <w:r w:rsidR="001524A4" w:rsidRPr="001524A4">
        <w:rPr>
          <w:rFonts w:cs="Times New Roman"/>
        </w:rPr>
        <w:t xml:space="preserve"> </w:t>
      </w:r>
    </w:p>
    <w:sectPr w:rsidR="001524A4" w:rsidRPr="00284C98" w:rsidSect="00571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DE" w:rsidRDefault="001023DE" w:rsidP="00085B8F">
      <w:r>
        <w:separator/>
      </w:r>
    </w:p>
  </w:endnote>
  <w:endnote w:type="continuationSeparator" w:id="1">
    <w:p w:rsidR="001023DE" w:rsidRDefault="001023DE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2540"/>
      <w:docPartObj>
        <w:docPartGallery w:val="Page Numbers (Bottom of Page)"/>
        <w:docPartUnique/>
      </w:docPartObj>
    </w:sdtPr>
    <w:sdtContent>
      <w:p w:rsidR="0056058F" w:rsidRDefault="001113B9">
        <w:pPr>
          <w:pStyle w:val="Footer"/>
          <w:jc w:val="right"/>
        </w:pPr>
        <w:fldSimple w:instr=" PAGE   \* MERGEFORMAT ">
          <w:r w:rsidR="00C80F97">
            <w:rPr>
              <w:noProof/>
            </w:rPr>
            <w:t>3</w:t>
          </w:r>
        </w:fldSimple>
      </w:p>
    </w:sdtContent>
  </w:sdt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2539"/>
      <w:docPartObj>
        <w:docPartGallery w:val="Page Numbers (Bottom of Page)"/>
        <w:docPartUnique/>
      </w:docPartObj>
    </w:sdtPr>
    <w:sdtContent>
      <w:p w:rsidR="00391BED" w:rsidRDefault="00A136CC">
        <w:pPr>
          <w:pStyle w:val="Footer"/>
          <w:jc w:val="right"/>
        </w:pPr>
        <w:r w:rsidRPr="00A136CC"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-487284</wp:posOffset>
              </wp:positionH>
              <wp:positionV relativeFrom="paragraph">
                <wp:posOffset>-569801</wp:posOffset>
              </wp:positionV>
              <wp:extent cx="7088332" cy="955963"/>
              <wp:effectExtent l="19050" t="0" r="0" b="0"/>
              <wp:wrapNone/>
              <wp:docPr id="2" name="Slika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Slika 2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9569" cy="9559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C80F97">
            <w:rPr>
              <w:noProof/>
            </w:rPr>
            <w:t>1</w:t>
          </w:r>
        </w:fldSimple>
      </w:p>
    </w:sdtContent>
  </w:sdt>
  <w:p w:rsidR="0036255B" w:rsidRDefault="00362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DE" w:rsidRDefault="001023DE" w:rsidP="00085B8F">
      <w:r>
        <w:separator/>
      </w:r>
    </w:p>
  </w:footnote>
  <w:footnote w:type="continuationSeparator" w:id="1">
    <w:p w:rsidR="001023DE" w:rsidRDefault="001023DE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B"/>
    <w:multiLevelType w:val="hybridMultilevel"/>
    <w:tmpl w:val="33D013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56D"/>
    <w:multiLevelType w:val="hybridMultilevel"/>
    <w:tmpl w:val="479CB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733"/>
    <w:multiLevelType w:val="hybridMultilevel"/>
    <w:tmpl w:val="D8142C1C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E5A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451"/>
    <w:multiLevelType w:val="hybridMultilevel"/>
    <w:tmpl w:val="AB8EE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34E4"/>
    <w:multiLevelType w:val="hybridMultilevel"/>
    <w:tmpl w:val="12D86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25B25"/>
    <w:multiLevelType w:val="hybridMultilevel"/>
    <w:tmpl w:val="E6609FEA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82B2AED"/>
    <w:multiLevelType w:val="hybridMultilevel"/>
    <w:tmpl w:val="B588A520"/>
    <w:lvl w:ilvl="0" w:tplc="E6FCDB3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BC48C8"/>
    <w:multiLevelType w:val="hybridMultilevel"/>
    <w:tmpl w:val="127EE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936CF"/>
    <w:multiLevelType w:val="hybridMultilevel"/>
    <w:tmpl w:val="E2C0759C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47245"/>
    <w:multiLevelType w:val="hybridMultilevel"/>
    <w:tmpl w:val="0D48E95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4772"/>
    <w:multiLevelType w:val="hybridMultilevel"/>
    <w:tmpl w:val="C1EAA0E8"/>
    <w:lvl w:ilvl="0" w:tplc="5414F72C">
      <w:start w:val="1"/>
      <w:numFmt w:val="bullet"/>
      <w:lvlText w:val="-"/>
      <w:lvlJc w:val="left"/>
      <w:pPr>
        <w:ind w:left="644" w:hanging="360"/>
      </w:pPr>
      <w:rPr>
        <w:rFonts w:ascii="Times New Roman" w:eastAsia="N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0600D24"/>
    <w:multiLevelType w:val="hybridMultilevel"/>
    <w:tmpl w:val="7A9A081E"/>
    <w:lvl w:ilvl="0" w:tplc="A3880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96CE3"/>
    <w:multiLevelType w:val="hybridMultilevel"/>
    <w:tmpl w:val="1FE4E25E"/>
    <w:lvl w:ilvl="0" w:tplc="CB367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709A6"/>
    <w:multiLevelType w:val="hybridMultilevel"/>
    <w:tmpl w:val="CB949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0E91"/>
    <w:multiLevelType w:val="hybridMultilevel"/>
    <w:tmpl w:val="8B5020FC"/>
    <w:lvl w:ilvl="0" w:tplc="04CC5E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930D3"/>
    <w:multiLevelType w:val="hybridMultilevel"/>
    <w:tmpl w:val="F4005B64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B322F"/>
    <w:multiLevelType w:val="hybridMultilevel"/>
    <w:tmpl w:val="D81C6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186C6B"/>
    <w:multiLevelType w:val="hybridMultilevel"/>
    <w:tmpl w:val="733AFD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3AB1"/>
    <w:multiLevelType w:val="hybridMultilevel"/>
    <w:tmpl w:val="AC861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554A"/>
    <w:multiLevelType w:val="hybridMultilevel"/>
    <w:tmpl w:val="80049DB4"/>
    <w:lvl w:ilvl="0" w:tplc="925C66C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57095"/>
    <w:multiLevelType w:val="hybridMultilevel"/>
    <w:tmpl w:val="A6B056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2366"/>
    <w:multiLevelType w:val="hybridMultilevel"/>
    <w:tmpl w:val="F01CE3EA"/>
    <w:lvl w:ilvl="0" w:tplc="849CB4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164F7E"/>
    <w:multiLevelType w:val="hybridMultilevel"/>
    <w:tmpl w:val="2C365F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842F98"/>
    <w:multiLevelType w:val="hybridMultilevel"/>
    <w:tmpl w:val="5EFAFE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07BCE"/>
    <w:multiLevelType w:val="hybridMultilevel"/>
    <w:tmpl w:val="759C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87BE8"/>
    <w:multiLevelType w:val="hybridMultilevel"/>
    <w:tmpl w:val="8FA899C6"/>
    <w:lvl w:ilvl="0" w:tplc="7EEA7D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3023A1"/>
    <w:multiLevelType w:val="hybridMultilevel"/>
    <w:tmpl w:val="073E1236"/>
    <w:lvl w:ilvl="0" w:tplc="08090017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6F9320F6"/>
    <w:multiLevelType w:val="hybridMultilevel"/>
    <w:tmpl w:val="6E46D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C5527"/>
    <w:multiLevelType w:val="hybridMultilevel"/>
    <w:tmpl w:val="06F64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D38C0"/>
    <w:multiLevelType w:val="hybridMultilevel"/>
    <w:tmpl w:val="CFAEE100"/>
    <w:lvl w:ilvl="0" w:tplc="40FA3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74665"/>
    <w:multiLevelType w:val="hybridMultilevel"/>
    <w:tmpl w:val="A10E408A"/>
    <w:lvl w:ilvl="0" w:tplc="9AD66F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DC09DD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511E1"/>
    <w:multiLevelType w:val="hybridMultilevel"/>
    <w:tmpl w:val="09F2FB3C"/>
    <w:lvl w:ilvl="0" w:tplc="5414F72C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20"/>
  </w:num>
  <w:num w:numId="4">
    <w:abstractNumId w:val="1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11"/>
  </w:num>
  <w:num w:numId="15">
    <w:abstractNumId w:val="2"/>
  </w:num>
  <w:num w:numId="16">
    <w:abstractNumId w:val="2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36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33"/>
  </w:num>
  <w:num w:numId="27">
    <w:abstractNumId w:val="14"/>
  </w:num>
  <w:num w:numId="28">
    <w:abstractNumId w:val="0"/>
  </w:num>
  <w:num w:numId="29">
    <w:abstractNumId w:val="27"/>
  </w:num>
  <w:num w:numId="30">
    <w:abstractNumId w:val="24"/>
  </w:num>
  <w:num w:numId="31">
    <w:abstractNumId w:val="31"/>
  </w:num>
  <w:num w:numId="32">
    <w:abstractNumId w:val="23"/>
  </w:num>
  <w:num w:numId="33">
    <w:abstractNumId w:val="35"/>
  </w:num>
  <w:num w:numId="34">
    <w:abstractNumId w:val="30"/>
  </w:num>
  <w:num w:numId="35">
    <w:abstractNumId w:val="19"/>
  </w:num>
  <w:num w:numId="36">
    <w:abstractNumId w:val="15"/>
  </w:num>
  <w:num w:numId="37">
    <w:abstractNumId w:val="28"/>
  </w:num>
  <w:num w:numId="38">
    <w:abstractNumId w:val="1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169D"/>
    <w:rsid w:val="00003264"/>
    <w:rsid w:val="00014D17"/>
    <w:rsid w:val="000166F5"/>
    <w:rsid w:val="00016DDC"/>
    <w:rsid w:val="0004028A"/>
    <w:rsid w:val="000539E9"/>
    <w:rsid w:val="00057A0C"/>
    <w:rsid w:val="00063DE3"/>
    <w:rsid w:val="000665D5"/>
    <w:rsid w:val="000703FC"/>
    <w:rsid w:val="00085B8F"/>
    <w:rsid w:val="00095388"/>
    <w:rsid w:val="000971CD"/>
    <w:rsid w:val="000C348C"/>
    <w:rsid w:val="000F785E"/>
    <w:rsid w:val="001023DE"/>
    <w:rsid w:val="001113B9"/>
    <w:rsid w:val="00114DD4"/>
    <w:rsid w:val="00116AB9"/>
    <w:rsid w:val="001173E3"/>
    <w:rsid w:val="0012060B"/>
    <w:rsid w:val="0012475D"/>
    <w:rsid w:val="001254DB"/>
    <w:rsid w:val="00125C13"/>
    <w:rsid w:val="00132881"/>
    <w:rsid w:val="00135806"/>
    <w:rsid w:val="001462D6"/>
    <w:rsid w:val="001471C4"/>
    <w:rsid w:val="00150CB6"/>
    <w:rsid w:val="001524A4"/>
    <w:rsid w:val="001538F7"/>
    <w:rsid w:val="00156ADF"/>
    <w:rsid w:val="00166B4E"/>
    <w:rsid w:val="001718CA"/>
    <w:rsid w:val="00174100"/>
    <w:rsid w:val="00174AB0"/>
    <w:rsid w:val="001759C5"/>
    <w:rsid w:val="00175D50"/>
    <w:rsid w:val="001807A9"/>
    <w:rsid w:val="001829FF"/>
    <w:rsid w:val="00183D7A"/>
    <w:rsid w:val="001912F0"/>
    <w:rsid w:val="001937DA"/>
    <w:rsid w:val="001A7B26"/>
    <w:rsid w:val="001B3161"/>
    <w:rsid w:val="001B3BF0"/>
    <w:rsid w:val="001B71A0"/>
    <w:rsid w:val="001C3D09"/>
    <w:rsid w:val="001E008C"/>
    <w:rsid w:val="001E33A5"/>
    <w:rsid w:val="001E38C9"/>
    <w:rsid w:val="001E5F3B"/>
    <w:rsid w:val="001F5ED1"/>
    <w:rsid w:val="001F67E9"/>
    <w:rsid w:val="00203ED2"/>
    <w:rsid w:val="002056F9"/>
    <w:rsid w:val="00207F58"/>
    <w:rsid w:val="0021323E"/>
    <w:rsid w:val="00227E05"/>
    <w:rsid w:val="00242DC0"/>
    <w:rsid w:val="002526A6"/>
    <w:rsid w:val="00253CB7"/>
    <w:rsid w:val="002726D0"/>
    <w:rsid w:val="0027695E"/>
    <w:rsid w:val="00276F9F"/>
    <w:rsid w:val="00284C98"/>
    <w:rsid w:val="00286C2D"/>
    <w:rsid w:val="00294121"/>
    <w:rsid w:val="00297DB3"/>
    <w:rsid w:val="002A7BED"/>
    <w:rsid w:val="002B50EC"/>
    <w:rsid w:val="002C1312"/>
    <w:rsid w:val="002D127F"/>
    <w:rsid w:val="002E3195"/>
    <w:rsid w:val="002E5F57"/>
    <w:rsid w:val="002F158C"/>
    <w:rsid w:val="002F3B65"/>
    <w:rsid w:val="002F434E"/>
    <w:rsid w:val="00301FF2"/>
    <w:rsid w:val="003052B8"/>
    <w:rsid w:val="00306738"/>
    <w:rsid w:val="003121D3"/>
    <w:rsid w:val="0031431B"/>
    <w:rsid w:val="00316922"/>
    <w:rsid w:val="00317100"/>
    <w:rsid w:val="00324A14"/>
    <w:rsid w:val="00334632"/>
    <w:rsid w:val="00350DC2"/>
    <w:rsid w:val="00351C95"/>
    <w:rsid w:val="00360036"/>
    <w:rsid w:val="0036255B"/>
    <w:rsid w:val="00364059"/>
    <w:rsid w:val="00374D9B"/>
    <w:rsid w:val="00381CCB"/>
    <w:rsid w:val="003830AB"/>
    <w:rsid w:val="00383136"/>
    <w:rsid w:val="0038721E"/>
    <w:rsid w:val="00391326"/>
    <w:rsid w:val="00391BED"/>
    <w:rsid w:val="00395A58"/>
    <w:rsid w:val="003A1A16"/>
    <w:rsid w:val="003A532A"/>
    <w:rsid w:val="003B0F8A"/>
    <w:rsid w:val="003C3B5C"/>
    <w:rsid w:val="003D49E0"/>
    <w:rsid w:val="003D6370"/>
    <w:rsid w:val="003D77B1"/>
    <w:rsid w:val="003F52BF"/>
    <w:rsid w:val="003F76D7"/>
    <w:rsid w:val="00413907"/>
    <w:rsid w:val="004224EB"/>
    <w:rsid w:val="00425619"/>
    <w:rsid w:val="004262CF"/>
    <w:rsid w:val="00433585"/>
    <w:rsid w:val="00445D49"/>
    <w:rsid w:val="00445F2B"/>
    <w:rsid w:val="00446108"/>
    <w:rsid w:val="0045588E"/>
    <w:rsid w:val="00460DA1"/>
    <w:rsid w:val="00461F09"/>
    <w:rsid w:val="00465ED3"/>
    <w:rsid w:val="00472A14"/>
    <w:rsid w:val="004732C4"/>
    <w:rsid w:val="00474BDB"/>
    <w:rsid w:val="0049074C"/>
    <w:rsid w:val="00492064"/>
    <w:rsid w:val="0049729F"/>
    <w:rsid w:val="004A7E4B"/>
    <w:rsid w:val="004B13A9"/>
    <w:rsid w:val="004D6826"/>
    <w:rsid w:val="004E28FA"/>
    <w:rsid w:val="004E5D64"/>
    <w:rsid w:val="004E60B2"/>
    <w:rsid w:val="004E625C"/>
    <w:rsid w:val="004E7258"/>
    <w:rsid w:val="004F5EE1"/>
    <w:rsid w:val="00500946"/>
    <w:rsid w:val="0050261A"/>
    <w:rsid w:val="0050557B"/>
    <w:rsid w:val="00514B6E"/>
    <w:rsid w:val="0051741A"/>
    <w:rsid w:val="005406F4"/>
    <w:rsid w:val="005417B5"/>
    <w:rsid w:val="0054196A"/>
    <w:rsid w:val="00543056"/>
    <w:rsid w:val="00544F0D"/>
    <w:rsid w:val="00552E73"/>
    <w:rsid w:val="0056058F"/>
    <w:rsid w:val="00560C6D"/>
    <w:rsid w:val="005667F2"/>
    <w:rsid w:val="00571C9D"/>
    <w:rsid w:val="0057506B"/>
    <w:rsid w:val="00577D0A"/>
    <w:rsid w:val="00584089"/>
    <w:rsid w:val="005912BA"/>
    <w:rsid w:val="005914CB"/>
    <w:rsid w:val="00593A7E"/>
    <w:rsid w:val="005A1B00"/>
    <w:rsid w:val="005A62B1"/>
    <w:rsid w:val="005A7770"/>
    <w:rsid w:val="005B1460"/>
    <w:rsid w:val="005B14E6"/>
    <w:rsid w:val="005B6548"/>
    <w:rsid w:val="005E0B8E"/>
    <w:rsid w:val="005E7FFE"/>
    <w:rsid w:val="005F0684"/>
    <w:rsid w:val="005F12C5"/>
    <w:rsid w:val="005F3A58"/>
    <w:rsid w:val="0060151D"/>
    <w:rsid w:val="00604BDB"/>
    <w:rsid w:val="00612949"/>
    <w:rsid w:val="00625C78"/>
    <w:rsid w:val="00640AD5"/>
    <w:rsid w:val="0064405F"/>
    <w:rsid w:val="006446D3"/>
    <w:rsid w:val="00656B96"/>
    <w:rsid w:val="006705F8"/>
    <w:rsid w:val="00674DBF"/>
    <w:rsid w:val="0068119C"/>
    <w:rsid w:val="006848C1"/>
    <w:rsid w:val="0069789A"/>
    <w:rsid w:val="006A50F6"/>
    <w:rsid w:val="006A5C72"/>
    <w:rsid w:val="006B15C1"/>
    <w:rsid w:val="006B16E6"/>
    <w:rsid w:val="006B1991"/>
    <w:rsid w:val="006C72AA"/>
    <w:rsid w:val="006E35F2"/>
    <w:rsid w:val="006E3738"/>
    <w:rsid w:val="006E41B8"/>
    <w:rsid w:val="006F11B1"/>
    <w:rsid w:val="006F42AA"/>
    <w:rsid w:val="006F5084"/>
    <w:rsid w:val="00700806"/>
    <w:rsid w:val="007067C0"/>
    <w:rsid w:val="00714199"/>
    <w:rsid w:val="00715BC4"/>
    <w:rsid w:val="00752D23"/>
    <w:rsid w:val="00756063"/>
    <w:rsid w:val="00757A3B"/>
    <w:rsid w:val="0076793E"/>
    <w:rsid w:val="00775671"/>
    <w:rsid w:val="0078111A"/>
    <w:rsid w:val="00781224"/>
    <w:rsid w:val="007815D1"/>
    <w:rsid w:val="00790486"/>
    <w:rsid w:val="007A0B1C"/>
    <w:rsid w:val="007B60D5"/>
    <w:rsid w:val="007B71D4"/>
    <w:rsid w:val="007B74D9"/>
    <w:rsid w:val="007B756C"/>
    <w:rsid w:val="007C3A04"/>
    <w:rsid w:val="007C43FE"/>
    <w:rsid w:val="007C66AF"/>
    <w:rsid w:val="007D0F3D"/>
    <w:rsid w:val="007D58BD"/>
    <w:rsid w:val="007D5FDE"/>
    <w:rsid w:val="007E50F9"/>
    <w:rsid w:val="007E74CD"/>
    <w:rsid w:val="007F1BB0"/>
    <w:rsid w:val="007F1F4D"/>
    <w:rsid w:val="007F2C44"/>
    <w:rsid w:val="007F315B"/>
    <w:rsid w:val="007F5A0E"/>
    <w:rsid w:val="008047E0"/>
    <w:rsid w:val="00804B38"/>
    <w:rsid w:val="00806DDE"/>
    <w:rsid w:val="008118F5"/>
    <w:rsid w:val="00814980"/>
    <w:rsid w:val="008164CF"/>
    <w:rsid w:val="00824415"/>
    <w:rsid w:val="00826484"/>
    <w:rsid w:val="00836605"/>
    <w:rsid w:val="0084157E"/>
    <w:rsid w:val="00847A54"/>
    <w:rsid w:val="008665EB"/>
    <w:rsid w:val="008749C5"/>
    <w:rsid w:val="00875436"/>
    <w:rsid w:val="00876E7C"/>
    <w:rsid w:val="008903E3"/>
    <w:rsid w:val="0089054A"/>
    <w:rsid w:val="008906B7"/>
    <w:rsid w:val="00890F7A"/>
    <w:rsid w:val="008A03BC"/>
    <w:rsid w:val="008B42E4"/>
    <w:rsid w:val="008D53E1"/>
    <w:rsid w:val="008E1D65"/>
    <w:rsid w:val="008F142E"/>
    <w:rsid w:val="00916451"/>
    <w:rsid w:val="00932A67"/>
    <w:rsid w:val="0093762A"/>
    <w:rsid w:val="00943455"/>
    <w:rsid w:val="009458F2"/>
    <w:rsid w:val="009521E2"/>
    <w:rsid w:val="00955185"/>
    <w:rsid w:val="009629EF"/>
    <w:rsid w:val="00964956"/>
    <w:rsid w:val="00971E86"/>
    <w:rsid w:val="0097224E"/>
    <w:rsid w:val="00975DD7"/>
    <w:rsid w:val="0098171C"/>
    <w:rsid w:val="00981FA9"/>
    <w:rsid w:val="0098217E"/>
    <w:rsid w:val="00983849"/>
    <w:rsid w:val="0099036C"/>
    <w:rsid w:val="00993500"/>
    <w:rsid w:val="00995270"/>
    <w:rsid w:val="009A0BC5"/>
    <w:rsid w:val="009A3E54"/>
    <w:rsid w:val="009A6682"/>
    <w:rsid w:val="009A6F66"/>
    <w:rsid w:val="009A7E40"/>
    <w:rsid w:val="009B0993"/>
    <w:rsid w:val="009C748F"/>
    <w:rsid w:val="009D117C"/>
    <w:rsid w:val="009D69C8"/>
    <w:rsid w:val="00A00C08"/>
    <w:rsid w:val="00A136CC"/>
    <w:rsid w:val="00A15A1D"/>
    <w:rsid w:val="00A2304F"/>
    <w:rsid w:val="00A52EA9"/>
    <w:rsid w:val="00A56E1B"/>
    <w:rsid w:val="00A56E89"/>
    <w:rsid w:val="00A737D4"/>
    <w:rsid w:val="00A73CCE"/>
    <w:rsid w:val="00A83123"/>
    <w:rsid w:val="00A87E98"/>
    <w:rsid w:val="00A92494"/>
    <w:rsid w:val="00AA481A"/>
    <w:rsid w:val="00AA6859"/>
    <w:rsid w:val="00AB10E7"/>
    <w:rsid w:val="00AC27E6"/>
    <w:rsid w:val="00AC7C3B"/>
    <w:rsid w:val="00AD53FE"/>
    <w:rsid w:val="00AD5CB9"/>
    <w:rsid w:val="00AE19CF"/>
    <w:rsid w:val="00B05E7C"/>
    <w:rsid w:val="00B076FD"/>
    <w:rsid w:val="00B10BC1"/>
    <w:rsid w:val="00B113B0"/>
    <w:rsid w:val="00B12704"/>
    <w:rsid w:val="00B12B33"/>
    <w:rsid w:val="00B262EE"/>
    <w:rsid w:val="00B26E4A"/>
    <w:rsid w:val="00B344CD"/>
    <w:rsid w:val="00B45E26"/>
    <w:rsid w:val="00B61D74"/>
    <w:rsid w:val="00B663E5"/>
    <w:rsid w:val="00B70585"/>
    <w:rsid w:val="00B733B3"/>
    <w:rsid w:val="00B76781"/>
    <w:rsid w:val="00B76F8F"/>
    <w:rsid w:val="00B77E80"/>
    <w:rsid w:val="00B92626"/>
    <w:rsid w:val="00B93118"/>
    <w:rsid w:val="00BA48C5"/>
    <w:rsid w:val="00BA4F73"/>
    <w:rsid w:val="00BB2D17"/>
    <w:rsid w:val="00BB4035"/>
    <w:rsid w:val="00BD07D1"/>
    <w:rsid w:val="00BD4D62"/>
    <w:rsid w:val="00BF26AA"/>
    <w:rsid w:val="00BF2DD3"/>
    <w:rsid w:val="00BF41D0"/>
    <w:rsid w:val="00BF47AD"/>
    <w:rsid w:val="00BF654C"/>
    <w:rsid w:val="00C06682"/>
    <w:rsid w:val="00C14491"/>
    <w:rsid w:val="00C160FD"/>
    <w:rsid w:val="00C21C1D"/>
    <w:rsid w:val="00C301A3"/>
    <w:rsid w:val="00C438B6"/>
    <w:rsid w:val="00C6421F"/>
    <w:rsid w:val="00C73CAA"/>
    <w:rsid w:val="00C80F97"/>
    <w:rsid w:val="00C82FBA"/>
    <w:rsid w:val="00C832B6"/>
    <w:rsid w:val="00C83E28"/>
    <w:rsid w:val="00C933C8"/>
    <w:rsid w:val="00C96CEB"/>
    <w:rsid w:val="00C97E85"/>
    <w:rsid w:val="00CB32CD"/>
    <w:rsid w:val="00CB5DBB"/>
    <w:rsid w:val="00CB6C39"/>
    <w:rsid w:val="00CC18DD"/>
    <w:rsid w:val="00CC5656"/>
    <w:rsid w:val="00CD5589"/>
    <w:rsid w:val="00CD5C3D"/>
    <w:rsid w:val="00CE2AC2"/>
    <w:rsid w:val="00CF33C9"/>
    <w:rsid w:val="00CF54BA"/>
    <w:rsid w:val="00D019C4"/>
    <w:rsid w:val="00D039D9"/>
    <w:rsid w:val="00D06F11"/>
    <w:rsid w:val="00D13167"/>
    <w:rsid w:val="00D13429"/>
    <w:rsid w:val="00D14718"/>
    <w:rsid w:val="00D149B6"/>
    <w:rsid w:val="00D16542"/>
    <w:rsid w:val="00D21A0E"/>
    <w:rsid w:val="00D266ED"/>
    <w:rsid w:val="00D311EC"/>
    <w:rsid w:val="00D36643"/>
    <w:rsid w:val="00D37A45"/>
    <w:rsid w:val="00D85745"/>
    <w:rsid w:val="00D8626D"/>
    <w:rsid w:val="00D86CBF"/>
    <w:rsid w:val="00D975B2"/>
    <w:rsid w:val="00DA3A1F"/>
    <w:rsid w:val="00DB0385"/>
    <w:rsid w:val="00DC398A"/>
    <w:rsid w:val="00DC3A95"/>
    <w:rsid w:val="00DC415C"/>
    <w:rsid w:val="00DC5EB8"/>
    <w:rsid w:val="00DD1AE0"/>
    <w:rsid w:val="00DD36A9"/>
    <w:rsid w:val="00DE09E3"/>
    <w:rsid w:val="00DE46F7"/>
    <w:rsid w:val="00DE57DB"/>
    <w:rsid w:val="00DE5CC7"/>
    <w:rsid w:val="00E054A7"/>
    <w:rsid w:val="00E10FFA"/>
    <w:rsid w:val="00E1365C"/>
    <w:rsid w:val="00E24BB4"/>
    <w:rsid w:val="00E26A59"/>
    <w:rsid w:val="00E3039F"/>
    <w:rsid w:val="00E33A54"/>
    <w:rsid w:val="00E36AEF"/>
    <w:rsid w:val="00E551B4"/>
    <w:rsid w:val="00E61594"/>
    <w:rsid w:val="00E626C9"/>
    <w:rsid w:val="00E6322D"/>
    <w:rsid w:val="00E66E24"/>
    <w:rsid w:val="00E76826"/>
    <w:rsid w:val="00E779FA"/>
    <w:rsid w:val="00E80E8C"/>
    <w:rsid w:val="00E85263"/>
    <w:rsid w:val="00E875A4"/>
    <w:rsid w:val="00E916ED"/>
    <w:rsid w:val="00E968DE"/>
    <w:rsid w:val="00E974A7"/>
    <w:rsid w:val="00EA0891"/>
    <w:rsid w:val="00EA4C6D"/>
    <w:rsid w:val="00EB0981"/>
    <w:rsid w:val="00EB236A"/>
    <w:rsid w:val="00EB3FB4"/>
    <w:rsid w:val="00EB7E52"/>
    <w:rsid w:val="00ED21A8"/>
    <w:rsid w:val="00ED35DF"/>
    <w:rsid w:val="00ED6911"/>
    <w:rsid w:val="00EE185F"/>
    <w:rsid w:val="00EE3728"/>
    <w:rsid w:val="00EE67C3"/>
    <w:rsid w:val="00EF0624"/>
    <w:rsid w:val="00EF7FCA"/>
    <w:rsid w:val="00F0334E"/>
    <w:rsid w:val="00F03695"/>
    <w:rsid w:val="00F0526A"/>
    <w:rsid w:val="00F05B0B"/>
    <w:rsid w:val="00F1578B"/>
    <w:rsid w:val="00F158F8"/>
    <w:rsid w:val="00F17A2F"/>
    <w:rsid w:val="00F202CD"/>
    <w:rsid w:val="00F401B5"/>
    <w:rsid w:val="00F4322F"/>
    <w:rsid w:val="00F44E19"/>
    <w:rsid w:val="00F56031"/>
    <w:rsid w:val="00F73CB4"/>
    <w:rsid w:val="00FA449E"/>
    <w:rsid w:val="00FB7D22"/>
    <w:rsid w:val="00FD2BF0"/>
    <w:rsid w:val="00FE1B88"/>
    <w:rsid w:val="00FF224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1"/>
    <w:qFormat/>
    <w:rsid w:val="00F033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9E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C160FD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3A1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73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Spacing">
    <w:name w:val="No Spacing"/>
    <w:qFormat/>
    <w:rsid w:val="00B76F8F"/>
    <w:pPr>
      <w:suppressAutoHyphens/>
    </w:pPr>
    <w:rPr>
      <w:rFonts w:asciiTheme="minorHAnsi" w:hAnsiTheme="minorHAnsi" w:cs="Times New Roman"/>
      <w:sz w:val="22"/>
      <w:szCs w:val="22"/>
    </w:rPr>
  </w:style>
  <w:style w:type="character" w:customStyle="1" w:styleId="FontStyle14">
    <w:name w:val="Font Style14"/>
    <w:rsid w:val="005F12C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5F12C5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5F12C5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F12C5"/>
    <w:rPr>
      <w:rFonts w:eastAsia="Times New Roman" w:cs="Times New Roman"/>
      <w:lang w:val="hr-HR" w:eastAsia="ar-SA"/>
    </w:rPr>
  </w:style>
  <w:style w:type="paragraph" w:customStyle="1" w:styleId="Style4">
    <w:name w:val="Style4"/>
    <w:basedOn w:val="Normal"/>
    <w:uiPriority w:val="99"/>
    <w:rsid w:val="005F12C5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11">
    <w:name w:val="Style11"/>
    <w:basedOn w:val="Normal"/>
    <w:rsid w:val="005417B5"/>
    <w:pPr>
      <w:widowControl w:val="0"/>
      <w:suppressAutoHyphens/>
      <w:autoSpaceDE w:val="0"/>
      <w:spacing w:line="178" w:lineRule="exact"/>
      <w:ind w:hanging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4A7E4B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paragraph" w:customStyle="1" w:styleId="Style7">
    <w:name w:val="Style7"/>
    <w:basedOn w:val="Normal"/>
    <w:rsid w:val="00284C98"/>
    <w:pPr>
      <w:widowControl w:val="0"/>
      <w:suppressAutoHyphens/>
      <w:autoSpaceDE w:val="0"/>
      <w:jc w:val="center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7548-858E-43D3-B067-D14DA9B2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94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39</cp:revision>
  <cp:lastPrinted>2025-10-10T09:43:00Z</cp:lastPrinted>
  <dcterms:created xsi:type="dcterms:W3CDTF">2024-09-10T08:49:00Z</dcterms:created>
  <dcterms:modified xsi:type="dcterms:W3CDTF">2025-10-14T06:03:00Z</dcterms:modified>
</cp:coreProperties>
</file>