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2F3EE" w14:textId="77777777" w:rsidR="004E3A34" w:rsidRDefault="004E3A34" w:rsidP="004E3A34">
      <w:pPr>
        <w:jc w:val="both"/>
        <w:rPr>
          <w:rFonts w:cs="Times New Roman"/>
          <w:color w:val="000000"/>
        </w:rPr>
      </w:pPr>
    </w:p>
    <w:p w14:paraId="339BB0B4" w14:textId="78C1D839" w:rsidR="004E3A34" w:rsidRDefault="004E3A34" w:rsidP="004E3A34">
      <w:pPr>
        <w:jc w:val="both"/>
        <w:rPr>
          <w:rFonts w:cs="Times New Roman"/>
          <w:bCs/>
        </w:rPr>
      </w:pPr>
      <w:r>
        <w:rPr>
          <w:rFonts w:cs="Times New Roman"/>
          <w:color w:val="000000"/>
        </w:rPr>
        <w:t xml:space="preserve">Na osnovu </w:t>
      </w:r>
      <w:r w:rsidRPr="001A1A39">
        <w:rPr>
          <w:rFonts w:cs="Times New Roman"/>
        </w:rPr>
        <w:t xml:space="preserve">člana </w:t>
      </w:r>
      <w:r>
        <w:rPr>
          <w:rFonts w:cs="Times New Roman"/>
        </w:rPr>
        <w:t>4. Pravilnika</w:t>
      </w:r>
      <w:r w:rsidRPr="001A1A39">
        <w:rPr>
          <w:rFonts w:cs="Times New Roman"/>
        </w:rPr>
        <w:t xml:space="preserve"> </w:t>
      </w:r>
      <w:r w:rsidRPr="001A1A39">
        <w:rPr>
          <w:rFonts w:cs="Times New Roman"/>
          <w:bCs/>
        </w:rPr>
        <w:t>o utvrđivanju</w:t>
      </w:r>
      <w:r>
        <w:rPr>
          <w:rFonts w:cs="Times New Roman"/>
          <w:bCs/>
        </w:rPr>
        <w:t xml:space="preserve"> uslova, postupka i kriterija za ostvarivanje prava na dodjelu plastenika sa dodatnom opremom za plastenik na području Općine Stari Grad Sarajevo („Službene novine Kantona Sarajevo“, broj 10/24</w:t>
      </w:r>
      <w:r w:rsidR="002413B7">
        <w:rPr>
          <w:rFonts w:cs="Times New Roman"/>
          <w:bCs/>
        </w:rPr>
        <w:t xml:space="preserve"> i 6/25</w:t>
      </w:r>
      <w:r>
        <w:rPr>
          <w:rFonts w:cs="Times New Roman"/>
          <w:bCs/>
        </w:rPr>
        <w:t>)</w:t>
      </w:r>
      <w:r w:rsidRPr="00BA13F4">
        <w:rPr>
          <w:rFonts w:cs="Times New Roman"/>
          <w:bCs/>
        </w:rPr>
        <w:t>, Općinski načelnik Općine Stari Grad Sarajevo</w:t>
      </w:r>
      <w:r>
        <w:rPr>
          <w:rFonts w:cs="Times New Roman"/>
          <w:bCs/>
        </w:rPr>
        <w:t xml:space="preserve">, </w:t>
      </w:r>
      <w:r>
        <w:rPr>
          <w:rFonts w:cs="Times New Roman"/>
        </w:rPr>
        <w:t>putem Službe za privredu,</w:t>
      </w:r>
      <w:r>
        <w:rPr>
          <w:rFonts w:cs="Times New Roman"/>
          <w:bCs/>
        </w:rPr>
        <w:t xml:space="preserve"> objavljuje</w:t>
      </w:r>
    </w:p>
    <w:p w14:paraId="76D6C8EC" w14:textId="77777777" w:rsidR="004E3A34" w:rsidRDefault="004E3A34" w:rsidP="004E3A34">
      <w:pPr>
        <w:jc w:val="both"/>
        <w:rPr>
          <w:rFonts w:cs="Times New Roman"/>
          <w:b/>
        </w:rPr>
      </w:pPr>
    </w:p>
    <w:p w14:paraId="28E6F647" w14:textId="77777777" w:rsidR="004E3A34" w:rsidRDefault="004E3A34" w:rsidP="004E3A34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 JAVNI POZIV</w:t>
      </w:r>
    </w:p>
    <w:p w14:paraId="3F82D50A" w14:textId="77777777" w:rsidR="004E3A34" w:rsidRDefault="004E3A34" w:rsidP="004E3A34">
      <w:pPr>
        <w:jc w:val="center"/>
        <w:rPr>
          <w:rFonts w:cs="Times New Roman"/>
          <w:b/>
        </w:rPr>
      </w:pPr>
      <w:r>
        <w:rPr>
          <w:rFonts w:cs="Times New Roman"/>
          <w:b/>
        </w:rPr>
        <w:t>za podnošenje prijava za dodjelu plastenika površine 50 m</w:t>
      </w: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 xml:space="preserve"> i 30 </w:t>
      </w:r>
      <w:r w:rsidRPr="002E0649">
        <w:rPr>
          <w:rFonts w:cs="Times New Roman"/>
          <w:b/>
        </w:rPr>
        <w:t>m</w:t>
      </w: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 xml:space="preserve"> </w:t>
      </w:r>
      <w:r w:rsidRPr="002E0649">
        <w:rPr>
          <w:rFonts w:cs="Times New Roman"/>
          <w:b/>
        </w:rPr>
        <w:t>sa</w:t>
      </w:r>
      <w:r>
        <w:rPr>
          <w:rFonts w:cs="Times New Roman"/>
          <w:b/>
        </w:rPr>
        <w:t xml:space="preserve"> </w:t>
      </w:r>
    </w:p>
    <w:p w14:paraId="1933B2E8" w14:textId="77777777" w:rsidR="004E3A34" w:rsidRDefault="004E3A34" w:rsidP="004E3A34">
      <w:pPr>
        <w:jc w:val="center"/>
        <w:rPr>
          <w:rFonts w:cs="Times New Roman"/>
          <w:b/>
        </w:rPr>
      </w:pPr>
      <w:r>
        <w:rPr>
          <w:rFonts w:cs="Times New Roman"/>
          <w:b/>
        </w:rPr>
        <w:t>dodatnom opremom za plastenik</w:t>
      </w:r>
    </w:p>
    <w:p w14:paraId="6F6332B0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4B9C83EC" w14:textId="77777777" w:rsidR="004E3A34" w:rsidRDefault="004E3A34" w:rsidP="004E3A34">
      <w:pPr>
        <w:jc w:val="both"/>
        <w:rPr>
          <w:rFonts w:cs="Times New Roman"/>
        </w:rPr>
      </w:pPr>
    </w:p>
    <w:p w14:paraId="4E7DC37C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  <w:b/>
        </w:rPr>
        <w:t>I</w:t>
      </w:r>
      <w:r w:rsidRPr="00512CE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Pr="00512CEF">
        <w:rPr>
          <w:rFonts w:cs="Times New Roman"/>
          <w:b/>
        </w:rPr>
        <w:t>PREDMET</w:t>
      </w:r>
      <w:r w:rsidRPr="004273F6">
        <w:rPr>
          <w:rFonts w:cs="Times New Roman"/>
          <w:b/>
        </w:rPr>
        <w:t xml:space="preserve"> JAVNOG POZIVA</w:t>
      </w:r>
      <w:r>
        <w:rPr>
          <w:rFonts w:cs="Times New Roman"/>
        </w:rPr>
        <w:t xml:space="preserve"> </w:t>
      </w:r>
    </w:p>
    <w:p w14:paraId="49C14237" w14:textId="77777777" w:rsidR="004E3A34" w:rsidRDefault="004E3A34" w:rsidP="004E3A34">
      <w:pPr>
        <w:jc w:val="both"/>
        <w:rPr>
          <w:rFonts w:cs="Times New Roman"/>
        </w:rPr>
      </w:pPr>
    </w:p>
    <w:p w14:paraId="16160D7A" w14:textId="77777777" w:rsidR="004E3A34" w:rsidRPr="00447F7E" w:rsidRDefault="004E3A34" w:rsidP="004E3A34">
      <w:pPr>
        <w:jc w:val="both"/>
        <w:rPr>
          <w:rFonts w:cs="Times New Roman"/>
        </w:rPr>
      </w:pPr>
      <w:r w:rsidRPr="00447F7E">
        <w:rPr>
          <w:rFonts w:cs="Times New Roman"/>
        </w:rPr>
        <w:t>Predmet Javnog poziva je dodjela plastenika površine 50 m</w:t>
      </w:r>
      <w:r w:rsidRPr="00447F7E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 w:rsidRPr="00F874C1">
        <w:rPr>
          <w:rFonts w:cs="Times New Roman"/>
          <w:bCs/>
        </w:rPr>
        <w:t>i 30 m</w:t>
      </w:r>
      <w:r w:rsidRPr="00F874C1">
        <w:rPr>
          <w:rFonts w:cs="Times New Roman"/>
          <w:bCs/>
          <w:vertAlign w:val="superscript"/>
        </w:rPr>
        <w:t>2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sa d</w:t>
      </w:r>
      <w:r w:rsidRPr="00447F7E">
        <w:rPr>
          <w:rFonts w:cs="Times New Roman"/>
        </w:rPr>
        <w:t>odatn</w:t>
      </w:r>
      <w:r>
        <w:rPr>
          <w:rFonts w:cs="Times New Roman"/>
        </w:rPr>
        <w:t xml:space="preserve">om </w:t>
      </w:r>
      <w:r w:rsidRPr="00447F7E">
        <w:rPr>
          <w:rFonts w:cs="Times New Roman"/>
        </w:rPr>
        <w:t>oprem</w:t>
      </w:r>
      <w:r>
        <w:rPr>
          <w:rFonts w:cs="Times New Roman"/>
        </w:rPr>
        <w:t xml:space="preserve">om </w:t>
      </w:r>
      <w:r w:rsidRPr="00447F7E">
        <w:rPr>
          <w:rFonts w:cs="Times New Roman"/>
        </w:rPr>
        <w:t>za plastenik</w:t>
      </w:r>
      <w:r>
        <w:rPr>
          <w:rFonts w:cs="Times New Roman"/>
        </w:rPr>
        <w:t>, s</w:t>
      </w:r>
      <w:r w:rsidRPr="00447F7E">
        <w:rPr>
          <w:rFonts w:cs="Times New Roman"/>
        </w:rPr>
        <w:t xml:space="preserve"> cilj</w:t>
      </w:r>
      <w:r>
        <w:rPr>
          <w:rFonts w:cs="Times New Roman"/>
        </w:rPr>
        <w:t>em</w:t>
      </w:r>
      <w:r w:rsidRPr="00447F7E">
        <w:rPr>
          <w:rFonts w:cs="Times New Roman"/>
        </w:rPr>
        <w:t xml:space="preserve"> stimulacije poljoprivredne proizvodnje na području Općine Stari Grad Sarajevo.     </w:t>
      </w:r>
    </w:p>
    <w:p w14:paraId="670FBE76" w14:textId="77777777" w:rsidR="004E3A34" w:rsidRDefault="004E3A34" w:rsidP="004E3A34">
      <w:pPr>
        <w:rPr>
          <w:rFonts w:cs="Times New Roman"/>
        </w:rPr>
      </w:pPr>
      <w:r w:rsidRPr="005C143C">
        <w:rPr>
          <w:rFonts w:cs="Times New Roman"/>
        </w:rPr>
        <w:t xml:space="preserve">     </w:t>
      </w:r>
      <w:r>
        <w:rPr>
          <w:rFonts w:cs="Times New Roman"/>
        </w:rPr>
        <w:t xml:space="preserve">   </w:t>
      </w:r>
    </w:p>
    <w:p w14:paraId="620A9719" w14:textId="77777777" w:rsidR="004E3A34" w:rsidRDefault="004E3A34" w:rsidP="004E3A34">
      <w:pPr>
        <w:jc w:val="both"/>
        <w:rPr>
          <w:rFonts w:cs="Times New Roman"/>
          <w:b/>
        </w:rPr>
      </w:pPr>
      <w:r>
        <w:rPr>
          <w:rFonts w:cs="Times New Roman"/>
          <w:b/>
        </w:rPr>
        <w:t>II</w:t>
      </w:r>
      <w:r w:rsidRPr="00512CE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  <w:r w:rsidRPr="00512CEF">
        <w:rPr>
          <w:rFonts w:cs="Times New Roman"/>
          <w:b/>
        </w:rPr>
        <w:t>PRAVO</w:t>
      </w:r>
      <w:r w:rsidRPr="004273F6">
        <w:rPr>
          <w:rFonts w:cs="Times New Roman"/>
          <w:b/>
        </w:rPr>
        <w:t xml:space="preserve"> UČEŠĆA I USLOVI ZA OSTVARIVANJE PRAVA NA DODJELU</w:t>
      </w:r>
    </w:p>
    <w:p w14:paraId="4B5378F1" w14:textId="77777777" w:rsidR="004E3A34" w:rsidRDefault="004E3A34" w:rsidP="004E3A3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PLASTENIKA POVRŠINE 50</w:t>
      </w:r>
      <w:r w:rsidRPr="004273F6">
        <w:rPr>
          <w:rFonts w:cs="Times New Roman"/>
          <w:b/>
        </w:rPr>
        <w:t>m</w:t>
      </w:r>
      <w:r w:rsidRPr="004273F6">
        <w:rPr>
          <w:rFonts w:cs="Times New Roman"/>
          <w:b/>
          <w:vertAlign w:val="superscript"/>
        </w:rPr>
        <w:t>2</w:t>
      </w:r>
      <w:r w:rsidRPr="00E65873">
        <w:rPr>
          <w:rFonts w:cs="Times New Roman"/>
        </w:rPr>
        <w:t xml:space="preserve"> </w:t>
      </w:r>
      <w:r>
        <w:rPr>
          <w:rFonts w:cs="Times New Roman"/>
          <w:b/>
        </w:rPr>
        <w:t xml:space="preserve">i 30 </w:t>
      </w:r>
      <w:r w:rsidRPr="002E0649">
        <w:rPr>
          <w:rFonts w:cs="Times New Roman"/>
          <w:b/>
        </w:rPr>
        <w:t>m</w:t>
      </w:r>
      <w:r>
        <w:rPr>
          <w:rFonts w:cs="Times New Roman"/>
          <w:b/>
          <w:vertAlign w:val="superscript"/>
        </w:rPr>
        <w:t>2</w:t>
      </w:r>
      <w:r>
        <w:rPr>
          <w:rFonts w:cs="Times New Roman"/>
          <w:b/>
        </w:rPr>
        <w:t xml:space="preserve"> </w:t>
      </w:r>
      <w:r w:rsidRPr="00FC7C11">
        <w:rPr>
          <w:rFonts w:cs="Times New Roman"/>
          <w:b/>
        </w:rPr>
        <w:t>SA D</w:t>
      </w:r>
      <w:r>
        <w:rPr>
          <w:rFonts w:cs="Times New Roman"/>
          <w:b/>
        </w:rPr>
        <w:t xml:space="preserve">ODATNOM OPREMOM </w:t>
      </w:r>
      <w:r w:rsidRPr="00E65873">
        <w:rPr>
          <w:rFonts w:cs="Times New Roman"/>
          <w:b/>
        </w:rPr>
        <w:t>ZA</w:t>
      </w:r>
    </w:p>
    <w:p w14:paraId="5C538DBD" w14:textId="77777777" w:rsidR="004E3A34" w:rsidRDefault="004E3A34" w:rsidP="004E3A3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</w:t>
      </w:r>
      <w:r w:rsidRPr="00E65873">
        <w:rPr>
          <w:rFonts w:cs="Times New Roman"/>
          <w:b/>
        </w:rPr>
        <w:t>PLASTENIK</w:t>
      </w:r>
      <w:r>
        <w:rPr>
          <w:rFonts w:cs="Times New Roman"/>
          <w:b/>
        </w:rPr>
        <w:t xml:space="preserve"> </w:t>
      </w:r>
      <w:r w:rsidRPr="004273F6">
        <w:rPr>
          <w:rFonts w:cs="Times New Roman"/>
          <w:b/>
        </w:rPr>
        <w:t xml:space="preserve"> </w:t>
      </w:r>
    </w:p>
    <w:p w14:paraId="0C7183D9" w14:textId="77777777" w:rsidR="004E3A34" w:rsidRPr="004273F6" w:rsidRDefault="004E3A34" w:rsidP="004E3A34">
      <w:pPr>
        <w:jc w:val="both"/>
        <w:rPr>
          <w:rFonts w:cs="Times New Roman"/>
          <w:b/>
        </w:rPr>
      </w:pPr>
    </w:p>
    <w:p w14:paraId="79DBDCCB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Pravo učešća na Javnom pozivu imaju svi zainteresovani građani - fizička lica, koji ispunjavaju sljedeće uslove: </w:t>
      </w:r>
    </w:p>
    <w:p w14:paraId="02B24419" w14:textId="77777777" w:rsidR="004E3A34" w:rsidRDefault="004E3A34" w:rsidP="004E3A34">
      <w:pPr>
        <w:jc w:val="both"/>
        <w:rPr>
          <w:rFonts w:cs="Times New Roman"/>
        </w:rPr>
      </w:pPr>
    </w:p>
    <w:p w14:paraId="0BEB1960" w14:textId="77777777" w:rsidR="004E3A34" w:rsidRPr="00D30785" w:rsidRDefault="004E3A34" w:rsidP="004E3A3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D30785">
        <w:rPr>
          <w:rFonts w:ascii="Times New Roman" w:hAnsi="Times New Roman" w:cs="Times New Roman"/>
          <w:sz w:val="24"/>
          <w:szCs w:val="24"/>
          <w:lang w:val="bs-Latn-BA"/>
        </w:rPr>
        <w:t xml:space="preserve">Da podnosilac </w:t>
      </w:r>
      <w:r>
        <w:rPr>
          <w:rFonts w:ascii="Times New Roman" w:hAnsi="Times New Roman" w:cs="Times New Roman"/>
          <w:sz w:val="24"/>
          <w:szCs w:val="24"/>
          <w:lang w:val="bs-Latn-BA"/>
        </w:rPr>
        <w:t>prijave</w:t>
      </w:r>
      <w:r w:rsidRPr="00D30785">
        <w:rPr>
          <w:rFonts w:ascii="Times New Roman" w:hAnsi="Times New Roman" w:cs="Times New Roman"/>
          <w:sz w:val="24"/>
          <w:szCs w:val="24"/>
          <w:lang w:val="bs-Latn-BA"/>
        </w:rPr>
        <w:t xml:space="preserve"> ima prebivališt</w:t>
      </w:r>
      <w:r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Pr="00D30785">
        <w:rPr>
          <w:rFonts w:ascii="Times New Roman" w:hAnsi="Times New Roman" w:cs="Times New Roman"/>
          <w:sz w:val="24"/>
          <w:szCs w:val="24"/>
          <w:lang w:val="bs-Latn-BA"/>
        </w:rPr>
        <w:t xml:space="preserve"> na području Općine Stari Grad Sarajevo, </w:t>
      </w:r>
      <w:r w:rsidRPr="00D3078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</w:p>
    <w:p w14:paraId="55392462" w14:textId="77777777" w:rsidR="004E3A34" w:rsidRPr="00D30785" w:rsidRDefault="004E3A34" w:rsidP="004E3A3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D30785">
        <w:rPr>
          <w:rFonts w:ascii="Times New Roman" w:hAnsi="Times New Roman" w:cs="Times New Roman"/>
          <w:sz w:val="24"/>
          <w:szCs w:val="24"/>
          <w:lang w:val="bs-Latn-BA"/>
        </w:rPr>
        <w:t>Da je zakonski korisnik (vlasnik, posjednik, nosilac prava korištenja</w:t>
      </w:r>
      <w:r>
        <w:rPr>
          <w:rFonts w:ascii="Times New Roman" w:hAnsi="Times New Roman" w:cs="Times New Roman"/>
          <w:sz w:val="24"/>
          <w:szCs w:val="24"/>
          <w:lang w:val="bs-Latn-BA"/>
        </w:rPr>
        <w:t>, zakupac</w:t>
      </w:r>
      <w:r w:rsidRPr="00D30785">
        <w:rPr>
          <w:rFonts w:ascii="Times New Roman" w:hAnsi="Times New Roman" w:cs="Times New Roman"/>
          <w:sz w:val="24"/>
          <w:szCs w:val="24"/>
          <w:lang w:val="bs-Latn-BA"/>
        </w:rPr>
        <w:t xml:space="preserve"> i drugo) 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>minimum 50</w:t>
      </w:r>
      <w:r>
        <w:rPr>
          <w:rFonts w:ascii="Times New Roman" w:hAnsi="Times New Roman" w:cs="Times New Roman"/>
          <w:sz w:val="24"/>
          <w:szCs w:val="24"/>
          <w:lang w:val="bs-Latn-BA"/>
        </w:rPr>
        <w:t>,00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m</w:t>
      </w:r>
      <w:r w:rsidRPr="004419A3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t>2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poljoprivrednog zemljišta pogodnog za plasteničku proizvodnju, za plastenike površine </w:t>
      </w:r>
      <w:r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>0</w:t>
      </w:r>
      <w:r>
        <w:rPr>
          <w:rFonts w:ascii="Times New Roman" w:hAnsi="Times New Roman" w:cs="Times New Roman"/>
          <w:sz w:val="24"/>
          <w:szCs w:val="24"/>
          <w:lang w:val="bs-Latn-BA"/>
        </w:rPr>
        <w:t>,00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m</w:t>
      </w:r>
      <w:r w:rsidRPr="004419A3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t>2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te minimum 100</w:t>
      </w:r>
      <w:r>
        <w:rPr>
          <w:rFonts w:ascii="Times New Roman" w:hAnsi="Times New Roman" w:cs="Times New Roman"/>
          <w:sz w:val="24"/>
          <w:szCs w:val="24"/>
          <w:lang w:val="bs-Latn-BA"/>
        </w:rPr>
        <w:t>,00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m</w:t>
      </w:r>
      <w:r w:rsidRPr="004419A3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t>2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poljoprivrednog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>zemljišta pogodnog za plasteničku proizvodnju</w:t>
      </w:r>
      <w:r w:rsidRPr="004419A3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t xml:space="preserve"> 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>za plastenike površine 50</w:t>
      </w:r>
      <w:r>
        <w:rPr>
          <w:rFonts w:ascii="Times New Roman" w:hAnsi="Times New Roman" w:cs="Times New Roman"/>
          <w:sz w:val="24"/>
          <w:szCs w:val="24"/>
          <w:lang w:val="bs-Latn-BA"/>
        </w:rPr>
        <w:t>,00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m</w:t>
      </w:r>
      <w:r w:rsidRPr="004419A3">
        <w:rPr>
          <w:rFonts w:ascii="Times New Roman" w:hAnsi="Times New Roman" w:cs="Times New Roman"/>
          <w:sz w:val="24"/>
          <w:szCs w:val="24"/>
          <w:vertAlign w:val="superscript"/>
          <w:lang w:val="bs-Latn-BA"/>
        </w:rPr>
        <w:t>2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na području Općine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0C35B064" w14:textId="77777777" w:rsidR="004E3A34" w:rsidRPr="00D30785" w:rsidRDefault="004E3A34" w:rsidP="004E3A34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bs-Latn-BA"/>
        </w:rPr>
      </w:pPr>
      <w:r w:rsidRPr="00D30785">
        <w:rPr>
          <w:rFonts w:ascii="Times New Roman" w:hAnsi="Times New Roman" w:cs="Times New Roman"/>
          <w:sz w:val="24"/>
          <w:szCs w:val="24"/>
          <w:lang w:val="bs-Latn-BA"/>
        </w:rPr>
        <w:t xml:space="preserve">Da je poljoprivredno zemljište pogodno za plasteničku proizvodnju, što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na licu mjesta </w:t>
      </w:r>
      <w:r w:rsidRPr="00D30785">
        <w:rPr>
          <w:rFonts w:ascii="Times New Roman" w:hAnsi="Times New Roman" w:cs="Times New Roman"/>
          <w:sz w:val="24"/>
          <w:szCs w:val="24"/>
          <w:lang w:val="bs-Latn-BA"/>
        </w:rPr>
        <w:t xml:space="preserve">utvrđuje Komisija </w:t>
      </w:r>
      <w:r>
        <w:rPr>
          <w:rFonts w:ascii="Times New Roman" w:hAnsi="Times New Roman" w:cs="Times New Roman"/>
          <w:sz w:val="24"/>
          <w:szCs w:val="24"/>
          <w:lang w:val="bs-Latn-BA"/>
        </w:rPr>
        <w:t>za dodjelu plastenika sa dodatnom opremom (u daljem tekstu: Komisija)</w:t>
      </w:r>
      <w:r w:rsidRPr="00D30785">
        <w:rPr>
          <w:rFonts w:ascii="Times New Roman" w:hAnsi="Times New Roman" w:cs="Times New Roman"/>
          <w:sz w:val="24"/>
          <w:szCs w:val="24"/>
          <w:lang w:val="bs-Latn-BA"/>
        </w:rPr>
        <w:t>, u skladu sa pravilima struke</w:t>
      </w:r>
      <w:r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Pr="00D3078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02BCACFF" w14:textId="77777777" w:rsidR="004E3A34" w:rsidRDefault="004E3A34" w:rsidP="004E3A34">
      <w:pPr>
        <w:ind w:firstLine="708"/>
        <w:rPr>
          <w:rFonts w:cs="Times New Roman"/>
        </w:rPr>
      </w:pPr>
    </w:p>
    <w:p w14:paraId="1B455CC0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Da bi poljoprivredno zemljište na koje se namjerava postaviti plastenik bilo pogodno za plasteničku proizvodnju, isto mora ispuniti sljedeće uslove: </w:t>
      </w:r>
      <w:bookmarkStart w:id="0" w:name="_Hlk159145362"/>
      <w:r>
        <w:rPr>
          <w:rFonts w:cs="Times New Roman"/>
        </w:rPr>
        <w:t xml:space="preserve">ne smije se nalaziti u brdovitom području pod nagibom, mora biti uređeno, imati odgovarajući </w:t>
      </w:r>
      <w:r w:rsidRPr="00A55929">
        <w:rPr>
          <w:rFonts w:cs="Times New Roman"/>
        </w:rPr>
        <w:t xml:space="preserve">oblik i </w:t>
      </w:r>
      <w:r>
        <w:rPr>
          <w:rFonts w:cs="Times New Roman"/>
        </w:rPr>
        <w:t>površinu parcele</w:t>
      </w:r>
      <w:r w:rsidRPr="00A55929">
        <w:rPr>
          <w:rFonts w:cs="Times New Roman"/>
        </w:rPr>
        <w:t>, kao i pristup parceli</w:t>
      </w:r>
      <w:r>
        <w:rPr>
          <w:rFonts w:cs="Times New Roman"/>
        </w:rPr>
        <w:t>, mora imati obezbijeđen pristup navodnjavanju</w:t>
      </w:r>
      <w:bookmarkEnd w:id="0"/>
      <w:r>
        <w:rPr>
          <w:rFonts w:cs="Times New Roman"/>
        </w:rPr>
        <w:t>.</w:t>
      </w:r>
    </w:p>
    <w:p w14:paraId="4F03E860" w14:textId="77777777" w:rsidR="004E3A34" w:rsidRDefault="004E3A34" w:rsidP="004E3A34">
      <w:pPr>
        <w:jc w:val="both"/>
        <w:rPr>
          <w:rFonts w:cs="Times New Roman"/>
        </w:rPr>
      </w:pPr>
    </w:p>
    <w:p w14:paraId="63F68550" w14:textId="77777777" w:rsidR="004E3A34" w:rsidRDefault="004E3A34" w:rsidP="004E3A34">
      <w:pPr>
        <w:jc w:val="both"/>
        <w:rPr>
          <w:rFonts w:cs="Times New Roman"/>
        </w:rPr>
      </w:pPr>
      <w:bookmarkStart w:id="1" w:name="_Hlk126654273"/>
      <w:r w:rsidRPr="004419A3">
        <w:rPr>
          <w:rFonts w:cs="Times New Roman"/>
        </w:rPr>
        <w:t xml:space="preserve">Ukoliko su kandidati zakonski korisnici poljoprivrednog zemljišta pogodnog za plasteničku proizvodnju po osnovu zaključenog ugovora o zakupu istog ili nekog drugog pravnog osnova privremenog karaktera, vrijeme trajanja pravnog osnova za korištenje navedenog zemljišta ne smije biti kraće od </w:t>
      </w:r>
      <w:r>
        <w:rPr>
          <w:rFonts w:cs="Times New Roman"/>
        </w:rPr>
        <w:t>4</w:t>
      </w:r>
      <w:r w:rsidRPr="004419A3">
        <w:rPr>
          <w:rFonts w:cs="Times New Roman"/>
        </w:rPr>
        <w:t xml:space="preserve"> (</w:t>
      </w:r>
      <w:r>
        <w:rPr>
          <w:rFonts w:cs="Times New Roman"/>
        </w:rPr>
        <w:t>četiri</w:t>
      </w:r>
      <w:r w:rsidRPr="004419A3">
        <w:rPr>
          <w:rFonts w:cs="Times New Roman"/>
        </w:rPr>
        <w:t>) godin</w:t>
      </w:r>
      <w:r>
        <w:rPr>
          <w:rFonts w:cs="Times New Roman"/>
        </w:rPr>
        <w:t>e</w:t>
      </w:r>
      <w:r w:rsidRPr="004419A3">
        <w:rPr>
          <w:rFonts w:cs="Times New Roman"/>
        </w:rPr>
        <w:t>, računajući od dana objave Javnog poziva za dodjelu plastenika</w:t>
      </w:r>
      <w:bookmarkEnd w:id="1"/>
      <w:r>
        <w:rPr>
          <w:rFonts w:cs="Times New Roman"/>
        </w:rPr>
        <w:t>.</w:t>
      </w:r>
    </w:p>
    <w:p w14:paraId="0365311F" w14:textId="77777777" w:rsidR="004E3A34" w:rsidRDefault="004E3A34" w:rsidP="004E3A34">
      <w:pPr>
        <w:jc w:val="both"/>
        <w:rPr>
          <w:rFonts w:cs="Times New Roman"/>
        </w:rPr>
      </w:pPr>
    </w:p>
    <w:p w14:paraId="5C1A2AAE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Prednost prilikom dodjele plastenika sa dodatnom opremom za plastenik imaju </w:t>
      </w:r>
      <w:bookmarkStart w:id="2" w:name="_Hlk159145156"/>
      <w:r>
        <w:rPr>
          <w:rFonts w:cs="Times New Roman"/>
        </w:rPr>
        <w:t xml:space="preserve">kandidati koji nisu ostvarili </w:t>
      </w:r>
      <w:r w:rsidRPr="005E39DE">
        <w:rPr>
          <w:rFonts w:cs="Times New Roman"/>
        </w:rPr>
        <w:t xml:space="preserve">pravo na donaciju, dodjelu ili sufinansiranje nabavke plastenika od </w:t>
      </w:r>
      <w:r>
        <w:rPr>
          <w:rFonts w:cs="Times New Roman"/>
        </w:rPr>
        <w:t xml:space="preserve">strane Općine ili </w:t>
      </w:r>
      <w:r w:rsidRPr="005E39DE">
        <w:rPr>
          <w:rFonts w:cs="Times New Roman"/>
        </w:rPr>
        <w:t xml:space="preserve">bilo kojeg nivoa vlasti, humanitarnih i drugih institucija i organizacija u </w:t>
      </w:r>
      <w:r>
        <w:rPr>
          <w:rFonts w:cs="Times New Roman"/>
        </w:rPr>
        <w:t>prethodne</w:t>
      </w:r>
      <w:r w:rsidRPr="005E39DE">
        <w:rPr>
          <w:rFonts w:cs="Times New Roman"/>
        </w:rPr>
        <w:t xml:space="preserve"> </w:t>
      </w:r>
      <w:r>
        <w:rPr>
          <w:rFonts w:cs="Times New Roman"/>
        </w:rPr>
        <w:t>4 (četiri)</w:t>
      </w:r>
      <w:r w:rsidRPr="005E39DE">
        <w:rPr>
          <w:rFonts w:cs="Times New Roman"/>
        </w:rPr>
        <w:t xml:space="preserve"> godine</w:t>
      </w:r>
      <w:r>
        <w:rPr>
          <w:rFonts w:cs="Times New Roman"/>
        </w:rPr>
        <w:t xml:space="preserve"> </w:t>
      </w:r>
      <w:bookmarkEnd w:id="2"/>
      <w:r>
        <w:rPr>
          <w:rFonts w:cs="Times New Roman"/>
        </w:rPr>
        <w:t>od dana objavljivanja Javnog poziva.</w:t>
      </w:r>
    </w:p>
    <w:p w14:paraId="72E44CCB" w14:textId="77777777" w:rsidR="004E3A34" w:rsidRDefault="004E3A34" w:rsidP="004E3A34">
      <w:pPr>
        <w:jc w:val="both"/>
        <w:rPr>
          <w:rFonts w:cs="Times New Roman"/>
        </w:rPr>
      </w:pPr>
    </w:p>
    <w:p w14:paraId="3B63040E" w14:textId="77777777" w:rsidR="004E3A34" w:rsidRPr="005E39DE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>Kandidati ili</w:t>
      </w:r>
      <w:r w:rsidRPr="00B839BF">
        <w:rPr>
          <w:rFonts w:cs="Times New Roman"/>
        </w:rPr>
        <w:t xml:space="preserve"> </w:t>
      </w:r>
      <w:r w:rsidRPr="00E6727B">
        <w:rPr>
          <w:rFonts w:cs="Times New Roman"/>
        </w:rPr>
        <w:t>članovi nj</w:t>
      </w:r>
      <w:r>
        <w:rPr>
          <w:rFonts w:cs="Times New Roman"/>
        </w:rPr>
        <w:t>ihovog zajedničkog</w:t>
      </w:r>
      <w:r w:rsidRPr="00E6727B">
        <w:rPr>
          <w:rFonts w:cs="Times New Roman"/>
        </w:rPr>
        <w:t xml:space="preserve"> domaćinstva</w:t>
      </w:r>
      <w:r>
        <w:rPr>
          <w:rFonts w:cs="Times New Roman"/>
        </w:rPr>
        <w:t xml:space="preserve">, koji su ostvarili </w:t>
      </w:r>
      <w:r w:rsidRPr="005E39DE">
        <w:rPr>
          <w:rFonts w:cs="Times New Roman"/>
        </w:rPr>
        <w:t xml:space="preserve">pravo na donaciju, dodjelu ili sufinansiranje nabavke plastenika od </w:t>
      </w:r>
      <w:r>
        <w:rPr>
          <w:rFonts w:cs="Times New Roman"/>
        </w:rPr>
        <w:t xml:space="preserve">strane Općine ili </w:t>
      </w:r>
      <w:r w:rsidRPr="005E39DE">
        <w:rPr>
          <w:rFonts w:cs="Times New Roman"/>
        </w:rPr>
        <w:t xml:space="preserve">bilo kojeg nivoa vlasti, humanitarnih i drugih institucija i organizacija u </w:t>
      </w:r>
      <w:r>
        <w:rPr>
          <w:rFonts w:cs="Times New Roman"/>
        </w:rPr>
        <w:t>prethodne</w:t>
      </w:r>
      <w:r w:rsidRPr="005E39DE">
        <w:rPr>
          <w:rFonts w:cs="Times New Roman"/>
        </w:rPr>
        <w:t xml:space="preserve"> </w:t>
      </w:r>
      <w:r>
        <w:rPr>
          <w:rFonts w:cs="Times New Roman"/>
        </w:rPr>
        <w:t>4 (četiri)</w:t>
      </w:r>
      <w:r w:rsidRPr="005E39DE">
        <w:rPr>
          <w:rFonts w:cs="Times New Roman"/>
        </w:rPr>
        <w:t xml:space="preserve"> godine</w:t>
      </w:r>
      <w:r w:rsidRPr="003260A3">
        <w:rPr>
          <w:rFonts w:cs="Times New Roman"/>
        </w:rPr>
        <w:t xml:space="preserve"> </w:t>
      </w:r>
      <w:r>
        <w:rPr>
          <w:rFonts w:cs="Times New Roman"/>
        </w:rPr>
        <w:t xml:space="preserve">od dana objavljivanja Javnog poziva, </w:t>
      </w:r>
      <w:r w:rsidRPr="005E39DE">
        <w:rPr>
          <w:rFonts w:cs="Times New Roman"/>
        </w:rPr>
        <w:t xml:space="preserve">mogu ostvariti </w:t>
      </w:r>
      <w:r>
        <w:rPr>
          <w:rFonts w:cs="Times New Roman"/>
        </w:rPr>
        <w:t>pravo na dodjelu plastenika sa dodatnom opremom za plastenik i u tekućoj godini u skladu sa odredbama ovog Pravilnika, tek nakon što takvo pravo ostvare naprijed navedeni kandidati koji imaju prednost na dodjelu plastenika, a u zavisnosti od preostalih raspoloživih sredstava u budžetu Općine</w:t>
      </w:r>
      <w:r w:rsidRPr="005E39DE">
        <w:rPr>
          <w:rFonts w:cs="Times New Roman"/>
        </w:rPr>
        <w:t>.</w:t>
      </w:r>
      <w:r>
        <w:rPr>
          <w:rFonts w:cs="Times New Roman"/>
        </w:rPr>
        <w:t xml:space="preserve"> </w:t>
      </w:r>
    </w:p>
    <w:p w14:paraId="609F4DBF" w14:textId="77777777" w:rsidR="004E3A34" w:rsidRDefault="004E3A34" w:rsidP="004E3A34">
      <w:pPr>
        <w:jc w:val="both"/>
        <w:rPr>
          <w:rFonts w:cs="Times New Roman"/>
        </w:rPr>
      </w:pPr>
    </w:p>
    <w:p w14:paraId="5A768F39" w14:textId="77777777" w:rsidR="004E3A34" w:rsidRDefault="004E3A34" w:rsidP="004E3A34">
      <w:pPr>
        <w:jc w:val="both"/>
        <w:rPr>
          <w:rFonts w:cs="Times New Roman"/>
        </w:rPr>
      </w:pPr>
    </w:p>
    <w:p w14:paraId="11615AB2" w14:textId="77777777" w:rsidR="004E3A34" w:rsidRDefault="004E3A34" w:rsidP="004E3A3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III </w:t>
      </w:r>
      <w:r w:rsidRPr="00512CEF">
        <w:rPr>
          <w:rFonts w:cs="Times New Roman"/>
          <w:b/>
        </w:rPr>
        <w:t xml:space="preserve"> KRITERIJ</w:t>
      </w:r>
      <w:r>
        <w:rPr>
          <w:rFonts w:cs="Times New Roman"/>
          <w:b/>
        </w:rPr>
        <w:t xml:space="preserve"> I NAČIN BODOVANJA  </w:t>
      </w:r>
      <w:r w:rsidRPr="004273F6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 </w:t>
      </w:r>
    </w:p>
    <w:p w14:paraId="5EE12219" w14:textId="77777777" w:rsidR="004E3A34" w:rsidRDefault="004E3A34" w:rsidP="004E3A34">
      <w:pPr>
        <w:jc w:val="both"/>
        <w:rPr>
          <w:rFonts w:cs="Times New Roman"/>
          <w:b/>
        </w:rPr>
      </w:pPr>
    </w:p>
    <w:p w14:paraId="7DE60533" w14:textId="77777777" w:rsidR="004E3A34" w:rsidRDefault="004E3A34" w:rsidP="004E3A34">
      <w:pPr>
        <w:pStyle w:val="Heading1"/>
        <w:spacing w:before="0" w:after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Kriteriji za bodovanje 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>kandidata za dodjelu plastenika i dodatne opreme za plastenik su</w:t>
      </w:r>
      <w:r w:rsidRPr="007E4695">
        <w:rPr>
          <w:rFonts w:ascii="Times New Roman" w:hAnsi="Times New Roman" w:cs="Times New Roman"/>
          <w:sz w:val="24"/>
          <w:szCs w:val="24"/>
          <w:lang w:val="bs-Latn-BA"/>
        </w:rPr>
        <w:t>:</w:t>
      </w:r>
    </w:p>
    <w:p w14:paraId="7C6279D9" w14:textId="77777777" w:rsidR="004E3A34" w:rsidRPr="00F44FB7" w:rsidRDefault="004E3A34" w:rsidP="004E3A34"/>
    <w:p w14:paraId="68E971A4" w14:textId="77777777" w:rsidR="004E3A34" w:rsidRDefault="004E3A34" w:rsidP="004E3A34">
      <w:pPr>
        <w:pStyle w:val="ListParagraph"/>
        <w:numPr>
          <w:ilvl w:val="0"/>
          <w:numId w:val="5"/>
        </w:numPr>
        <w:spacing w:after="0" w:line="24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178992"/>
      <w:r>
        <w:rPr>
          <w:rFonts w:ascii="Times New Roman" w:hAnsi="Times New Roman" w:cs="Times New Roman"/>
          <w:sz w:val="24"/>
          <w:szCs w:val="24"/>
        </w:rPr>
        <w:t>U</w:t>
      </w:r>
      <w:r w:rsidRPr="006976ED">
        <w:rPr>
          <w:rFonts w:ascii="Times New Roman" w:hAnsi="Times New Roman" w:cs="Times New Roman"/>
          <w:sz w:val="24"/>
          <w:szCs w:val="24"/>
        </w:rPr>
        <w:t xml:space="preserve">kupna primanja u </w:t>
      </w:r>
      <w:r>
        <w:rPr>
          <w:rFonts w:ascii="Times New Roman" w:hAnsi="Times New Roman" w:cs="Times New Roman"/>
          <w:sz w:val="24"/>
          <w:szCs w:val="24"/>
        </w:rPr>
        <w:t xml:space="preserve">zajedničkom </w:t>
      </w:r>
      <w:r w:rsidRPr="006976ED">
        <w:rPr>
          <w:rFonts w:ascii="Times New Roman" w:hAnsi="Times New Roman" w:cs="Times New Roman"/>
          <w:sz w:val="24"/>
          <w:szCs w:val="24"/>
        </w:rPr>
        <w:t>domaćinstvu podnosioca</w:t>
      </w:r>
      <w:r>
        <w:rPr>
          <w:rFonts w:ascii="Times New Roman" w:hAnsi="Times New Roman" w:cs="Times New Roman"/>
          <w:sz w:val="24"/>
          <w:szCs w:val="24"/>
        </w:rPr>
        <w:t xml:space="preserve"> prijave</w:t>
      </w:r>
      <w:r w:rsidRPr="006976ED">
        <w:rPr>
          <w:rFonts w:ascii="Times New Roman" w:hAnsi="Times New Roman" w:cs="Times New Roman"/>
          <w:sz w:val="24"/>
          <w:szCs w:val="24"/>
        </w:rPr>
        <w:t xml:space="preserve">, u posljednja tri mjeseca, ne prelaze po članu domaćinstva </w:t>
      </w:r>
      <w:r w:rsidRPr="006976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976ED">
        <w:rPr>
          <w:rFonts w:ascii="Times New Roman" w:hAnsi="Times New Roman" w:cs="Times New Roman"/>
          <w:sz w:val="24"/>
          <w:szCs w:val="24"/>
        </w:rPr>
        <w:t xml:space="preserve">/4 prosječne </w:t>
      </w:r>
      <w:bookmarkStart w:id="4" w:name="_Hlk159073710"/>
      <w:r w:rsidRPr="006976ED">
        <w:rPr>
          <w:rFonts w:ascii="Times New Roman" w:hAnsi="Times New Roman" w:cs="Times New Roman"/>
          <w:sz w:val="24"/>
          <w:szCs w:val="24"/>
        </w:rPr>
        <w:t xml:space="preserve">neto plaće u </w:t>
      </w:r>
      <w:r>
        <w:rPr>
          <w:rFonts w:ascii="Times New Roman" w:hAnsi="Times New Roman" w:cs="Times New Roman"/>
          <w:sz w:val="24"/>
          <w:szCs w:val="24"/>
        </w:rPr>
        <w:t>Kantonu Sarajevo</w:t>
      </w:r>
      <w:r w:rsidRPr="00AA2CF9">
        <w:rPr>
          <w:rFonts w:ascii="Times New Roman" w:hAnsi="Times New Roman" w:cs="Times New Roman"/>
          <w:sz w:val="24"/>
          <w:szCs w:val="24"/>
        </w:rPr>
        <w:t>, a prema posljednjem objavljenom podatku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AA2CF9">
        <w:rPr>
          <w:rFonts w:ascii="Times New Roman" w:hAnsi="Times New Roman" w:cs="Times New Roman"/>
          <w:sz w:val="24"/>
          <w:szCs w:val="24"/>
        </w:rPr>
        <w:t>avoda</w:t>
      </w:r>
      <w:r>
        <w:rPr>
          <w:rFonts w:ascii="Times New Roman" w:hAnsi="Times New Roman" w:cs="Times New Roman"/>
          <w:sz w:val="24"/>
          <w:szCs w:val="24"/>
        </w:rPr>
        <w:t xml:space="preserve"> za informatiku i </w:t>
      </w:r>
      <w:r w:rsidRPr="00AA2CF9">
        <w:rPr>
          <w:rFonts w:ascii="Times New Roman" w:hAnsi="Times New Roman" w:cs="Times New Roman"/>
          <w:sz w:val="24"/>
          <w:szCs w:val="24"/>
        </w:rPr>
        <w:t>statistiku</w:t>
      </w:r>
      <w:r>
        <w:rPr>
          <w:rFonts w:ascii="Times New Roman" w:hAnsi="Times New Roman" w:cs="Times New Roman"/>
          <w:sz w:val="24"/>
          <w:szCs w:val="24"/>
        </w:rPr>
        <w:t xml:space="preserve"> Kantona Sarajevo</w:t>
      </w:r>
      <w:bookmarkEnd w:id="4"/>
      <w:r w:rsidRPr="00AA2CF9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>
        <w:rPr>
          <w:rFonts w:ascii="Times New Roman" w:hAnsi="Times New Roman" w:cs="Times New Roman"/>
          <w:sz w:val="24"/>
          <w:szCs w:val="24"/>
        </w:rPr>
        <w:t>-</w:t>
      </w:r>
      <w:r w:rsidRPr="00AA2CF9">
        <w:rPr>
          <w:rFonts w:ascii="Times New Roman" w:hAnsi="Times New Roman" w:cs="Times New Roman"/>
          <w:sz w:val="24"/>
          <w:szCs w:val="24"/>
        </w:rPr>
        <w:t xml:space="preserve"> </w:t>
      </w:r>
      <w:r w:rsidRPr="00305450">
        <w:rPr>
          <w:rFonts w:ascii="Times New Roman" w:hAnsi="Times New Roman" w:cs="Times New Roman"/>
          <w:b/>
          <w:bCs/>
          <w:sz w:val="24"/>
          <w:szCs w:val="24"/>
        </w:rPr>
        <w:t>15 bodova</w:t>
      </w:r>
    </w:p>
    <w:p w14:paraId="5EB98B80" w14:textId="77777777" w:rsidR="004E3A34" w:rsidRPr="00AC75BC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AC75BC">
        <w:rPr>
          <w:rFonts w:ascii="Times New Roman" w:hAnsi="Times New Roman" w:cs="Times New Roman"/>
          <w:sz w:val="24"/>
          <w:szCs w:val="24"/>
          <w:lang w:val="bs-Latn-BA"/>
        </w:rPr>
        <w:t xml:space="preserve">odnosilac </w:t>
      </w:r>
      <w:r>
        <w:rPr>
          <w:rFonts w:ascii="Times New Roman" w:hAnsi="Times New Roman" w:cs="Times New Roman"/>
          <w:sz w:val="24"/>
          <w:szCs w:val="24"/>
          <w:lang w:val="bs-Latn-BA"/>
        </w:rPr>
        <w:t>prijave</w:t>
      </w:r>
      <w:r w:rsidRPr="00AC75BC">
        <w:rPr>
          <w:rFonts w:ascii="Times New Roman" w:hAnsi="Times New Roman" w:cs="Times New Roman"/>
          <w:sz w:val="24"/>
          <w:szCs w:val="24"/>
          <w:lang w:val="bs-Latn-BA"/>
        </w:rPr>
        <w:t xml:space="preserve"> nezaposlen (nalazi se na evidenciji JU "Služba za zapošljavanje</w:t>
      </w:r>
    </w:p>
    <w:p w14:paraId="0F298F0F" w14:textId="77777777" w:rsidR="004E3A34" w:rsidRPr="00AC75BC" w:rsidRDefault="004E3A34" w:rsidP="004E3A34">
      <w:pPr>
        <w:ind w:left="180"/>
        <w:rPr>
          <w:rFonts w:cs="Times New Roman"/>
        </w:rPr>
      </w:pPr>
      <w:r>
        <w:rPr>
          <w:rFonts w:cs="Times New Roman"/>
        </w:rPr>
        <w:t xml:space="preserve">     </w:t>
      </w:r>
      <w:r w:rsidRPr="00AC75BC">
        <w:rPr>
          <w:rFonts w:cs="Times New Roman"/>
        </w:rPr>
        <w:t xml:space="preserve"> </w:t>
      </w:r>
      <w:r>
        <w:rPr>
          <w:rFonts w:cs="Times New Roman"/>
        </w:rPr>
        <w:t xml:space="preserve">  </w:t>
      </w:r>
      <w:r w:rsidRPr="00AC75BC">
        <w:rPr>
          <w:rFonts w:cs="Times New Roman"/>
        </w:rPr>
        <w:t>Kantona Sarajevo"</w:t>
      </w:r>
      <w:r>
        <w:rPr>
          <w:rFonts w:cs="Times New Roman"/>
        </w:rPr>
        <w:t>-Biro Općine Stari Grad</w:t>
      </w:r>
      <w:r w:rsidRPr="00AC75BC">
        <w:rPr>
          <w:rFonts w:cs="Times New Roman"/>
        </w:rPr>
        <w:t xml:space="preserve"> Sarajevo)  -</w:t>
      </w:r>
      <w:r w:rsidRPr="00AC75BC">
        <w:rPr>
          <w:rFonts w:cs="Times New Roman"/>
          <w:b/>
        </w:rPr>
        <w:t xml:space="preserve"> 15 bodova</w:t>
      </w:r>
      <w:r w:rsidRPr="00AC75BC">
        <w:rPr>
          <w:rFonts w:cs="Times New Roman"/>
        </w:rPr>
        <w:t xml:space="preserve"> </w:t>
      </w:r>
    </w:p>
    <w:p w14:paraId="4861F8F5" w14:textId="77777777" w:rsidR="004E3A34" w:rsidRPr="00B5347E" w:rsidRDefault="004E3A34" w:rsidP="004E3A34">
      <w:pPr>
        <w:pStyle w:val="ListParagraph"/>
        <w:numPr>
          <w:ilvl w:val="0"/>
          <w:numId w:val="5"/>
        </w:numPr>
        <w:spacing w:after="0" w:line="24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Za svakog nezaposlenog punoljetnog člana </w:t>
      </w:r>
      <w:bookmarkStart w:id="5" w:name="_Hlk159073566"/>
      <w:r>
        <w:rPr>
          <w:rFonts w:ascii="Times New Roman" w:hAnsi="Times New Roman" w:cs="Times New Roman"/>
          <w:sz w:val="24"/>
          <w:szCs w:val="24"/>
          <w:lang w:val="bs-Latn-BA"/>
        </w:rPr>
        <w:t>zajedničkog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bookmarkEnd w:id="5"/>
      <w:r w:rsidRPr="004419A3">
        <w:rPr>
          <w:rFonts w:ascii="Times New Roman" w:hAnsi="Times New Roman" w:cs="Times New Roman"/>
          <w:sz w:val="24"/>
          <w:szCs w:val="24"/>
          <w:lang w:val="bs-Latn-BA"/>
        </w:rPr>
        <w:t>domaćinstva -</w:t>
      </w:r>
      <w:r w:rsidRPr="004419A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 bodova</w:t>
      </w:r>
    </w:p>
    <w:p w14:paraId="7198A5EB" w14:textId="77777777" w:rsidR="004E3A34" w:rsidRPr="000C0E11" w:rsidRDefault="004E3A34" w:rsidP="004E3A34">
      <w:pPr>
        <w:pStyle w:val="ListParagraph"/>
        <w:numPr>
          <w:ilvl w:val="0"/>
          <w:numId w:val="5"/>
        </w:numPr>
        <w:spacing w:after="0" w:line="24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Za svakog maloljetnog člana </w:t>
      </w:r>
      <w:r>
        <w:rPr>
          <w:rFonts w:ascii="Times New Roman" w:hAnsi="Times New Roman" w:cs="Times New Roman"/>
          <w:sz w:val="24"/>
          <w:szCs w:val="24"/>
          <w:lang w:val="bs-Latn-BA"/>
        </w:rPr>
        <w:t>zajedničkog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domaćinstva -</w:t>
      </w:r>
      <w:r w:rsidRPr="004419A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2 boda</w:t>
      </w:r>
    </w:p>
    <w:p w14:paraId="08221D30" w14:textId="77777777" w:rsidR="004E3A34" w:rsidRPr="009F13E6" w:rsidRDefault="004E3A34" w:rsidP="004E3A34">
      <w:pPr>
        <w:pStyle w:val="ListParagraph"/>
        <w:numPr>
          <w:ilvl w:val="0"/>
          <w:numId w:val="5"/>
        </w:numPr>
        <w:spacing w:after="0" w:line="24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odnosilac </w:t>
      </w:r>
      <w:r>
        <w:rPr>
          <w:rFonts w:ascii="Times New Roman" w:hAnsi="Times New Roman" w:cs="Times New Roman"/>
          <w:sz w:val="24"/>
          <w:szCs w:val="24"/>
          <w:lang w:val="bs-Latn-BA"/>
        </w:rPr>
        <w:t>prijave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penzioner -</w:t>
      </w:r>
      <w:r w:rsidRPr="004419A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 bodova</w:t>
      </w:r>
    </w:p>
    <w:p w14:paraId="1FC674CF" w14:textId="77777777" w:rsidR="004E3A34" w:rsidRPr="0070104E" w:rsidRDefault="004E3A34" w:rsidP="004E3A34">
      <w:pPr>
        <w:pStyle w:val="ListParagraph"/>
        <w:numPr>
          <w:ilvl w:val="0"/>
          <w:numId w:val="5"/>
        </w:numPr>
        <w:ind w:right="604"/>
        <w:rPr>
          <w:rFonts w:ascii="Times New Roman" w:hAnsi="Times New Roman" w:cs="Times New Roman"/>
          <w:b/>
          <w:bCs/>
          <w:sz w:val="24"/>
          <w:szCs w:val="24"/>
        </w:rPr>
      </w:pPr>
      <w:r w:rsidRPr="009F13E6">
        <w:rPr>
          <w:rFonts w:ascii="Times New Roman" w:hAnsi="Times New Roman" w:cs="Times New Roman"/>
          <w:sz w:val="24"/>
          <w:szCs w:val="24"/>
        </w:rPr>
        <w:t>Dodatni status penzionera člana</w:t>
      </w:r>
      <w:r w:rsidRPr="00CB0680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zajedničkog</w:t>
      </w:r>
      <w:r w:rsidRPr="009F13E6">
        <w:rPr>
          <w:rFonts w:ascii="Times New Roman" w:hAnsi="Times New Roman" w:cs="Times New Roman"/>
          <w:sz w:val="24"/>
          <w:szCs w:val="24"/>
        </w:rPr>
        <w:t xml:space="preserve"> domaćinstva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0104E">
        <w:rPr>
          <w:rFonts w:ascii="Times New Roman" w:hAnsi="Times New Roman" w:cs="Times New Roman"/>
          <w:b/>
          <w:bCs/>
          <w:sz w:val="24"/>
          <w:szCs w:val="24"/>
        </w:rPr>
        <w:t>3 boda</w:t>
      </w:r>
    </w:p>
    <w:p w14:paraId="1B7BEFC9" w14:textId="77777777" w:rsidR="004E3A34" w:rsidRPr="0070104E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70104E">
        <w:rPr>
          <w:rFonts w:ascii="Times New Roman" w:hAnsi="Times New Roman" w:cs="Times New Roman"/>
          <w:sz w:val="24"/>
          <w:szCs w:val="24"/>
          <w:lang w:val="bs-Latn-BA"/>
        </w:rPr>
        <w:t xml:space="preserve">odnosilac </w:t>
      </w:r>
      <w:r>
        <w:rPr>
          <w:rFonts w:ascii="Times New Roman" w:hAnsi="Times New Roman" w:cs="Times New Roman"/>
          <w:sz w:val="24"/>
          <w:szCs w:val="24"/>
          <w:lang w:val="bs-Latn-BA"/>
        </w:rPr>
        <w:t>prijave</w:t>
      </w:r>
      <w:r w:rsidRPr="0070104E">
        <w:rPr>
          <w:rFonts w:ascii="Times New Roman" w:hAnsi="Times New Roman" w:cs="Times New Roman"/>
          <w:sz w:val="24"/>
          <w:szCs w:val="24"/>
          <w:lang w:val="bs-Latn-BA"/>
        </w:rPr>
        <w:t xml:space="preserve"> ima priznat status demobilisanog borca (pribavlja se po </w:t>
      </w:r>
    </w:p>
    <w:p w14:paraId="7CAAA98A" w14:textId="77777777" w:rsidR="004E3A34" w:rsidRPr="0070104E" w:rsidRDefault="004E3A34" w:rsidP="004E3A34">
      <w:pPr>
        <w:ind w:left="180"/>
        <w:rPr>
          <w:rFonts w:cs="Times New Roman"/>
        </w:rPr>
      </w:pPr>
      <w:r>
        <w:rPr>
          <w:rFonts w:cs="Times New Roman"/>
        </w:rPr>
        <w:t xml:space="preserve">       </w:t>
      </w:r>
      <w:r w:rsidRPr="0070104E">
        <w:rPr>
          <w:rFonts w:cs="Times New Roman"/>
        </w:rPr>
        <w:t xml:space="preserve"> službenoj dužnosti) -</w:t>
      </w:r>
      <w:r w:rsidRPr="0070104E">
        <w:rPr>
          <w:rFonts w:cs="Times New Roman"/>
          <w:b/>
        </w:rPr>
        <w:t xml:space="preserve"> 10 bodova</w:t>
      </w:r>
      <w:r w:rsidRPr="0070104E">
        <w:rPr>
          <w:rFonts w:cs="Times New Roman"/>
        </w:rPr>
        <w:t xml:space="preserve">  </w:t>
      </w:r>
    </w:p>
    <w:p w14:paraId="3A3703D3" w14:textId="77777777" w:rsidR="004E3A34" w:rsidRPr="0017033E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17033E">
        <w:rPr>
          <w:rFonts w:ascii="Times New Roman" w:hAnsi="Times New Roman" w:cs="Times New Roman"/>
          <w:sz w:val="24"/>
          <w:szCs w:val="24"/>
          <w:lang w:val="bs-Latn-BA"/>
        </w:rPr>
        <w:t xml:space="preserve">odnosilac </w:t>
      </w:r>
      <w:r>
        <w:rPr>
          <w:rFonts w:ascii="Times New Roman" w:hAnsi="Times New Roman" w:cs="Times New Roman"/>
          <w:sz w:val="24"/>
          <w:szCs w:val="24"/>
          <w:lang w:val="bs-Latn-BA"/>
        </w:rPr>
        <w:t>prijave</w:t>
      </w:r>
      <w:r w:rsidRPr="0017033E">
        <w:rPr>
          <w:rFonts w:ascii="Times New Roman" w:hAnsi="Times New Roman" w:cs="Times New Roman"/>
          <w:sz w:val="24"/>
          <w:szCs w:val="24"/>
          <w:lang w:val="bs-Latn-BA"/>
        </w:rPr>
        <w:t xml:space="preserve"> ima priznat status RVI (pribavlja se po službenoj dužnosti) -</w:t>
      </w:r>
      <w:r w:rsidRPr="0017033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10</w:t>
      </w:r>
    </w:p>
    <w:p w14:paraId="6B9A96AF" w14:textId="77777777" w:rsidR="004E3A34" w:rsidRPr="0017033E" w:rsidRDefault="004E3A34" w:rsidP="004E3A34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Pr="0017033E">
        <w:rPr>
          <w:rFonts w:ascii="Times New Roman" w:hAnsi="Times New Roman" w:cs="Times New Roman"/>
          <w:b/>
          <w:sz w:val="24"/>
          <w:szCs w:val="24"/>
          <w:lang w:val="bs-Latn-BA"/>
        </w:rPr>
        <w:t>bodova</w:t>
      </w:r>
      <w:r w:rsidRPr="0017033E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24939A08" w14:textId="77777777" w:rsidR="004E3A34" w:rsidRPr="00456C13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Dodatni s</w:t>
      </w:r>
      <w:r w:rsidRPr="00523F5F">
        <w:rPr>
          <w:rFonts w:ascii="Times New Roman" w:hAnsi="Times New Roman" w:cs="Times New Roman"/>
          <w:sz w:val="24"/>
          <w:szCs w:val="24"/>
          <w:lang w:val="bs-Latn-BA"/>
        </w:rPr>
        <w:t xml:space="preserve">tatus člana </w:t>
      </w:r>
      <w:r>
        <w:rPr>
          <w:rFonts w:ascii="Times New Roman" w:hAnsi="Times New Roman" w:cs="Times New Roman"/>
          <w:sz w:val="24"/>
          <w:szCs w:val="24"/>
          <w:lang w:val="bs-Latn-BA"/>
        </w:rPr>
        <w:t>zajedničkog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523F5F">
        <w:rPr>
          <w:rFonts w:ascii="Times New Roman" w:hAnsi="Times New Roman" w:cs="Times New Roman"/>
          <w:sz w:val="24"/>
          <w:szCs w:val="24"/>
          <w:lang w:val="bs-Latn-BA"/>
        </w:rPr>
        <w:t xml:space="preserve">domaćinstva demobilisanog borca ili RVI (pribavlja se po  </w:t>
      </w:r>
      <w:r w:rsidRPr="00456C13">
        <w:rPr>
          <w:rFonts w:ascii="Times New Roman" w:hAnsi="Times New Roman" w:cs="Times New Roman"/>
          <w:sz w:val="24"/>
          <w:szCs w:val="24"/>
          <w:lang w:val="bs-Latn-BA"/>
        </w:rPr>
        <w:t>službenoj dužnosti) -</w:t>
      </w:r>
      <w:r w:rsidRPr="00456C1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 bodova</w:t>
      </w:r>
      <w:r w:rsidRPr="00456C1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4D88F275" w14:textId="77777777" w:rsidR="004E3A34" w:rsidRPr="00C562F4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C562F4">
        <w:rPr>
          <w:rFonts w:ascii="Times New Roman" w:hAnsi="Times New Roman" w:cs="Times New Roman"/>
          <w:sz w:val="24"/>
          <w:szCs w:val="24"/>
          <w:lang w:val="bs-Latn-BA"/>
        </w:rPr>
        <w:t xml:space="preserve">odnosilac </w:t>
      </w:r>
      <w:r>
        <w:rPr>
          <w:rFonts w:ascii="Times New Roman" w:hAnsi="Times New Roman" w:cs="Times New Roman"/>
          <w:sz w:val="24"/>
          <w:szCs w:val="24"/>
          <w:lang w:val="bs-Latn-BA"/>
        </w:rPr>
        <w:t>prijave</w:t>
      </w:r>
      <w:r w:rsidRPr="00C562F4">
        <w:rPr>
          <w:rFonts w:ascii="Times New Roman" w:hAnsi="Times New Roman" w:cs="Times New Roman"/>
          <w:sz w:val="24"/>
          <w:szCs w:val="24"/>
          <w:lang w:val="bs-Latn-BA"/>
        </w:rPr>
        <w:t xml:space="preserve"> ima status porodice šehida, poginulih, umrlih ili nestalih boraca </w:t>
      </w:r>
    </w:p>
    <w:p w14:paraId="19CA4C45" w14:textId="77777777" w:rsidR="004E3A34" w:rsidRPr="00C562F4" w:rsidRDefault="004E3A34" w:rsidP="004E3A34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C562F4">
        <w:rPr>
          <w:rFonts w:ascii="Times New Roman" w:hAnsi="Times New Roman" w:cs="Times New Roman"/>
          <w:sz w:val="24"/>
          <w:szCs w:val="24"/>
          <w:lang w:val="bs-Latn-BA"/>
        </w:rPr>
        <w:t xml:space="preserve">(pribavlja se po službenoj dužnosti) – </w:t>
      </w:r>
      <w:r w:rsidRPr="00C562F4">
        <w:rPr>
          <w:rFonts w:ascii="Times New Roman" w:hAnsi="Times New Roman" w:cs="Times New Roman"/>
          <w:b/>
          <w:sz w:val="24"/>
          <w:szCs w:val="24"/>
          <w:lang w:val="bs-Latn-BA"/>
        </w:rPr>
        <w:t>10 bodova</w:t>
      </w:r>
      <w:r w:rsidRPr="00C562F4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00DCBDC6" w14:textId="77777777" w:rsidR="004E3A34" w:rsidRPr="007A77A2" w:rsidRDefault="004E3A34" w:rsidP="004E3A34">
      <w:pPr>
        <w:pStyle w:val="ListParagraph"/>
        <w:numPr>
          <w:ilvl w:val="0"/>
          <w:numId w:val="5"/>
        </w:numPr>
        <w:spacing w:after="27" w:line="262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  <w:r w:rsidRPr="007A77A2">
        <w:rPr>
          <w:rFonts w:ascii="Times New Roman" w:hAnsi="Times New Roman" w:cs="Times New Roman"/>
          <w:sz w:val="24"/>
          <w:szCs w:val="24"/>
        </w:rPr>
        <w:t>Dobitnici ratnih priznanja i odlikovanja i članovi porodice poginulih, umrlih i nestalih dobitnika ratnih priz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77A2">
        <w:rPr>
          <w:rFonts w:ascii="Times New Roman" w:hAnsi="Times New Roman" w:cs="Times New Roman"/>
          <w:sz w:val="24"/>
          <w:szCs w:val="24"/>
        </w:rPr>
        <w:t xml:space="preserve">anja i odlikovanja - </w:t>
      </w:r>
      <w:r w:rsidRPr="004129A1">
        <w:rPr>
          <w:rFonts w:ascii="Times New Roman" w:hAnsi="Times New Roman" w:cs="Times New Roman"/>
          <w:b/>
          <w:bCs/>
          <w:sz w:val="24"/>
          <w:szCs w:val="24"/>
        </w:rPr>
        <w:t>10 bodova</w:t>
      </w:r>
    </w:p>
    <w:p w14:paraId="2F690C14" w14:textId="77777777" w:rsidR="004E3A34" w:rsidRDefault="004E3A34" w:rsidP="004E3A34">
      <w:pPr>
        <w:pStyle w:val="ListParagraph"/>
        <w:numPr>
          <w:ilvl w:val="0"/>
          <w:numId w:val="5"/>
        </w:numPr>
        <w:spacing w:after="0" w:line="24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F5367A">
        <w:rPr>
          <w:rFonts w:ascii="Times New Roman" w:hAnsi="Times New Roman" w:cs="Times New Roman"/>
          <w:sz w:val="24"/>
          <w:szCs w:val="24"/>
          <w:lang w:val="bs-Latn-BA"/>
        </w:rPr>
        <w:t xml:space="preserve">odnosilac </w:t>
      </w:r>
      <w:r>
        <w:rPr>
          <w:rFonts w:ascii="Times New Roman" w:hAnsi="Times New Roman" w:cs="Times New Roman"/>
          <w:sz w:val="24"/>
          <w:szCs w:val="24"/>
          <w:lang w:val="bs-Latn-BA"/>
        </w:rPr>
        <w:t>prijave</w:t>
      </w:r>
      <w:r w:rsidRPr="00F5367A">
        <w:rPr>
          <w:rFonts w:ascii="Times New Roman" w:hAnsi="Times New Roman" w:cs="Times New Roman"/>
          <w:sz w:val="24"/>
          <w:szCs w:val="24"/>
          <w:lang w:val="bs-Latn-BA"/>
        </w:rPr>
        <w:t xml:space="preserve"> ima status civilne žrtve rata</w:t>
      </w:r>
      <w:r>
        <w:rPr>
          <w:rFonts w:ascii="Times New Roman" w:hAnsi="Times New Roman" w:cs="Times New Roman"/>
          <w:sz w:val="24"/>
          <w:szCs w:val="24"/>
          <w:lang w:val="bs-Latn-BA"/>
        </w:rPr>
        <w:t>,</w:t>
      </w:r>
      <w:r w:rsidRPr="00F5367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F5367A">
        <w:rPr>
          <w:rFonts w:ascii="Times New Roman" w:hAnsi="Times New Roman" w:cs="Times New Roman"/>
          <w:sz w:val="24"/>
          <w:szCs w:val="24"/>
        </w:rPr>
        <w:t>neratn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F5367A">
        <w:rPr>
          <w:rFonts w:ascii="Times New Roman" w:hAnsi="Times New Roman" w:cs="Times New Roman"/>
          <w:sz w:val="24"/>
          <w:szCs w:val="24"/>
        </w:rPr>
        <w:t xml:space="preserve"> invalida i</w:t>
      </w:r>
      <w:r>
        <w:rPr>
          <w:rFonts w:ascii="Times New Roman" w:hAnsi="Times New Roman" w:cs="Times New Roman"/>
          <w:sz w:val="24"/>
          <w:szCs w:val="24"/>
        </w:rPr>
        <w:t xml:space="preserve">li lica </w:t>
      </w:r>
      <w:r w:rsidRPr="00F5367A">
        <w:rPr>
          <w:rFonts w:ascii="Times New Roman" w:hAnsi="Times New Roman" w:cs="Times New Roman"/>
          <w:sz w:val="24"/>
          <w:szCs w:val="24"/>
        </w:rPr>
        <w:t>u stanju socijalne potrebe u skladu sa Zakonom o osnovama socijalne zaštite, zaštite civilnih žrtava rata i zaštite porodice sa djecom</w:t>
      </w:r>
      <w:r>
        <w:rPr>
          <w:rFonts w:ascii="Times New Roman" w:hAnsi="Times New Roman" w:cs="Times New Roman"/>
          <w:sz w:val="24"/>
          <w:szCs w:val="24"/>
        </w:rPr>
        <w:t xml:space="preserve"> FBiH </w:t>
      </w:r>
      <w:r w:rsidRPr="00F5367A">
        <w:rPr>
          <w:rFonts w:ascii="Times New Roman" w:hAnsi="Times New Roman" w:cs="Times New Roman"/>
          <w:sz w:val="24"/>
          <w:szCs w:val="24"/>
          <w:lang w:val="bs-Latn-BA"/>
        </w:rPr>
        <w:t>(pribavlja se po službenoj dužnosti)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940E55">
        <w:rPr>
          <w:rFonts w:ascii="Times New Roman" w:hAnsi="Times New Roman" w:cs="Times New Roman"/>
          <w:b/>
          <w:bCs/>
          <w:sz w:val="24"/>
          <w:szCs w:val="24"/>
        </w:rPr>
        <w:t>10 bodova</w:t>
      </w:r>
    </w:p>
    <w:p w14:paraId="6C01291D" w14:textId="77777777" w:rsidR="004E3A34" w:rsidRDefault="004E3A34" w:rsidP="004E3A34">
      <w:pPr>
        <w:pStyle w:val="ListParagraph"/>
        <w:numPr>
          <w:ilvl w:val="0"/>
          <w:numId w:val="5"/>
        </w:numPr>
        <w:spacing w:after="0" w:line="240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59053113"/>
      <w:r w:rsidRPr="00940E55">
        <w:rPr>
          <w:rFonts w:ascii="Times New Roman" w:hAnsi="Times New Roman" w:cs="Times New Roman"/>
          <w:sz w:val="24"/>
          <w:szCs w:val="24"/>
        </w:rPr>
        <w:t xml:space="preserve">Dodatni status člana </w:t>
      </w:r>
      <w:r>
        <w:rPr>
          <w:rFonts w:ascii="Times New Roman" w:hAnsi="Times New Roman" w:cs="Times New Roman"/>
          <w:sz w:val="24"/>
          <w:szCs w:val="24"/>
          <w:lang w:val="bs-Latn-BA"/>
        </w:rPr>
        <w:t>zajedničkog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940E55">
        <w:rPr>
          <w:rFonts w:ascii="Times New Roman" w:hAnsi="Times New Roman" w:cs="Times New Roman"/>
          <w:sz w:val="24"/>
          <w:szCs w:val="24"/>
        </w:rPr>
        <w:t xml:space="preserve">domaćinstva </w:t>
      </w:r>
      <w:bookmarkEnd w:id="6"/>
      <w:r w:rsidRPr="00940E55">
        <w:rPr>
          <w:rFonts w:ascii="Times New Roman" w:hAnsi="Times New Roman" w:cs="Times New Roman"/>
          <w:sz w:val="24"/>
          <w:szCs w:val="24"/>
        </w:rPr>
        <w:t>civilne žrtve rata, neratn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940E55">
        <w:rPr>
          <w:rFonts w:ascii="Times New Roman" w:hAnsi="Times New Roman" w:cs="Times New Roman"/>
          <w:sz w:val="24"/>
          <w:szCs w:val="24"/>
        </w:rPr>
        <w:t xml:space="preserve"> invalida 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940E55">
        <w:rPr>
          <w:rFonts w:ascii="Times New Roman" w:hAnsi="Times New Roman" w:cs="Times New Roman"/>
          <w:sz w:val="24"/>
          <w:szCs w:val="24"/>
        </w:rPr>
        <w:t xml:space="preserve"> lica u stanju socijalne potrebe </w:t>
      </w:r>
      <w:r w:rsidRPr="00F5367A">
        <w:rPr>
          <w:rFonts w:ascii="Times New Roman" w:hAnsi="Times New Roman" w:cs="Times New Roman"/>
          <w:sz w:val="24"/>
          <w:szCs w:val="24"/>
          <w:lang w:val="bs-Latn-BA"/>
        </w:rPr>
        <w:t>(pribavlja se po službenoj dužnosti)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F75C8">
        <w:rPr>
          <w:rFonts w:ascii="Times New Roman" w:hAnsi="Times New Roman" w:cs="Times New Roman"/>
          <w:b/>
          <w:bCs/>
          <w:sz w:val="24"/>
          <w:szCs w:val="24"/>
        </w:rPr>
        <w:t>5 bodova</w:t>
      </w:r>
    </w:p>
    <w:p w14:paraId="03933EAE" w14:textId="77777777" w:rsidR="004E3A34" w:rsidRPr="003A664B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3A664B">
        <w:rPr>
          <w:rFonts w:ascii="Times New Roman" w:hAnsi="Times New Roman" w:cs="Times New Roman"/>
          <w:sz w:val="24"/>
          <w:szCs w:val="24"/>
          <w:lang w:val="bs-Latn-BA"/>
        </w:rPr>
        <w:t xml:space="preserve">odnosilac prijave ima priznat status logoraša </w:t>
      </w:r>
      <w:bookmarkStart w:id="7" w:name="_Hlk159053138"/>
      <w:r w:rsidRPr="003A664B">
        <w:rPr>
          <w:rFonts w:ascii="Times New Roman" w:hAnsi="Times New Roman" w:cs="Times New Roman"/>
          <w:sz w:val="24"/>
          <w:szCs w:val="24"/>
          <w:lang w:val="bs-Latn-BA"/>
        </w:rPr>
        <w:t>(pribavlja se po službenoj dužnosti) -</w:t>
      </w:r>
      <w:r w:rsidRPr="003A664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</w:p>
    <w:p w14:paraId="42D83BC1" w14:textId="77777777" w:rsidR="004E3A34" w:rsidRPr="003A664B" w:rsidRDefault="004E3A34" w:rsidP="004E3A34">
      <w:pPr>
        <w:pStyle w:val="ListParagraph"/>
        <w:spacing w:after="0" w:line="240" w:lineRule="auto"/>
        <w:ind w:left="54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Pr="003A664B">
        <w:rPr>
          <w:rFonts w:ascii="Times New Roman" w:hAnsi="Times New Roman" w:cs="Times New Roman"/>
          <w:b/>
          <w:sz w:val="24"/>
          <w:szCs w:val="24"/>
          <w:lang w:val="bs-Latn-BA"/>
        </w:rPr>
        <w:t>5 bodova</w:t>
      </w:r>
      <w:r w:rsidRPr="003A664B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</w:p>
    <w:bookmarkEnd w:id="7"/>
    <w:p w14:paraId="7C792AD5" w14:textId="77777777" w:rsidR="004E3A34" w:rsidRPr="00BE2046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940E55">
        <w:rPr>
          <w:rFonts w:ascii="Times New Roman" w:hAnsi="Times New Roman" w:cs="Times New Roman"/>
          <w:sz w:val="24"/>
          <w:szCs w:val="24"/>
        </w:rPr>
        <w:t>Dodatni status</w:t>
      </w:r>
      <w:r>
        <w:rPr>
          <w:rFonts w:ascii="Times New Roman" w:hAnsi="Times New Roman" w:cs="Times New Roman"/>
          <w:sz w:val="24"/>
          <w:szCs w:val="24"/>
        </w:rPr>
        <w:t xml:space="preserve"> logoraša</w:t>
      </w:r>
      <w:r w:rsidRPr="00940E55">
        <w:rPr>
          <w:rFonts w:ascii="Times New Roman" w:hAnsi="Times New Roman" w:cs="Times New Roman"/>
          <w:sz w:val="24"/>
          <w:szCs w:val="24"/>
        </w:rPr>
        <w:t xml:space="preserve"> člana</w:t>
      </w:r>
      <w:r w:rsidRPr="00460BA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zajedničkog</w:t>
      </w:r>
      <w:r w:rsidRPr="00940E55">
        <w:rPr>
          <w:rFonts w:ascii="Times New Roman" w:hAnsi="Times New Roman" w:cs="Times New Roman"/>
          <w:sz w:val="24"/>
          <w:szCs w:val="24"/>
        </w:rPr>
        <w:t xml:space="preserve"> domaćinstva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64B">
        <w:rPr>
          <w:rFonts w:ascii="Times New Roman" w:hAnsi="Times New Roman" w:cs="Times New Roman"/>
          <w:sz w:val="24"/>
          <w:szCs w:val="24"/>
          <w:lang w:val="bs-Latn-BA"/>
        </w:rPr>
        <w:t>(pribavlja se po službenoj dužnosti) -</w:t>
      </w:r>
      <w:r w:rsidRPr="003A664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5 bodova</w:t>
      </w:r>
      <w:r w:rsidRPr="003A664B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</w:p>
    <w:p w14:paraId="4F6D37C5" w14:textId="77777777" w:rsidR="004E3A34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Za s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>vak</w:t>
      </w:r>
      <w:r>
        <w:rPr>
          <w:rFonts w:ascii="Times New Roman" w:hAnsi="Times New Roman" w:cs="Times New Roman"/>
          <w:sz w:val="24"/>
          <w:szCs w:val="24"/>
          <w:lang w:val="bs-Latn-BA"/>
        </w:rPr>
        <w:t>og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član</w:t>
      </w:r>
      <w:r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>zajedničkog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 xml:space="preserve"> domaćinstva </w:t>
      </w:r>
      <w:r w:rsidRPr="004419A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2</w:t>
      </w:r>
      <w:r w:rsidRPr="004419A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boda</w:t>
      </w:r>
    </w:p>
    <w:p w14:paraId="2C016D4A" w14:textId="77777777" w:rsidR="004E3A34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bookmarkStart w:id="8" w:name="_Hlk159053301"/>
      <w:r>
        <w:rPr>
          <w:rFonts w:ascii="Times New Roman" w:hAnsi="Times New Roman" w:cs="Times New Roman"/>
          <w:sz w:val="24"/>
          <w:szCs w:val="24"/>
          <w:lang w:val="bs-Latn-BA"/>
        </w:rPr>
        <w:lastRenderedPageBreak/>
        <w:t>P</w:t>
      </w:r>
      <w:r w:rsidRPr="003A664B">
        <w:rPr>
          <w:rFonts w:ascii="Times New Roman" w:hAnsi="Times New Roman" w:cs="Times New Roman"/>
          <w:sz w:val="24"/>
          <w:szCs w:val="24"/>
          <w:lang w:val="bs-Latn-BA"/>
        </w:rPr>
        <w:t>odnosilac prijave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posjeduje </w:t>
      </w:r>
      <w:bookmarkEnd w:id="8"/>
      <w:r w:rsidRPr="004419A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dokument </w:t>
      </w:r>
      <w:bookmarkStart w:id="9" w:name="_Hlk159069109"/>
      <w:r w:rsidRPr="004419A3">
        <w:rPr>
          <w:rFonts w:ascii="Times New Roman" w:hAnsi="Times New Roman" w:cs="Times New Roman"/>
          <w:bCs/>
          <w:sz w:val="24"/>
          <w:szCs w:val="24"/>
          <w:lang w:val="bs-Latn-BA"/>
        </w:rPr>
        <w:t>o završenoj edukaciji u oblasti plasteničke proizvodnje</w:t>
      </w:r>
      <w:bookmarkEnd w:id="9"/>
      <w:r w:rsidRPr="004419A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– </w:t>
      </w:r>
      <w:r w:rsidRPr="004419A3">
        <w:rPr>
          <w:rFonts w:ascii="Times New Roman" w:hAnsi="Times New Roman" w:cs="Times New Roman"/>
          <w:b/>
          <w:sz w:val="24"/>
          <w:szCs w:val="24"/>
          <w:lang w:val="bs-Latn-BA"/>
        </w:rPr>
        <w:t>5 bodova</w:t>
      </w:r>
    </w:p>
    <w:p w14:paraId="4DCA78DD" w14:textId="77777777" w:rsidR="004E3A34" w:rsidRPr="002810F7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bookmarkStart w:id="10" w:name="_Hlk159053567"/>
      <w:r w:rsidRPr="00574205">
        <w:rPr>
          <w:rFonts w:ascii="Times New Roman" w:hAnsi="Times New Roman" w:cs="Times New Roman"/>
          <w:sz w:val="24"/>
          <w:szCs w:val="24"/>
          <w:lang w:val="bs-Latn-BA"/>
        </w:rPr>
        <w:t>Podnosilac prijave</w:t>
      </w:r>
      <w:bookmarkEnd w:id="10"/>
      <w:r w:rsidRPr="0057420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ima </w:t>
      </w:r>
      <w:r w:rsidRPr="00574205">
        <w:rPr>
          <w:rFonts w:ascii="Times New Roman" w:hAnsi="Times New Roman" w:cs="Times New Roman"/>
          <w:bCs/>
          <w:sz w:val="24"/>
          <w:szCs w:val="24"/>
          <w:lang w:val="bs-Latn-BA"/>
        </w:rPr>
        <w:t>registrovan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u</w:t>
      </w:r>
      <w:r w:rsidRPr="00574205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poljoprivredn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u</w:t>
      </w:r>
      <w:r w:rsidRPr="00574205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djelatnost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sa sjedištem na području Općine Stari Grad Sarajevo, u skladu sa Zakonom </w:t>
      </w:r>
      <w:r w:rsidRPr="009B2A57">
        <w:rPr>
          <w:rFonts w:ascii="Times New Roman" w:hAnsi="Times New Roman" w:cs="Times New Roman"/>
          <w:sz w:val="24"/>
          <w:szCs w:val="24"/>
        </w:rPr>
        <w:t>o obrtu i srodnim djelatnostima u Federaciji Bosne i Hercegovine („Službene novine Federacije BiH“, broj 75/21</w:t>
      </w:r>
      <w:r>
        <w:t>)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</w:p>
    <w:p w14:paraId="6B8B8CFA" w14:textId="77777777" w:rsidR="004E3A34" w:rsidRDefault="004E3A34" w:rsidP="004E3A3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3A664B">
        <w:rPr>
          <w:rFonts w:ascii="Times New Roman" w:hAnsi="Times New Roman" w:cs="Times New Roman"/>
          <w:sz w:val="24"/>
          <w:szCs w:val="24"/>
          <w:lang w:val="bs-Latn-BA"/>
        </w:rPr>
        <w:t>(pribavlja se po službenoj dužnosti)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-</w:t>
      </w:r>
      <w:r w:rsidRPr="00574205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</w:t>
      </w:r>
      <w:bookmarkStart w:id="11" w:name="_Hlk159053909"/>
      <w:r>
        <w:rPr>
          <w:rFonts w:ascii="Times New Roman" w:hAnsi="Times New Roman" w:cs="Times New Roman"/>
          <w:b/>
          <w:sz w:val="24"/>
          <w:szCs w:val="24"/>
          <w:lang w:val="bs-Latn-BA"/>
        </w:rPr>
        <w:t>15</w:t>
      </w:r>
      <w:r w:rsidRPr="0057420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bodova</w:t>
      </w:r>
    </w:p>
    <w:p w14:paraId="63AC32BA" w14:textId="77777777" w:rsidR="004E3A34" w:rsidRDefault="004E3A34" w:rsidP="004E3A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FC5EE6">
        <w:rPr>
          <w:rFonts w:ascii="Times New Roman" w:hAnsi="Times New Roman" w:cs="Times New Roman"/>
          <w:sz w:val="24"/>
          <w:szCs w:val="24"/>
          <w:lang w:val="bs-Latn-BA"/>
        </w:rPr>
        <w:t xml:space="preserve">Podnosilac prijave upisan </w:t>
      </w:r>
      <w:r w:rsidRPr="00FC5EE6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bs-Latn-BA" w:eastAsia="hi-IN" w:bidi="hi-IN"/>
        </w:rPr>
        <w:t xml:space="preserve">Registar </w:t>
      </w:r>
      <w:r w:rsidRPr="00FC5EE6">
        <w:rPr>
          <w:rFonts w:ascii="Times New Roman" w:hAnsi="Times New Roman" w:cs="Times New Roman"/>
          <w:sz w:val="24"/>
          <w:szCs w:val="24"/>
        </w:rPr>
        <w:t>poljoprivrednih gazdinstava i Registar klijenata</w:t>
      </w:r>
      <w:r>
        <w:rPr>
          <w:rFonts w:ascii="Times New Roman" w:hAnsi="Times New Roman" w:cs="Times New Roman"/>
          <w:sz w:val="24"/>
          <w:szCs w:val="24"/>
        </w:rPr>
        <w:t xml:space="preserve"> Federalnog ministarstva poljoprivrede, vodoprivrede i šumarstva </w:t>
      </w:r>
      <w:r w:rsidRPr="003A664B">
        <w:rPr>
          <w:rFonts w:ascii="Times New Roman" w:hAnsi="Times New Roman" w:cs="Times New Roman"/>
          <w:sz w:val="24"/>
          <w:szCs w:val="24"/>
          <w:lang w:val="bs-Latn-BA"/>
        </w:rPr>
        <w:t>(pribavlja se po službenoj dužnosti)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19A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bodova</w:t>
      </w:r>
    </w:p>
    <w:p w14:paraId="6022F697" w14:textId="77777777" w:rsidR="004E3A34" w:rsidRDefault="004E3A34" w:rsidP="004E3A34">
      <w:pPr>
        <w:pStyle w:val="ListParagraph"/>
        <w:spacing w:after="0" w:line="240" w:lineRule="auto"/>
        <w:ind w:left="630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bookmarkEnd w:id="11"/>
    <w:p w14:paraId="11DE8354" w14:textId="77777777" w:rsidR="004E3A34" w:rsidRDefault="004E3A34" w:rsidP="004E3A34">
      <w:r w:rsidRPr="004419A3">
        <w:rPr>
          <w:rFonts w:cs="Times New Roman"/>
        </w:rPr>
        <w:t>U slučaju da kandidati kod bodovanja imaju isti broj bodova, prednost će imati onaj kandidat</w:t>
      </w:r>
      <w:r>
        <w:rPr>
          <w:rFonts w:cs="Times New Roman"/>
        </w:rPr>
        <w:t xml:space="preserve"> </w:t>
      </w:r>
      <w:r w:rsidRPr="006B760E">
        <w:rPr>
          <w:rFonts w:cs="Times New Roman"/>
        </w:rPr>
        <w:t xml:space="preserve">čija ukupna porodična primanja, u posljednja tri mjeseca, ne prelaze po članu domaćinstva sa kućne liste </w:t>
      </w:r>
      <w:r w:rsidRPr="006B760E">
        <w:rPr>
          <w:rFonts w:cs="Times New Roman"/>
          <w:vertAlign w:val="superscript"/>
        </w:rPr>
        <w:t>1</w:t>
      </w:r>
      <w:r w:rsidRPr="006B760E">
        <w:rPr>
          <w:rFonts w:cs="Times New Roman"/>
        </w:rPr>
        <w:t>/4 prosječne</w:t>
      </w:r>
      <w:r>
        <w:rPr>
          <w:rFonts w:cs="Times New Roman"/>
        </w:rPr>
        <w:t xml:space="preserve"> </w:t>
      </w:r>
      <w:r w:rsidRPr="006976ED">
        <w:rPr>
          <w:rFonts w:cs="Times New Roman"/>
        </w:rPr>
        <w:t xml:space="preserve">neto plaće u </w:t>
      </w:r>
      <w:r>
        <w:rPr>
          <w:rFonts w:cs="Times New Roman"/>
        </w:rPr>
        <w:t>Kantonu Sarajevo</w:t>
      </w:r>
      <w:r w:rsidRPr="00AA2CF9">
        <w:rPr>
          <w:rFonts w:cs="Times New Roman"/>
        </w:rPr>
        <w:t>, a prema posljednjem objavljenom podatku</w:t>
      </w:r>
      <w:r>
        <w:rPr>
          <w:rFonts w:cs="Times New Roman"/>
        </w:rPr>
        <w:t xml:space="preserve"> Z</w:t>
      </w:r>
      <w:r w:rsidRPr="00AA2CF9">
        <w:rPr>
          <w:rFonts w:cs="Times New Roman"/>
        </w:rPr>
        <w:t>avoda</w:t>
      </w:r>
      <w:r>
        <w:rPr>
          <w:rFonts w:cs="Times New Roman"/>
        </w:rPr>
        <w:t xml:space="preserve"> za informatiku i </w:t>
      </w:r>
      <w:r w:rsidRPr="00AA2CF9">
        <w:rPr>
          <w:rFonts w:cs="Times New Roman"/>
        </w:rPr>
        <w:t>statistiku</w:t>
      </w:r>
      <w:r>
        <w:rPr>
          <w:rFonts w:cs="Times New Roman"/>
        </w:rPr>
        <w:t xml:space="preserve"> Kantona Sarajevo</w:t>
      </w:r>
      <w:r w:rsidRPr="004419A3">
        <w:rPr>
          <w:rFonts w:cs="Times New Roman"/>
        </w:rPr>
        <w:t>.</w:t>
      </w:r>
    </w:p>
    <w:p w14:paraId="2060E890" w14:textId="77777777" w:rsidR="004E3A34" w:rsidRDefault="004E3A34" w:rsidP="004E3A34">
      <w:pPr>
        <w:rPr>
          <w:rFonts w:cs="Times New Roman"/>
        </w:rPr>
      </w:pPr>
    </w:p>
    <w:p w14:paraId="7DDF74E1" w14:textId="77777777" w:rsidR="004E3A34" w:rsidRDefault="004E3A34" w:rsidP="004E3A34">
      <w:pPr>
        <w:rPr>
          <w:rFonts w:cs="Times New Roman"/>
        </w:rPr>
      </w:pPr>
    </w:p>
    <w:p w14:paraId="40C694E2" w14:textId="77777777" w:rsidR="004E3A34" w:rsidRDefault="004E3A34" w:rsidP="004E3A34">
      <w:pPr>
        <w:rPr>
          <w:rFonts w:cs="Times New Roman"/>
          <w:b/>
        </w:rPr>
      </w:pPr>
      <w:r>
        <w:rPr>
          <w:rFonts w:cs="Times New Roman"/>
          <w:b/>
        </w:rPr>
        <w:t>IV  POTREBNA DOKUMENTACIJA</w:t>
      </w:r>
    </w:p>
    <w:p w14:paraId="1D4A8143" w14:textId="77777777" w:rsidR="004E3A34" w:rsidRDefault="004E3A34" w:rsidP="004E3A34">
      <w:pPr>
        <w:rPr>
          <w:rFonts w:cs="Times New Roman"/>
          <w:b/>
        </w:rPr>
      </w:pPr>
    </w:p>
    <w:p w14:paraId="4E4DB50A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>Uz prijavu na Javni poziv za d</w:t>
      </w:r>
      <w:r w:rsidRPr="004419A3">
        <w:rPr>
          <w:rFonts w:cs="Times New Roman"/>
        </w:rPr>
        <w:t>odjel</w:t>
      </w:r>
      <w:r>
        <w:rPr>
          <w:rFonts w:cs="Times New Roman"/>
        </w:rPr>
        <w:t>u</w:t>
      </w:r>
      <w:r w:rsidRPr="004419A3">
        <w:rPr>
          <w:rFonts w:cs="Times New Roman"/>
        </w:rPr>
        <w:t xml:space="preserve"> plastenika sa dodatnom opremom </w:t>
      </w:r>
      <w:r>
        <w:rPr>
          <w:rFonts w:cs="Times New Roman"/>
        </w:rPr>
        <w:t>za plastenik, kandidat je obavezan priložiti dokaze o ispunjavanju uslova iz Javnog poziva, kao</w:t>
      </w:r>
      <w:r w:rsidRPr="00FF7716">
        <w:rPr>
          <w:rFonts w:cs="Times New Roman"/>
        </w:rPr>
        <w:t xml:space="preserve"> </w:t>
      </w:r>
      <w:r w:rsidRPr="00E6727B">
        <w:rPr>
          <w:rFonts w:cs="Times New Roman"/>
        </w:rPr>
        <w:t>i druge dokaze</w:t>
      </w:r>
      <w:r>
        <w:rPr>
          <w:rFonts w:cs="Times New Roman"/>
        </w:rPr>
        <w:t>, u zavisnosti od kriterija koje ispunjavaju on i članovi njegovog porodičnog domaćinstva, u</w:t>
      </w:r>
      <w:r w:rsidRPr="00FF7716">
        <w:rPr>
          <w:rFonts w:cs="Times New Roman"/>
        </w:rPr>
        <w:t xml:space="preserve"> </w:t>
      </w:r>
      <w:r w:rsidRPr="00E6727B">
        <w:rPr>
          <w:rFonts w:cs="Times New Roman"/>
        </w:rPr>
        <w:t>original</w:t>
      </w:r>
      <w:r>
        <w:rPr>
          <w:rFonts w:cs="Times New Roman"/>
        </w:rPr>
        <w:t>u</w:t>
      </w:r>
      <w:r w:rsidRPr="00E6727B">
        <w:rPr>
          <w:rFonts w:cs="Times New Roman"/>
        </w:rPr>
        <w:t xml:space="preserve"> ili ovjeren</w:t>
      </w:r>
      <w:r>
        <w:rPr>
          <w:rFonts w:cs="Times New Roman"/>
        </w:rPr>
        <w:t>oj</w:t>
      </w:r>
      <w:r w:rsidRPr="00E6727B">
        <w:rPr>
          <w:rFonts w:cs="Times New Roman"/>
        </w:rPr>
        <w:t xml:space="preserve"> fotokopij</w:t>
      </w:r>
      <w:r>
        <w:rPr>
          <w:rFonts w:cs="Times New Roman"/>
        </w:rPr>
        <w:t>i</w:t>
      </w:r>
      <w:r w:rsidRPr="00E6727B">
        <w:rPr>
          <w:rFonts w:cs="Times New Roman"/>
        </w:rPr>
        <w:t xml:space="preserve"> dokumenata</w:t>
      </w:r>
      <w:r>
        <w:rPr>
          <w:rFonts w:cs="Times New Roman"/>
        </w:rPr>
        <w:t>,</w:t>
      </w:r>
      <w:r w:rsidRPr="00E6727B">
        <w:rPr>
          <w:rFonts w:cs="Times New Roman"/>
        </w:rPr>
        <w:t xml:space="preserve"> koji ne mogu biti stariji od 6 </w:t>
      </w:r>
      <w:r>
        <w:rPr>
          <w:rFonts w:cs="Times New Roman"/>
        </w:rPr>
        <w:t xml:space="preserve">(šest) </w:t>
      </w:r>
      <w:r w:rsidRPr="00E6727B">
        <w:rPr>
          <w:rFonts w:cs="Times New Roman"/>
        </w:rPr>
        <w:t>mjeseci</w:t>
      </w:r>
      <w:r>
        <w:rPr>
          <w:rFonts w:cs="Times New Roman"/>
        </w:rPr>
        <w:t xml:space="preserve"> od dana objave Javnog poziva i to:</w:t>
      </w:r>
    </w:p>
    <w:p w14:paraId="16272856" w14:textId="77777777" w:rsidR="004E3A34" w:rsidRDefault="004E3A34" w:rsidP="004E3A34">
      <w:pPr>
        <w:jc w:val="both"/>
        <w:rPr>
          <w:rFonts w:cs="Times New Roman"/>
        </w:rPr>
      </w:pPr>
    </w:p>
    <w:p w14:paraId="77432DB3" w14:textId="77777777" w:rsidR="004E3A34" w:rsidRPr="003B3313" w:rsidRDefault="004E3A34" w:rsidP="004E3A34">
      <w:pPr>
        <w:pStyle w:val="ListParagraph"/>
        <w:numPr>
          <w:ilvl w:val="0"/>
          <w:numId w:val="6"/>
        </w:numPr>
        <w:spacing w:after="27" w:line="262" w:lineRule="auto"/>
        <w:ind w:right="6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B3313">
        <w:rPr>
          <w:rFonts w:ascii="Times New Roman" w:hAnsi="Times New Roman" w:cs="Times New Roman"/>
          <w:sz w:val="24"/>
          <w:szCs w:val="24"/>
        </w:rPr>
        <w:t>ična karta kandidata- na uvid</w:t>
      </w:r>
    </w:p>
    <w:p w14:paraId="673D30A6" w14:textId="77777777" w:rsidR="004E3A34" w:rsidRPr="001B7BE5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3B3313">
        <w:rPr>
          <w:rFonts w:ascii="Times New Roman" w:hAnsi="Times New Roman" w:cs="Times New Roman"/>
          <w:sz w:val="24"/>
          <w:szCs w:val="24"/>
        </w:rPr>
        <w:t xml:space="preserve">prijava mjesta prebivališta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B3313">
        <w:rPr>
          <w:rFonts w:ascii="Times New Roman" w:hAnsi="Times New Roman" w:cs="Times New Roman"/>
          <w:sz w:val="24"/>
          <w:szCs w:val="24"/>
        </w:rPr>
        <w:t xml:space="preserve"> boravišta (CIPS) za kandidata i članove domaćinstva sa kućne liste;</w:t>
      </w:r>
    </w:p>
    <w:p w14:paraId="31803DA0" w14:textId="77777777" w:rsidR="004E3A34" w:rsidRPr="001303AE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6727B">
        <w:rPr>
          <w:rFonts w:ascii="Times New Roman" w:hAnsi="Times New Roman" w:cs="Times New Roman"/>
          <w:sz w:val="24"/>
          <w:szCs w:val="24"/>
        </w:rPr>
        <w:t>dokaz da je zakonski korisnik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785">
        <w:rPr>
          <w:rFonts w:ascii="Times New Roman" w:hAnsi="Times New Roman" w:cs="Times New Roman"/>
          <w:sz w:val="24"/>
          <w:szCs w:val="24"/>
          <w:lang w:val="bs-Latn-BA"/>
        </w:rPr>
        <w:t>(vlasnik, posjednik, nosilac prava korištenja</w:t>
      </w:r>
      <w:r>
        <w:rPr>
          <w:rFonts w:ascii="Times New Roman" w:hAnsi="Times New Roman" w:cs="Times New Roman"/>
          <w:sz w:val="24"/>
          <w:szCs w:val="24"/>
          <w:lang w:val="bs-Latn-BA"/>
        </w:rPr>
        <w:t>, zakupac</w:t>
      </w:r>
      <w:r w:rsidRPr="00D30785">
        <w:rPr>
          <w:rFonts w:ascii="Times New Roman" w:hAnsi="Times New Roman" w:cs="Times New Roman"/>
          <w:sz w:val="24"/>
          <w:szCs w:val="24"/>
          <w:lang w:val="bs-Latn-BA"/>
        </w:rPr>
        <w:t xml:space="preserve"> i drugo)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4419A3">
        <w:rPr>
          <w:rFonts w:ascii="Times New Roman" w:hAnsi="Times New Roman" w:cs="Times New Roman"/>
          <w:sz w:val="24"/>
          <w:szCs w:val="24"/>
          <w:lang w:val="bs-Latn-BA"/>
        </w:rPr>
        <w:t>poljoprivrednog zemljišta pogodnog za plasteničku proizvodnju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6727B">
        <w:rPr>
          <w:rFonts w:ascii="Times New Roman" w:hAnsi="Times New Roman" w:cs="Times New Roman"/>
          <w:sz w:val="24"/>
          <w:szCs w:val="24"/>
        </w:rPr>
        <w:t xml:space="preserve">zemljišnoknjižni izvadak ili posjedovni list na ime podnosioca zahtjeva; ovjeren ugovor o zakupu sa zemljišno-knjižnim izvadkom zakupodavca, ovjeren ugovor o davanju zemljišta na korištenje- svi zaključeni na vremenski period od najmanje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672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E6727B">
        <w:rPr>
          <w:rFonts w:ascii="Times New Roman" w:hAnsi="Times New Roman" w:cs="Times New Roman"/>
          <w:sz w:val="24"/>
          <w:szCs w:val="24"/>
        </w:rPr>
        <w:t>) godin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727B">
        <w:rPr>
          <w:rFonts w:ascii="Times New Roman" w:hAnsi="Times New Roman" w:cs="Times New Roman"/>
          <w:sz w:val="24"/>
          <w:szCs w:val="24"/>
        </w:rPr>
        <w:t>; kupoprodajni ugovor, ugovor o poklonu, rješenje nadležnog organa ili sudska presuda i sl.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C8FD7E" w14:textId="77777777" w:rsidR="004E3A34" w:rsidRPr="001303AE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6727B">
        <w:rPr>
          <w:rFonts w:ascii="Times New Roman" w:hAnsi="Times New Roman" w:cs="Times New Roman"/>
          <w:sz w:val="24"/>
          <w:szCs w:val="24"/>
        </w:rPr>
        <w:t>ovjerena kućna lista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B1807E" w14:textId="77777777" w:rsidR="004E3A34" w:rsidRPr="00156E07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6727B">
        <w:rPr>
          <w:rFonts w:ascii="Times New Roman" w:hAnsi="Times New Roman" w:cs="Times New Roman"/>
          <w:sz w:val="24"/>
          <w:szCs w:val="24"/>
        </w:rPr>
        <w:t>dokaz o ukupnim primanjima i statusu u domaćinstvu kandidata u posljednja 3 (tri) mjeseca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6727B">
        <w:rPr>
          <w:rFonts w:ascii="Times New Roman" w:hAnsi="Times New Roman" w:cs="Times New Roman"/>
          <w:sz w:val="24"/>
          <w:szCs w:val="24"/>
        </w:rPr>
        <w:t xml:space="preserve"> za kandidata i za sve članove domaćinstva sa kućne liste kandidata priložiti dokaze o ukupnim primanjima u posljednja 3 (tri) mjeseca, odnosno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E6727B">
        <w:rPr>
          <w:rFonts w:ascii="Times New Roman" w:hAnsi="Times New Roman" w:cs="Times New Roman"/>
          <w:sz w:val="24"/>
          <w:szCs w:val="24"/>
        </w:rPr>
        <w:t xml:space="preserve"> statusu u zavisnosti kojoj kategoriji pripadaju: </w:t>
      </w:r>
      <w:bookmarkStart w:id="12" w:name="_Hlk159191704"/>
      <w:r w:rsidRPr="00E6727B">
        <w:rPr>
          <w:rFonts w:ascii="Times New Roman" w:hAnsi="Times New Roman" w:cs="Times New Roman"/>
          <w:sz w:val="24"/>
          <w:szCs w:val="24"/>
        </w:rPr>
        <w:t>za učenike i studente potvrda o redovnom školovanju;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7B">
        <w:rPr>
          <w:rFonts w:ascii="Times New Roman" w:hAnsi="Times New Roman" w:cs="Times New Roman"/>
          <w:sz w:val="24"/>
          <w:szCs w:val="24"/>
        </w:rPr>
        <w:t>za nezaposlene osobe potvrda 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27B">
        <w:rPr>
          <w:rFonts w:ascii="Times New Roman" w:hAnsi="Times New Roman" w:cs="Times New Roman"/>
          <w:sz w:val="24"/>
          <w:szCs w:val="24"/>
        </w:rPr>
        <w:t>”Služba za zapošljavanje Kantona Sarajevo” Sarajevo</w:t>
      </w:r>
      <w:r>
        <w:rPr>
          <w:rFonts w:ascii="Times New Roman" w:hAnsi="Times New Roman" w:cs="Times New Roman"/>
          <w:sz w:val="24"/>
          <w:szCs w:val="24"/>
        </w:rPr>
        <w:t>-B</w:t>
      </w:r>
      <w:r w:rsidRPr="00E6727B">
        <w:rPr>
          <w:rFonts w:ascii="Times New Roman" w:hAnsi="Times New Roman" w:cs="Times New Roman"/>
          <w:sz w:val="24"/>
          <w:szCs w:val="24"/>
        </w:rPr>
        <w:t xml:space="preserve">iro Općine </w:t>
      </w:r>
      <w:r>
        <w:rPr>
          <w:rFonts w:ascii="Times New Roman" w:hAnsi="Times New Roman" w:cs="Times New Roman"/>
          <w:sz w:val="24"/>
          <w:szCs w:val="24"/>
        </w:rPr>
        <w:t>Stari Grad Sarajevo</w:t>
      </w:r>
      <w:r w:rsidRPr="00E6727B">
        <w:rPr>
          <w:rFonts w:ascii="Times New Roman" w:hAnsi="Times New Roman" w:cs="Times New Roman"/>
          <w:sz w:val="24"/>
          <w:szCs w:val="24"/>
        </w:rPr>
        <w:t xml:space="preserve"> ili potvrda nadležne poreske uprave da osoba nije porezni obv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6727B">
        <w:rPr>
          <w:rFonts w:ascii="Times New Roman" w:hAnsi="Times New Roman" w:cs="Times New Roman"/>
          <w:sz w:val="24"/>
          <w:szCs w:val="24"/>
        </w:rPr>
        <w:t>znik; uvjerenje PIO/MIO i/ili čekovi od penzije i/ili potvrda od banke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A60A0">
        <w:rPr>
          <w:rFonts w:ascii="Times New Roman" w:hAnsi="Times New Roman" w:cs="Times New Roman"/>
          <w:sz w:val="24"/>
          <w:szCs w:val="24"/>
        </w:rPr>
        <w:t>potvrda o mjesečnim primanjima od poslodavca i/ili platne liste poslodavca; za osobe starije od 65 godina i za lica koja nisu ni na jednoj evidenciji, a nemaju primanja, dostavlja se ovjerena izjava podnosioca zahtjeva sa naznakom o kojem članu domaćinstva sa kućne liste se radi i u kojem je trenutno status (domaćica, poljoprivrednik i sl); uvjerenje o statusu i primanjima iz JU „Kantonalni centar za socijalni rad” Sarajevo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60A0">
        <w:rPr>
          <w:rFonts w:ascii="Times New Roman" w:hAnsi="Times New Roman" w:cs="Times New Roman"/>
          <w:sz w:val="24"/>
          <w:szCs w:val="24"/>
        </w:rPr>
        <w:t xml:space="preserve">Službe socijalne zaštite </w:t>
      </w:r>
      <w:r>
        <w:rPr>
          <w:rFonts w:ascii="Times New Roman" w:hAnsi="Times New Roman" w:cs="Times New Roman"/>
          <w:sz w:val="24"/>
          <w:szCs w:val="24"/>
        </w:rPr>
        <w:t>Stari Grad</w:t>
      </w:r>
      <w:r w:rsidRPr="003A60A0">
        <w:rPr>
          <w:rFonts w:ascii="Times New Roman" w:hAnsi="Times New Roman" w:cs="Times New Roman"/>
          <w:sz w:val="24"/>
          <w:szCs w:val="24"/>
        </w:rPr>
        <w:t xml:space="preserve"> Sarajevo i sl.)</w:t>
      </w:r>
      <w:r>
        <w:rPr>
          <w:rFonts w:ascii="Times New Roman" w:hAnsi="Times New Roman" w:cs="Times New Roman"/>
          <w:sz w:val="24"/>
          <w:szCs w:val="24"/>
        </w:rPr>
        <w:t>;</w:t>
      </w:r>
    </w:p>
    <w:bookmarkEnd w:id="12"/>
    <w:p w14:paraId="409B6B0B" w14:textId="77777777" w:rsidR="004E3A34" w:rsidRPr="00233AC5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dokaz </w:t>
      </w:r>
      <w:r w:rsidRPr="004419A3">
        <w:rPr>
          <w:rFonts w:ascii="Times New Roman" w:hAnsi="Times New Roman" w:cs="Times New Roman"/>
          <w:bCs/>
          <w:sz w:val="24"/>
          <w:szCs w:val="24"/>
          <w:lang w:val="bs-Latn-BA"/>
        </w:rPr>
        <w:t>o završenoj edukaciji u oblasti plasteničke proizvodnje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(ukoliko posjeduje isti);</w:t>
      </w:r>
    </w:p>
    <w:p w14:paraId="256655D8" w14:textId="77777777" w:rsidR="004E3A34" w:rsidRPr="00156E07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dokaz o </w:t>
      </w:r>
      <w:r>
        <w:rPr>
          <w:rFonts w:ascii="Times New Roman" w:hAnsi="Times New Roman" w:cs="Times New Roman"/>
          <w:sz w:val="24"/>
          <w:szCs w:val="24"/>
        </w:rPr>
        <w:t>statusu d</w:t>
      </w:r>
      <w:r w:rsidRPr="007A77A2">
        <w:rPr>
          <w:rFonts w:ascii="Times New Roman" w:hAnsi="Times New Roman" w:cs="Times New Roman"/>
          <w:sz w:val="24"/>
          <w:szCs w:val="24"/>
        </w:rPr>
        <w:t>obitni</w:t>
      </w:r>
      <w:r>
        <w:rPr>
          <w:rFonts w:ascii="Times New Roman" w:hAnsi="Times New Roman" w:cs="Times New Roman"/>
          <w:sz w:val="24"/>
          <w:szCs w:val="24"/>
        </w:rPr>
        <w:t>ka</w:t>
      </w:r>
      <w:r w:rsidRPr="007A77A2">
        <w:rPr>
          <w:rFonts w:ascii="Times New Roman" w:hAnsi="Times New Roman" w:cs="Times New Roman"/>
          <w:sz w:val="24"/>
          <w:szCs w:val="24"/>
        </w:rPr>
        <w:t xml:space="preserve"> ratnih priznanja i odlikovanja i</w:t>
      </w:r>
      <w:r>
        <w:rPr>
          <w:rFonts w:ascii="Times New Roman" w:hAnsi="Times New Roman" w:cs="Times New Roman"/>
          <w:sz w:val="24"/>
          <w:szCs w:val="24"/>
        </w:rPr>
        <w:t>li</w:t>
      </w:r>
      <w:r w:rsidRPr="007A77A2">
        <w:rPr>
          <w:rFonts w:ascii="Times New Roman" w:hAnsi="Times New Roman" w:cs="Times New Roman"/>
          <w:sz w:val="24"/>
          <w:szCs w:val="24"/>
        </w:rPr>
        <w:t xml:space="preserve"> član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A77A2">
        <w:rPr>
          <w:rFonts w:ascii="Times New Roman" w:hAnsi="Times New Roman" w:cs="Times New Roman"/>
          <w:sz w:val="24"/>
          <w:szCs w:val="24"/>
        </w:rPr>
        <w:t xml:space="preserve"> porodice poginulih, umrlih i nestalih dobitnika ratnih priz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A77A2">
        <w:rPr>
          <w:rFonts w:ascii="Times New Roman" w:hAnsi="Times New Roman" w:cs="Times New Roman"/>
          <w:sz w:val="24"/>
          <w:szCs w:val="24"/>
        </w:rPr>
        <w:t>anja i odlikovanja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bs-Latn-BA"/>
        </w:rPr>
        <w:t>(ukoliko posjeduje isti);</w:t>
      </w:r>
    </w:p>
    <w:p w14:paraId="61F818EE" w14:textId="77777777" w:rsidR="004E3A34" w:rsidRPr="009310C7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6727B">
        <w:rPr>
          <w:rFonts w:ascii="Times New Roman" w:hAnsi="Times New Roman" w:cs="Times New Roman"/>
          <w:sz w:val="24"/>
          <w:szCs w:val="24"/>
        </w:rPr>
        <w:t xml:space="preserve">ovjerena izjava kandidata (šalter sala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727B">
        <w:rPr>
          <w:rFonts w:ascii="Times New Roman" w:hAnsi="Times New Roman" w:cs="Times New Roman"/>
          <w:sz w:val="24"/>
          <w:szCs w:val="24"/>
        </w:rPr>
        <w:t xml:space="preserve">pćine) da </w:t>
      </w:r>
      <w:r>
        <w:rPr>
          <w:rFonts w:ascii="Times New Roman" w:hAnsi="Times New Roman" w:cs="Times New Roman"/>
          <w:sz w:val="24"/>
          <w:szCs w:val="24"/>
        </w:rPr>
        <w:t>u prethodne 4</w:t>
      </w:r>
      <w:r w:rsidRPr="00E672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četiri</w:t>
      </w:r>
      <w:r w:rsidRPr="00E6727B">
        <w:rPr>
          <w:rFonts w:ascii="Times New Roman" w:hAnsi="Times New Roman" w:cs="Times New Roman"/>
          <w:sz w:val="24"/>
          <w:szCs w:val="24"/>
        </w:rPr>
        <w:t>) godine od dana objave javnog poziva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27B">
        <w:rPr>
          <w:rFonts w:ascii="Times New Roman" w:hAnsi="Times New Roman" w:cs="Times New Roman"/>
          <w:sz w:val="24"/>
          <w:szCs w:val="24"/>
        </w:rPr>
        <w:t xml:space="preserve"> on i članovi njegovog </w:t>
      </w:r>
      <w:r>
        <w:rPr>
          <w:rFonts w:ascii="Times New Roman" w:hAnsi="Times New Roman" w:cs="Times New Roman"/>
          <w:sz w:val="24"/>
          <w:szCs w:val="24"/>
        </w:rPr>
        <w:t xml:space="preserve">zajedničkog </w:t>
      </w:r>
      <w:r w:rsidRPr="00E6727B">
        <w:rPr>
          <w:rFonts w:ascii="Times New Roman" w:hAnsi="Times New Roman" w:cs="Times New Roman"/>
          <w:sz w:val="24"/>
          <w:szCs w:val="24"/>
        </w:rPr>
        <w:t>domaćinstva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27B">
        <w:rPr>
          <w:rFonts w:ascii="Times New Roman" w:hAnsi="Times New Roman" w:cs="Times New Roman"/>
          <w:sz w:val="24"/>
          <w:szCs w:val="24"/>
        </w:rPr>
        <w:t xml:space="preserve"> nisu ostvarili pravo na donaciju, dodjelu ili sufinansiranje nabavke plastenika od bilo kojeg nivoa vlasti, humanitarnih i drugih institucija i organizacija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E15E06" w14:textId="77777777" w:rsidR="004E3A34" w:rsidRPr="001F2E48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6727B">
        <w:rPr>
          <w:rFonts w:ascii="Times New Roman" w:hAnsi="Times New Roman" w:cs="Times New Roman"/>
          <w:sz w:val="24"/>
          <w:szCs w:val="24"/>
        </w:rPr>
        <w:t xml:space="preserve">ovjerena izjava kandidata (šalter sala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6727B">
        <w:rPr>
          <w:rFonts w:ascii="Times New Roman" w:hAnsi="Times New Roman" w:cs="Times New Roman"/>
          <w:sz w:val="24"/>
          <w:szCs w:val="24"/>
        </w:rPr>
        <w:t>pćine) da</w:t>
      </w:r>
      <w:r>
        <w:rPr>
          <w:rFonts w:ascii="Times New Roman" w:hAnsi="Times New Roman" w:cs="Times New Roman"/>
          <w:sz w:val="24"/>
          <w:szCs w:val="24"/>
        </w:rPr>
        <w:t xml:space="preserve"> u naredne 4 (četiri) godina od dana dodjele plastenika sa dodatnom opremom, isti neće prodati ili otuđiti; </w:t>
      </w:r>
    </w:p>
    <w:p w14:paraId="31E0AD73" w14:textId="77777777" w:rsidR="004E3A34" w:rsidRPr="00DA2F6B" w:rsidRDefault="004E3A34" w:rsidP="004E3A34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E6727B">
        <w:rPr>
          <w:rFonts w:ascii="Times New Roman" w:hAnsi="Times New Roman" w:cs="Times New Roman"/>
          <w:sz w:val="24"/>
          <w:szCs w:val="24"/>
        </w:rPr>
        <w:t xml:space="preserve">ovjerena izjava kandidata da je saglasan da se u svrhu ostvarivanja prava na dodjelu plastenika </w:t>
      </w:r>
      <w:r>
        <w:rPr>
          <w:rFonts w:ascii="Times New Roman" w:hAnsi="Times New Roman" w:cs="Times New Roman"/>
          <w:sz w:val="24"/>
          <w:szCs w:val="24"/>
        </w:rPr>
        <w:t xml:space="preserve">sa dodatnom opremom za plastenik </w:t>
      </w:r>
      <w:r w:rsidRPr="00E6727B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E6727B">
        <w:rPr>
          <w:rFonts w:ascii="Times New Roman" w:hAnsi="Times New Roman" w:cs="Times New Roman"/>
          <w:sz w:val="24"/>
          <w:szCs w:val="24"/>
        </w:rPr>
        <w:t xml:space="preserve">uju lični podaci koji su dostavljeni uz </w:t>
      </w:r>
      <w:r>
        <w:rPr>
          <w:rFonts w:ascii="Times New Roman" w:hAnsi="Times New Roman" w:cs="Times New Roman"/>
          <w:sz w:val="24"/>
          <w:szCs w:val="24"/>
        </w:rPr>
        <w:t>prijavu na Javni poziv.</w:t>
      </w:r>
    </w:p>
    <w:p w14:paraId="136AE122" w14:textId="77777777" w:rsidR="004E3A34" w:rsidRDefault="004E3A34" w:rsidP="004E3A34">
      <w:pPr>
        <w:rPr>
          <w:rFonts w:cs="Times New Roman"/>
          <w:b/>
        </w:rPr>
      </w:pPr>
    </w:p>
    <w:p w14:paraId="064B8C5A" w14:textId="77777777" w:rsidR="004E3A34" w:rsidRDefault="004E3A34" w:rsidP="004E3A34">
      <w:pPr>
        <w:jc w:val="both"/>
        <w:rPr>
          <w:rFonts w:cs="Times New Roman"/>
        </w:rPr>
      </w:pPr>
      <w:r w:rsidRPr="00980881">
        <w:rPr>
          <w:rFonts w:cs="Times New Roman"/>
        </w:rPr>
        <w:t xml:space="preserve">Ukoliko kandidat prilikom popunjavanja </w:t>
      </w:r>
      <w:r w:rsidRPr="00A113CE">
        <w:rPr>
          <w:rFonts w:cs="Times New Roman"/>
          <w:u w:color="000000"/>
        </w:rPr>
        <w:t>Obrasca za prijavu</w:t>
      </w:r>
      <w:r w:rsidRPr="006A0FAF">
        <w:rPr>
          <w:rFonts w:cs="Times New Roman"/>
        </w:rPr>
        <w:t xml:space="preserve"> </w:t>
      </w:r>
      <w:r>
        <w:rPr>
          <w:rFonts w:cs="Times New Roman"/>
        </w:rPr>
        <w:t>na Javni poziv za d</w:t>
      </w:r>
      <w:r w:rsidRPr="004419A3">
        <w:rPr>
          <w:rFonts w:cs="Times New Roman"/>
        </w:rPr>
        <w:t>odjel</w:t>
      </w:r>
      <w:r>
        <w:rPr>
          <w:rFonts w:cs="Times New Roman"/>
        </w:rPr>
        <w:t xml:space="preserve">u plastenika sa dodatnom opremom za plastenik </w:t>
      </w:r>
      <w:r w:rsidRPr="00A113CE">
        <w:rPr>
          <w:rFonts w:cs="Times New Roman"/>
        </w:rPr>
        <w:t>na</w:t>
      </w:r>
      <w:r>
        <w:rPr>
          <w:rFonts w:cs="Times New Roman"/>
        </w:rPr>
        <w:t>znači</w:t>
      </w:r>
      <w:r w:rsidRPr="00A113CE">
        <w:rPr>
          <w:rFonts w:cs="Times New Roman"/>
        </w:rPr>
        <w:t xml:space="preserve"> da on i/ili član/ovi </w:t>
      </w:r>
      <w:r>
        <w:rPr>
          <w:rFonts w:cs="Times New Roman"/>
        </w:rPr>
        <w:t xml:space="preserve">njegovog zajedničkog </w:t>
      </w:r>
      <w:r w:rsidRPr="00A113CE">
        <w:rPr>
          <w:rFonts w:cs="Times New Roman"/>
        </w:rPr>
        <w:t>domaćinstva</w:t>
      </w:r>
      <w:r>
        <w:rPr>
          <w:rFonts w:cs="Times New Roman"/>
        </w:rPr>
        <w:t xml:space="preserve"> sa kućne liste ispunjavaju kriterije iz tačaka g), h), i), j), l), m), n), o), r) i s) Javnog poziva, dokaze o ispunjavanju istih </w:t>
      </w:r>
      <w:r w:rsidRPr="00980881">
        <w:rPr>
          <w:rFonts w:cs="Times New Roman"/>
        </w:rPr>
        <w:t xml:space="preserve">pribavit će </w:t>
      </w:r>
      <w:r>
        <w:rPr>
          <w:rFonts w:cs="Times New Roman"/>
        </w:rPr>
        <w:t xml:space="preserve">nadležna Služba </w:t>
      </w:r>
      <w:r w:rsidRPr="00980881">
        <w:rPr>
          <w:rFonts w:cs="Times New Roman"/>
        </w:rPr>
        <w:t>po službenoj dužnosti.</w:t>
      </w:r>
    </w:p>
    <w:p w14:paraId="1B54189D" w14:textId="77777777" w:rsidR="004E3A34" w:rsidRDefault="004E3A34" w:rsidP="004E3A34">
      <w:pPr>
        <w:rPr>
          <w:rFonts w:cs="Times New Roman"/>
          <w:b/>
        </w:rPr>
      </w:pPr>
    </w:p>
    <w:p w14:paraId="0440F031" w14:textId="77777777" w:rsidR="004E3A34" w:rsidRDefault="004E3A34" w:rsidP="004E3A34">
      <w:pPr>
        <w:ind w:left="142" w:hanging="284"/>
        <w:jc w:val="both"/>
        <w:rPr>
          <w:rFonts w:cs="Times New Roman"/>
          <w:b/>
        </w:rPr>
      </w:pPr>
      <w:r w:rsidRPr="00C731D4">
        <w:rPr>
          <w:rFonts w:cs="Times New Roman"/>
        </w:rPr>
        <w:t xml:space="preserve"> </w:t>
      </w:r>
    </w:p>
    <w:p w14:paraId="4A4B4145" w14:textId="77777777" w:rsidR="004E3A34" w:rsidRDefault="004E3A34" w:rsidP="004E3A34">
      <w:pPr>
        <w:rPr>
          <w:rFonts w:cs="Times New Roman"/>
          <w:b/>
        </w:rPr>
      </w:pPr>
      <w:r>
        <w:rPr>
          <w:rFonts w:cs="Times New Roman"/>
          <w:b/>
        </w:rPr>
        <w:t xml:space="preserve">V  PROCEDURA ODABIRA KORISNIKA </w:t>
      </w:r>
    </w:p>
    <w:p w14:paraId="4413DA1E" w14:textId="77777777" w:rsidR="004E3A34" w:rsidRDefault="004E3A34" w:rsidP="004E3A34">
      <w:pPr>
        <w:rPr>
          <w:rFonts w:cs="Times New Roman"/>
          <w:b/>
        </w:rPr>
      </w:pPr>
    </w:p>
    <w:p w14:paraId="48A399DF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Proceduru vrjednovanja pristiglih prijava izvršit će Komisija imenovana od strane Općinskog načelnika Općine Stari Grad Sarajevo, a na osnovu Kriterija navedenih u tački III ovog Javnog poziva.   </w:t>
      </w:r>
    </w:p>
    <w:p w14:paraId="4752EC35" w14:textId="77777777" w:rsidR="004E3A34" w:rsidRPr="00E50BE1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>Odabir kandidata koji su ostvarili pravo na dodjelu plastenika</w:t>
      </w:r>
      <w:r w:rsidRPr="00021F43">
        <w:rPr>
          <w:rFonts w:cs="Times New Roman"/>
        </w:rPr>
        <w:t xml:space="preserve"> </w:t>
      </w:r>
      <w:r w:rsidRPr="00447F7E">
        <w:rPr>
          <w:rFonts w:cs="Times New Roman"/>
        </w:rPr>
        <w:t>površine 50 m</w:t>
      </w:r>
      <w:r w:rsidRPr="00447F7E"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</w:t>
      </w:r>
      <w:r w:rsidRPr="00F874C1">
        <w:rPr>
          <w:rFonts w:cs="Times New Roman"/>
          <w:bCs/>
        </w:rPr>
        <w:t>i 30 m</w:t>
      </w:r>
      <w:r w:rsidRPr="00F874C1">
        <w:rPr>
          <w:rFonts w:cs="Times New Roman"/>
          <w:bCs/>
          <w:vertAlign w:val="superscript"/>
        </w:rPr>
        <w:t>2</w:t>
      </w:r>
      <w:r>
        <w:rPr>
          <w:rFonts w:cs="Times New Roman"/>
        </w:rPr>
        <w:t xml:space="preserve"> sa dodatnom opremom za plastenik, na osnovu Prijedloga rang lista Komisije, vrši </w:t>
      </w:r>
      <w:r w:rsidRPr="00E50BE1">
        <w:rPr>
          <w:rFonts w:cs="Times New Roman"/>
        </w:rPr>
        <w:t xml:space="preserve">Općinski načelnik Općine Stari Grad Sarajevo. </w:t>
      </w:r>
      <w:r>
        <w:rPr>
          <w:rFonts w:cs="Times New Roman"/>
        </w:rPr>
        <w:t xml:space="preserve"> </w:t>
      </w:r>
    </w:p>
    <w:p w14:paraId="533C922E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O rezultatima Javnog poziva kandidati će biti obaviješteni putem web stranice i oglasne ploče Općine Stari Grad Sarajevo.     </w:t>
      </w:r>
    </w:p>
    <w:p w14:paraId="55C0E240" w14:textId="77777777" w:rsidR="004E3A34" w:rsidRDefault="004E3A34" w:rsidP="004E3A34">
      <w:pPr>
        <w:jc w:val="both"/>
        <w:rPr>
          <w:rFonts w:cs="Times New Roman"/>
        </w:rPr>
      </w:pPr>
      <w:r w:rsidRPr="00A417C5">
        <w:rPr>
          <w:rFonts w:cs="Times New Roman"/>
        </w:rPr>
        <w:t>Općinski načelnik će</w:t>
      </w:r>
      <w:r>
        <w:rPr>
          <w:rFonts w:cs="Times New Roman"/>
        </w:rPr>
        <w:t xml:space="preserve">, u ime </w:t>
      </w:r>
      <w:r w:rsidRPr="004419A3">
        <w:rPr>
          <w:rFonts w:cs="Times New Roman"/>
        </w:rPr>
        <w:t>Općin</w:t>
      </w:r>
      <w:r>
        <w:rPr>
          <w:rFonts w:cs="Times New Roman"/>
        </w:rPr>
        <w:t>e</w:t>
      </w:r>
      <w:r w:rsidRPr="004419A3">
        <w:rPr>
          <w:rFonts w:cs="Times New Roman"/>
        </w:rPr>
        <w:t xml:space="preserve"> Stari Grad Sarajevo</w:t>
      </w:r>
      <w:r>
        <w:rPr>
          <w:rFonts w:cs="Times New Roman"/>
        </w:rPr>
        <w:t>,</w:t>
      </w:r>
      <w:r w:rsidRPr="00A417C5">
        <w:rPr>
          <w:rFonts w:cs="Times New Roman"/>
        </w:rPr>
        <w:t xml:space="preserve"> sa odabranim </w:t>
      </w:r>
      <w:r>
        <w:rPr>
          <w:rFonts w:cs="Times New Roman"/>
        </w:rPr>
        <w:t xml:space="preserve">kandidatima </w:t>
      </w:r>
      <w:r w:rsidRPr="00A417C5">
        <w:rPr>
          <w:rFonts w:cs="Times New Roman"/>
        </w:rPr>
        <w:t xml:space="preserve">zaključiti Ugovor o dodjeli </w:t>
      </w:r>
      <w:r w:rsidRPr="004419A3">
        <w:rPr>
          <w:rFonts w:cs="Times New Roman"/>
        </w:rPr>
        <w:t xml:space="preserve">dodjeli plastenika </w:t>
      </w:r>
      <w:r>
        <w:rPr>
          <w:rFonts w:cs="Times New Roman"/>
        </w:rPr>
        <w:t>sa</w:t>
      </w:r>
      <w:r w:rsidRPr="004419A3">
        <w:rPr>
          <w:rFonts w:cs="Times New Roman"/>
        </w:rPr>
        <w:t xml:space="preserve"> dodatn</w:t>
      </w:r>
      <w:r>
        <w:rPr>
          <w:rFonts w:cs="Times New Roman"/>
        </w:rPr>
        <w:t>om</w:t>
      </w:r>
      <w:r w:rsidRPr="004419A3">
        <w:rPr>
          <w:rFonts w:cs="Times New Roman"/>
        </w:rPr>
        <w:t xml:space="preserve"> oprem</w:t>
      </w:r>
      <w:r>
        <w:rPr>
          <w:rFonts w:cs="Times New Roman"/>
        </w:rPr>
        <w:t>om</w:t>
      </w:r>
      <w:r w:rsidRPr="004419A3">
        <w:rPr>
          <w:rFonts w:cs="Times New Roman"/>
        </w:rPr>
        <w:t xml:space="preserve"> za plastenik,</w:t>
      </w:r>
      <w:r>
        <w:rPr>
          <w:rFonts w:cs="Times New Roman"/>
        </w:rPr>
        <w:t xml:space="preserve"> kojim će se regulisati sva dalja međusobna prava i obaveze</w:t>
      </w:r>
      <w:r w:rsidRPr="004419A3">
        <w:rPr>
          <w:rFonts w:cs="Times New Roman"/>
        </w:rPr>
        <w:t>.</w:t>
      </w:r>
    </w:p>
    <w:p w14:paraId="63B48E89" w14:textId="77777777" w:rsidR="004E3A34" w:rsidRDefault="004E3A34" w:rsidP="004E3A34">
      <w:pPr>
        <w:ind w:firstLine="708"/>
        <w:jc w:val="both"/>
        <w:rPr>
          <w:rFonts w:cs="Times New Roman"/>
        </w:rPr>
      </w:pPr>
    </w:p>
    <w:p w14:paraId="20CCFD15" w14:textId="77777777" w:rsidR="004E3A34" w:rsidRDefault="004E3A34" w:rsidP="004E3A34">
      <w:pPr>
        <w:ind w:firstLine="708"/>
        <w:jc w:val="both"/>
        <w:rPr>
          <w:rFonts w:cs="Times New Roman"/>
        </w:rPr>
      </w:pPr>
    </w:p>
    <w:p w14:paraId="7315C3E6" w14:textId="77777777" w:rsidR="004E3A34" w:rsidRDefault="004E3A34" w:rsidP="004E3A3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VI  PODNOŠENJE PRIJAVA I DOKUMENATA  </w:t>
      </w:r>
    </w:p>
    <w:p w14:paraId="25095461" w14:textId="77777777" w:rsidR="004E3A34" w:rsidRDefault="004E3A34" w:rsidP="004E3A34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          </w:t>
      </w:r>
    </w:p>
    <w:p w14:paraId="71F6D099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Obrazac prijave za dodjelu plastenika sa </w:t>
      </w:r>
      <w:r w:rsidRPr="00447F7E">
        <w:rPr>
          <w:rFonts w:cs="Times New Roman"/>
        </w:rPr>
        <w:t>dodatn</w:t>
      </w:r>
      <w:r>
        <w:rPr>
          <w:rFonts w:cs="Times New Roman"/>
        </w:rPr>
        <w:t xml:space="preserve">om </w:t>
      </w:r>
      <w:r w:rsidRPr="00447F7E">
        <w:rPr>
          <w:rFonts w:cs="Times New Roman"/>
        </w:rPr>
        <w:t>oprem</w:t>
      </w:r>
      <w:r>
        <w:rPr>
          <w:rFonts w:cs="Times New Roman"/>
        </w:rPr>
        <w:t xml:space="preserve">om za plastenik može se preuzeti na šalteru protokola i na web stranici Općine Stari Grad Sarajevo. </w:t>
      </w:r>
    </w:p>
    <w:p w14:paraId="24AD62BD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Prijave za dodjelu plastenika sa </w:t>
      </w:r>
      <w:r w:rsidRPr="00447F7E">
        <w:rPr>
          <w:rFonts w:cs="Times New Roman"/>
        </w:rPr>
        <w:t>dodatn</w:t>
      </w:r>
      <w:r>
        <w:rPr>
          <w:rFonts w:cs="Times New Roman"/>
        </w:rPr>
        <w:t xml:space="preserve">om </w:t>
      </w:r>
      <w:r w:rsidRPr="00447F7E">
        <w:rPr>
          <w:rFonts w:cs="Times New Roman"/>
        </w:rPr>
        <w:t>oprem</w:t>
      </w:r>
      <w:r>
        <w:rPr>
          <w:rFonts w:cs="Times New Roman"/>
        </w:rPr>
        <w:t>om</w:t>
      </w:r>
      <w:r w:rsidRPr="00DE310C">
        <w:rPr>
          <w:rFonts w:cs="Times New Roman"/>
        </w:rPr>
        <w:t xml:space="preserve"> </w:t>
      </w:r>
      <w:r>
        <w:rPr>
          <w:rFonts w:cs="Times New Roman"/>
        </w:rPr>
        <w:t xml:space="preserve">za plastenik sa pratećom dokumentacijom predaju se na šalter protokola u zgradi Općine Stari Grad Sarajevo, ulica Zelenih beretki br. 4 ili putem pošte u zatvorenoj koverti. </w:t>
      </w:r>
    </w:p>
    <w:p w14:paraId="2AB1A888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>Služba za privredu Općine Stari Grad Sarajevo će pozivati učesnike radi eventualne upotpune dokumentacije u toku trajanja Javnog poziva. Ukoliko učesnici i nakon datih uputa od strane nadležne Službe ne postupe po istim, prijave sa nepotpunom dokumentacijom neće se uzimati u razmatranje.</w:t>
      </w:r>
    </w:p>
    <w:p w14:paraId="7C9B21E6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Nepotpune i neblagovremene prijave, kao i prijave kandidata </w:t>
      </w:r>
      <w:r w:rsidRPr="00AD018A">
        <w:rPr>
          <w:rFonts w:cs="Times New Roman"/>
        </w:rPr>
        <w:t xml:space="preserve">kod kojih se na </w:t>
      </w:r>
      <w:r>
        <w:rPr>
          <w:rFonts w:cs="Times New Roman"/>
        </w:rPr>
        <w:t>licu mjesta</w:t>
      </w:r>
      <w:r w:rsidRPr="00AD018A">
        <w:rPr>
          <w:rFonts w:cs="Times New Roman"/>
        </w:rPr>
        <w:t xml:space="preserve"> utvrdi da ne posjeduju poljoprivredno zemljište pogodno za plasteničku proizvodnju neće se uz</w:t>
      </w:r>
      <w:r>
        <w:rPr>
          <w:rFonts w:cs="Times New Roman"/>
        </w:rPr>
        <w:t>eti</w:t>
      </w:r>
      <w:r w:rsidRPr="00AD018A">
        <w:rPr>
          <w:rFonts w:cs="Times New Roman"/>
        </w:rPr>
        <w:t xml:space="preserve"> u razmatranje</w:t>
      </w:r>
      <w:r>
        <w:rPr>
          <w:rFonts w:cs="Times New Roman"/>
        </w:rPr>
        <w:t>, o čemu će nadležna Služba pismenim putem obavijestiti podnosioce prijave</w:t>
      </w:r>
      <w:r w:rsidRPr="00AD018A">
        <w:rPr>
          <w:rFonts w:cs="Times New Roman"/>
        </w:rPr>
        <w:t>.</w:t>
      </w:r>
    </w:p>
    <w:p w14:paraId="6670731B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>Predata dokumentacija se ne vraća podnosiocima prijava.</w:t>
      </w:r>
    </w:p>
    <w:p w14:paraId="02FCCB13" w14:textId="77777777" w:rsidR="004E3A34" w:rsidRDefault="004E3A34" w:rsidP="004E3A34">
      <w:pPr>
        <w:jc w:val="both"/>
        <w:rPr>
          <w:rFonts w:cs="Times New Roman"/>
        </w:rPr>
      </w:pPr>
    </w:p>
    <w:p w14:paraId="37073979" w14:textId="77777777" w:rsidR="004E3A34" w:rsidRDefault="004E3A34" w:rsidP="004E3A34">
      <w:pPr>
        <w:jc w:val="both"/>
        <w:rPr>
          <w:rFonts w:cs="Times New Roman"/>
          <w:b/>
          <w:bCs/>
        </w:rPr>
      </w:pPr>
    </w:p>
    <w:p w14:paraId="2B3498D3" w14:textId="77777777" w:rsidR="004E3A34" w:rsidRPr="001428B2" w:rsidRDefault="004E3A34" w:rsidP="004E3A34">
      <w:pPr>
        <w:jc w:val="both"/>
        <w:rPr>
          <w:rFonts w:cs="Times New Roman"/>
          <w:b/>
          <w:bCs/>
        </w:rPr>
      </w:pPr>
      <w:r w:rsidRPr="001428B2">
        <w:rPr>
          <w:rFonts w:cs="Times New Roman"/>
          <w:b/>
          <w:bCs/>
        </w:rPr>
        <w:t xml:space="preserve">VII ROK ZA PODNOŠENJE PRIJAVA </w:t>
      </w:r>
    </w:p>
    <w:p w14:paraId="1BD7942C" w14:textId="77777777" w:rsidR="004E3A34" w:rsidRDefault="004E3A34" w:rsidP="004E3A34">
      <w:pPr>
        <w:jc w:val="both"/>
        <w:rPr>
          <w:rFonts w:cs="Times New Roman"/>
        </w:rPr>
      </w:pPr>
    </w:p>
    <w:p w14:paraId="385C1455" w14:textId="77777777" w:rsidR="004E3A34" w:rsidRPr="001428B2" w:rsidRDefault="004E3A34" w:rsidP="004E3A34">
      <w:pPr>
        <w:jc w:val="both"/>
        <w:rPr>
          <w:rFonts w:cs="Times New Roman"/>
        </w:rPr>
      </w:pPr>
      <w:r w:rsidRPr="001428B2">
        <w:rPr>
          <w:rFonts w:cs="Times New Roman"/>
        </w:rPr>
        <w:t xml:space="preserve">Rok za podnošenje prijava na Javni poziv je 15 (petnaest) dana od dana objavljivanja Javnog poziva.    </w:t>
      </w:r>
    </w:p>
    <w:p w14:paraId="3F84CB22" w14:textId="77777777" w:rsidR="004E3A34" w:rsidRDefault="004E3A34" w:rsidP="004E3A34">
      <w:pPr>
        <w:ind w:firstLine="708"/>
        <w:jc w:val="both"/>
        <w:rPr>
          <w:rFonts w:cs="Times New Roman"/>
        </w:rPr>
      </w:pPr>
    </w:p>
    <w:p w14:paraId="6471B16A" w14:textId="77777777" w:rsidR="004E3A34" w:rsidRPr="00162F4F" w:rsidRDefault="004E3A34" w:rsidP="004E3A34">
      <w:pPr>
        <w:ind w:firstLine="708"/>
        <w:jc w:val="both"/>
        <w:rPr>
          <w:rFonts w:cs="Times New Roman"/>
        </w:rPr>
      </w:pPr>
    </w:p>
    <w:p w14:paraId="78B01615" w14:textId="77777777" w:rsidR="004E3A34" w:rsidRDefault="004E3A34" w:rsidP="004E3A34">
      <w:pPr>
        <w:rPr>
          <w:rFonts w:cs="Times New Roman"/>
          <w:b/>
        </w:rPr>
      </w:pPr>
      <w:r>
        <w:rPr>
          <w:rFonts w:cs="Times New Roman"/>
          <w:b/>
        </w:rPr>
        <w:t>VIII  FINANSIJSKA SREDSTVA</w:t>
      </w:r>
    </w:p>
    <w:p w14:paraId="164C1705" w14:textId="77777777" w:rsidR="004E3A34" w:rsidRDefault="004E3A34" w:rsidP="004E3A34">
      <w:pPr>
        <w:rPr>
          <w:rFonts w:cs="Times New Roman"/>
          <w:b/>
        </w:rPr>
      </w:pPr>
    </w:p>
    <w:p w14:paraId="001BEA2B" w14:textId="33304E6B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 xml:space="preserve">Sredstva za dodjelu plastenika sa </w:t>
      </w:r>
      <w:r w:rsidRPr="00447F7E">
        <w:rPr>
          <w:rFonts w:cs="Times New Roman"/>
        </w:rPr>
        <w:t>dodatn</w:t>
      </w:r>
      <w:r>
        <w:rPr>
          <w:rFonts w:cs="Times New Roman"/>
        </w:rPr>
        <w:t xml:space="preserve">om </w:t>
      </w:r>
      <w:r w:rsidRPr="00447F7E">
        <w:rPr>
          <w:rFonts w:cs="Times New Roman"/>
        </w:rPr>
        <w:t>oprem</w:t>
      </w:r>
      <w:r>
        <w:rPr>
          <w:rFonts w:cs="Times New Roman"/>
        </w:rPr>
        <w:t>om za plastenik obezbijeđena su u Budžetu Općine Stari Grad Sarajevo za 202</w:t>
      </w:r>
      <w:r w:rsidR="00EA6F0F">
        <w:rPr>
          <w:rFonts w:cs="Times New Roman"/>
        </w:rPr>
        <w:t>5</w:t>
      </w:r>
      <w:r>
        <w:rPr>
          <w:rFonts w:cs="Times New Roman"/>
        </w:rPr>
        <w:t>. godinu, u skladu sa kojim će se odabranim kandidatima pojedinačno dodijeliti plastenik površine 30</w:t>
      </w:r>
      <w:r w:rsidRPr="004B366A">
        <w:rPr>
          <w:rFonts w:cs="Times New Roman"/>
        </w:rPr>
        <w:t xml:space="preserve"> </w:t>
      </w:r>
      <w:r>
        <w:rPr>
          <w:rFonts w:cs="Times New Roman"/>
        </w:rPr>
        <w:t>m</w:t>
      </w:r>
      <w:r>
        <w:rPr>
          <w:rFonts w:cs="Times New Roman"/>
          <w:vertAlign w:val="superscript"/>
        </w:rPr>
        <w:t>2</w:t>
      </w:r>
      <w:r>
        <w:rPr>
          <w:rFonts w:cs="Times New Roman"/>
        </w:rPr>
        <w:t xml:space="preserve"> ili 50 m</w:t>
      </w:r>
      <w:r>
        <w:rPr>
          <w:rFonts w:cs="Times New Roman"/>
          <w:vertAlign w:val="superscript"/>
        </w:rPr>
        <w:t xml:space="preserve">2 </w:t>
      </w:r>
      <w:r w:rsidRPr="00C731D4">
        <w:rPr>
          <w:rFonts w:cs="Times New Roman"/>
        </w:rPr>
        <w:t>sa</w:t>
      </w:r>
      <w:r>
        <w:rPr>
          <w:rFonts w:cs="Times New Roman"/>
        </w:rPr>
        <w:t xml:space="preserve"> dodatnom opremom za plastenik, prema utvrđenim Prijedlozima rang lista Komisije, odgovarajućem aktu Općinskog načelnika o dodjeli plastenika i zaključenim ugovorima, a sve do utroška obezbijeđenih sredstava.  </w:t>
      </w:r>
    </w:p>
    <w:p w14:paraId="49F334CF" w14:textId="77777777" w:rsidR="004E3A34" w:rsidRDefault="004E3A34" w:rsidP="004E3A34">
      <w:pPr>
        <w:jc w:val="both"/>
        <w:rPr>
          <w:rFonts w:cs="Times New Roman"/>
        </w:rPr>
      </w:pPr>
    </w:p>
    <w:p w14:paraId="01C8C35E" w14:textId="77777777" w:rsidR="004E3A34" w:rsidRDefault="004E3A34" w:rsidP="004E3A34">
      <w:pPr>
        <w:jc w:val="both"/>
        <w:rPr>
          <w:rFonts w:cs="Times New Roman"/>
        </w:rPr>
      </w:pPr>
    </w:p>
    <w:p w14:paraId="0DFBA8A5" w14:textId="77777777" w:rsidR="004E3A34" w:rsidRDefault="004E3A34" w:rsidP="004E3A34">
      <w:pPr>
        <w:rPr>
          <w:rFonts w:cs="Times New Roman"/>
          <w:b/>
        </w:rPr>
      </w:pPr>
      <w:r>
        <w:rPr>
          <w:rFonts w:cs="Times New Roman"/>
          <w:b/>
        </w:rPr>
        <w:t>IX  NAPOMENA</w:t>
      </w:r>
    </w:p>
    <w:p w14:paraId="0A817DF7" w14:textId="77777777" w:rsidR="004E3A34" w:rsidRDefault="004E3A34" w:rsidP="004E3A34">
      <w:pPr>
        <w:jc w:val="both"/>
        <w:rPr>
          <w:rFonts w:cs="Times New Roman"/>
          <w:b/>
        </w:rPr>
      </w:pPr>
    </w:p>
    <w:p w14:paraId="24CA23CE" w14:textId="77777777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>Sve dodatne informacije zainteresirana lica mogu dobiti u Službi za privredu Općine Stari Grad Sarajevo, pozivom na broj telefona 033 282-356 ili dolaskom u prostorije Općine Stari Grad Sarajevo, objekat „A“, IV sprat, kancelarija broj 406, svakim radnim danom u periodu od 09:00 do 11:00 sati.</w:t>
      </w:r>
    </w:p>
    <w:p w14:paraId="79CC5CB7" w14:textId="77777777" w:rsidR="004E3A34" w:rsidRDefault="004E3A34" w:rsidP="004E3A34">
      <w:pPr>
        <w:jc w:val="both"/>
        <w:rPr>
          <w:rFonts w:cs="Times New Roman"/>
        </w:rPr>
      </w:pPr>
    </w:p>
    <w:p w14:paraId="1D474E72" w14:textId="0255BA3A" w:rsidR="004E3A34" w:rsidRDefault="004E3A34" w:rsidP="004E3A34">
      <w:pPr>
        <w:jc w:val="both"/>
        <w:rPr>
          <w:rFonts w:cs="Times New Roman"/>
        </w:rPr>
      </w:pPr>
      <w:r w:rsidRPr="00201891">
        <w:rPr>
          <w:rFonts w:cs="Times New Roman"/>
        </w:rPr>
        <w:t xml:space="preserve">                                             </w:t>
      </w:r>
    </w:p>
    <w:p w14:paraId="53992E8D" w14:textId="78B0A6E6" w:rsidR="004E3A34" w:rsidRDefault="004E3A34" w:rsidP="004E3A34">
      <w:pPr>
        <w:rPr>
          <w:rFonts w:cs="Times New Roman"/>
        </w:rPr>
      </w:pPr>
      <w:bookmarkStart w:id="13" w:name="_Hlk162358097"/>
      <w:r w:rsidRPr="00267DD6">
        <w:rPr>
          <w:rFonts w:cs="Times New Roman"/>
        </w:rPr>
        <w:t xml:space="preserve">Broj: </w:t>
      </w:r>
      <w:r>
        <w:rPr>
          <w:rFonts w:cs="Times New Roman"/>
        </w:rPr>
        <w:t>04-</w:t>
      </w:r>
      <w:r w:rsidR="00692402">
        <w:rPr>
          <w:rFonts w:cs="Times New Roman"/>
        </w:rPr>
        <w:t>20</w:t>
      </w:r>
      <w:r>
        <w:rPr>
          <w:rFonts w:cs="Times New Roman"/>
        </w:rPr>
        <w:t>-</w:t>
      </w:r>
      <w:r w:rsidR="00692402">
        <w:rPr>
          <w:rFonts w:cs="Times New Roman"/>
        </w:rPr>
        <w:t>488</w:t>
      </w:r>
      <w:r w:rsidRPr="00267DD6">
        <w:rPr>
          <w:rFonts w:cs="Times New Roman"/>
        </w:rPr>
        <w:t>/2</w:t>
      </w:r>
      <w:r w:rsidR="002413B7">
        <w:rPr>
          <w:rFonts w:cs="Times New Roman"/>
        </w:rPr>
        <w:t>5</w:t>
      </w:r>
      <w:r w:rsidRPr="00267DD6">
        <w:rPr>
          <w:rFonts w:cs="Times New Roman"/>
        </w:rPr>
        <w:t xml:space="preserve"> </w:t>
      </w:r>
    </w:p>
    <w:p w14:paraId="369BA779" w14:textId="5312B04B" w:rsidR="004E3A34" w:rsidRDefault="004E3A34" w:rsidP="004E3A34">
      <w:pPr>
        <w:jc w:val="both"/>
        <w:rPr>
          <w:rFonts w:cs="Times New Roman"/>
        </w:rPr>
      </w:pPr>
      <w:r>
        <w:rPr>
          <w:rFonts w:cs="Times New Roman"/>
        </w:rPr>
        <w:t>Sarajevo, 2</w:t>
      </w:r>
      <w:r w:rsidR="002413B7">
        <w:rPr>
          <w:rFonts w:cs="Times New Roman"/>
        </w:rPr>
        <w:t>8</w:t>
      </w:r>
      <w:r>
        <w:rPr>
          <w:rFonts w:cs="Times New Roman"/>
        </w:rPr>
        <w:t>.0</w:t>
      </w:r>
      <w:r w:rsidR="002413B7">
        <w:rPr>
          <w:rFonts w:cs="Times New Roman"/>
        </w:rPr>
        <w:t>2</w:t>
      </w:r>
      <w:r>
        <w:rPr>
          <w:rFonts w:cs="Times New Roman"/>
        </w:rPr>
        <w:t>.202</w:t>
      </w:r>
      <w:r w:rsidR="002413B7">
        <w:rPr>
          <w:rFonts w:cs="Times New Roman"/>
        </w:rPr>
        <w:t>5</w:t>
      </w:r>
      <w:r>
        <w:rPr>
          <w:rFonts w:cs="Times New Roman"/>
        </w:rPr>
        <w:t>. godine</w:t>
      </w:r>
    </w:p>
    <w:bookmarkEnd w:id="13"/>
    <w:p w14:paraId="0C74950B" w14:textId="77777777" w:rsidR="004E3A34" w:rsidRDefault="004E3A34" w:rsidP="004E3A34">
      <w:pPr>
        <w:jc w:val="both"/>
        <w:rPr>
          <w:rFonts w:cs="Times New Roman"/>
        </w:rPr>
      </w:pPr>
    </w:p>
    <w:p w14:paraId="6F86706E" w14:textId="77777777" w:rsidR="004E3A34" w:rsidRDefault="004E3A34" w:rsidP="004E3A34">
      <w:pPr>
        <w:jc w:val="both"/>
        <w:rPr>
          <w:rFonts w:cs="Times New Roman"/>
        </w:rPr>
      </w:pPr>
    </w:p>
    <w:p w14:paraId="139416F6" w14:textId="77777777" w:rsidR="004E3A34" w:rsidRDefault="004E3A34" w:rsidP="004E3A34">
      <w:pPr>
        <w:rPr>
          <w:rFonts w:cs="Times New Roman"/>
          <w:b/>
        </w:rPr>
      </w:pPr>
      <w:r>
        <w:rPr>
          <w:rFonts w:cs="Times New Roman"/>
          <w:b/>
        </w:rPr>
        <w:t xml:space="preserve">                                                                                                    OPĆINSKI NAČELNIK</w:t>
      </w:r>
    </w:p>
    <w:p w14:paraId="33419D88" w14:textId="77777777" w:rsidR="004E3A34" w:rsidRDefault="004E3A34" w:rsidP="004E3A34">
      <w:pPr>
        <w:rPr>
          <w:rFonts w:cs="Times New Roman"/>
        </w:rPr>
      </w:pPr>
    </w:p>
    <w:p w14:paraId="77452CCA" w14:textId="77777777" w:rsidR="004E3A34" w:rsidRPr="00743C58" w:rsidRDefault="004E3A34" w:rsidP="004E3A34">
      <w:pPr>
        <w:rPr>
          <w:rFonts w:cs="Times New Roman"/>
          <w:b/>
          <w:bCs/>
        </w:rPr>
      </w:pPr>
      <w:r>
        <w:rPr>
          <w:rFonts w:cs="Times New Roman"/>
        </w:rPr>
        <w:t xml:space="preserve">                                                                                                              </w:t>
      </w:r>
      <w:r>
        <w:rPr>
          <w:rFonts w:cs="Times New Roman"/>
          <w:b/>
          <w:bCs/>
        </w:rPr>
        <w:t>Irfan Čengić</w:t>
      </w:r>
      <w:r w:rsidRPr="00743C58">
        <w:rPr>
          <w:rFonts w:cs="Times New Roman"/>
          <w:b/>
          <w:bCs/>
        </w:rPr>
        <w:t xml:space="preserve">                                                                                                    </w:t>
      </w:r>
    </w:p>
    <w:p w14:paraId="33D43F0A" w14:textId="77777777" w:rsidR="004E3A34" w:rsidRDefault="004E3A34" w:rsidP="004E3A34"/>
    <w:p w14:paraId="36867CDF" w14:textId="2C627871" w:rsidR="008812D5" w:rsidRPr="008812D5" w:rsidRDefault="008812D5" w:rsidP="00EB07C2">
      <w:pPr>
        <w:widowControl w:val="0"/>
        <w:suppressAutoHyphens/>
        <w:ind w:left="8799" w:right="-57" w:firstLine="405"/>
        <w:textAlignment w:val="baseline"/>
        <w:rPr>
          <w:rFonts w:cs="Times New Roman"/>
        </w:rPr>
      </w:pPr>
    </w:p>
    <w:sectPr w:rsidR="008812D5" w:rsidRPr="008812D5" w:rsidSect="00EA51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55" w:right="1134" w:bottom="2155" w:left="1134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F0193" w14:textId="77777777" w:rsidR="00000230" w:rsidRDefault="00000230" w:rsidP="00085B8F">
      <w:r>
        <w:separator/>
      </w:r>
    </w:p>
  </w:endnote>
  <w:endnote w:type="continuationSeparator" w:id="0">
    <w:p w14:paraId="0E2B1C82" w14:textId="77777777" w:rsidR="00000230" w:rsidRDefault="00000230" w:rsidP="0008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D699" w14:textId="77777777" w:rsidR="00085B8F" w:rsidRDefault="00085B8F">
    <w:pPr>
      <w:pStyle w:val="Footer"/>
    </w:pPr>
  </w:p>
  <w:p w14:paraId="12D5AF62" w14:textId="77777777" w:rsidR="00085B8F" w:rsidRDefault="00085B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1EB5" w14:textId="77777777" w:rsidR="0036255B" w:rsidRDefault="0036255B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CB51AB8" wp14:editId="1ACEBF4A">
          <wp:simplePos x="0" y="0"/>
          <wp:positionH relativeFrom="column">
            <wp:posOffset>-491490</wp:posOffset>
          </wp:positionH>
          <wp:positionV relativeFrom="paragraph">
            <wp:posOffset>-567055</wp:posOffset>
          </wp:positionV>
          <wp:extent cx="7091109" cy="960186"/>
          <wp:effectExtent l="0" t="0" r="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1109" cy="9601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C26C9" w14:textId="77777777" w:rsidR="00000230" w:rsidRDefault="00000230" w:rsidP="00085B8F">
      <w:r>
        <w:separator/>
      </w:r>
    </w:p>
  </w:footnote>
  <w:footnote w:type="continuationSeparator" w:id="0">
    <w:p w14:paraId="38000898" w14:textId="77777777" w:rsidR="00000230" w:rsidRDefault="00000230" w:rsidP="00085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77F036" w14:textId="77777777" w:rsidR="00085B8F" w:rsidRDefault="00085B8F" w:rsidP="00ED21A8">
    <w:pPr>
      <w:pStyle w:val="Header"/>
      <w:tabs>
        <w:tab w:val="clear" w:pos="4536"/>
      </w:tabs>
      <w:ind w:left="-1417"/>
      <w:jc w:val="mediumKashid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98D51" w14:textId="77777777" w:rsidR="0036255B" w:rsidRDefault="0036255B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902583A" wp14:editId="69FF92F1">
          <wp:simplePos x="0" y="0"/>
          <wp:positionH relativeFrom="column">
            <wp:posOffset>-638203</wp:posOffset>
          </wp:positionH>
          <wp:positionV relativeFrom="paragraph">
            <wp:posOffset>-343933</wp:posOffset>
          </wp:positionV>
          <wp:extent cx="7400259" cy="1002048"/>
          <wp:effectExtent l="0" t="0" r="0" b="762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00259" cy="1002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7336B"/>
    <w:multiLevelType w:val="hybridMultilevel"/>
    <w:tmpl w:val="C08E8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44E3A"/>
    <w:multiLevelType w:val="hybridMultilevel"/>
    <w:tmpl w:val="84006E90"/>
    <w:lvl w:ilvl="0" w:tplc="E5C07434">
      <w:start w:val="1"/>
      <w:numFmt w:val="lowerLetter"/>
      <w:lvlText w:val="%1)"/>
      <w:lvlJc w:val="left"/>
      <w:pPr>
        <w:ind w:left="630" w:hanging="360"/>
      </w:pPr>
      <w:rPr>
        <w:rFonts w:ascii="Times New Roman" w:hAnsi="Times New Roman" w:cs="Times New Roman" w:hint="default"/>
        <w:b w:val="0"/>
        <w:bCs/>
        <w:sz w:val="24"/>
      </w:rPr>
    </w:lvl>
    <w:lvl w:ilvl="1" w:tplc="041A0019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860463B"/>
    <w:multiLevelType w:val="hybridMultilevel"/>
    <w:tmpl w:val="9BDCE5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B6104"/>
    <w:multiLevelType w:val="multilevel"/>
    <w:tmpl w:val="1FD6A016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5368B0"/>
    <w:multiLevelType w:val="multilevel"/>
    <w:tmpl w:val="98F4660A"/>
    <w:lvl w:ilvl="0">
      <w:start w:val="1"/>
      <w:numFmt w:val="decimal"/>
      <w:lvlText w:val="%1."/>
      <w:lvlJc w:val="left"/>
      <w:pPr>
        <w:ind w:left="66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455BCE"/>
    <w:multiLevelType w:val="hybridMultilevel"/>
    <w:tmpl w:val="0CBCD040"/>
    <w:lvl w:ilvl="0" w:tplc="A14C54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69591702">
    <w:abstractNumId w:val="3"/>
  </w:num>
  <w:num w:numId="2" w16cid:durableId="1245190408">
    <w:abstractNumId w:val="4"/>
  </w:num>
  <w:num w:numId="3" w16cid:durableId="405190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7616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2660571">
    <w:abstractNumId w:val="1"/>
  </w:num>
  <w:num w:numId="6" w16cid:durableId="958999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849"/>
    <w:rsid w:val="00000230"/>
    <w:rsid w:val="0007084F"/>
    <w:rsid w:val="000771BB"/>
    <w:rsid w:val="00085B8F"/>
    <w:rsid w:val="000971CD"/>
    <w:rsid w:val="000C348C"/>
    <w:rsid w:val="000C47F0"/>
    <w:rsid w:val="001130C6"/>
    <w:rsid w:val="00136259"/>
    <w:rsid w:val="0015714B"/>
    <w:rsid w:val="001C5F4E"/>
    <w:rsid w:val="001E35C6"/>
    <w:rsid w:val="002413B7"/>
    <w:rsid w:val="00270E4A"/>
    <w:rsid w:val="002A32F2"/>
    <w:rsid w:val="002C1312"/>
    <w:rsid w:val="002E423F"/>
    <w:rsid w:val="00312EC5"/>
    <w:rsid w:val="00350DC2"/>
    <w:rsid w:val="00352FF9"/>
    <w:rsid w:val="003601D7"/>
    <w:rsid w:val="0036255B"/>
    <w:rsid w:val="003B0C5D"/>
    <w:rsid w:val="003D69B5"/>
    <w:rsid w:val="003F55F3"/>
    <w:rsid w:val="00413054"/>
    <w:rsid w:val="004251ED"/>
    <w:rsid w:val="004262CF"/>
    <w:rsid w:val="00454E1B"/>
    <w:rsid w:val="00474C59"/>
    <w:rsid w:val="00474E90"/>
    <w:rsid w:val="004925D7"/>
    <w:rsid w:val="004B0129"/>
    <w:rsid w:val="004E3A34"/>
    <w:rsid w:val="004E625C"/>
    <w:rsid w:val="00524A35"/>
    <w:rsid w:val="00560023"/>
    <w:rsid w:val="00563192"/>
    <w:rsid w:val="0057506B"/>
    <w:rsid w:val="005A7CDF"/>
    <w:rsid w:val="005B527D"/>
    <w:rsid w:val="005D200E"/>
    <w:rsid w:val="005D3282"/>
    <w:rsid w:val="005E1E08"/>
    <w:rsid w:val="00604BDB"/>
    <w:rsid w:val="00692402"/>
    <w:rsid w:val="00694BB2"/>
    <w:rsid w:val="0075756D"/>
    <w:rsid w:val="00762DB2"/>
    <w:rsid w:val="00794FA5"/>
    <w:rsid w:val="007B60D5"/>
    <w:rsid w:val="007F3128"/>
    <w:rsid w:val="00814839"/>
    <w:rsid w:val="00814980"/>
    <w:rsid w:val="00816D87"/>
    <w:rsid w:val="008812D5"/>
    <w:rsid w:val="008906B7"/>
    <w:rsid w:val="008B42E4"/>
    <w:rsid w:val="008E0C90"/>
    <w:rsid w:val="0090282A"/>
    <w:rsid w:val="009029D8"/>
    <w:rsid w:val="0091367F"/>
    <w:rsid w:val="00937BE0"/>
    <w:rsid w:val="00983849"/>
    <w:rsid w:val="009A3E54"/>
    <w:rsid w:val="009A6682"/>
    <w:rsid w:val="009A7E40"/>
    <w:rsid w:val="009D117C"/>
    <w:rsid w:val="00A11B49"/>
    <w:rsid w:val="00A213D2"/>
    <w:rsid w:val="00A656CA"/>
    <w:rsid w:val="00A72CA2"/>
    <w:rsid w:val="00A737D4"/>
    <w:rsid w:val="00A83E39"/>
    <w:rsid w:val="00AC4E92"/>
    <w:rsid w:val="00AF1C0B"/>
    <w:rsid w:val="00AF3862"/>
    <w:rsid w:val="00B03E38"/>
    <w:rsid w:val="00B053BE"/>
    <w:rsid w:val="00B50261"/>
    <w:rsid w:val="00B57D81"/>
    <w:rsid w:val="00B80B37"/>
    <w:rsid w:val="00BD4D62"/>
    <w:rsid w:val="00C1086B"/>
    <w:rsid w:val="00C54196"/>
    <w:rsid w:val="00C731D1"/>
    <w:rsid w:val="00CC2C2B"/>
    <w:rsid w:val="00D00CF7"/>
    <w:rsid w:val="00D13186"/>
    <w:rsid w:val="00D1778B"/>
    <w:rsid w:val="00D3054F"/>
    <w:rsid w:val="00D95CF9"/>
    <w:rsid w:val="00DC0BE5"/>
    <w:rsid w:val="00DC3B52"/>
    <w:rsid w:val="00DC415C"/>
    <w:rsid w:val="00DC5EB8"/>
    <w:rsid w:val="00DE5CC7"/>
    <w:rsid w:val="00E53F65"/>
    <w:rsid w:val="00E80E8C"/>
    <w:rsid w:val="00EA51E4"/>
    <w:rsid w:val="00EA6F0F"/>
    <w:rsid w:val="00EB07C2"/>
    <w:rsid w:val="00EC4D5A"/>
    <w:rsid w:val="00ED21A8"/>
    <w:rsid w:val="00F04960"/>
    <w:rsid w:val="00F05B0B"/>
    <w:rsid w:val="00F145CF"/>
    <w:rsid w:val="00F17A2F"/>
    <w:rsid w:val="00F224A9"/>
    <w:rsid w:val="00F44FD3"/>
    <w:rsid w:val="00FF60E3"/>
    <w:rsid w:val="00FF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FA4717"/>
  <w15:docId w15:val="{55A4863D-B90F-4049-AABF-1C0B5F0C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196"/>
  </w:style>
  <w:style w:type="paragraph" w:styleId="Heading1">
    <w:name w:val="heading 1"/>
    <w:basedOn w:val="Normal"/>
    <w:next w:val="Normal"/>
    <w:link w:val="Heading1Char"/>
    <w:qFormat/>
    <w:rsid w:val="004E3A3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B8F"/>
  </w:style>
  <w:style w:type="paragraph" w:styleId="Footer">
    <w:name w:val="footer"/>
    <w:basedOn w:val="Normal"/>
    <w:link w:val="FooterChar"/>
    <w:uiPriority w:val="99"/>
    <w:unhideWhenUsed/>
    <w:rsid w:val="00085B8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5B8F"/>
  </w:style>
  <w:style w:type="character" w:customStyle="1" w:styleId="WW-DefaultParagraphFont">
    <w:name w:val="WW-Default Paragraph Font"/>
    <w:qFormat/>
    <w:rsid w:val="004925D7"/>
  </w:style>
  <w:style w:type="paragraph" w:customStyle="1" w:styleId="TextBody">
    <w:name w:val="Text Body"/>
    <w:basedOn w:val="Normal"/>
    <w:rsid w:val="004925D7"/>
    <w:pPr>
      <w:widowControl w:val="0"/>
      <w:suppressAutoHyphens/>
      <w:spacing w:after="120"/>
      <w:textAlignment w:val="baseline"/>
    </w:pPr>
    <w:rPr>
      <w:rFonts w:eastAsia="DejaVu Sans" w:cs="DejaVu Sans"/>
      <w:lang w:val="en-US" w:eastAsia="zh-CN" w:bidi="hi-IN"/>
    </w:rPr>
  </w:style>
  <w:style w:type="character" w:customStyle="1" w:styleId="Heading1Char">
    <w:name w:val="Heading 1 Char"/>
    <w:basedOn w:val="DefaultParagraphFont"/>
    <w:link w:val="Heading1"/>
    <w:rsid w:val="004E3A34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E3A3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1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_Desing_doc\baneri_plakati_afise_promo_materijal\memorandumi\Boracka.dot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Boracka</Template>
  <TotalTime>10</TotalTime>
  <Pages>5</Pages>
  <Words>1943</Words>
  <Characters>11081</Characters>
  <Application>Microsoft Office Word</Application>
  <DocSecurity>0</DocSecurity>
  <Lines>92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UserX</dc:creator>
  <cp:lastModifiedBy>Aldiana Kavazovic</cp:lastModifiedBy>
  <cp:revision>7</cp:revision>
  <cp:lastPrinted>2025-02-28T10:48:00Z</cp:lastPrinted>
  <dcterms:created xsi:type="dcterms:W3CDTF">2025-02-04T12:18:00Z</dcterms:created>
  <dcterms:modified xsi:type="dcterms:W3CDTF">2025-02-28T11:06:00Z</dcterms:modified>
</cp:coreProperties>
</file>