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01F4" w14:textId="77777777" w:rsidR="00D74EFD" w:rsidRPr="00522929" w:rsidRDefault="00D74EFD" w:rsidP="00D74EFD">
      <w:pPr>
        <w:rPr>
          <w:rFonts w:cs="Times New Roman"/>
          <w:b/>
        </w:rPr>
      </w:pPr>
      <w:r w:rsidRPr="00522929">
        <w:rPr>
          <w:rFonts w:cs="Times New Roman"/>
          <w:b/>
        </w:rPr>
        <w:t>Općina Stari Grad Sarajevo</w:t>
      </w:r>
    </w:p>
    <w:p w14:paraId="6DFFBAF7" w14:textId="77777777" w:rsidR="00D74EFD" w:rsidRPr="00522929" w:rsidRDefault="00D74EFD" w:rsidP="00D74EFD">
      <w:pPr>
        <w:rPr>
          <w:rFonts w:cs="Times New Roman"/>
          <w:b/>
        </w:rPr>
      </w:pPr>
      <w:r w:rsidRPr="00522929">
        <w:rPr>
          <w:rFonts w:cs="Times New Roman"/>
          <w:b/>
        </w:rPr>
        <w:t xml:space="preserve">Služba za obrazovanje, kulturu, sport i mlade </w:t>
      </w:r>
    </w:p>
    <w:p w14:paraId="06B480F5" w14:textId="77777777" w:rsidR="00D74EFD" w:rsidRPr="00522929" w:rsidRDefault="00D74EFD" w:rsidP="00D74EFD">
      <w:pPr>
        <w:rPr>
          <w:rFonts w:cs="Times New Roman"/>
          <w:b/>
        </w:rPr>
      </w:pPr>
      <w:r w:rsidRPr="00522929">
        <w:rPr>
          <w:rFonts w:cs="Times New Roman"/>
          <w:b/>
        </w:rPr>
        <w:t>S a r a j e v o</w:t>
      </w:r>
    </w:p>
    <w:p w14:paraId="55C3E7C8" w14:textId="77777777" w:rsidR="00D74EFD" w:rsidRPr="00522929" w:rsidRDefault="00D74EFD" w:rsidP="00D74EFD">
      <w:pPr>
        <w:rPr>
          <w:rFonts w:cs="Times New Roman"/>
          <w:b/>
        </w:rPr>
      </w:pPr>
    </w:p>
    <w:p w14:paraId="579FC703" w14:textId="77777777" w:rsidR="00D74EFD" w:rsidRPr="00522929" w:rsidRDefault="00D74EFD" w:rsidP="00D74EFD">
      <w:pPr>
        <w:jc w:val="center"/>
        <w:rPr>
          <w:rFonts w:cs="Times New Roman"/>
          <w:b/>
        </w:rPr>
      </w:pPr>
      <w:r w:rsidRPr="00522929">
        <w:rPr>
          <w:rFonts w:cs="Times New Roman"/>
          <w:b/>
        </w:rPr>
        <w:t>PRIJAVNI OBRAZAC BROJ 7.</w:t>
      </w:r>
    </w:p>
    <w:p w14:paraId="27A29263" w14:textId="77777777" w:rsidR="00D74EFD" w:rsidRPr="00522929" w:rsidRDefault="00D74EFD" w:rsidP="00D74EFD">
      <w:pPr>
        <w:jc w:val="center"/>
        <w:rPr>
          <w:rFonts w:cs="Times New Roman"/>
          <w:b/>
        </w:rPr>
      </w:pPr>
    </w:p>
    <w:tbl>
      <w:tblPr>
        <w:tblStyle w:val="GridTable3-Accent21"/>
        <w:tblW w:w="10170" w:type="dxa"/>
        <w:tblLayout w:type="fixed"/>
        <w:tblLook w:val="04A0" w:firstRow="1" w:lastRow="0" w:firstColumn="1" w:lastColumn="0" w:noHBand="0" w:noVBand="1"/>
      </w:tblPr>
      <w:tblGrid>
        <w:gridCol w:w="3494"/>
        <w:gridCol w:w="6676"/>
      </w:tblGrid>
      <w:tr w:rsidR="00D74EFD" w:rsidRPr="00522929" w14:paraId="1026F43F" w14:textId="77777777" w:rsidTr="00266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22D6A0B4" w14:textId="6F3637DC" w:rsidR="00D74EFD" w:rsidRPr="00522929" w:rsidRDefault="00D74EFD" w:rsidP="00266E1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Ime i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aplikanta</w:t>
            </w:r>
            <w:proofErr w:type="spellEnd"/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1EDFF0D6" w14:textId="77777777" w:rsidR="00D74EFD" w:rsidRPr="00522929" w:rsidRDefault="00D74EFD" w:rsidP="00266E13">
            <w:pPr>
              <w:snapToGri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FD" w:rsidRPr="00522929" w14:paraId="28CBB30F" w14:textId="77777777" w:rsidTr="0026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4174D8B2" w14:textId="54A398AE" w:rsidR="00D74EFD" w:rsidRPr="00522929" w:rsidRDefault="00D74EFD" w:rsidP="0026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929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jednog</w:t>
            </w:r>
            <w:proofErr w:type="spellEnd"/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3AAA0D44" w14:textId="77777777" w:rsidR="00D74EFD" w:rsidRPr="00522929" w:rsidRDefault="00D74EFD" w:rsidP="00266E13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FD" w:rsidRPr="00522929" w14:paraId="2CE8B8B5" w14:textId="77777777" w:rsidTr="00266E1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29A1199F" w14:textId="23253C81" w:rsidR="00D74EFD" w:rsidRPr="00522929" w:rsidRDefault="00D74EFD" w:rsidP="0026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460B411" w14:textId="77777777" w:rsidR="00D74EFD" w:rsidRPr="00522929" w:rsidRDefault="00D74EFD" w:rsidP="00266E13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FD" w:rsidRPr="00522929" w14:paraId="4BFBEEFD" w14:textId="77777777" w:rsidTr="0026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7702CAFF" w14:textId="034D24D5" w:rsidR="00D74EFD" w:rsidRPr="00522929" w:rsidRDefault="00D74EFD" w:rsidP="0026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29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Kontakt</w:t>
            </w:r>
            <w:r w:rsidR="00E24F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229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telefon</w:t>
            </w:r>
            <w:r w:rsidR="00E24F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</w:t>
            </w:r>
            <w:r w:rsidRPr="005229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e-mail</w:t>
            </w:r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41329146" w14:textId="77777777" w:rsidR="00D74EFD" w:rsidRPr="00522929" w:rsidRDefault="00D74EFD" w:rsidP="00266E13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74EFD" w:rsidRPr="00522929" w14:paraId="4DA53F5D" w14:textId="77777777" w:rsidTr="00266E1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1B0C4178" w14:textId="7F390189" w:rsidR="00D74EFD" w:rsidRPr="00522929" w:rsidRDefault="00D74EFD" w:rsidP="0026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40385F1A" w14:textId="77777777" w:rsidR="00D74EFD" w:rsidRPr="00522929" w:rsidRDefault="00D74EFD" w:rsidP="00266E13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FD" w:rsidRPr="00522929" w14:paraId="1E0FCC65" w14:textId="77777777" w:rsidTr="00F0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7CA13C" w14:textId="48FCCFFE" w:rsidR="00D74EFD" w:rsidRPr="00522929" w:rsidRDefault="00D74EFD" w:rsidP="00266E13">
            <w:pPr>
              <w:spacing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  <w:proofErr w:type="spellEnd"/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finansiranja</w:t>
            </w:r>
            <w:proofErr w:type="spellEnd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sufinansiranja</w:t>
            </w:r>
            <w:proofErr w:type="spellEnd"/>
          </w:p>
          <w:p w14:paraId="63425B74" w14:textId="77777777" w:rsidR="00522929" w:rsidRPr="00522929" w:rsidRDefault="00522929" w:rsidP="00522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traženo</w:t>
            </w:r>
            <w:proofErr w:type="spellEnd"/>
            <w:r w:rsidRPr="00522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03BB571F" w14:textId="77777777" w:rsidR="00522929" w:rsidRPr="00F041D0" w:rsidRDefault="00522929" w:rsidP="00522929">
            <w:pPr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sufinansiranje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509FBE8" w14:textId="77777777" w:rsidR="00522929" w:rsidRPr="00F041D0" w:rsidRDefault="00522929" w:rsidP="00522929">
            <w:pPr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sufinansiranje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ekskurzija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B11BD3D" w14:textId="77777777" w:rsidR="00522929" w:rsidRPr="00F041D0" w:rsidRDefault="00522929" w:rsidP="00522929">
            <w:pPr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sufinansiranje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udžbenika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2958B59" w14:textId="77777777" w:rsidR="00D74EFD" w:rsidRPr="00522929" w:rsidRDefault="00522929" w:rsidP="00522929">
            <w:pPr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sufinansiranje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školovanja</w:t>
            </w:r>
            <w:proofErr w:type="spellEnd"/>
            <w:r w:rsidRPr="00F04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210A38" w14:textId="77777777" w:rsidR="00D74EFD" w:rsidRPr="00522929" w:rsidRDefault="00D74EFD" w:rsidP="007664E1">
      <w:pPr>
        <w:rPr>
          <w:rFonts w:cs="Times New Roman"/>
          <w:b/>
        </w:rPr>
      </w:pPr>
    </w:p>
    <w:p w14:paraId="1191E3C8" w14:textId="77777777" w:rsidR="00D74EFD" w:rsidRPr="00522929" w:rsidRDefault="00D74EFD" w:rsidP="00522929">
      <w:pPr>
        <w:jc w:val="center"/>
        <w:rPr>
          <w:rFonts w:cs="Times New Roman"/>
          <w:b/>
        </w:rPr>
      </w:pPr>
      <w:r w:rsidRPr="00522929">
        <w:rPr>
          <w:rFonts w:cs="Times New Roman"/>
          <w:b/>
        </w:rPr>
        <w:t xml:space="preserve">P R I J A V A </w:t>
      </w:r>
      <w:r w:rsidR="00522929">
        <w:rPr>
          <w:rFonts w:cs="Times New Roman"/>
          <w:b/>
        </w:rPr>
        <w:t xml:space="preserve">NA </w:t>
      </w:r>
      <w:r w:rsidRPr="00522929">
        <w:rPr>
          <w:rFonts w:cs="Times New Roman"/>
          <w:b/>
        </w:rPr>
        <w:t>JAVNI POZIV</w:t>
      </w:r>
    </w:p>
    <w:p w14:paraId="24DC368A" w14:textId="77777777" w:rsidR="00522929" w:rsidRPr="00522929" w:rsidRDefault="00D74EFD" w:rsidP="00522929">
      <w:pPr>
        <w:jc w:val="center"/>
        <w:rPr>
          <w:rFonts w:cs="Times New Roman"/>
        </w:rPr>
      </w:pPr>
      <w:r w:rsidRPr="00522929">
        <w:rPr>
          <w:rFonts w:cs="Times New Roman"/>
        </w:rPr>
        <w:t xml:space="preserve">za dodjelu novčane pomoći za redovne učenike osnovnih i srednjih škola koji su u stanju socijalne potrebe </w:t>
      </w:r>
    </w:p>
    <w:p w14:paraId="2F251F88" w14:textId="77777777" w:rsidR="00522929" w:rsidRPr="00522929" w:rsidRDefault="00522929" w:rsidP="00522929">
      <w:pPr>
        <w:jc w:val="center"/>
        <w:rPr>
          <w:rFonts w:cs="Times New Roman"/>
        </w:rPr>
      </w:pPr>
    </w:p>
    <w:p w14:paraId="3E375E40" w14:textId="77777777" w:rsidR="00522929" w:rsidRPr="00522929" w:rsidRDefault="00D74EFD" w:rsidP="00F041D0">
      <w:pPr>
        <w:rPr>
          <w:rFonts w:cs="Times New Roman"/>
          <w:b/>
        </w:rPr>
      </w:pPr>
      <w:r w:rsidRPr="00522929">
        <w:rPr>
          <w:rFonts w:cs="Times New Roman"/>
          <w:b/>
        </w:rPr>
        <w:t>Uz prijavu neophodno je</w:t>
      </w:r>
      <w:r w:rsidR="00981D3A">
        <w:rPr>
          <w:rFonts w:cs="Times New Roman"/>
          <w:b/>
        </w:rPr>
        <w:t xml:space="preserve"> priložiti sljedeće dokumente (</w:t>
      </w:r>
      <w:r w:rsidRPr="00522929">
        <w:rPr>
          <w:rFonts w:cs="Times New Roman"/>
          <w:b/>
        </w:rPr>
        <w:t>ovjerene kopije):</w:t>
      </w:r>
    </w:p>
    <w:p w14:paraId="6D279FC7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bCs/>
          <w:sz w:val="24"/>
          <w:szCs w:val="24"/>
          <w:lang w:val="it-IT"/>
        </w:rPr>
        <w:t>Kućna lista</w:t>
      </w:r>
      <w:r w:rsidRPr="00E24FC1">
        <w:rPr>
          <w:rFonts w:ascii="Times New Roman" w:hAnsi="Times New Roman" w:cs="Times New Roman"/>
          <w:sz w:val="24"/>
          <w:szCs w:val="24"/>
          <w:lang w:val="it-IT"/>
        </w:rPr>
        <w:t xml:space="preserve"> izdata od strane nadležnog općinskog organa;</w:t>
      </w:r>
    </w:p>
    <w:p w14:paraId="24299007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Uvjerenje o državljanstvu ili Izvod iz matične knjige rođenihsa upisanim državljanstvom</w:t>
      </w:r>
      <w:r w:rsidRPr="00E24FC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(ne stariji od 6 mjeseci);</w:t>
      </w:r>
    </w:p>
    <w:p w14:paraId="69872466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Potvrdu o upisu u školu/obrazovnu instituciju</w:t>
      </w:r>
      <w:r w:rsidRPr="00E24FC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aplikanta u tekuću školsku godinu, izdatu od strane nadležne školske ustanove;</w:t>
      </w:r>
    </w:p>
    <w:p w14:paraId="008C3E51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Uvjerenje o kretanju za aplikanta/korisnika sredstava;</w:t>
      </w:r>
    </w:p>
    <w:p w14:paraId="1F3F5410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Dokaz</w:t>
      </w:r>
      <w:r w:rsidRPr="00E24FC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 primanjima za sve punoljetne članove domaćinstva (ukoliko se radi o nezaposlenom licu potvrda Zavoda za zapošljavanje Kantona Sarajevo);</w:t>
      </w:r>
    </w:p>
    <w:p w14:paraId="5B88AADA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Rješenje o kategorizaciji</w:t>
      </w:r>
      <w:r w:rsidRPr="00E24FC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ukoliko se radi o osobi sa teškoćama u razvoju;</w:t>
      </w:r>
    </w:p>
    <w:p w14:paraId="250F45A6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Izvod iz matične knjige umrlih (ukoliko je učenik bez jednog ili oba roditelja);</w:t>
      </w:r>
    </w:p>
    <w:p w14:paraId="55EFC85F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Izjava</w:t>
      </w:r>
      <w:r w:rsidRPr="00E24FC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kandidata kojom se daje saglasnost da se njegovi podaci mogu obrađivati u skladu sa članom 5. Zakona o zaštiti ličnih podataka (za maloljetne kandidate izjavu daje roditelj/staratelj i ista treba biti ovjerena od strane nadležne općinske službe);</w:t>
      </w:r>
    </w:p>
    <w:p w14:paraId="6AE6C0E5" w14:textId="77777777" w:rsidR="00D74EFD" w:rsidRPr="00E24FC1" w:rsidRDefault="00D74EFD" w:rsidP="00522929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24FC1">
        <w:rPr>
          <w:rFonts w:ascii="Times New Roman" w:hAnsi="Times New Roman" w:cs="Times New Roman"/>
          <w:b/>
          <w:sz w:val="24"/>
          <w:szCs w:val="24"/>
          <w:lang w:val="it-IT"/>
        </w:rPr>
        <w:t>Potvrda o otvorenom bankovnom računu.</w:t>
      </w:r>
    </w:p>
    <w:p w14:paraId="31830FF9" w14:textId="77777777" w:rsidR="00D74EFD" w:rsidRDefault="0068320F" w:rsidP="00D74EFD">
      <w:pPr>
        <w:jc w:val="both"/>
        <w:rPr>
          <w:rFonts w:cs="Times New Roman"/>
          <w:b/>
        </w:rPr>
      </w:pPr>
      <w:r>
        <w:rPr>
          <w:rFonts w:cs="Times New Roman"/>
          <w:b/>
        </w:rPr>
        <w:t>Napomena: Ukoliko se podnosi prijava za stavku 4. (finansiranje/sufinansiranje školovanja), potrebno je dostaviti dokaz o uplati školarine.</w:t>
      </w:r>
    </w:p>
    <w:p w14:paraId="0C0883D3" w14:textId="77777777" w:rsidR="00F041D0" w:rsidRDefault="00F041D0" w:rsidP="00D74EFD">
      <w:pPr>
        <w:jc w:val="both"/>
        <w:rPr>
          <w:rFonts w:cs="Times New Roman"/>
          <w:b/>
        </w:rPr>
      </w:pPr>
    </w:p>
    <w:p w14:paraId="3DB5EA41" w14:textId="77777777" w:rsidR="00D74EFD" w:rsidRPr="00522929" w:rsidRDefault="00D74EFD" w:rsidP="00D74EFD">
      <w:pPr>
        <w:jc w:val="both"/>
        <w:rPr>
          <w:rFonts w:cs="Times New Roman"/>
        </w:rPr>
      </w:pPr>
      <w:r w:rsidRPr="00522929">
        <w:rPr>
          <w:rFonts w:cs="Times New Roman"/>
        </w:rPr>
        <w:t>Sarajevo, ____________2025. godine</w:t>
      </w:r>
      <w:r w:rsidRPr="00522929">
        <w:rPr>
          <w:rFonts w:cs="Times New Roman"/>
        </w:rPr>
        <w:tab/>
      </w:r>
      <w:r w:rsidRPr="00522929">
        <w:rPr>
          <w:rFonts w:cs="Times New Roman"/>
        </w:rPr>
        <w:tab/>
      </w:r>
      <w:r w:rsidRPr="00522929">
        <w:rPr>
          <w:rFonts w:cs="Times New Roman"/>
        </w:rPr>
        <w:tab/>
      </w:r>
      <w:r w:rsidRPr="00522929">
        <w:rPr>
          <w:rFonts w:cs="Times New Roman"/>
        </w:rPr>
        <w:tab/>
      </w:r>
      <w:r w:rsidRPr="00522929">
        <w:rPr>
          <w:rFonts w:cs="Times New Roman"/>
        </w:rPr>
        <w:tab/>
      </w:r>
    </w:p>
    <w:p w14:paraId="06E886B9" w14:textId="77777777" w:rsidR="0068320F" w:rsidRDefault="00D74EFD" w:rsidP="0068320F">
      <w:pPr>
        <w:ind w:left="5040"/>
        <w:jc w:val="both"/>
        <w:rPr>
          <w:rFonts w:cs="Times New Roman"/>
        </w:rPr>
      </w:pPr>
      <w:r w:rsidRPr="00522929">
        <w:rPr>
          <w:rFonts w:cs="Times New Roman"/>
        </w:rPr>
        <w:t xml:space="preserve">  ____________________________</w:t>
      </w:r>
    </w:p>
    <w:p w14:paraId="21852925" w14:textId="77777777" w:rsidR="00CA1A6B" w:rsidRPr="00522929" w:rsidRDefault="00981D3A" w:rsidP="0068320F">
      <w:pPr>
        <w:ind w:left="504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D74EFD" w:rsidRPr="00522929">
        <w:rPr>
          <w:rFonts w:cs="Times New Roman"/>
        </w:rPr>
        <w:t>(svojeručni potpis)</w:t>
      </w:r>
    </w:p>
    <w:sectPr w:rsidR="00CA1A6B" w:rsidRPr="00522929" w:rsidSect="006E2B49">
      <w:headerReference w:type="default" r:id="rId8"/>
      <w:footerReference w:type="default" r:id="rId9"/>
      <w:footerReference w:type="first" r:id="rId10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7A7A5" w14:textId="77777777" w:rsidR="007B206C" w:rsidRDefault="007B206C" w:rsidP="00085B8F">
      <w:r>
        <w:separator/>
      </w:r>
    </w:p>
  </w:endnote>
  <w:endnote w:type="continuationSeparator" w:id="0">
    <w:p w14:paraId="1F089D53" w14:textId="77777777" w:rsidR="007B206C" w:rsidRDefault="007B206C" w:rsidP="000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814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EFE73" w14:textId="77777777" w:rsidR="009E1126" w:rsidRDefault="00047FD7">
        <w:pPr>
          <w:pStyle w:val="Footer"/>
          <w:jc w:val="right"/>
        </w:pPr>
        <w:r>
          <w:fldChar w:fldCharType="begin"/>
        </w:r>
        <w:r w:rsidR="009E1126">
          <w:instrText xml:space="preserve"> PAGE   \* MERGEFORMAT </w:instrText>
        </w:r>
        <w:r>
          <w:fldChar w:fldCharType="separate"/>
        </w:r>
        <w:r w:rsidR="007664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46714" w14:textId="77777777" w:rsidR="00085B8F" w:rsidRDefault="00085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6B34" w14:textId="77777777"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BECAF6" wp14:editId="707D324E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B6391" w14:textId="77777777" w:rsidR="007B206C" w:rsidRDefault="007B206C" w:rsidP="00085B8F">
      <w:r>
        <w:separator/>
      </w:r>
    </w:p>
  </w:footnote>
  <w:footnote w:type="continuationSeparator" w:id="0">
    <w:p w14:paraId="610A39AD" w14:textId="77777777" w:rsidR="007B206C" w:rsidRDefault="007B206C" w:rsidP="0008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73CC" w14:textId="77777777" w:rsidR="00085B8F" w:rsidRDefault="00085B8F" w:rsidP="00A14F7B">
    <w:pPr>
      <w:pStyle w:val="Header"/>
      <w:tabs>
        <w:tab w:val="clear" w:pos="4536"/>
      </w:tabs>
      <w:jc w:val="mediumKash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4CC4053"/>
    <w:multiLevelType w:val="hybridMultilevel"/>
    <w:tmpl w:val="9474C746"/>
    <w:lvl w:ilvl="0" w:tplc="3C54E56A">
      <w:start w:val="71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92687"/>
    <w:multiLevelType w:val="hybridMultilevel"/>
    <w:tmpl w:val="65EEE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27D7F"/>
    <w:multiLevelType w:val="hybridMultilevel"/>
    <w:tmpl w:val="9898A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2673"/>
    <w:multiLevelType w:val="hybridMultilevel"/>
    <w:tmpl w:val="74C4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2B20"/>
    <w:multiLevelType w:val="hybridMultilevel"/>
    <w:tmpl w:val="2DD6E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812D3"/>
    <w:multiLevelType w:val="hybridMultilevel"/>
    <w:tmpl w:val="677C94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A2266"/>
    <w:multiLevelType w:val="hybridMultilevel"/>
    <w:tmpl w:val="AA54F3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4C7"/>
    <w:multiLevelType w:val="hybridMultilevel"/>
    <w:tmpl w:val="E452E194"/>
    <w:lvl w:ilvl="0" w:tplc="387EA08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65634B"/>
    <w:multiLevelType w:val="hybridMultilevel"/>
    <w:tmpl w:val="677C9472"/>
    <w:lvl w:ilvl="0" w:tplc="5C5241EE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05958"/>
    <w:multiLevelType w:val="multilevel"/>
    <w:tmpl w:val="A52C2F8C"/>
    <w:lvl w:ilvl="0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13" w15:restartNumberingAfterBreak="0">
    <w:nsid w:val="49643B4D"/>
    <w:multiLevelType w:val="hybridMultilevel"/>
    <w:tmpl w:val="5F78E7B0"/>
    <w:lvl w:ilvl="0" w:tplc="052814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9A"/>
    <w:multiLevelType w:val="hybridMultilevel"/>
    <w:tmpl w:val="E8F6D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64F7E"/>
    <w:multiLevelType w:val="hybridMultilevel"/>
    <w:tmpl w:val="52B2D0A2"/>
    <w:lvl w:ilvl="0" w:tplc="93629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512C5"/>
    <w:multiLevelType w:val="hybridMultilevel"/>
    <w:tmpl w:val="118C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C1382"/>
    <w:multiLevelType w:val="hybridMultilevel"/>
    <w:tmpl w:val="E74830A4"/>
    <w:lvl w:ilvl="0" w:tplc="036222A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5468A"/>
    <w:multiLevelType w:val="hybridMultilevel"/>
    <w:tmpl w:val="82987124"/>
    <w:lvl w:ilvl="0" w:tplc="CCE270C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6078E1"/>
    <w:multiLevelType w:val="hybridMultilevel"/>
    <w:tmpl w:val="3692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62FF"/>
    <w:multiLevelType w:val="hybridMultilevel"/>
    <w:tmpl w:val="3364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A29B5"/>
    <w:multiLevelType w:val="hybridMultilevel"/>
    <w:tmpl w:val="387410B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D650211"/>
    <w:multiLevelType w:val="hybridMultilevel"/>
    <w:tmpl w:val="F5EAD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C22E84"/>
    <w:multiLevelType w:val="hybridMultilevel"/>
    <w:tmpl w:val="A1CC7984"/>
    <w:lvl w:ilvl="0" w:tplc="4168B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B4684"/>
    <w:multiLevelType w:val="hybridMultilevel"/>
    <w:tmpl w:val="B6E4E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37407">
    <w:abstractNumId w:val="18"/>
  </w:num>
  <w:num w:numId="2" w16cid:durableId="1525753779">
    <w:abstractNumId w:val="19"/>
  </w:num>
  <w:num w:numId="3" w16cid:durableId="1777165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401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155599">
    <w:abstractNumId w:val="1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065315">
    <w:abstractNumId w:val="5"/>
  </w:num>
  <w:num w:numId="7" w16cid:durableId="311371485">
    <w:abstractNumId w:val="1"/>
  </w:num>
  <w:num w:numId="8" w16cid:durableId="1466774758">
    <w:abstractNumId w:val="2"/>
  </w:num>
  <w:num w:numId="9" w16cid:durableId="1608153344">
    <w:abstractNumId w:val="22"/>
  </w:num>
  <w:num w:numId="10" w16cid:durableId="877204322">
    <w:abstractNumId w:val="3"/>
  </w:num>
  <w:num w:numId="11" w16cid:durableId="689457865">
    <w:abstractNumId w:val="7"/>
  </w:num>
  <w:num w:numId="12" w16cid:durableId="514658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7105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2383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6514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27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56451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3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6438736">
    <w:abstractNumId w:val="21"/>
  </w:num>
  <w:num w:numId="20" w16cid:durableId="1147359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126327">
    <w:abstractNumId w:val="12"/>
  </w:num>
  <w:num w:numId="22" w16cid:durableId="1861242627">
    <w:abstractNumId w:val="4"/>
  </w:num>
  <w:num w:numId="23" w16cid:durableId="1840347109">
    <w:abstractNumId w:val="13"/>
  </w:num>
  <w:num w:numId="24" w16cid:durableId="904528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2853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500687">
    <w:abstractNumId w:val="14"/>
  </w:num>
  <w:num w:numId="27" w16cid:durableId="2065105848">
    <w:abstractNumId w:val="20"/>
  </w:num>
  <w:num w:numId="28" w16cid:durableId="665091756">
    <w:abstractNumId w:val="11"/>
  </w:num>
  <w:num w:numId="29" w16cid:durableId="1498494106">
    <w:abstractNumId w:val="8"/>
  </w:num>
  <w:num w:numId="30" w16cid:durableId="4389867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849"/>
    <w:rsid w:val="00001B61"/>
    <w:rsid w:val="00002EBE"/>
    <w:rsid w:val="0001272C"/>
    <w:rsid w:val="00014168"/>
    <w:rsid w:val="00030CDB"/>
    <w:rsid w:val="00032982"/>
    <w:rsid w:val="00032FBD"/>
    <w:rsid w:val="00035668"/>
    <w:rsid w:val="00043D35"/>
    <w:rsid w:val="00044348"/>
    <w:rsid w:val="000474C9"/>
    <w:rsid w:val="0004764C"/>
    <w:rsid w:val="00047FD7"/>
    <w:rsid w:val="00052C4F"/>
    <w:rsid w:val="000537D7"/>
    <w:rsid w:val="00054AAA"/>
    <w:rsid w:val="00056E70"/>
    <w:rsid w:val="00060D4F"/>
    <w:rsid w:val="000705EF"/>
    <w:rsid w:val="00070E7C"/>
    <w:rsid w:val="00072893"/>
    <w:rsid w:val="0007351E"/>
    <w:rsid w:val="000742E9"/>
    <w:rsid w:val="00085B8F"/>
    <w:rsid w:val="00093041"/>
    <w:rsid w:val="00094535"/>
    <w:rsid w:val="00096941"/>
    <w:rsid w:val="000971CD"/>
    <w:rsid w:val="000972BD"/>
    <w:rsid w:val="000B2C63"/>
    <w:rsid w:val="000C1E36"/>
    <w:rsid w:val="000C348C"/>
    <w:rsid w:val="000C34CC"/>
    <w:rsid w:val="000C469B"/>
    <w:rsid w:val="000C60B9"/>
    <w:rsid w:val="000D0830"/>
    <w:rsid w:val="000D338F"/>
    <w:rsid w:val="000D6473"/>
    <w:rsid w:val="000E23EA"/>
    <w:rsid w:val="000E3983"/>
    <w:rsid w:val="000F3BE6"/>
    <w:rsid w:val="000F5110"/>
    <w:rsid w:val="001001BB"/>
    <w:rsid w:val="00104145"/>
    <w:rsid w:val="00105FE8"/>
    <w:rsid w:val="00110B48"/>
    <w:rsid w:val="00111DFB"/>
    <w:rsid w:val="00113663"/>
    <w:rsid w:val="00122FA8"/>
    <w:rsid w:val="00130B09"/>
    <w:rsid w:val="001310F6"/>
    <w:rsid w:val="0013587B"/>
    <w:rsid w:val="0014109D"/>
    <w:rsid w:val="00141806"/>
    <w:rsid w:val="00142613"/>
    <w:rsid w:val="001430DD"/>
    <w:rsid w:val="001437F7"/>
    <w:rsid w:val="00150CEF"/>
    <w:rsid w:val="00151BA4"/>
    <w:rsid w:val="0015250C"/>
    <w:rsid w:val="0015314A"/>
    <w:rsid w:val="00153994"/>
    <w:rsid w:val="00153B49"/>
    <w:rsid w:val="00153F15"/>
    <w:rsid w:val="001622E1"/>
    <w:rsid w:val="001640E1"/>
    <w:rsid w:val="0016501E"/>
    <w:rsid w:val="00167F23"/>
    <w:rsid w:val="00173213"/>
    <w:rsid w:val="00174744"/>
    <w:rsid w:val="001760E2"/>
    <w:rsid w:val="00180320"/>
    <w:rsid w:val="00190515"/>
    <w:rsid w:val="00190EF1"/>
    <w:rsid w:val="00191299"/>
    <w:rsid w:val="00191842"/>
    <w:rsid w:val="0019603A"/>
    <w:rsid w:val="001970E1"/>
    <w:rsid w:val="001A6220"/>
    <w:rsid w:val="001B09AF"/>
    <w:rsid w:val="001B7448"/>
    <w:rsid w:val="001C05DE"/>
    <w:rsid w:val="001C3A26"/>
    <w:rsid w:val="001C3B72"/>
    <w:rsid w:val="001C4440"/>
    <w:rsid w:val="001C4863"/>
    <w:rsid w:val="001D00D0"/>
    <w:rsid w:val="001D04B4"/>
    <w:rsid w:val="001D1197"/>
    <w:rsid w:val="001D22B1"/>
    <w:rsid w:val="001F4006"/>
    <w:rsid w:val="002035FA"/>
    <w:rsid w:val="00211170"/>
    <w:rsid w:val="002119C5"/>
    <w:rsid w:val="00214D5D"/>
    <w:rsid w:val="0022261E"/>
    <w:rsid w:val="00222D9D"/>
    <w:rsid w:val="002233C6"/>
    <w:rsid w:val="00226E83"/>
    <w:rsid w:val="00234633"/>
    <w:rsid w:val="002346D1"/>
    <w:rsid w:val="00236052"/>
    <w:rsid w:val="0024031A"/>
    <w:rsid w:val="0024134B"/>
    <w:rsid w:val="00243F69"/>
    <w:rsid w:val="002442B3"/>
    <w:rsid w:val="002444FB"/>
    <w:rsid w:val="002456FC"/>
    <w:rsid w:val="002475F7"/>
    <w:rsid w:val="002618BF"/>
    <w:rsid w:val="00263DC7"/>
    <w:rsid w:val="002716B6"/>
    <w:rsid w:val="00274720"/>
    <w:rsid w:val="002767FC"/>
    <w:rsid w:val="00283C29"/>
    <w:rsid w:val="00284C0A"/>
    <w:rsid w:val="0028524B"/>
    <w:rsid w:val="00285B29"/>
    <w:rsid w:val="00285C37"/>
    <w:rsid w:val="00287A89"/>
    <w:rsid w:val="00291123"/>
    <w:rsid w:val="00291302"/>
    <w:rsid w:val="00291F6C"/>
    <w:rsid w:val="002930A7"/>
    <w:rsid w:val="00293C47"/>
    <w:rsid w:val="002959E3"/>
    <w:rsid w:val="00296F33"/>
    <w:rsid w:val="002A2717"/>
    <w:rsid w:val="002A2A78"/>
    <w:rsid w:val="002B4C4B"/>
    <w:rsid w:val="002B579C"/>
    <w:rsid w:val="002C10EB"/>
    <w:rsid w:val="002C1312"/>
    <w:rsid w:val="002C2DB7"/>
    <w:rsid w:val="002C3147"/>
    <w:rsid w:val="002C572E"/>
    <w:rsid w:val="002D23E5"/>
    <w:rsid w:val="002D2D39"/>
    <w:rsid w:val="002D3DC0"/>
    <w:rsid w:val="002D582C"/>
    <w:rsid w:val="002D6E08"/>
    <w:rsid w:val="002E248D"/>
    <w:rsid w:val="002E3C06"/>
    <w:rsid w:val="002E418C"/>
    <w:rsid w:val="002E4AC9"/>
    <w:rsid w:val="002F0BAD"/>
    <w:rsid w:val="002F182A"/>
    <w:rsid w:val="002F4410"/>
    <w:rsid w:val="003013F4"/>
    <w:rsid w:val="00311DA2"/>
    <w:rsid w:val="003126F8"/>
    <w:rsid w:val="00313FAE"/>
    <w:rsid w:val="00315BAE"/>
    <w:rsid w:val="00316CE1"/>
    <w:rsid w:val="00317721"/>
    <w:rsid w:val="00325928"/>
    <w:rsid w:val="0032737C"/>
    <w:rsid w:val="00330DF8"/>
    <w:rsid w:val="00334630"/>
    <w:rsid w:val="00337635"/>
    <w:rsid w:val="0034003D"/>
    <w:rsid w:val="00345F2C"/>
    <w:rsid w:val="003470B5"/>
    <w:rsid w:val="00350DC2"/>
    <w:rsid w:val="00352609"/>
    <w:rsid w:val="00354DE4"/>
    <w:rsid w:val="00361EB5"/>
    <w:rsid w:val="0036255B"/>
    <w:rsid w:val="00365CBC"/>
    <w:rsid w:val="00373F0E"/>
    <w:rsid w:val="00377101"/>
    <w:rsid w:val="00377937"/>
    <w:rsid w:val="003805BD"/>
    <w:rsid w:val="00391CDF"/>
    <w:rsid w:val="003A01E7"/>
    <w:rsid w:val="003A34C7"/>
    <w:rsid w:val="003A705B"/>
    <w:rsid w:val="003B06AA"/>
    <w:rsid w:val="003B466E"/>
    <w:rsid w:val="003C0625"/>
    <w:rsid w:val="003C136A"/>
    <w:rsid w:val="003C15F5"/>
    <w:rsid w:val="003C224C"/>
    <w:rsid w:val="003C2675"/>
    <w:rsid w:val="003C5750"/>
    <w:rsid w:val="003C7315"/>
    <w:rsid w:val="003C733D"/>
    <w:rsid w:val="003C77C2"/>
    <w:rsid w:val="003D14E7"/>
    <w:rsid w:val="003D2F6F"/>
    <w:rsid w:val="003D40E7"/>
    <w:rsid w:val="003E56E1"/>
    <w:rsid w:val="003E67DE"/>
    <w:rsid w:val="004020AA"/>
    <w:rsid w:val="00404D7D"/>
    <w:rsid w:val="00406569"/>
    <w:rsid w:val="004066BF"/>
    <w:rsid w:val="0041330E"/>
    <w:rsid w:val="00413FAB"/>
    <w:rsid w:val="00415AA3"/>
    <w:rsid w:val="00420BCA"/>
    <w:rsid w:val="00421DC7"/>
    <w:rsid w:val="00425E57"/>
    <w:rsid w:val="004262CF"/>
    <w:rsid w:val="0043076C"/>
    <w:rsid w:val="00436C26"/>
    <w:rsid w:val="00441AAD"/>
    <w:rsid w:val="00442F08"/>
    <w:rsid w:val="00443352"/>
    <w:rsid w:val="00445EB6"/>
    <w:rsid w:val="00447A77"/>
    <w:rsid w:val="00452050"/>
    <w:rsid w:val="00452C3B"/>
    <w:rsid w:val="004538CC"/>
    <w:rsid w:val="00455DF0"/>
    <w:rsid w:val="004562AC"/>
    <w:rsid w:val="0045637E"/>
    <w:rsid w:val="00464050"/>
    <w:rsid w:val="00464455"/>
    <w:rsid w:val="004805AA"/>
    <w:rsid w:val="004947EF"/>
    <w:rsid w:val="004A0595"/>
    <w:rsid w:val="004A1E0E"/>
    <w:rsid w:val="004A4330"/>
    <w:rsid w:val="004A6C3D"/>
    <w:rsid w:val="004B0476"/>
    <w:rsid w:val="004B4287"/>
    <w:rsid w:val="004B4C00"/>
    <w:rsid w:val="004C12AC"/>
    <w:rsid w:val="004D236F"/>
    <w:rsid w:val="004E5794"/>
    <w:rsid w:val="004E625C"/>
    <w:rsid w:val="004F24B4"/>
    <w:rsid w:val="00501C5D"/>
    <w:rsid w:val="00506537"/>
    <w:rsid w:val="005216AF"/>
    <w:rsid w:val="00522929"/>
    <w:rsid w:val="00531835"/>
    <w:rsid w:val="005325B1"/>
    <w:rsid w:val="005332F6"/>
    <w:rsid w:val="005400D2"/>
    <w:rsid w:val="0054095C"/>
    <w:rsid w:val="00543C82"/>
    <w:rsid w:val="00544288"/>
    <w:rsid w:val="00544AAE"/>
    <w:rsid w:val="00555541"/>
    <w:rsid w:val="0056587C"/>
    <w:rsid w:val="00566947"/>
    <w:rsid w:val="00567773"/>
    <w:rsid w:val="00574973"/>
    <w:rsid w:val="0057506B"/>
    <w:rsid w:val="00582F12"/>
    <w:rsid w:val="0058589B"/>
    <w:rsid w:val="005A399B"/>
    <w:rsid w:val="005A5502"/>
    <w:rsid w:val="005B0F2C"/>
    <w:rsid w:val="005B1A8A"/>
    <w:rsid w:val="005B3701"/>
    <w:rsid w:val="005B3888"/>
    <w:rsid w:val="005B4118"/>
    <w:rsid w:val="005C5079"/>
    <w:rsid w:val="005D3A29"/>
    <w:rsid w:val="005E0EEA"/>
    <w:rsid w:val="005E105C"/>
    <w:rsid w:val="005E3027"/>
    <w:rsid w:val="005E30CB"/>
    <w:rsid w:val="005E38A5"/>
    <w:rsid w:val="005E538C"/>
    <w:rsid w:val="005E58B3"/>
    <w:rsid w:val="005F2665"/>
    <w:rsid w:val="005F4771"/>
    <w:rsid w:val="005F7742"/>
    <w:rsid w:val="0060204B"/>
    <w:rsid w:val="00603623"/>
    <w:rsid w:val="00604BDB"/>
    <w:rsid w:val="006078E8"/>
    <w:rsid w:val="006135AC"/>
    <w:rsid w:val="00614B7D"/>
    <w:rsid w:val="00615ED7"/>
    <w:rsid w:val="006236ED"/>
    <w:rsid w:val="006257D9"/>
    <w:rsid w:val="0063360D"/>
    <w:rsid w:val="006406FC"/>
    <w:rsid w:val="00645376"/>
    <w:rsid w:val="00655572"/>
    <w:rsid w:val="00672CFA"/>
    <w:rsid w:val="00674308"/>
    <w:rsid w:val="00676279"/>
    <w:rsid w:val="0067681B"/>
    <w:rsid w:val="006777DA"/>
    <w:rsid w:val="00677D4D"/>
    <w:rsid w:val="00681A74"/>
    <w:rsid w:val="00682CB4"/>
    <w:rsid w:val="0068320F"/>
    <w:rsid w:val="00696EE1"/>
    <w:rsid w:val="006A0DBC"/>
    <w:rsid w:val="006A0DC7"/>
    <w:rsid w:val="006A1321"/>
    <w:rsid w:val="006A16E7"/>
    <w:rsid w:val="006A3EA8"/>
    <w:rsid w:val="006A5295"/>
    <w:rsid w:val="006A5303"/>
    <w:rsid w:val="006A705F"/>
    <w:rsid w:val="006C7F6F"/>
    <w:rsid w:val="006D0635"/>
    <w:rsid w:val="006D385F"/>
    <w:rsid w:val="006E1368"/>
    <w:rsid w:val="006E2B49"/>
    <w:rsid w:val="006E310F"/>
    <w:rsid w:val="006E37A8"/>
    <w:rsid w:val="006E5E39"/>
    <w:rsid w:val="006E64DD"/>
    <w:rsid w:val="006E7461"/>
    <w:rsid w:val="006F3BD0"/>
    <w:rsid w:val="006F6ABF"/>
    <w:rsid w:val="00700F44"/>
    <w:rsid w:val="0070101C"/>
    <w:rsid w:val="00701B55"/>
    <w:rsid w:val="00702776"/>
    <w:rsid w:val="00704A66"/>
    <w:rsid w:val="0071396F"/>
    <w:rsid w:val="0072628E"/>
    <w:rsid w:val="007349DF"/>
    <w:rsid w:val="0073572D"/>
    <w:rsid w:val="00737034"/>
    <w:rsid w:val="00737D25"/>
    <w:rsid w:val="00740DCC"/>
    <w:rsid w:val="00742383"/>
    <w:rsid w:val="007425E7"/>
    <w:rsid w:val="0074416B"/>
    <w:rsid w:val="00744CF7"/>
    <w:rsid w:val="007514DB"/>
    <w:rsid w:val="00753FCA"/>
    <w:rsid w:val="00755398"/>
    <w:rsid w:val="007629C7"/>
    <w:rsid w:val="007634B2"/>
    <w:rsid w:val="00765651"/>
    <w:rsid w:val="00765FF0"/>
    <w:rsid w:val="007664E1"/>
    <w:rsid w:val="00767CFD"/>
    <w:rsid w:val="00770BF3"/>
    <w:rsid w:val="00772F07"/>
    <w:rsid w:val="007775F7"/>
    <w:rsid w:val="007859AF"/>
    <w:rsid w:val="00786F1C"/>
    <w:rsid w:val="00796609"/>
    <w:rsid w:val="007A1136"/>
    <w:rsid w:val="007A1BCA"/>
    <w:rsid w:val="007A7559"/>
    <w:rsid w:val="007B06A2"/>
    <w:rsid w:val="007B206C"/>
    <w:rsid w:val="007B60D5"/>
    <w:rsid w:val="007C5FB7"/>
    <w:rsid w:val="007C6B86"/>
    <w:rsid w:val="007D393D"/>
    <w:rsid w:val="007D3BC5"/>
    <w:rsid w:val="007D6FEA"/>
    <w:rsid w:val="007E0056"/>
    <w:rsid w:val="007E27CF"/>
    <w:rsid w:val="007E2EC1"/>
    <w:rsid w:val="007E4EF2"/>
    <w:rsid w:val="007F1F93"/>
    <w:rsid w:val="007F5770"/>
    <w:rsid w:val="00802467"/>
    <w:rsid w:val="00810B1F"/>
    <w:rsid w:val="0081161D"/>
    <w:rsid w:val="00814980"/>
    <w:rsid w:val="0082356A"/>
    <w:rsid w:val="00823A13"/>
    <w:rsid w:val="00823F50"/>
    <w:rsid w:val="00832214"/>
    <w:rsid w:val="0083358E"/>
    <w:rsid w:val="008376D2"/>
    <w:rsid w:val="00837BE5"/>
    <w:rsid w:val="00837C4E"/>
    <w:rsid w:val="00845381"/>
    <w:rsid w:val="00846171"/>
    <w:rsid w:val="00846636"/>
    <w:rsid w:val="0084727E"/>
    <w:rsid w:val="00851F72"/>
    <w:rsid w:val="008546FF"/>
    <w:rsid w:val="008635EA"/>
    <w:rsid w:val="008736B8"/>
    <w:rsid w:val="008742A2"/>
    <w:rsid w:val="00880FDC"/>
    <w:rsid w:val="00881EC5"/>
    <w:rsid w:val="0088596E"/>
    <w:rsid w:val="008906B7"/>
    <w:rsid w:val="00892347"/>
    <w:rsid w:val="00896E1F"/>
    <w:rsid w:val="00897A18"/>
    <w:rsid w:val="008A4634"/>
    <w:rsid w:val="008B1CC1"/>
    <w:rsid w:val="008B42E4"/>
    <w:rsid w:val="008B6AFC"/>
    <w:rsid w:val="008B7A01"/>
    <w:rsid w:val="008C03DA"/>
    <w:rsid w:val="008C48AF"/>
    <w:rsid w:val="008C5E98"/>
    <w:rsid w:val="008C6B05"/>
    <w:rsid w:val="008D0963"/>
    <w:rsid w:val="008D20EA"/>
    <w:rsid w:val="008D2CC4"/>
    <w:rsid w:val="008D5124"/>
    <w:rsid w:val="008D65DF"/>
    <w:rsid w:val="008D692A"/>
    <w:rsid w:val="008D777E"/>
    <w:rsid w:val="008E520F"/>
    <w:rsid w:val="008E5708"/>
    <w:rsid w:val="008E59BC"/>
    <w:rsid w:val="009012EB"/>
    <w:rsid w:val="00901AB3"/>
    <w:rsid w:val="00901FB4"/>
    <w:rsid w:val="00904CB6"/>
    <w:rsid w:val="009070D3"/>
    <w:rsid w:val="0091645A"/>
    <w:rsid w:val="00922D0D"/>
    <w:rsid w:val="00923132"/>
    <w:rsid w:val="00925DD0"/>
    <w:rsid w:val="00926927"/>
    <w:rsid w:val="00926B69"/>
    <w:rsid w:val="00926CF2"/>
    <w:rsid w:val="00927EDD"/>
    <w:rsid w:val="00930138"/>
    <w:rsid w:val="0093261E"/>
    <w:rsid w:val="009341E2"/>
    <w:rsid w:val="00943D5D"/>
    <w:rsid w:val="0094410D"/>
    <w:rsid w:val="0094726F"/>
    <w:rsid w:val="00950BAE"/>
    <w:rsid w:val="00953993"/>
    <w:rsid w:val="00960277"/>
    <w:rsid w:val="00963F6F"/>
    <w:rsid w:val="009672CB"/>
    <w:rsid w:val="0096779E"/>
    <w:rsid w:val="00970ECE"/>
    <w:rsid w:val="009752E4"/>
    <w:rsid w:val="00975B45"/>
    <w:rsid w:val="00980D8F"/>
    <w:rsid w:val="00981A5C"/>
    <w:rsid w:val="00981B76"/>
    <w:rsid w:val="00981D3A"/>
    <w:rsid w:val="00983849"/>
    <w:rsid w:val="00984572"/>
    <w:rsid w:val="009848DA"/>
    <w:rsid w:val="00986B38"/>
    <w:rsid w:val="00986F2E"/>
    <w:rsid w:val="00992CE9"/>
    <w:rsid w:val="00993C59"/>
    <w:rsid w:val="00994474"/>
    <w:rsid w:val="00994870"/>
    <w:rsid w:val="009A000C"/>
    <w:rsid w:val="009A018E"/>
    <w:rsid w:val="009A0EDD"/>
    <w:rsid w:val="009A3E54"/>
    <w:rsid w:val="009A6682"/>
    <w:rsid w:val="009A7E40"/>
    <w:rsid w:val="009B03B0"/>
    <w:rsid w:val="009B174A"/>
    <w:rsid w:val="009B42DA"/>
    <w:rsid w:val="009C0149"/>
    <w:rsid w:val="009C53E6"/>
    <w:rsid w:val="009D117C"/>
    <w:rsid w:val="009D4E12"/>
    <w:rsid w:val="009D7B0D"/>
    <w:rsid w:val="009E0077"/>
    <w:rsid w:val="009E03D9"/>
    <w:rsid w:val="009E1126"/>
    <w:rsid w:val="009E227B"/>
    <w:rsid w:val="009E4DCA"/>
    <w:rsid w:val="009F07B3"/>
    <w:rsid w:val="009F3347"/>
    <w:rsid w:val="009F3AF2"/>
    <w:rsid w:val="009F41A9"/>
    <w:rsid w:val="009F46F8"/>
    <w:rsid w:val="00A04EBC"/>
    <w:rsid w:val="00A069A7"/>
    <w:rsid w:val="00A12EA3"/>
    <w:rsid w:val="00A14F7B"/>
    <w:rsid w:val="00A20460"/>
    <w:rsid w:val="00A21411"/>
    <w:rsid w:val="00A21412"/>
    <w:rsid w:val="00A218F4"/>
    <w:rsid w:val="00A24271"/>
    <w:rsid w:val="00A2603D"/>
    <w:rsid w:val="00A27B36"/>
    <w:rsid w:val="00A30C54"/>
    <w:rsid w:val="00A30CBE"/>
    <w:rsid w:val="00A33056"/>
    <w:rsid w:val="00A33D07"/>
    <w:rsid w:val="00A37D97"/>
    <w:rsid w:val="00A41667"/>
    <w:rsid w:val="00A44FC0"/>
    <w:rsid w:val="00A46400"/>
    <w:rsid w:val="00A54CBC"/>
    <w:rsid w:val="00A570F7"/>
    <w:rsid w:val="00A57492"/>
    <w:rsid w:val="00A60FC4"/>
    <w:rsid w:val="00A631A9"/>
    <w:rsid w:val="00A65602"/>
    <w:rsid w:val="00A67A92"/>
    <w:rsid w:val="00A70F53"/>
    <w:rsid w:val="00A711B7"/>
    <w:rsid w:val="00A71967"/>
    <w:rsid w:val="00A737D4"/>
    <w:rsid w:val="00A75C3F"/>
    <w:rsid w:val="00A7604A"/>
    <w:rsid w:val="00A77D4F"/>
    <w:rsid w:val="00A80E30"/>
    <w:rsid w:val="00A86834"/>
    <w:rsid w:val="00A878DD"/>
    <w:rsid w:val="00A90006"/>
    <w:rsid w:val="00A945F4"/>
    <w:rsid w:val="00AA1EC1"/>
    <w:rsid w:val="00AA22E8"/>
    <w:rsid w:val="00AA3966"/>
    <w:rsid w:val="00AA51B6"/>
    <w:rsid w:val="00AA5C89"/>
    <w:rsid w:val="00AA6D34"/>
    <w:rsid w:val="00AB0FB7"/>
    <w:rsid w:val="00AB1B70"/>
    <w:rsid w:val="00AB1E3D"/>
    <w:rsid w:val="00AC7810"/>
    <w:rsid w:val="00AD28F1"/>
    <w:rsid w:val="00AD2A77"/>
    <w:rsid w:val="00AE0E72"/>
    <w:rsid w:val="00AE5520"/>
    <w:rsid w:val="00AF165E"/>
    <w:rsid w:val="00AF7E86"/>
    <w:rsid w:val="00B04750"/>
    <w:rsid w:val="00B07195"/>
    <w:rsid w:val="00B113A6"/>
    <w:rsid w:val="00B12D52"/>
    <w:rsid w:val="00B20847"/>
    <w:rsid w:val="00B22624"/>
    <w:rsid w:val="00B24AE3"/>
    <w:rsid w:val="00B3040B"/>
    <w:rsid w:val="00B35754"/>
    <w:rsid w:val="00B37828"/>
    <w:rsid w:val="00B37836"/>
    <w:rsid w:val="00B42B29"/>
    <w:rsid w:val="00B43C8E"/>
    <w:rsid w:val="00B43EED"/>
    <w:rsid w:val="00B47E85"/>
    <w:rsid w:val="00B52EF5"/>
    <w:rsid w:val="00B62ADD"/>
    <w:rsid w:val="00B63073"/>
    <w:rsid w:val="00B635D4"/>
    <w:rsid w:val="00B72AF9"/>
    <w:rsid w:val="00B83CDE"/>
    <w:rsid w:val="00B93F29"/>
    <w:rsid w:val="00B9492A"/>
    <w:rsid w:val="00B95BAD"/>
    <w:rsid w:val="00BA22DF"/>
    <w:rsid w:val="00BA44E3"/>
    <w:rsid w:val="00BA7A78"/>
    <w:rsid w:val="00BB339C"/>
    <w:rsid w:val="00BB3FF0"/>
    <w:rsid w:val="00BC1380"/>
    <w:rsid w:val="00BC1D43"/>
    <w:rsid w:val="00BC3589"/>
    <w:rsid w:val="00BC4315"/>
    <w:rsid w:val="00BD2CFC"/>
    <w:rsid w:val="00BD3DBA"/>
    <w:rsid w:val="00BD49DD"/>
    <w:rsid w:val="00BD4D62"/>
    <w:rsid w:val="00BD7FBD"/>
    <w:rsid w:val="00BE2B70"/>
    <w:rsid w:val="00BE311A"/>
    <w:rsid w:val="00BE4BD3"/>
    <w:rsid w:val="00BE7096"/>
    <w:rsid w:val="00BF24D3"/>
    <w:rsid w:val="00BF4D6B"/>
    <w:rsid w:val="00BF6A84"/>
    <w:rsid w:val="00BF72DB"/>
    <w:rsid w:val="00C008AB"/>
    <w:rsid w:val="00C0603D"/>
    <w:rsid w:val="00C13163"/>
    <w:rsid w:val="00C16F97"/>
    <w:rsid w:val="00C2126F"/>
    <w:rsid w:val="00C32577"/>
    <w:rsid w:val="00C4213C"/>
    <w:rsid w:val="00C46DC2"/>
    <w:rsid w:val="00C504B3"/>
    <w:rsid w:val="00C505D9"/>
    <w:rsid w:val="00C5169B"/>
    <w:rsid w:val="00C52934"/>
    <w:rsid w:val="00C540D5"/>
    <w:rsid w:val="00C6067A"/>
    <w:rsid w:val="00C679D8"/>
    <w:rsid w:val="00C67B58"/>
    <w:rsid w:val="00C703A6"/>
    <w:rsid w:val="00C71950"/>
    <w:rsid w:val="00C866E6"/>
    <w:rsid w:val="00C876B7"/>
    <w:rsid w:val="00C91E4C"/>
    <w:rsid w:val="00C94EBF"/>
    <w:rsid w:val="00C95D41"/>
    <w:rsid w:val="00C97426"/>
    <w:rsid w:val="00CA1A6B"/>
    <w:rsid w:val="00CA31F6"/>
    <w:rsid w:val="00CA3B29"/>
    <w:rsid w:val="00CA3BA6"/>
    <w:rsid w:val="00CB0889"/>
    <w:rsid w:val="00CB0D71"/>
    <w:rsid w:val="00CB266D"/>
    <w:rsid w:val="00CB3F5A"/>
    <w:rsid w:val="00CC0EEB"/>
    <w:rsid w:val="00CC21E8"/>
    <w:rsid w:val="00CC2418"/>
    <w:rsid w:val="00CD0B4E"/>
    <w:rsid w:val="00CD1149"/>
    <w:rsid w:val="00CD27AF"/>
    <w:rsid w:val="00CD3BAD"/>
    <w:rsid w:val="00CD3F02"/>
    <w:rsid w:val="00CD5317"/>
    <w:rsid w:val="00CD6FC6"/>
    <w:rsid w:val="00CE01F9"/>
    <w:rsid w:val="00CE344E"/>
    <w:rsid w:val="00CE46EC"/>
    <w:rsid w:val="00CF230A"/>
    <w:rsid w:val="00CF2596"/>
    <w:rsid w:val="00CF2960"/>
    <w:rsid w:val="00CF38D9"/>
    <w:rsid w:val="00D00D3D"/>
    <w:rsid w:val="00D02723"/>
    <w:rsid w:val="00D02E92"/>
    <w:rsid w:val="00D0624A"/>
    <w:rsid w:val="00D16592"/>
    <w:rsid w:val="00D16B25"/>
    <w:rsid w:val="00D170AE"/>
    <w:rsid w:val="00D2141C"/>
    <w:rsid w:val="00D2685D"/>
    <w:rsid w:val="00D27826"/>
    <w:rsid w:val="00D30AC7"/>
    <w:rsid w:val="00D310A9"/>
    <w:rsid w:val="00D32BD3"/>
    <w:rsid w:val="00D41986"/>
    <w:rsid w:val="00D4795D"/>
    <w:rsid w:val="00D618C7"/>
    <w:rsid w:val="00D735C8"/>
    <w:rsid w:val="00D74CC6"/>
    <w:rsid w:val="00D74EFD"/>
    <w:rsid w:val="00D8340C"/>
    <w:rsid w:val="00D9499C"/>
    <w:rsid w:val="00DA03C8"/>
    <w:rsid w:val="00DA2660"/>
    <w:rsid w:val="00DA3240"/>
    <w:rsid w:val="00DA36A5"/>
    <w:rsid w:val="00DA3AD8"/>
    <w:rsid w:val="00DA5ACB"/>
    <w:rsid w:val="00DA63EF"/>
    <w:rsid w:val="00DA6FA8"/>
    <w:rsid w:val="00DB019C"/>
    <w:rsid w:val="00DB23A3"/>
    <w:rsid w:val="00DB26B0"/>
    <w:rsid w:val="00DB534D"/>
    <w:rsid w:val="00DB5E18"/>
    <w:rsid w:val="00DB6688"/>
    <w:rsid w:val="00DC126C"/>
    <w:rsid w:val="00DC415C"/>
    <w:rsid w:val="00DC5EB8"/>
    <w:rsid w:val="00DC65EB"/>
    <w:rsid w:val="00DC6EF0"/>
    <w:rsid w:val="00DC7588"/>
    <w:rsid w:val="00DD0CF1"/>
    <w:rsid w:val="00DD1B07"/>
    <w:rsid w:val="00DD72C6"/>
    <w:rsid w:val="00DE0A9B"/>
    <w:rsid w:val="00DE49B2"/>
    <w:rsid w:val="00DE5CC7"/>
    <w:rsid w:val="00DF018E"/>
    <w:rsid w:val="00DF1963"/>
    <w:rsid w:val="00DF1DC0"/>
    <w:rsid w:val="00DF366F"/>
    <w:rsid w:val="00E00748"/>
    <w:rsid w:val="00E01622"/>
    <w:rsid w:val="00E053CF"/>
    <w:rsid w:val="00E05AD2"/>
    <w:rsid w:val="00E0768D"/>
    <w:rsid w:val="00E10AD4"/>
    <w:rsid w:val="00E14CEC"/>
    <w:rsid w:val="00E2152D"/>
    <w:rsid w:val="00E232BE"/>
    <w:rsid w:val="00E24FC1"/>
    <w:rsid w:val="00E30193"/>
    <w:rsid w:val="00E33818"/>
    <w:rsid w:val="00E34ACD"/>
    <w:rsid w:val="00E35457"/>
    <w:rsid w:val="00E3674A"/>
    <w:rsid w:val="00E4476E"/>
    <w:rsid w:val="00E477DE"/>
    <w:rsid w:val="00E563B0"/>
    <w:rsid w:val="00E5677B"/>
    <w:rsid w:val="00E62261"/>
    <w:rsid w:val="00E62960"/>
    <w:rsid w:val="00E63357"/>
    <w:rsid w:val="00E7355E"/>
    <w:rsid w:val="00E73AE9"/>
    <w:rsid w:val="00E763B3"/>
    <w:rsid w:val="00E76F56"/>
    <w:rsid w:val="00E80E8C"/>
    <w:rsid w:val="00E81CA7"/>
    <w:rsid w:val="00E9213F"/>
    <w:rsid w:val="00E94BE4"/>
    <w:rsid w:val="00E95C33"/>
    <w:rsid w:val="00EA0213"/>
    <w:rsid w:val="00EA06C0"/>
    <w:rsid w:val="00EA13F0"/>
    <w:rsid w:val="00EA1DF6"/>
    <w:rsid w:val="00EA273F"/>
    <w:rsid w:val="00EA3857"/>
    <w:rsid w:val="00EA5D71"/>
    <w:rsid w:val="00EC047C"/>
    <w:rsid w:val="00EC2A67"/>
    <w:rsid w:val="00EC3C05"/>
    <w:rsid w:val="00ED21A8"/>
    <w:rsid w:val="00ED3720"/>
    <w:rsid w:val="00ED67DA"/>
    <w:rsid w:val="00EE1382"/>
    <w:rsid w:val="00EE2BD9"/>
    <w:rsid w:val="00EE565B"/>
    <w:rsid w:val="00EE5E5F"/>
    <w:rsid w:val="00EF04E4"/>
    <w:rsid w:val="00EF50F8"/>
    <w:rsid w:val="00EF7DC7"/>
    <w:rsid w:val="00F041D0"/>
    <w:rsid w:val="00F05B0B"/>
    <w:rsid w:val="00F16209"/>
    <w:rsid w:val="00F17A2F"/>
    <w:rsid w:val="00F200AB"/>
    <w:rsid w:val="00F21B54"/>
    <w:rsid w:val="00F21E42"/>
    <w:rsid w:val="00F21FBC"/>
    <w:rsid w:val="00F22C9E"/>
    <w:rsid w:val="00F24FCF"/>
    <w:rsid w:val="00F31E35"/>
    <w:rsid w:val="00F359FB"/>
    <w:rsid w:val="00F36674"/>
    <w:rsid w:val="00F43ECA"/>
    <w:rsid w:val="00F445F0"/>
    <w:rsid w:val="00F47B60"/>
    <w:rsid w:val="00F517BF"/>
    <w:rsid w:val="00F61A77"/>
    <w:rsid w:val="00F64400"/>
    <w:rsid w:val="00F651C7"/>
    <w:rsid w:val="00F656B7"/>
    <w:rsid w:val="00F66183"/>
    <w:rsid w:val="00F7005B"/>
    <w:rsid w:val="00F701B9"/>
    <w:rsid w:val="00F8234E"/>
    <w:rsid w:val="00F83418"/>
    <w:rsid w:val="00F85C21"/>
    <w:rsid w:val="00F87092"/>
    <w:rsid w:val="00F87690"/>
    <w:rsid w:val="00F92F8A"/>
    <w:rsid w:val="00F9605B"/>
    <w:rsid w:val="00F96E55"/>
    <w:rsid w:val="00FA6504"/>
    <w:rsid w:val="00FB0A33"/>
    <w:rsid w:val="00FB5F9B"/>
    <w:rsid w:val="00FD0091"/>
    <w:rsid w:val="00FE4715"/>
    <w:rsid w:val="00FE6078"/>
    <w:rsid w:val="00FE76F2"/>
    <w:rsid w:val="00FF03B6"/>
    <w:rsid w:val="00FF05CE"/>
    <w:rsid w:val="00FF0B99"/>
    <w:rsid w:val="00FF1E51"/>
    <w:rsid w:val="00FF4EA6"/>
    <w:rsid w:val="00FF5D2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909F0"/>
  <w15:docId w15:val="{D00C402B-BCF8-4EE5-8A54-FC6CBD5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FE4715"/>
    <w:rPr>
      <w:rFonts w:ascii="Calibri" w:hAnsi="Calibri" w:cs="Calibri"/>
      <w:sz w:val="22"/>
      <w:szCs w:val="22"/>
      <w:lang w:val="en-US"/>
    </w:rPr>
  </w:style>
  <w:style w:type="character" w:customStyle="1" w:styleId="contentpasted0">
    <w:name w:val="contentpasted0"/>
    <w:basedOn w:val="DefaultParagraphFont"/>
    <w:rsid w:val="00FE4715"/>
  </w:style>
  <w:style w:type="paragraph" w:customStyle="1" w:styleId="Standard">
    <w:name w:val="Standard"/>
    <w:uiPriority w:val="99"/>
    <w:qFormat/>
    <w:rsid w:val="008A4634"/>
    <w:pPr>
      <w:widowControl w:val="0"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NormalWeb">
    <w:name w:val="Normal (Web)"/>
    <w:basedOn w:val="Normal"/>
    <w:uiPriority w:val="99"/>
    <w:unhideWhenUsed/>
    <w:qFormat/>
    <w:rsid w:val="00F21B54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xmsonormal">
    <w:name w:val="x_msonormal"/>
    <w:basedOn w:val="Normal"/>
    <w:uiPriority w:val="99"/>
    <w:qFormat/>
    <w:rsid w:val="009C53E6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HeaderandFooter">
    <w:name w:val="Header and Footer"/>
    <w:basedOn w:val="Normal"/>
    <w:uiPriority w:val="99"/>
    <w:qFormat/>
    <w:rsid w:val="00C0603D"/>
    <w:pPr>
      <w:suppressLineNumbers/>
      <w:tabs>
        <w:tab w:val="center" w:pos="4513"/>
        <w:tab w:val="right" w:pos="9026"/>
      </w:tabs>
      <w:suppressAutoHyphens/>
    </w:pPr>
    <w:rPr>
      <w:rFonts w:eastAsia="Times New Roman" w:cs="Times New Roman"/>
      <w:sz w:val="20"/>
      <w:szCs w:val="20"/>
      <w:lang w:val="en-AU" w:eastAsia="ar-SA"/>
    </w:rPr>
  </w:style>
  <w:style w:type="paragraph" w:customStyle="1" w:styleId="Textbody">
    <w:name w:val="Text body"/>
    <w:basedOn w:val="Normal"/>
    <w:qFormat/>
    <w:rsid w:val="007C5FB7"/>
    <w:pPr>
      <w:widowControl w:val="0"/>
      <w:suppressAutoHyphens/>
      <w:spacing w:after="120"/>
    </w:pPr>
    <w:rPr>
      <w:rFonts w:eastAsia="SimSun" w:cs="Mangal"/>
      <w:kern w:val="2"/>
      <w:lang w:val="en-AU" w:eastAsia="zh-CN" w:bidi="hi-IN"/>
    </w:rPr>
  </w:style>
  <w:style w:type="character" w:customStyle="1" w:styleId="xcontentpasted0">
    <w:name w:val="x_contentpasted0"/>
    <w:basedOn w:val="DefaultParagraphFont"/>
    <w:rsid w:val="007C5FB7"/>
  </w:style>
  <w:style w:type="table" w:styleId="TableGrid">
    <w:name w:val="Table Grid"/>
    <w:basedOn w:val="TableNormal"/>
    <w:uiPriority w:val="59"/>
    <w:rsid w:val="007C5FB7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E3C0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NoSpacing">
    <w:name w:val="No Spacing"/>
    <w:uiPriority w:val="1"/>
    <w:qFormat/>
    <w:rsid w:val="004C12AC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uiPriority w:val="99"/>
    <w:unhideWhenUsed/>
    <w:rsid w:val="00DC65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5EB"/>
    <w:rPr>
      <w:b/>
      <w:bCs/>
    </w:rPr>
  </w:style>
  <w:style w:type="paragraph" w:customStyle="1" w:styleId="times">
    <w:name w:val="times"/>
    <w:basedOn w:val="Normal"/>
    <w:rsid w:val="008B1CC1"/>
    <w:pPr>
      <w:suppressAutoHyphens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rsid w:val="00180320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180320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6A2"/>
    <w:rPr>
      <w:color w:val="605E5C"/>
      <w:shd w:val="clear" w:color="auto" w:fill="E1DFDD"/>
    </w:rPr>
  </w:style>
  <w:style w:type="table" w:customStyle="1" w:styleId="GridTable3-Accent21">
    <w:name w:val="Grid Table 3 - Accent 21"/>
    <w:basedOn w:val="TableNormal"/>
    <w:uiPriority w:val="48"/>
    <w:rsid w:val="00D74EFD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72628E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2628E"/>
    <w:rPr>
      <w:rFonts w:eastAsia="Times New Roman" w:cs="Times New Roman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CB93-B37D-4CF7-A23B-B3C46070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Jasenko Jasarevic</cp:lastModifiedBy>
  <cp:revision>4</cp:revision>
  <cp:lastPrinted>2025-01-16T07:39:00Z</cp:lastPrinted>
  <dcterms:created xsi:type="dcterms:W3CDTF">2025-02-13T12:48:00Z</dcterms:created>
  <dcterms:modified xsi:type="dcterms:W3CDTF">2025-02-27T09:32:00Z</dcterms:modified>
</cp:coreProperties>
</file>