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7278F5" w:rsidP="00927F35">
      <w:pPr>
        <w:rPr>
          <w:noProof/>
        </w:rPr>
      </w:pPr>
      <w:r>
        <w:rPr>
          <w:noProof/>
        </w:rPr>
        <w:t>Broj: 03-11-1-</w:t>
      </w:r>
      <w:r w:rsidR="00830C00">
        <w:rPr>
          <w:noProof/>
        </w:rPr>
        <w:t>12</w:t>
      </w:r>
      <w:r w:rsidR="00475C80">
        <w:rPr>
          <w:noProof/>
        </w:rPr>
        <w:t>/25</w:t>
      </w:r>
      <w:r w:rsidR="00830C00">
        <w:rPr>
          <w:noProof/>
        </w:rPr>
        <w:t>-1</w:t>
      </w:r>
    </w:p>
    <w:p w:rsidR="00C83F38" w:rsidRPr="00E82CCA" w:rsidRDefault="00F31439" w:rsidP="00C83F38">
      <w:pPr>
        <w:rPr>
          <w:rFonts w:cs="Times New Roman"/>
          <w:noProof/>
        </w:rPr>
      </w:pPr>
      <w:r>
        <w:rPr>
          <w:noProof/>
        </w:rPr>
        <w:t xml:space="preserve">Sarajevo, </w:t>
      </w:r>
      <w:r w:rsidR="00475C80">
        <w:rPr>
          <w:noProof/>
        </w:rPr>
        <w:t>24</w:t>
      </w:r>
      <w:r w:rsidR="00025DC3" w:rsidRPr="00E82CCA">
        <w:rPr>
          <w:noProof/>
        </w:rPr>
        <w:t>.</w:t>
      </w:r>
      <w:r w:rsidR="00475C80">
        <w:rPr>
          <w:noProof/>
        </w:rPr>
        <w:t>01.2025</w:t>
      </w:r>
      <w:r w:rsidR="00927F35" w:rsidRPr="00E82CCA">
        <w:rPr>
          <w:noProof/>
        </w:rPr>
        <w:t xml:space="preserve">. godine                                     </w:t>
      </w:r>
    </w:p>
    <w:p w:rsidR="00A00399" w:rsidRPr="00E82CCA" w:rsidRDefault="0075490A" w:rsidP="0075490A">
      <w:pPr>
        <w:ind w:left="2832"/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kern w:val="1"/>
        </w:rPr>
        <w:t xml:space="preserve">                                </w:t>
      </w:r>
    </w:p>
    <w:p w:rsidR="0075490A" w:rsidRDefault="001F3CC2" w:rsidP="001F3CC2">
      <w:pPr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„Auto Centar Betanija“ d.o.o.</w:t>
      </w:r>
    </w:p>
    <w:p w:rsidR="001F3CC2" w:rsidRDefault="001F3CC2" w:rsidP="001F3CC2">
      <w:pPr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Alipašina bb</w:t>
      </w:r>
    </w:p>
    <w:p w:rsidR="00947AA6" w:rsidRDefault="004353A1" w:rsidP="00947AA6">
      <w:pPr>
        <w:ind w:left="3540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        71000 Sarajevo</w:t>
      </w:r>
    </w:p>
    <w:p w:rsidR="00947AA6" w:rsidRPr="00E82CCA" w:rsidRDefault="00947AA6" w:rsidP="00947AA6">
      <w:pPr>
        <w:ind w:left="3540"/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  <w:r w:rsidR="004353A1">
        <w:rPr>
          <w:b/>
          <w:bCs/>
          <w:noProof/>
          <w:color w:val="000000"/>
        </w:rPr>
        <w:t xml:space="preserve"> – dostavlja se</w:t>
      </w:r>
    </w:p>
    <w:p w:rsidR="00927F35" w:rsidRPr="00E82CCA" w:rsidRDefault="00927F35" w:rsidP="00927F35">
      <w:pPr>
        <w:rPr>
          <w:b/>
          <w:noProof/>
        </w:rPr>
      </w:pPr>
    </w:p>
    <w:p w:rsidR="00927F35" w:rsidRDefault="00927F35" w:rsidP="00796CAA">
      <w:pPr>
        <w:jc w:val="both"/>
        <w:rPr>
          <w:noProof/>
        </w:rPr>
      </w:pPr>
      <w:r w:rsidRPr="00E82CCA">
        <w:rPr>
          <w:noProof/>
        </w:rPr>
        <w:t>Poštovani,</w:t>
      </w:r>
    </w:p>
    <w:p w:rsidR="00633B5D" w:rsidRPr="00E82CCA" w:rsidRDefault="00633B5D" w:rsidP="00796CAA">
      <w:pPr>
        <w:jc w:val="both"/>
        <w:rPr>
          <w:noProof/>
        </w:rPr>
      </w:pPr>
    </w:p>
    <w:p w:rsidR="00796CAA" w:rsidRDefault="00927F35" w:rsidP="00796CAA">
      <w:pPr>
        <w:jc w:val="both"/>
        <w:rPr>
          <w:noProof/>
        </w:rPr>
      </w:pPr>
      <w:r w:rsidRPr="00E82CCA">
        <w:rPr>
          <w:noProof/>
        </w:rPr>
        <w:t>Na osnovu člana 90. stav (3</w:t>
      </w:r>
      <w:r w:rsidR="00947AA6">
        <w:rPr>
          <w:noProof/>
        </w:rPr>
        <w:t xml:space="preserve">) Zakona o javnim nabavkama </w:t>
      </w:r>
      <w:r w:rsidRPr="00E82CCA">
        <w:rPr>
          <w:noProof/>
        </w:rPr>
        <w:t>(</w:t>
      </w:r>
      <w:r w:rsidR="00E82CCA">
        <w:rPr>
          <w:noProof/>
        </w:rPr>
        <w:t>''</w:t>
      </w:r>
      <w:r w:rsidRPr="00E82CCA">
        <w:rPr>
          <w:noProof/>
        </w:rPr>
        <w:t>Službeni glasnik BiH</w:t>
      </w:r>
      <w:r w:rsidR="00E82CCA">
        <w:rPr>
          <w:noProof/>
        </w:rPr>
        <w:t>''</w:t>
      </w:r>
      <w:r w:rsidRPr="00E82CCA">
        <w:rPr>
          <w:noProof/>
        </w:rPr>
        <w:t>, broj 39/14, 59/22 i 50/24), ovim putem Vas obavještavamo da Općina Stari Gr</w:t>
      </w:r>
      <w:r w:rsidR="00796CAA">
        <w:rPr>
          <w:noProof/>
        </w:rPr>
        <w:t xml:space="preserve">ad Sarajevo, kao Ugovorni organ </w:t>
      </w:r>
    </w:p>
    <w:p w:rsidR="00796CAA" w:rsidRPr="000F76DE" w:rsidRDefault="007278F5" w:rsidP="00796CAA">
      <w:pPr>
        <w:jc w:val="both"/>
        <w:rPr>
          <w:b/>
          <w:noProof/>
        </w:rPr>
      </w:pPr>
      <w:r>
        <w:rPr>
          <w:noProof/>
        </w:rPr>
        <w:t>prihvata Vaše predračune</w:t>
      </w:r>
      <w:r w:rsidR="00475C80">
        <w:rPr>
          <w:noProof/>
        </w:rPr>
        <w:t xml:space="preserve"> broj: </w:t>
      </w:r>
      <w:r>
        <w:rPr>
          <w:noProof/>
        </w:rPr>
        <w:t>I08-002-62/25-s od 14.01.2025. godine i I08-002-104/25-e od 21.01.2025. godine</w:t>
      </w:r>
      <w:r w:rsidR="00A00399" w:rsidRPr="00E82CCA">
        <w:rPr>
          <w:noProof/>
        </w:rPr>
        <w:t xml:space="preserve">, </w:t>
      </w:r>
      <w:r w:rsidR="0075490A">
        <w:rPr>
          <w:noProof/>
        </w:rPr>
        <w:t>za:</w:t>
      </w:r>
      <w:r w:rsidR="006922C0">
        <w:rPr>
          <w:b/>
          <w:noProof/>
        </w:rPr>
        <w:t xml:space="preserve"> Nabavku, ugradnju i zamjenu </w:t>
      </w:r>
      <w:r w:rsidR="00EC4333">
        <w:rPr>
          <w:b/>
          <w:noProof/>
        </w:rPr>
        <w:t xml:space="preserve">diskova i disk pločica na </w:t>
      </w:r>
      <w:r>
        <w:rPr>
          <w:b/>
          <w:noProof/>
        </w:rPr>
        <w:t xml:space="preserve">2 službena vozila Općine Stari Grad Sarajevo i to za: Suzuki Vitara GLX (ELEGANCE) 4WD AT, registarskih oznaka J57-M-494 i </w:t>
      </w:r>
      <w:r w:rsidR="00EC4333">
        <w:rPr>
          <w:b/>
          <w:noProof/>
        </w:rPr>
        <w:t>Suzuki</w:t>
      </w:r>
      <w:r w:rsidR="00EC4333" w:rsidRPr="00EC4333">
        <w:rPr>
          <w:b/>
          <w:noProof/>
        </w:rPr>
        <w:t xml:space="preserve"> </w:t>
      </w:r>
      <w:r w:rsidR="00EC4333">
        <w:rPr>
          <w:b/>
          <w:noProof/>
        </w:rPr>
        <w:t>Vitara GLX (ELEGANCE) 4WD AT, registarskih oznaka J57-M-496,</w:t>
      </w:r>
      <w:r w:rsidR="000F76DE">
        <w:rPr>
          <w:b/>
          <w:noProof/>
        </w:rPr>
        <w:t xml:space="preserve"> </w:t>
      </w:r>
      <w:r w:rsidR="00591E2C">
        <w:rPr>
          <w:noProof/>
          <w:color w:val="000000"/>
        </w:rPr>
        <w:t>koji iznose po</w:t>
      </w:r>
      <w:r w:rsidR="00EC4333">
        <w:rPr>
          <w:noProof/>
          <w:color w:val="000000"/>
        </w:rPr>
        <w:t xml:space="preserve"> 653,01 KM (bez PDV-a).</w:t>
      </w:r>
    </w:p>
    <w:p w:rsidR="00C3547C" w:rsidRPr="00796CAA" w:rsidRDefault="00C3547C" w:rsidP="00796CAA">
      <w:pPr>
        <w:jc w:val="both"/>
        <w:rPr>
          <w:noProof/>
          <w:color w:val="000000"/>
        </w:rPr>
      </w:pPr>
    </w:p>
    <w:p w:rsidR="00C3547C" w:rsidRDefault="00E82CCA" w:rsidP="00927F35">
      <w:pPr>
        <w:jc w:val="both"/>
        <w:rPr>
          <w:noProof/>
        </w:rPr>
      </w:pPr>
      <w:r>
        <w:rPr>
          <w:noProof/>
        </w:rPr>
        <w:t>Predmetna nabavka će se provest</w:t>
      </w:r>
      <w:r w:rsidR="00475C80">
        <w:rPr>
          <w:noProof/>
        </w:rPr>
        <w:t xml:space="preserve">i putem direktnog sporazuma, uz </w:t>
      </w:r>
      <w:r w:rsidR="002867BF">
        <w:rPr>
          <w:noProof/>
        </w:rPr>
        <w:t>prilaganje računa</w:t>
      </w:r>
      <w:r w:rsidR="00A350B7">
        <w:rPr>
          <w:noProof/>
        </w:rPr>
        <w:t xml:space="preserve">, </w:t>
      </w:r>
      <w:r w:rsidRPr="00135BDD">
        <w:rPr>
          <w:noProof/>
        </w:rPr>
        <w:t xml:space="preserve">a </w:t>
      </w:r>
      <w:r>
        <w:rPr>
          <w:noProof/>
        </w:rPr>
        <w:t>za realizaciju iste zadužuje se</w:t>
      </w:r>
      <w:r w:rsidR="00633B5D">
        <w:rPr>
          <w:noProof/>
        </w:rPr>
        <w:t xml:space="preserve"> </w:t>
      </w:r>
      <w:r w:rsidR="00475C80">
        <w:rPr>
          <w:noProof/>
        </w:rPr>
        <w:t>Stručna služba za zajedničke poslove – Odjeljenje za operativno-tehničke poslove Općine Stari Grad Sarajevo.</w:t>
      </w:r>
    </w:p>
    <w:p w:rsidR="00633B5D" w:rsidRDefault="00633B5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75490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927F35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333E21" w:rsidRPr="00E82CCA" w:rsidRDefault="00333E21" w:rsidP="00927F35">
      <w:pPr>
        <w:jc w:val="both"/>
        <w:rPr>
          <w:noProof/>
        </w:rPr>
      </w:pPr>
    </w:p>
    <w:p w:rsidR="00475C80" w:rsidRPr="00D0689E" w:rsidRDefault="00927F35" w:rsidP="00D0689E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  <w:r w:rsidR="00475C80">
        <w:rPr>
          <w:bCs/>
          <w:noProof/>
        </w:rPr>
        <w:t>, po ovlaštenju</w:t>
      </w:r>
    </w:p>
    <w:p w:rsidR="00475C80" w:rsidRDefault="00475C80" w:rsidP="00475C80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Cs/>
          <w:noProof/>
        </w:rPr>
        <w:t>Emir Ibrišimović</w:t>
      </w:r>
    </w:p>
    <w:p w:rsidR="00475C80" w:rsidRDefault="00475C80" w:rsidP="00475C80">
      <w:pPr>
        <w:pStyle w:val="ListParagraph"/>
        <w:rPr>
          <w:bCs/>
          <w:noProof/>
        </w:rPr>
      </w:pPr>
    </w:p>
    <w:p w:rsidR="00475C80" w:rsidRPr="00475C80" w:rsidRDefault="00475C80" w:rsidP="00475C80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E82CCA" w:rsidRDefault="0075490A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425699" w:rsidRPr="00D0689E" w:rsidRDefault="00927F35" w:rsidP="00C36466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>1.</w:t>
      </w:r>
      <w:r w:rsidR="00920C6F">
        <w:rPr>
          <w:noProof/>
        </w:rPr>
        <w:t xml:space="preserve"> </w:t>
      </w:r>
      <w:r w:rsidR="00947AA6">
        <w:rPr>
          <w:noProof/>
        </w:rPr>
        <w:t>Naslovu,</w:t>
      </w:r>
    </w:p>
    <w:p w:rsidR="00927F35" w:rsidRPr="00E82CCA" w:rsidRDefault="00C36466" w:rsidP="00947AA6">
      <w:pPr>
        <w:jc w:val="both"/>
        <w:rPr>
          <w:noProof/>
        </w:rPr>
      </w:pPr>
      <w:r w:rsidRPr="00E82CCA">
        <w:rPr>
          <w:noProof/>
        </w:rPr>
        <w:t>2.</w:t>
      </w:r>
      <w:r w:rsidR="00633B5D">
        <w:rPr>
          <w:noProof/>
        </w:rPr>
        <w:t xml:space="preserve"> </w:t>
      </w:r>
      <w:r w:rsidR="00475C80">
        <w:rPr>
          <w:noProof/>
        </w:rPr>
        <w:t>Stručna služba za zajedničke poslove – Odjeljenje za operativno-tehničke poslove Općine Stari Grad Sarajevo,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</w:t>
      </w:r>
      <w:r w:rsidR="00947AA6">
        <w:rPr>
          <w:noProof/>
        </w:rPr>
        <w:t xml:space="preserve"> i budžet Općine Stari Grad Sarajevo,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4.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9C" w:rsidRDefault="00FE5D9C" w:rsidP="00085B8F">
      <w:r>
        <w:separator/>
      </w:r>
    </w:p>
  </w:endnote>
  <w:endnote w:type="continuationSeparator" w:id="1">
    <w:p w:rsidR="00FE5D9C" w:rsidRDefault="00FE5D9C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9C" w:rsidRDefault="00FE5D9C" w:rsidP="00085B8F">
      <w:r>
        <w:separator/>
      </w:r>
    </w:p>
  </w:footnote>
  <w:footnote w:type="continuationSeparator" w:id="1">
    <w:p w:rsidR="00FE5D9C" w:rsidRDefault="00FE5D9C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257B"/>
    <w:rsid w:val="00025DC3"/>
    <w:rsid w:val="00030F41"/>
    <w:rsid w:val="0005544A"/>
    <w:rsid w:val="00085B8F"/>
    <w:rsid w:val="000971CD"/>
    <w:rsid w:val="000A1CF7"/>
    <w:rsid w:val="000C348C"/>
    <w:rsid w:val="000D33FF"/>
    <w:rsid w:val="000F74EC"/>
    <w:rsid w:val="000F76DE"/>
    <w:rsid w:val="00106816"/>
    <w:rsid w:val="00115D63"/>
    <w:rsid w:val="0014141F"/>
    <w:rsid w:val="001435E2"/>
    <w:rsid w:val="001A4B9B"/>
    <w:rsid w:val="001A4FD9"/>
    <w:rsid w:val="001B67DB"/>
    <w:rsid w:val="001E6A91"/>
    <w:rsid w:val="001F3CC2"/>
    <w:rsid w:val="002719B1"/>
    <w:rsid w:val="002867BF"/>
    <w:rsid w:val="00297472"/>
    <w:rsid w:val="002A7B5B"/>
    <w:rsid w:val="002B4AED"/>
    <w:rsid w:val="002C1312"/>
    <w:rsid w:val="002C1BFE"/>
    <w:rsid w:val="002C6BC2"/>
    <w:rsid w:val="00303F04"/>
    <w:rsid w:val="003305AD"/>
    <w:rsid w:val="00333E21"/>
    <w:rsid w:val="00350DC2"/>
    <w:rsid w:val="00355067"/>
    <w:rsid w:val="003577A5"/>
    <w:rsid w:val="0036255B"/>
    <w:rsid w:val="00371964"/>
    <w:rsid w:val="00385ED8"/>
    <w:rsid w:val="00396C07"/>
    <w:rsid w:val="00403F20"/>
    <w:rsid w:val="00425699"/>
    <w:rsid w:val="004262CF"/>
    <w:rsid w:val="004353A1"/>
    <w:rsid w:val="004630CE"/>
    <w:rsid w:val="00466AF9"/>
    <w:rsid w:val="00475C80"/>
    <w:rsid w:val="004A0CB3"/>
    <w:rsid w:val="004C1342"/>
    <w:rsid w:val="004C1D46"/>
    <w:rsid w:val="004C5299"/>
    <w:rsid w:val="004D436A"/>
    <w:rsid w:val="004D714B"/>
    <w:rsid w:val="004E1D5B"/>
    <w:rsid w:val="004E625C"/>
    <w:rsid w:val="005235F1"/>
    <w:rsid w:val="00523820"/>
    <w:rsid w:val="00535940"/>
    <w:rsid w:val="005703FB"/>
    <w:rsid w:val="0057506B"/>
    <w:rsid w:val="00591E2C"/>
    <w:rsid w:val="005926DA"/>
    <w:rsid w:val="005B1D56"/>
    <w:rsid w:val="005F33E8"/>
    <w:rsid w:val="00604BDB"/>
    <w:rsid w:val="00611D30"/>
    <w:rsid w:val="00614296"/>
    <w:rsid w:val="00633B5D"/>
    <w:rsid w:val="00640710"/>
    <w:rsid w:val="006922C0"/>
    <w:rsid w:val="00697003"/>
    <w:rsid w:val="006C0ED9"/>
    <w:rsid w:val="007278F5"/>
    <w:rsid w:val="0075490A"/>
    <w:rsid w:val="0077644F"/>
    <w:rsid w:val="0078073E"/>
    <w:rsid w:val="0078370A"/>
    <w:rsid w:val="00796CAA"/>
    <w:rsid w:val="007B60D5"/>
    <w:rsid w:val="007C5DA9"/>
    <w:rsid w:val="007D4911"/>
    <w:rsid w:val="007E7C82"/>
    <w:rsid w:val="007F5AB7"/>
    <w:rsid w:val="0080316E"/>
    <w:rsid w:val="00814980"/>
    <w:rsid w:val="00817FAF"/>
    <w:rsid w:val="00826011"/>
    <w:rsid w:val="00830C00"/>
    <w:rsid w:val="008906B7"/>
    <w:rsid w:val="008A7487"/>
    <w:rsid w:val="008B3394"/>
    <w:rsid w:val="008B42E4"/>
    <w:rsid w:val="008C5526"/>
    <w:rsid w:val="008E223F"/>
    <w:rsid w:val="009052AF"/>
    <w:rsid w:val="00920C6F"/>
    <w:rsid w:val="00927F35"/>
    <w:rsid w:val="00933078"/>
    <w:rsid w:val="00947AA6"/>
    <w:rsid w:val="00962FA1"/>
    <w:rsid w:val="00983849"/>
    <w:rsid w:val="009A33FD"/>
    <w:rsid w:val="009A3E54"/>
    <w:rsid w:val="009A6682"/>
    <w:rsid w:val="009A7E40"/>
    <w:rsid w:val="009D117C"/>
    <w:rsid w:val="009D5657"/>
    <w:rsid w:val="00A00399"/>
    <w:rsid w:val="00A350B7"/>
    <w:rsid w:val="00A462FF"/>
    <w:rsid w:val="00A737D4"/>
    <w:rsid w:val="00A82A01"/>
    <w:rsid w:val="00B22C24"/>
    <w:rsid w:val="00BD4D62"/>
    <w:rsid w:val="00C17433"/>
    <w:rsid w:val="00C3547C"/>
    <w:rsid w:val="00C36466"/>
    <w:rsid w:val="00C83F38"/>
    <w:rsid w:val="00C96553"/>
    <w:rsid w:val="00C968D3"/>
    <w:rsid w:val="00CA2DD3"/>
    <w:rsid w:val="00CA7E01"/>
    <w:rsid w:val="00CB6922"/>
    <w:rsid w:val="00CE3A1B"/>
    <w:rsid w:val="00CF3C0E"/>
    <w:rsid w:val="00D04A3E"/>
    <w:rsid w:val="00D0689E"/>
    <w:rsid w:val="00D200FA"/>
    <w:rsid w:val="00D3792E"/>
    <w:rsid w:val="00D4296E"/>
    <w:rsid w:val="00D56353"/>
    <w:rsid w:val="00D62553"/>
    <w:rsid w:val="00D76E6E"/>
    <w:rsid w:val="00D956FC"/>
    <w:rsid w:val="00D96743"/>
    <w:rsid w:val="00DA020B"/>
    <w:rsid w:val="00DA50DA"/>
    <w:rsid w:val="00DB28CC"/>
    <w:rsid w:val="00DB3CE2"/>
    <w:rsid w:val="00DC415C"/>
    <w:rsid w:val="00DC5EB8"/>
    <w:rsid w:val="00DE5CC7"/>
    <w:rsid w:val="00E17E0E"/>
    <w:rsid w:val="00E63A58"/>
    <w:rsid w:val="00E80E8C"/>
    <w:rsid w:val="00E82CCA"/>
    <w:rsid w:val="00EB1B3C"/>
    <w:rsid w:val="00EB72CB"/>
    <w:rsid w:val="00EC4333"/>
    <w:rsid w:val="00ED21A8"/>
    <w:rsid w:val="00F05B0B"/>
    <w:rsid w:val="00F10374"/>
    <w:rsid w:val="00F17A2F"/>
    <w:rsid w:val="00F31439"/>
    <w:rsid w:val="00F413F3"/>
    <w:rsid w:val="00F56A3D"/>
    <w:rsid w:val="00F6583D"/>
    <w:rsid w:val="00F7319B"/>
    <w:rsid w:val="00F80E69"/>
    <w:rsid w:val="00F86EE4"/>
    <w:rsid w:val="00FE5212"/>
    <w:rsid w:val="00FE5D9C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206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volonter.nabavke2</cp:lastModifiedBy>
  <cp:revision>112</cp:revision>
  <cp:lastPrinted>2025-01-24T11:59:00Z</cp:lastPrinted>
  <dcterms:created xsi:type="dcterms:W3CDTF">2024-10-29T12:56:00Z</dcterms:created>
  <dcterms:modified xsi:type="dcterms:W3CDTF">2025-02-11T09:11:00Z</dcterms:modified>
</cp:coreProperties>
</file>