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E82CCA" w:rsidRDefault="00475C80" w:rsidP="00927F35">
      <w:pPr>
        <w:rPr>
          <w:noProof/>
        </w:rPr>
      </w:pPr>
      <w:r>
        <w:rPr>
          <w:noProof/>
        </w:rPr>
        <w:t>Broj: 03-11-1-12/25</w:t>
      </w:r>
    </w:p>
    <w:p w:rsidR="00C83F38" w:rsidRPr="00E82CCA" w:rsidRDefault="00F31439" w:rsidP="00C83F38">
      <w:pPr>
        <w:rPr>
          <w:rFonts w:cs="Times New Roman"/>
          <w:noProof/>
        </w:rPr>
      </w:pPr>
      <w:r>
        <w:rPr>
          <w:noProof/>
        </w:rPr>
        <w:t xml:space="preserve">Sarajevo, </w:t>
      </w:r>
      <w:r w:rsidR="00475C80">
        <w:rPr>
          <w:noProof/>
        </w:rPr>
        <w:t>24</w:t>
      </w:r>
      <w:r w:rsidR="00025DC3" w:rsidRPr="00E82CCA">
        <w:rPr>
          <w:noProof/>
        </w:rPr>
        <w:t>.</w:t>
      </w:r>
      <w:r w:rsidR="00475C80">
        <w:rPr>
          <w:noProof/>
        </w:rPr>
        <w:t>01.2025</w:t>
      </w:r>
      <w:r w:rsidR="00927F35" w:rsidRPr="00E82CCA">
        <w:rPr>
          <w:noProof/>
        </w:rPr>
        <w:t xml:space="preserve">. godine                                     </w:t>
      </w:r>
    </w:p>
    <w:p w:rsidR="00A00399" w:rsidRPr="00E82CCA" w:rsidRDefault="0075490A" w:rsidP="0075490A">
      <w:pPr>
        <w:ind w:left="2832"/>
        <w:jc w:val="center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kern w:val="1"/>
        </w:rPr>
        <w:t xml:space="preserve">                                </w:t>
      </w:r>
    </w:p>
    <w:p w:rsidR="0075490A" w:rsidRDefault="0075490A" w:rsidP="00927F35">
      <w:pPr>
        <w:rPr>
          <w:b/>
          <w:bCs/>
          <w:noProof/>
          <w:color w:val="000000"/>
        </w:rPr>
      </w:pPr>
    </w:p>
    <w:p w:rsidR="009052AF" w:rsidRDefault="00371964" w:rsidP="009052AF">
      <w:pPr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Edhem Bezdrob i Muaz Bajra</w:t>
      </w:r>
      <w:r w:rsidR="009052AF">
        <w:rPr>
          <w:b/>
          <w:bCs/>
          <w:noProof/>
          <w:color w:val="000000"/>
        </w:rPr>
        <w:t>mović</w:t>
      </w:r>
    </w:p>
    <w:p w:rsidR="0075490A" w:rsidRDefault="009052AF" w:rsidP="009052AF">
      <w:pPr>
        <w:jc w:val="center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vl. </w:t>
      </w:r>
      <w:r w:rsidR="00475C80">
        <w:rPr>
          <w:b/>
          <w:bCs/>
          <w:noProof/>
          <w:color w:val="000000"/>
        </w:rPr>
        <w:t xml:space="preserve">BBA </w:t>
      </w:r>
      <w:r>
        <w:rPr>
          <w:b/>
          <w:bCs/>
          <w:noProof/>
          <w:color w:val="000000"/>
        </w:rPr>
        <w:t>AUTOSERVIS zajednička obrtnička radnja</w:t>
      </w:r>
    </w:p>
    <w:p w:rsidR="004353A1" w:rsidRDefault="004353A1" w:rsidP="004353A1">
      <w:pPr>
        <w:ind w:left="3540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     </w:t>
      </w:r>
      <w:r w:rsidR="009052AF">
        <w:rPr>
          <w:b/>
          <w:bCs/>
          <w:noProof/>
          <w:color w:val="000000"/>
        </w:rPr>
        <w:t>Kurta Schorka broj 12</w:t>
      </w:r>
    </w:p>
    <w:p w:rsidR="00947AA6" w:rsidRDefault="004353A1" w:rsidP="00947AA6">
      <w:pPr>
        <w:ind w:left="3540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        71000 Sarajevo</w:t>
      </w:r>
    </w:p>
    <w:p w:rsidR="00947AA6" w:rsidRPr="00E82CCA" w:rsidRDefault="00947AA6" w:rsidP="00947AA6">
      <w:pPr>
        <w:ind w:left="3540"/>
        <w:rPr>
          <w:b/>
          <w:bCs/>
          <w:noProof/>
          <w:color w:val="000000"/>
        </w:rPr>
      </w:pPr>
    </w:p>
    <w:p w:rsidR="00927F35" w:rsidRPr="00E82CCA" w:rsidRDefault="00927F35" w:rsidP="00927F35">
      <w:pPr>
        <w:rPr>
          <w:noProof/>
        </w:rPr>
      </w:pPr>
      <w:r w:rsidRPr="00E82CCA">
        <w:rPr>
          <w:b/>
          <w:bCs/>
          <w:noProof/>
          <w:color w:val="000000"/>
        </w:rPr>
        <w:t>Predmet: Obavijest o prihvatanju ponude</w:t>
      </w:r>
      <w:r w:rsidR="004353A1">
        <w:rPr>
          <w:b/>
          <w:bCs/>
          <w:noProof/>
          <w:color w:val="000000"/>
        </w:rPr>
        <w:t xml:space="preserve"> – dostavlja se</w:t>
      </w:r>
    </w:p>
    <w:p w:rsidR="00927F35" w:rsidRPr="00E82CCA" w:rsidRDefault="00927F35" w:rsidP="00927F35">
      <w:pPr>
        <w:rPr>
          <w:b/>
          <w:noProof/>
        </w:rPr>
      </w:pPr>
    </w:p>
    <w:p w:rsidR="00927F35" w:rsidRDefault="00927F35" w:rsidP="00796CAA">
      <w:pPr>
        <w:jc w:val="both"/>
        <w:rPr>
          <w:noProof/>
        </w:rPr>
      </w:pPr>
      <w:r w:rsidRPr="00E82CCA">
        <w:rPr>
          <w:noProof/>
        </w:rPr>
        <w:t>Poštovani,</w:t>
      </w:r>
    </w:p>
    <w:p w:rsidR="00633B5D" w:rsidRPr="00E82CCA" w:rsidRDefault="00633B5D" w:rsidP="00796CAA">
      <w:pPr>
        <w:jc w:val="both"/>
        <w:rPr>
          <w:noProof/>
        </w:rPr>
      </w:pPr>
    </w:p>
    <w:p w:rsidR="00796CAA" w:rsidRDefault="00927F35" w:rsidP="00796CAA">
      <w:pPr>
        <w:jc w:val="both"/>
        <w:rPr>
          <w:noProof/>
        </w:rPr>
      </w:pPr>
      <w:r w:rsidRPr="00E82CCA">
        <w:rPr>
          <w:noProof/>
        </w:rPr>
        <w:t>Na osnovu člana 90. stav (3</w:t>
      </w:r>
      <w:r w:rsidR="00947AA6">
        <w:rPr>
          <w:noProof/>
        </w:rPr>
        <w:t xml:space="preserve">) Zakona o javnim nabavkama </w:t>
      </w:r>
      <w:r w:rsidRPr="00E82CCA">
        <w:rPr>
          <w:noProof/>
        </w:rPr>
        <w:t>(</w:t>
      </w:r>
      <w:r w:rsidR="00E82CCA">
        <w:rPr>
          <w:noProof/>
        </w:rPr>
        <w:t>''</w:t>
      </w:r>
      <w:r w:rsidRPr="00E82CCA">
        <w:rPr>
          <w:noProof/>
        </w:rPr>
        <w:t>Službeni glasnik BiH</w:t>
      </w:r>
      <w:r w:rsidR="00E82CCA">
        <w:rPr>
          <w:noProof/>
        </w:rPr>
        <w:t>''</w:t>
      </w:r>
      <w:r w:rsidRPr="00E82CCA">
        <w:rPr>
          <w:noProof/>
        </w:rPr>
        <w:t>, broj 39/14, 59/22 i 50/24), ovim putem Vas obavještavamo da Općina Stari Gr</w:t>
      </w:r>
      <w:r w:rsidR="00796CAA">
        <w:rPr>
          <w:noProof/>
        </w:rPr>
        <w:t xml:space="preserve">ad Sarajevo, kao Ugovorni organ </w:t>
      </w:r>
    </w:p>
    <w:p w:rsidR="00796CAA" w:rsidRPr="000F76DE" w:rsidRDefault="00927F35" w:rsidP="00796CAA">
      <w:pPr>
        <w:jc w:val="both"/>
        <w:rPr>
          <w:b/>
          <w:noProof/>
        </w:rPr>
      </w:pPr>
      <w:r w:rsidRPr="00E82CCA">
        <w:rPr>
          <w:noProof/>
        </w:rPr>
        <w:t>prihvata Vašu ponu</w:t>
      </w:r>
      <w:r w:rsidR="00475C80">
        <w:rPr>
          <w:noProof/>
        </w:rPr>
        <w:t xml:space="preserve">du broj: 67 od 17.01.2025. </w:t>
      </w:r>
      <w:r w:rsidR="00947AA6">
        <w:rPr>
          <w:noProof/>
        </w:rPr>
        <w:t>godine</w:t>
      </w:r>
      <w:r w:rsidR="00A00399" w:rsidRPr="00E82CCA">
        <w:rPr>
          <w:noProof/>
        </w:rPr>
        <w:t xml:space="preserve">, </w:t>
      </w:r>
      <w:r w:rsidR="0075490A">
        <w:rPr>
          <w:noProof/>
        </w:rPr>
        <w:t>za:</w:t>
      </w:r>
      <w:r w:rsidR="00475C80">
        <w:rPr>
          <w:b/>
          <w:noProof/>
        </w:rPr>
        <w:t xml:space="preserve"> Nabavku 1 (jedne) zamjenske pumpe na rezervoaru za AdBlue tečnost na službenom vozilu Citroen C-Elysee, registarskih oznaka J89-K-313, koji se koristi za potrebe Općine Stari Grad Sarajevo</w:t>
      </w:r>
      <w:r w:rsidR="000F76DE">
        <w:rPr>
          <w:b/>
          <w:noProof/>
        </w:rPr>
        <w:t xml:space="preserve">, </w:t>
      </w:r>
      <w:r w:rsidR="00C3547C">
        <w:rPr>
          <w:noProof/>
          <w:color w:val="000000"/>
        </w:rPr>
        <w:t xml:space="preserve">koja iznosi </w:t>
      </w:r>
      <w:r w:rsidR="00475C80">
        <w:rPr>
          <w:noProof/>
          <w:color w:val="000000"/>
        </w:rPr>
        <w:t xml:space="preserve">1.957,26 </w:t>
      </w:r>
      <w:r w:rsidR="00C3547C">
        <w:rPr>
          <w:noProof/>
          <w:color w:val="000000"/>
        </w:rPr>
        <w:t xml:space="preserve">KM </w:t>
      </w:r>
      <w:r w:rsidR="00C3547C" w:rsidRPr="00E82CCA">
        <w:rPr>
          <w:noProof/>
        </w:rPr>
        <w:t>(bez PDV-a).</w:t>
      </w:r>
    </w:p>
    <w:p w:rsidR="00C3547C" w:rsidRPr="00796CAA" w:rsidRDefault="00C3547C" w:rsidP="00796CAA">
      <w:pPr>
        <w:jc w:val="both"/>
        <w:rPr>
          <w:noProof/>
          <w:color w:val="000000"/>
        </w:rPr>
      </w:pPr>
    </w:p>
    <w:p w:rsidR="00C3547C" w:rsidRDefault="00E82CCA" w:rsidP="00927F35">
      <w:pPr>
        <w:jc w:val="both"/>
        <w:rPr>
          <w:noProof/>
        </w:rPr>
      </w:pPr>
      <w:r>
        <w:rPr>
          <w:noProof/>
        </w:rPr>
        <w:t>Predmetna nabavka će se provest</w:t>
      </w:r>
      <w:r w:rsidR="00475C80">
        <w:rPr>
          <w:noProof/>
        </w:rPr>
        <w:t xml:space="preserve">i putem direktnog sporazuma, uz </w:t>
      </w:r>
      <w:r w:rsidR="002867BF">
        <w:rPr>
          <w:noProof/>
        </w:rPr>
        <w:t>prilaganje računa</w:t>
      </w:r>
      <w:r w:rsidR="00A350B7">
        <w:rPr>
          <w:noProof/>
        </w:rPr>
        <w:t xml:space="preserve">, </w:t>
      </w:r>
      <w:r w:rsidRPr="00135BDD">
        <w:rPr>
          <w:noProof/>
        </w:rPr>
        <w:t xml:space="preserve">a </w:t>
      </w:r>
      <w:r>
        <w:rPr>
          <w:noProof/>
        </w:rPr>
        <w:t>za realizaciju iste zadužuje se</w:t>
      </w:r>
      <w:r w:rsidR="00633B5D">
        <w:rPr>
          <w:noProof/>
        </w:rPr>
        <w:t xml:space="preserve"> </w:t>
      </w:r>
      <w:r w:rsidR="00475C80">
        <w:rPr>
          <w:noProof/>
        </w:rPr>
        <w:t>Stručna služba za zajedničke poslove – Odjeljenje za operativno-tehničke poslove Općine Stari Grad Sarajevo.</w:t>
      </w:r>
    </w:p>
    <w:p w:rsidR="00633B5D" w:rsidRDefault="00633B5D" w:rsidP="00927F35">
      <w:pPr>
        <w:jc w:val="both"/>
        <w:rPr>
          <w:noProof/>
        </w:rPr>
      </w:pPr>
    </w:p>
    <w:p w:rsidR="00927F35" w:rsidRPr="00E82CCA" w:rsidRDefault="00927F35" w:rsidP="00927F35">
      <w:pPr>
        <w:jc w:val="both"/>
        <w:rPr>
          <w:noProof/>
        </w:rPr>
      </w:pPr>
      <w:r w:rsidRPr="00E82CCA">
        <w:rPr>
          <w:noProof/>
        </w:rPr>
        <w:t>S poštovanjem,</w:t>
      </w:r>
    </w:p>
    <w:p w:rsidR="001A4B9B" w:rsidRPr="00E82CCA" w:rsidRDefault="001A4B9B" w:rsidP="00927F35">
      <w:pPr>
        <w:jc w:val="both"/>
        <w:rPr>
          <w:noProof/>
        </w:rPr>
      </w:pPr>
    </w:p>
    <w:p w:rsidR="0075490A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Stručna obrada: </w:t>
      </w:r>
    </w:p>
    <w:p w:rsidR="00927F35" w:rsidRDefault="00927F35" w:rsidP="00927F35">
      <w:pPr>
        <w:jc w:val="both"/>
        <w:rPr>
          <w:noProof/>
        </w:rPr>
      </w:pPr>
      <w:r w:rsidRPr="00E82CCA">
        <w:rPr>
          <w:noProof/>
        </w:rPr>
        <w:t xml:space="preserve">Adis Hadžović, Šef </w:t>
      </w:r>
      <w:r w:rsidR="002A7B5B" w:rsidRPr="00E82CCA">
        <w:rPr>
          <w:noProof/>
        </w:rPr>
        <w:t>O</w:t>
      </w:r>
      <w:r w:rsidRPr="00E82CCA">
        <w:rPr>
          <w:noProof/>
        </w:rPr>
        <w:t>dsjeka za javne nabavke</w:t>
      </w:r>
    </w:p>
    <w:p w:rsidR="00333E21" w:rsidRPr="00E82CCA" w:rsidRDefault="00333E21" w:rsidP="00927F35">
      <w:pPr>
        <w:jc w:val="both"/>
        <w:rPr>
          <w:noProof/>
        </w:rPr>
      </w:pPr>
    </w:p>
    <w:p w:rsidR="00475C80" w:rsidRPr="00D0689E" w:rsidRDefault="00927F35" w:rsidP="00D0689E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E82CCA">
        <w:rPr>
          <w:bCs/>
          <w:noProof/>
        </w:rPr>
        <w:t>Rukovodilac Stručne službe za zajedničke poslove</w:t>
      </w:r>
      <w:r w:rsidR="00475C80">
        <w:rPr>
          <w:bCs/>
          <w:noProof/>
        </w:rPr>
        <w:t>, po ovlaštenju</w:t>
      </w:r>
    </w:p>
    <w:p w:rsidR="00475C80" w:rsidRDefault="00475C80" w:rsidP="00475C80">
      <w:pPr>
        <w:numPr>
          <w:ilvl w:val="0"/>
          <w:numId w:val="1"/>
        </w:numPr>
        <w:suppressAutoHyphens/>
        <w:jc w:val="both"/>
        <w:rPr>
          <w:bCs/>
          <w:noProof/>
        </w:rPr>
      </w:pPr>
      <w:r>
        <w:rPr>
          <w:bCs/>
          <w:noProof/>
        </w:rPr>
        <w:t>Emir Ibrišimović</w:t>
      </w:r>
    </w:p>
    <w:p w:rsidR="00475C80" w:rsidRDefault="00475C80" w:rsidP="00475C80">
      <w:pPr>
        <w:pStyle w:val="ListParagraph"/>
        <w:rPr>
          <w:bCs/>
          <w:noProof/>
        </w:rPr>
      </w:pPr>
    </w:p>
    <w:p w:rsidR="00475C80" w:rsidRPr="00475C80" w:rsidRDefault="00475C80" w:rsidP="00475C80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927F35" w:rsidRPr="00E82CCA" w:rsidRDefault="0075490A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</w:t>
      </w:r>
      <w:r w:rsidR="00927F35" w:rsidRPr="00E82CCA">
        <w:rPr>
          <w:b/>
          <w:bCs/>
          <w:noProof/>
        </w:rPr>
        <w:t>OPĆINSKI NAČELNIK</w:t>
      </w:r>
    </w:p>
    <w:p w:rsidR="00927F35" w:rsidRPr="00E82CCA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425699" w:rsidRPr="00D0689E" w:rsidRDefault="00927F35" w:rsidP="00C36466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E82CCA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E82CCA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>Dostaviti:</w:t>
      </w:r>
    </w:p>
    <w:p w:rsidR="001A4B9B" w:rsidRPr="00E82CCA" w:rsidRDefault="00FF1BFA" w:rsidP="001A4B9B">
      <w:pPr>
        <w:rPr>
          <w:rFonts w:cs="Times New Roman"/>
          <w:noProof/>
          <w:kern w:val="1"/>
        </w:rPr>
      </w:pPr>
      <w:r w:rsidRPr="00E82CCA">
        <w:rPr>
          <w:noProof/>
        </w:rPr>
        <w:t>1.</w:t>
      </w:r>
      <w:r w:rsidR="00920C6F">
        <w:rPr>
          <w:noProof/>
        </w:rPr>
        <w:t xml:space="preserve"> </w:t>
      </w:r>
      <w:r w:rsidR="00947AA6">
        <w:rPr>
          <w:noProof/>
        </w:rPr>
        <w:t>Naslovu,</w:t>
      </w:r>
    </w:p>
    <w:p w:rsidR="00927F35" w:rsidRPr="00E82CCA" w:rsidRDefault="00C36466" w:rsidP="00947AA6">
      <w:pPr>
        <w:jc w:val="both"/>
        <w:rPr>
          <w:noProof/>
        </w:rPr>
      </w:pPr>
      <w:r w:rsidRPr="00E82CCA">
        <w:rPr>
          <w:noProof/>
        </w:rPr>
        <w:t>2.</w:t>
      </w:r>
      <w:r w:rsidR="00633B5D">
        <w:rPr>
          <w:noProof/>
        </w:rPr>
        <w:t xml:space="preserve"> </w:t>
      </w:r>
      <w:r w:rsidR="00475C80">
        <w:rPr>
          <w:noProof/>
        </w:rPr>
        <w:t>Stručna služba za zajedničke poslove – Odjeljenje za operativno-tehničke poslove Općine Stari Grad Sarajevo,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3. </w:t>
      </w:r>
      <w:r w:rsidR="00C17433" w:rsidRPr="00E82CCA">
        <w:rPr>
          <w:noProof/>
        </w:rPr>
        <w:t>Služba za finansije</w:t>
      </w:r>
      <w:r w:rsidR="00947AA6">
        <w:rPr>
          <w:noProof/>
        </w:rPr>
        <w:t xml:space="preserve"> i budžet Općine Stari Grad Sarajevo,</w:t>
      </w:r>
    </w:p>
    <w:p w:rsidR="00927F35" w:rsidRPr="00E82CCA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4. </w:t>
      </w:r>
      <w:r w:rsidR="00927F35" w:rsidRPr="00E82CCA">
        <w:rPr>
          <w:noProof/>
        </w:rPr>
        <w:t>Evidencija,</w:t>
      </w:r>
    </w:p>
    <w:p w:rsidR="00983849" w:rsidRPr="00E82CCA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E82CCA">
        <w:rPr>
          <w:noProof/>
        </w:rPr>
        <w:t xml:space="preserve">5. </w:t>
      </w:r>
      <w:r w:rsidR="00C36466" w:rsidRPr="00E82CCA">
        <w:rPr>
          <w:noProof/>
        </w:rPr>
        <w:t>U spis.</w:t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  <w:r w:rsidR="00927F35" w:rsidRPr="00E82CCA">
        <w:rPr>
          <w:noProof/>
        </w:rPr>
        <w:tab/>
      </w:r>
    </w:p>
    <w:sectPr w:rsidR="00983849" w:rsidRPr="00E82CCA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F7" w:rsidRDefault="000A1CF7" w:rsidP="00085B8F">
      <w:r>
        <w:separator/>
      </w:r>
    </w:p>
  </w:endnote>
  <w:endnote w:type="continuationSeparator" w:id="1">
    <w:p w:rsidR="000A1CF7" w:rsidRDefault="000A1CF7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F7" w:rsidRDefault="000A1CF7" w:rsidP="00085B8F">
      <w:r>
        <w:separator/>
      </w:r>
    </w:p>
  </w:footnote>
  <w:footnote w:type="continuationSeparator" w:id="1">
    <w:p w:rsidR="000A1CF7" w:rsidRDefault="000A1CF7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0257B"/>
    <w:rsid w:val="00025DC3"/>
    <w:rsid w:val="00030F41"/>
    <w:rsid w:val="0005544A"/>
    <w:rsid w:val="00085B8F"/>
    <w:rsid w:val="000971CD"/>
    <w:rsid w:val="000A1CF7"/>
    <w:rsid w:val="000C348C"/>
    <w:rsid w:val="000D33FF"/>
    <w:rsid w:val="000F74EC"/>
    <w:rsid w:val="000F76DE"/>
    <w:rsid w:val="00106816"/>
    <w:rsid w:val="00115D63"/>
    <w:rsid w:val="0014141F"/>
    <w:rsid w:val="001435E2"/>
    <w:rsid w:val="001A4B9B"/>
    <w:rsid w:val="001A4FD9"/>
    <w:rsid w:val="001B67DB"/>
    <w:rsid w:val="001E6A91"/>
    <w:rsid w:val="002719B1"/>
    <w:rsid w:val="002867BF"/>
    <w:rsid w:val="00297472"/>
    <w:rsid w:val="002A7B5B"/>
    <w:rsid w:val="002B4AED"/>
    <w:rsid w:val="002C1312"/>
    <w:rsid w:val="002C1BFE"/>
    <w:rsid w:val="002C6BC2"/>
    <w:rsid w:val="00303F04"/>
    <w:rsid w:val="003305AD"/>
    <w:rsid w:val="00333E21"/>
    <w:rsid w:val="00350DC2"/>
    <w:rsid w:val="00355067"/>
    <w:rsid w:val="003577A5"/>
    <w:rsid w:val="0036255B"/>
    <w:rsid w:val="00371964"/>
    <w:rsid w:val="00385ED8"/>
    <w:rsid w:val="00403F20"/>
    <w:rsid w:val="00425699"/>
    <w:rsid w:val="004262CF"/>
    <w:rsid w:val="004353A1"/>
    <w:rsid w:val="004630CE"/>
    <w:rsid w:val="00466AF9"/>
    <w:rsid w:val="00475C80"/>
    <w:rsid w:val="004A0CB3"/>
    <w:rsid w:val="004C1342"/>
    <w:rsid w:val="004C1D46"/>
    <w:rsid w:val="004C5299"/>
    <w:rsid w:val="004D436A"/>
    <w:rsid w:val="004D714B"/>
    <w:rsid w:val="004E1D5B"/>
    <w:rsid w:val="004E625C"/>
    <w:rsid w:val="005235F1"/>
    <w:rsid w:val="00523820"/>
    <w:rsid w:val="00535940"/>
    <w:rsid w:val="005703FB"/>
    <w:rsid w:val="0057506B"/>
    <w:rsid w:val="005926DA"/>
    <w:rsid w:val="005B1D56"/>
    <w:rsid w:val="00604BDB"/>
    <w:rsid w:val="00611D30"/>
    <w:rsid w:val="00614296"/>
    <w:rsid w:val="00633B5D"/>
    <w:rsid w:val="00697003"/>
    <w:rsid w:val="006C0ED9"/>
    <w:rsid w:val="0075490A"/>
    <w:rsid w:val="0078370A"/>
    <w:rsid w:val="00796CAA"/>
    <w:rsid w:val="007B60D5"/>
    <w:rsid w:val="007C5DA9"/>
    <w:rsid w:val="007D4911"/>
    <w:rsid w:val="007E7C82"/>
    <w:rsid w:val="007F5AB7"/>
    <w:rsid w:val="00814980"/>
    <w:rsid w:val="00826011"/>
    <w:rsid w:val="008906B7"/>
    <w:rsid w:val="008A7487"/>
    <w:rsid w:val="008B3394"/>
    <w:rsid w:val="008B42E4"/>
    <w:rsid w:val="008C5526"/>
    <w:rsid w:val="008E223F"/>
    <w:rsid w:val="009052AF"/>
    <w:rsid w:val="00920C6F"/>
    <w:rsid w:val="00927F35"/>
    <w:rsid w:val="00933078"/>
    <w:rsid w:val="00947AA6"/>
    <w:rsid w:val="00962FA1"/>
    <w:rsid w:val="00983849"/>
    <w:rsid w:val="009A33FD"/>
    <w:rsid w:val="009A3E54"/>
    <w:rsid w:val="009A6682"/>
    <w:rsid w:val="009A7E40"/>
    <w:rsid w:val="009D117C"/>
    <w:rsid w:val="009D5657"/>
    <w:rsid w:val="00A00399"/>
    <w:rsid w:val="00A350B7"/>
    <w:rsid w:val="00A462FF"/>
    <w:rsid w:val="00A737D4"/>
    <w:rsid w:val="00A82A01"/>
    <w:rsid w:val="00BD4D62"/>
    <w:rsid w:val="00C17433"/>
    <w:rsid w:val="00C3547C"/>
    <w:rsid w:val="00C36466"/>
    <w:rsid w:val="00C83F38"/>
    <w:rsid w:val="00C96553"/>
    <w:rsid w:val="00C968D3"/>
    <w:rsid w:val="00CA2DD3"/>
    <w:rsid w:val="00CA7E01"/>
    <w:rsid w:val="00CB6922"/>
    <w:rsid w:val="00CE3A1B"/>
    <w:rsid w:val="00CF3C0E"/>
    <w:rsid w:val="00D04A3E"/>
    <w:rsid w:val="00D0689E"/>
    <w:rsid w:val="00D200FA"/>
    <w:rsid w:val="00D3792E"/>
    <w:rsid w:val="00D4296E"/>
    <w:rsid w:val="00D56353"/>
    <w:rsid w:val="00D62553"/>
    <w:rsid w:val="00D76E6E"/>
    <w:rsid w:val="00D956FC"/>
    <w:rsid w:val="00D96743"/>
    <w:rsid w:val="00DA020B"/>
    <w:rsid w:val="00DA50DA"/>
    <w:rsid w:val="00DB28CC"/>
    <w:rsid w:val="00DB3CE2"/>
    <w:rsid w:val="00DC415C"/>
    <w:rsid w:val="00DC5EB8"/>
    <w:rsid w:val="00DE5CC7"/>
    <w:rsid w:val="00E17E0E"/>
    <w:rsid w:val="00E63A58"/>
    <w:rsid w:val="00E80E8C"/>
    <w:rsid w:val="00E82CCA"/>
    <w:rsid w:val="00EB1B3C"/>
    <w:rsid w:val="00EB72CB"/>
    <w:rsid w:val="00ED21A8"/>
    <w:rsid w:val="00F05B0B"/>
    <w:rsid w:val="00F10374"/>
    <w:rsid w:val="00F17A2F"/>
    <w:rsid w:val="00F31439"/>
    <w:rsid w:val="00F413F3"/>
    <w:rsid w:val="00F56A3D"/>
    <w:rsid w:val="00F80E69"/>
    <w:rsid w:val="00F86EE4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7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173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85</cp:revision>
  <cp:lastPrinted>2025-01-24T11:59:00Z</cp:lastPrinted>
  <dcterms:created xsi:type="dcterms:W3CDTF">2024-10-29T12:56:00Z</dcterms:created>
  <dcterms:modified xsi:type="dcterms:W3CDTF">2025-01-24T12:00:00Z</dcterms:modified>
</cp:coreProperties>
</file>