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2F3EE" w14:textId="77777777" w:rsidR="004E3A34" w:rsidRDefault="004E3A34" w:rsidP="004E3A34">
      <w:pPr>
        <w:jc w:val="both"/>
        <w:rPr>
          <w:rFonts w:cs="Times New Roman"/>
          <w:color w:val="000000"/>
        </w:rPr>
      </w:pPr>
    </w:p>
    <w:p w14:paraId="339BB0B4" w14:textId="77FB7C07" w:rsidR="004E3A34" w:rsidRDefault="004E3A34" w:rsidP="004E3A34">
      <w:pPr>
        <w:jc w:val="both"/>
        <w:rPr>
          <w:rFonts w:cs="Times New Roman"/>
          <w:bCs/>
        </w:rPr>
      </w:pPr>
      <w:r w:rsidRPr="00D66091">
        <w:rPr>
          <w:rFonts w:cs="Times New Roman"/>
          <w:color w:val="000000"/>
        </w:rPr>
        <w:t xml:space="preserve">Na osnovu </w:t>
      </w:r>
      <w:r w:rsidRPr="00D66091">
        <w:rPr>
          <w:rFonts w:cs="Times New Roman"/>
        </w:rPr>
        <w:t xml:space="preserve">člana </w:t>
      </w:r>
      <w:r w:rsidR="00D93717" w:rsidRPr="00D66091">
        <w:rPr>
          <w:rFonts w:cs="Times New Roman"/>
        </w:rPr>
        <w:t>32</w:t>
      </w:r>
      <w:r w:rsidRPr="00D66091">
        <w:rPr>
          <w:rFonts w:cs="Times New Roman"/>
        </w:rPr>
        <w:t xml:space="preserve">. Pravilnika </w:t>
      </w:r>
      <w:r w:rsidRPr="00D66091">
        <w:rPr>
          <w:rFonts w:cs="Times New Roman"/>
          <w:bCs/>
        </w:rPr>
        <w:t>o utvrđivanju uslova</w:t>
      </w:r>
      <w:r w:rsidR="00D93717" w:rsidRPr="00D66091">
        <w:rPr>
          <w:rFonts w:cs="Times New Roman"/>
          <w:bCs/>
        </w:rPr>
        <w:t xml:space="preserve"> i</w:t>
      </w:r>
      <w:r w:rsidRPr="00D66091">
        <w:rPr>
          <w:rFonts w:cs="Times New Roman"/>
          <w:bCs/>
        </w:rPr>
        <w:t xml:space="preserve"> postupka za ostvarivanje prava na </w:t>
      </w:r>
      <w:r w:rsidR="00D93717" w:rsidRPr="00D66091">
        <w:rPr>
          <w:rFonts w:cs="Times New Roman"/>
          <w:bCs/>
        </w:rPr>
        <w:t xml:space="preserve">novčane podsticaje u poljoprivrednoj proizvodnji na </w:t>
      </w:r>
      <w:r w:rsidRPr="00D66091">
        <w:rPr>
          <w:rFonts w:cs="Times New Roman"/>
          <w:bCs/>
        </w:rPr>
        <w:t>području Općine Stari Grad Sarajevo („Službene novine Kantona Sarajevo“, broj 1</w:t>
      </w:r>
      <w:r w:rsidR="00D93717" w:rsidRPr="00D66091">
        <w:rPr>
          <w:rFonts w:cs="Times New Roman"/>
          <w:bCs/>
        </w:rPr>
        <w:t>4</w:t>
      </w:r>
      <w:r w:rsidRPr="00D66091">
        <w:rPr>
          <w:rFonts w:cs="Times New Roman"/>
          <w:bCs/>
        </w:rPr>
        <w:t xml:space="preserve">/24), Općinski načelnik Općine Stari Grad Sarajevo, </w:t>
      </w:r>
      <w:r w:rsidRPr="00D66091">
        <w:rPr>
          <w:rFonts w:cs="Times New Roman"/>
        </w:rPr>
        <w:t>putem Službe za privredu,</w:t>
      </w:r>
      <w:r w:rsidRPr="00D66091">
        <w:rPr>
          <w:rFonts w:cs="Times New Roman"/>
          <w:bCs/>
        </w:rPr>
        <w:t xml:space="preserve"> objavljuje:</w:t>
      </w:r>
    </w:p>
    <w:p w14:paraId="49855E47" w14:textId="77777777" w:rsidR="004C58B7" w:rsidRPr="00D66091" w:rsidRDefault="004C58B7" w:rsidP="004E3A34">
      <w:pPr>
        <w:jc w:val="both"/>
        <w:rPr>
          <w:rFonts w:cs="Times New Roman"/>
          <w:bCs/>
        </w:rPr>
      </w:pPr>
    </w:p>
    <w:p w14:paraId="76D6C8EC" w14:textId="77777777" w:rsidR="004E3A34" w:rsidRPr="00D66091" w:rsidRDefault="004E3A34" w:rsidP="004E3A34">
      <w:pPr>
        <w:jc w:val="both"/>
        <w:rPr>
          <w:rFonts w:cs="Times New Roman"/>
          <w:b/>
        </w:rPr>
      </w:pPr>
    </w:p>
    <w:p w14:paraId="28E6F647" w14:textId="77777777" w:rsidR="004E3A34" w:rsidRPr="00D66091" w:rsidRDefault="004E3A34" w:rsidP="004E3A34">
      <w:pPr>
        <w:jc w:val="center"/>
        <w:rPr>
          <w:rFonts w:cs="Times New Roman"/>
          <w:b/>
        </w:rPr>
      </w:pPr>
      <w:r w:rsidRPr="00D66091">
        <w:rPr>
          <w:rFonts w:cs="Times New Roman"/>
          <w:b/>
        </w:rPr>
        <w:t xml:space="preserve"> JAVNI POZIV</w:t>
      </w:r>
    </w:p>
    <w:p w14:paraId="7E96C193" w14:textId="0C2612DA" w:rsidR="00D93717" w:rsidRPr="00D66091" w:rsidRDefault="004E3A34" w:rsidP="00D93717">
      <w:pPr>
        <w:jc w:val="center"/>
        <w:rPr>
          <w:rFonts w:cs="Times New Roman"/>
          <w:b/>
        </w:rPr>
      </w:pPr>
      <w:r w:rsidRPr="00D66091">
        <w:rPr>
          <w:rFonts w:cs="Times New Roman"/>
          <w:b/>
        </w:rPr>
        <w:t xml:space="preserve">za </w:t>
      </w:r>
      <w:r w:rsidR="00D93717" w:rsidRPr="00D66091">
        <w:rPr>
          <w:rFonts w:cs="Times New Roman"/>
          <w:b/>
        </w:rPr>
        <w:t>predaju zahtjeva</w:t>
      </w:r>
      <w:r w:rsidRPr="00D66091">
        <w:rPr>
          <w:rFonts w:cs="Times New Roman"/>
          <w:b/>
        </w:rPr>
        <w:t xml:space="preserve"> za </w:t>
      </w:r>
      <w:r w:rsidR="00D93717" w:rsidRPr="00D66091">
        <w:rPr>
          <w:rFonts w:cs="Times New Roman"/>
          <w:b/>
        </w:rPr>
        <w:t xml:space="preserve">ostvarivanje prava na novčani podsticaj u </w:t>
      </w:r>
      <w:r w:rsidR="00160B37" w:rsidRPr="00D66091">
        <w:rPr>
          <w:rFonts w:cs="Times New Roman"/>
          <w:b/>
        </w:rPr>
        <w:t>poljoprivrednoj</w:t>
      </w:r>
    </w:p>
    <w:p w14:paraId="1933B2E8" w14:textId="69FC3910" w:rsidR="004E3A34" w:rsidRPr="00D66091" w:rsidRDefault="00D93717" w:rsidP="00D93717">
      <w:pPr>
        <w:jc w:val="center"/>
        <w:rPr>
          <w:rFonts w:cs="Times New Roman"/>
          <w:b/>
        </w:rPr>
      </w:pPr>
      <w:r w:rsidRPr="00D66091">
        <w:rPr>
          <w:rFonts w:cs="Times New Roman"/>
          <w:b/>
        </w:rPr>
        <w:t>proizvodnji na području Općine Stari Grad Sarajevo</w:t>
      </w:r>
      <w:r w:rsidR="00160B37" w:rsidRPr="00D66091">
        <w:rPr>
          <w:rFonts w:cs="Times New Roman"/>
          <w:b/>
        </w:rPr>
        <w:t xml:space="preserve"> u 2025. godini</w:t>
      </w:r>
    </w:p>
    <w:p w14:paraId="6F6332B0" w14:textId="77777777" w:rsidR="004E3A34" w:rsidRPr="00D66091" w:rsidRDefault="004E3A34" w:rsidP="004E3A34">
      <w:pPr>
        <w:jc w:val="both"/>
        <w:rPr>
          <w:rFonts w:cs="Times New Roman"/>
        </w:rPr>
      </w:pPr>
      <w:r w:rsidRPr="00D66091">
        <w:rPr>
          <w:rFonts w:cs="Times New Roman"/>
        </w:rPr>
        <w:t xml:space="preserve"> </w:t>
      </w:r>
    </w:p>
    <w:p w14:paraId="4B9C83EC" w14:textId="77777777" w:rsidR="004E3A34" w:rsidRPr="00D66091" w:rsidRDefault="004E3A34" w:rsidP="004E3A34">
      <w:pPr>
        <w:jc w:val="both"/>
        <w:rPr>
          <w:rFonts w:cs="Times New Roman"/>
        </w:rPr>
      </w:pPr>
    </w:p>
    <w:p w14:paraId="4E7DC37C" w14:textId="77777777" w:rsidR="004E3A34" w:rsidRPr="00D66091" w:rsidRDefault="004E3A34" w:rsidP="004E3A34">
      <w:pPr>
        <w:jc w:val="both"/>
        <w:rPr>
          <w:rFonts w:cs="Times New Roman"/>
        </w:rPr>
      </w:pPr>
      <w:r w:rsidRPr="00D66091">
        <w:rPr>
          <w:rFonts w:cs="Times New Roman"/>
          <w:b/>
        </w:rPr>
        <w:t>I  PREDMET JAVNOG POZIVA</w:t>
      </w:r>
      <w:r w:rsidRPr="00D66091">
        <w:rPr>
          <w:rFonts w:cs="Times New Roman"/>
        </w:rPr>
        <w:t xml:space="preserve"> </w:t>
      </w:r>
    </w:p>
    <w:p w14:paraId="49C14237" w14:textId="77777777" w:rsidR="004E3A34" w:rsidRPr="00D66091" w:rsidRDefault="004E3A34" w:rsidP="004E3A34">
      <w:pPr>
        <w:jc w:val="both"/>
        <w:rPr>
          <w:rFonts w:cs="Times New Roman"/>
        </w:rPr>
      </w:pPr>
    </w:p>
    <w:p w14:paraId="16160D7A" w14:textId="1FF0BF90" w:rsidR="004E3A34" w:rsidRPr="00D66091" w:rsidRDefault="004E3A34" w:rsidP="004E3A34">
      <w:pPr>
        <w:jc w:val="both"/>
        <w:rPr>
          <w:rFonts w:cs="Times New Roman"/>
        </w:rPr>
      </w:pPr>
      <w:r w:rsidRPr="00D66091">
        <w:rPr>
          <w:rFonts w:cs="Times New Roman"/>
        </w:rPr>
        <w:t>Predmet Javnog poziva je</w:t>
      </w:r>
      <w:r w:rsidR="00D93717" w:rsidRPr="00D66091">
        <w:rPr>
          <w:rFonts w:cs="Times New Roman"/>
        </w:rPr>
        <w:t xml:space="preserve"> </w:t>
      </w:r>
      <w:r w:rsidR="00D93717" w:rsidRPr="00D66091">
        <w:rPr>
          <w:rFonts w:cs="Times New Roman"/>
          <w:bCs/>
        </w:rPr>
        <w:t>ostvarivanje prava na novčane podsticaje u poljoprivrednoj proizvodnji na području Općine Stari Grad Sarajevo</w:t>
      </w:r>
      <w:r w:rsidRPr="00D66091">
        <w:rPr>
          <w:rFonts w:cs="Times New Roman"/>
        </w:rPr>
        <w:t xml:space="preserve">, </w:t>
      </w:r>
      <w:r w:rsidR="00D93717" w:rsidRPr="00D66091">
        <w:rPr>
          <w:rFonts w:cs="Times New Roman"/>
        </w:rPr>
        <w:t xml:space="preserve">za modele novčanih podsticaja planiranih u budžetu </w:t>
      </w:r>
      <w:r w:rsidR="00927DA3">
        <w:rPr>
          <w:rFonts w:cs="Times New Roman"/>
        </w:rPr>
        <w:t>Općine</w:t>
      </w:r>
      <w:r w:rsidR="00927DA3" w:rsidRPr="00927DA3">
        <w:rPr>
          <w:rFonts w:cs="Times New Roman"/>
          <w:bCs/>
        </w:rPr>
        <w:t xml:space="preserve"> </w:t>
      </w:r>
      <w:r w:rsidR="00927DA3" w:rsidRPr="00D66091">
        <w:rPr>
          <w:rFonts w:cs="Times New Roman"/>
          <w:bCs/>
        </w:rPr>
        <w:t>Stari Grad Sarajevo</w:t>
      </w:r>
      <w:r w:rsidR="00927DA3">
        <w:rPr>
          <w:rFonts w:cs="Times New Roman"/>
        </w:rPr>
        <w:t xml:space="preserve"> </w:t>
      </w:r>
      <w:r w:rsidR="00521F8F" w:rsidRPr="00D66091">
        <w:rPr>
          <w:rFonts w:cs="Times New Roman"/>
        </w:rPr>
        <w:t xml:space="preserve">za 2025. godinu, </w:t>
      </w:r>
      <w:r w:rsidRPr="00D66091">
        <w:rPr>
          <w:rFonts w:cs="Times New Roman"/>
        </w:rPr>
        <w:t>s ciljem stimul</w:t>
      </w:r>
      <w:r w:rsidR="00927DA3">
        <w:rPr>
          <w:rFonts w:cs="Times New Roman"/>
        </w:rPr>
        <w:t>isanja</w:t>
      </w:r>
      <w:r w:rsidRPr="00D66091">
        <w:rPr>
          <w:rFonts w:cs="Times New Roman"/>
        </w:rPr>
        <w:t xml:space="preserve"> poljoprivredne</w:t>
      </w:r>
      <w:r w:rsidR="00927DA3" w:rsidRPr="00927DA3">
        <w:rPr>
          <w:rFonts w:cs="Times New Roman"/>
          <w:bCs/>
        </w:rPr>
        <w:t xml:space="preserve"> </w:t>
      </w:r>
      <w:r w:rsidR="00927DA3" w:rsidRPr="00D66091">
        <w:rPr>
          <w:rFonts w:cs="Times New Roman"/>
          <w:bCs/>
        </w:rPr>
        <w:t>proizvodnj</w:t>
      </w:r>
      <w:r w:rsidR="00927DA3">
        <w:rPr>
          <w:rFonts w:cs="Times New Roman"/>
          <w:bCs/>
        </w:rPr>
        <w:t xml:space="preserve">e, a sve u skladu sa </w:t>
      </w:r>
      <w:r w:rsidR="00927DA3" w:rsidRPr="00D66091">
        <w:rPr>
          <w:rFonts w:cs="Times New Roman"/>
        </w:rPr>
        <w:t>Pravilnik</w:t>
      </w:r>
      <w:r w:rsidR="00927DA3">
        <w:rPr>
          <w:rFonts w:cs="Times New Roman"/>
        </w:rPr>
        <w:t>om</w:t>
      </w:r>
      <w:r w:rsidR="00927DA3" w:rsidRPr="00D66091">
        <w:rPr>
          <w:rFonts w:cs="Times New Roman"/>
        </w:rPr>
        <w:t xml:space="preserve"> </w:t>
      </w:r>
      <w:r w:rsidR="00927DA3" w:rsidRPr="00D66091">
        <w:rPr>
          <w:rFonts w:cs="Times New Roman"/>
          <w:bCs/>
        </w:rPr>
        <w:t>o utvrđivanju uslova i postupka za ostvarivanje prava na novčane podsticaje u poljoprivrednoj proizvodnji na području Općine Stari Grad Sarajevo („Službene novine Kantona Sarajevo“, broj 14/24)</w:t>
      </w:r>
      <w:r w:rsidRPr="00D66091">
        <w:rPr>
          <w:rFonts w:cs="Times New Roman"/>
        </w:rPr>
        <w:t xml:space="preserve">.     </w:t>
      </w:r>
    </w:p>
    <w:p w14:paraId="25D702DC" w14:textId="77777777" w:rsidR="00521F8F" w:rsidRDefault="00521F8F" w:rsidP="004E3A34">
      <w:pPr>
        <w:jc w:val="both"/>
        <w:rPr>
          <w:rFonts w:cs="Times New Roman"/>
        </w:rPr>
      </w:pPr>
    </w:p>
    <w:p w14:paraId="1EA1B60A" w14:textId="77777777" w:rsidR="004C58B7" w:rsidRPr="00D66091" w:rsidRDefault="004C58B7" w:rsidP="004E3A34">
      <w:pPr>
        <w:jc w:val="both"/>
        <w:rPr>
          <w:rFonts w:cs="Times New Roman"/>
        </w:rPr>
      </w:pPr>
    </w:p>
    <w:p w14:paraId="34A4719B" w14:textId="18FFDE31" w:rsidR="00521F8F" w:rsidRPr="00D66091" w:rsidRDefault="00521F8F" w:rsidP="004E3A34">
      <w:pPr>
        <w:jc w:val="both"/>
        <w:rPr>
          <w:rFonts w:cs="Times New Roman"/>
          <w:b/>
          <w:bCs/>
        </w:rPr>
      </w:pPr>
      <w:r w:rsidRPr="00D66091">
        <w:rPr>
          <w:rFonts w:cs="Times New Roman"/>
          <w:b/>
          <w:bCs/>
        </w:rPr>
        <w:t>II MODELI NOVČANIH PODSTICAJA</w:t>
      </w:r>
    </w:p>
    <w:p w14:paraId="165C507E" w14:textId="77777777" w:rsidR="00521F8F" w:rsidRPr="00D66091" w:rsidRDefault="00521F8F" w:rsidP="004E3A34">
      <w:pPr>
        <w:jc w:val="both"/>
        <w:rPr>
          <w:rFonts w:cs="Times New Roman"/>
          <w:b/>
          <w:bCs/>
        </w:rPr>
      </w:pPr>
    </w:p>
    <w:p w14:paraId="0B8BB62D" w14:textId="70CA682C" w:rsidR="00521F8F" w:rsidRPr="00D66091" w:rsidRDefault="00521F8F" w:rsidP="004E3A34">
      <w:pPr>
        <w:jc w:val="both"/>
        <w:rPr>
          <w:rFonts w:cs="Times New Roman"/>
        </w:rPr>
      </w:pPr>
      <w:r w:rsidRPr="00D66091">
        <w:rPr>
          <w:rFonts w:cs="Times New Roman"/>
        </w:rPr>
        <w:t>Modeli novčanih podsticaja za koje su planirana sredstva u budžetu Općine Stari Grad Sarajevo za 2025. godinu su:</w:t>
      </w:r>
    </w:p>
    <w:p w14:paraId="60288BCE" w14:textId="77777777" w:rsidR="00521F8F" w:rsidRPr="00D66091" w:rsidRDefault="00521F8F" w:rsidP="004E3A34">
      <w:pPr>
        <w:jc w:val="both"/>
        <w:rPr>
          <w:rFonts w:cs="Times New Roman"/>
        </w:rPr>
      </w:pPr>
    </w:p>
    <w:p w14:paraId="0AA681DD" w14:textId="71CD940B" w:rsidR="00521F8F" w:rsidRPr="00D66091" w:rsidRDefault="00BC54EE" w:rsidP="00615372">
      <w:pPr>
        <w:widowControl w:val="0"/>
        <w:suppressAutoHyphens/>
        <w:autoSpaceDE w:val="0"/>
        <w:ind w:right="111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(</w:t>
      </w:r>
      <w:r w:rsidR="00615372" w:rsidRPr="00D66091">
        <w:rPr>
          <w:rFonts w:eastAsia="Times New Roman" w:cs="Times New Roman"/>
          <w:b/>
          <w:bCs/>
          <w:color w:val="000000"/>
        </w:rPr>
        <w:t>1</w:t>
      </w:r>
      <w:r>
        <w:rPr>
          <w:rFonts w:eastAsia="Times New Roman" w:cs="Times New Roman"/>
          <w:b/>
          <w:bCs/>
          <w:color w:val="000000"/>
        </w:rPr>
        <w:t>)</w:t>
      </w:r>
      <w:r w:rsidR="00615372" w:rsidRPr="00D66091">
        <w:rPr>
          <w:rFonts w:eastAsia="Times New Roman" w:cs="Times New Roman"/>
          <w:b/>
          <w:bCs/>
          <w:color w:val="000000"/>
        </w:rPr>
        <w:t xml:space="preserve"> MODEL PODSTICAJA PROIZVODNJI</w:t>
      </w:r>
      <w:r w:rsidR="00521F8F" w:rsidRPr="00D66091">
        <w:rPr>
          <w:rFonts w:eastAsia="Times New Roman" w:cs="Times New Roman"/>
          <w:b/>
          <w:bCs/>
          <w:color w:val="000000"/>
        </w:rPr>
        <w:t>:</w:t>
      </w:r>
    </w:p>
    <w:p w14:paraId="7E0BDAFA" w14:textId="77777777" w:rsidR="00615372" w:rsidRPr="00D66091" w:rsidRDefault="00615372" w:rsidP="00615372">
      <w:pPr>
        <w:widowControl w:val="0"/>
        <w:suppressAutoHyphens/>
        <w:autoSpaceDE w:val="0"/>
        <w:ind w:right="111" w:firstLine="360"/>
        <w:jc w:val="both"/>
        <w:rPr>
          <w:rFonts w:eastAsia="Times New Roman" w:cs="Times New Roman"/>
          <w:color w:val="000000"/>
        </w:rPr>
      </w:pPr>
    </w:p>
    <w:p w14:paraId="62484153" w14:textId="18FBA4BB" w:rsidR="00521F8F" w:rsidRPr="00D66091" w:rsidRDefault="00615372" w:rsidP="00521F8F">
      <w:pPr>
        <w:pStyle w:val="ListParagraph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  <w:r w:rsidRPr="00D66091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A</w:t>
      </w:r>
      <w:r w:rsidR="00521F8F" w:rsidRPr="00D66091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nimalna proizvodnja</w:t>
      </w:r>
      <w:r w:rsidRPr="00D66091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:</w:t>
      </w:r>
    </w:p>
    <w:p w14:paraId="0A165591" w14:textId="44708F48" w:rsidR="00521F8F" w:rsidRPr="00D66091" w:rsidRDefault="00BC54EE" w:rsidP="00615372">
      <w:pPr>
        <w:pStyle w:val="ListParagraph"/>
        <w:widowControl w:val="0"/>
        <w:suppressAutoHyphens/>
        <w:autoSpaceDE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1) U</w:t>
      </w:r>
      <w:r w:rsidR="00521F8F" w:rsidRPr="00D660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zgoj mliječnih krava-</w:t>
      </w:r>
      <w:bookmarkStart w:id="0" w:name="_Hlk159089313"/>
      <w:r w:rsidR="00521F8F" w:rsidRPr="00D66091">
        <w:rPr>
          <w:rFonts w:ascii="Times New Roman" w:eastAsia="Times New Roman" w:hAnsi="Times New Roman" w:cs="Times New Roman"/>
          <w:sz w:val="24"/>
          <w:szCs w:val="24"/>
          <w:lang w:val="bs-Latn-BA"/>
        </w:rPr>
        <w:t>nabavka stoke i stočne hrane</w:t>
      </w:r>
      <w:bookmarkEnd w:id="0"/>
      <w:r w:rsidR="00615372" w:rsidRPr="00D66091">
        <w:rPr>
          <w:rFonts w:ascii="Times New Roman" w:eastAsia="Times New Roman" w:hAnsi="Times New Roman" w:cs="Times New Roman"/>
          <w:sz w:val="24"/>
          <w:szCs w:val="24"/>
          <w:lang w:val="bs-Latn-BA"/>
        </w:rPr>
        <w:t>;</w:t>
      </w:r>
    </w:p>
    <w:p w14:paraId="15DD64A9" w14:textId="7B8CCAB4" w:rsidR="00521F8F" w:rsidRPr="00D66091" w:rsidRDefault="00BC54EE" w:rsidP="00615372">
      <w:pPr>
        <w:pStyle w:val="ListParagraph"/>
        <w:widowControl w:val="0"/>
        <w:suppressAutoHyphens/>
        <w:autoSpaceDE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2) V</w:t>
      </w:r>
      <w:r w:rsidR="00521F8F" w:rsidRPr="00D660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lastiti uzgoj i držanje priplodnih junica-</w:t>
      </w:r>
      <w:r w:rsidR="00521F8F" w:rsidRPr="00D66091">
        <w:rPr>
          <w:rFonts w:ascii="Times New Roman" w:eastAsia="Times New Roman" w:hAnsi="Times New Roman" w:cs="Times New Roman"/>
          <w:sz w:val="24"/>
          <w:szCs w:val="24"/>
          <w:lang w:val="bs-Latn-BA"/>
        </w:rPr>
        <w:t>nabavka stoke i stočne hrane</w:t>
      </w:r>
      <w:r w:rsidR="00615372" w:rsidRPr="00D66091">
        <w:rPr>
          <w:rFonts w:ascii="Times New Roman" w:eastAsia="Times New Roman" w:hAnsi="Times New Roman" w:cs="Times New Roman"/>
          <w:sz w:val="24"/>
          <w:szCs w:val="24"/>
          <w:lang w:val="bs-Latn-BA"/>
        </w:rPr>
        <w:t>;</w:t>
      </w:r>
    </w:p>
    <w:p w14:paraId="696B57B9" w14:textId="7DFD012D" w:rsidR="00521F8F" w:rsidRPr="00D66091" w:rsidRDefault="00BC54EE" w:rsidP="00615372">
      <w:pPr>
        <w:pStyle w:val="ListParagraph"/>
        <w:widowControl w:val="0"/>
        <w:suppressAutoHyphens/>
        <w:autoSpaceDE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  <w:bookmarkStart w:id="1" w:name="_Hlk159104794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3) U</w:t>
      </w:r>
      <w:r w:rsidR="00521F8F" w:rsidRPr="00D660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zgoj tovne junadi</w:t>
      </w:r>
      <w:bookmarkEnd w:id="1"/>
      <w:r w:rsidR="00521F8F" w:rsidRPr="00D660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-</w:t>
      </w:r>
      <w:r w:rsidR="00521F8F" w:rsidRPr="00D66091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bookmarkStart w:id="2" w:name="_Hlk159089412"/>
      <w:r w:rsidR="00521F8F" w:rsidRPr="00D66091">
        <w:rPr>
          <w:rFonts w:ascii="Times New Roman" w:eastAsia="Times New Roman" w:hAnsi="Times New Roman" w:cs="Times New Roman"/>
          <w:sz w:val="24"/>
          <w:szCs w:val="24"/>
          <w:lang w:val="bs-Latn-BA"/>
        </w:rPr>
        <w:t>nabavka</w:t>
      </w:r>
      <w:bookmarkEnd w:id="2"/>
      <w:r w:rsidR="00521F8F" w:rsidRPr="00D66091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bookmarkStart w:id="3" w:name="_Hlk159089423"/>
      <w:r w:rsidR="00521F8F" w:rsidRPr="00D66091">
        <w:rPr>
          <w:rFonts w:ascii="Times New Roman" w:eastAsia="Times New Roman" w:hAnsi="Times New Roman" w:cs="Times New Roman"/>
          <w:sz w:val="24"/>
          <w:szCs w:val="24"/>
          <w:lang w:val="bs-Latn-BA"/>
        </w:rPr>
        <w:t>stoke i stočne hrane</w:t>
      </w:r>
      <w:bookmarkEnd w:id="3"/>
      <w:r w:rsidR="00615372" w:rsidRPr="00D66091">
        <w:rPr>
          <w:rFonts w:ascii="Times New Roman" w:eastAsia="Times New Roman" w:hAnsi="Times New Roman" w:cs="Times New Roman"/>
          <w:sz w:val="24"/>
          <w:szCs w:val="24"/>
          <w:lang w:val="bs-Latn-BA"/>
        </w:rPr>
        <w:t>;</w:t>
      </w:r>
    </w:p>
    <w:p w14:paraId="5611341D" w14:textId="31C79372" w:rsidR="00521F8F" w:rsidRPr="00D66091" w:rsidRDefault="00BC54EE" w:rsidP="00615372">
      <w:pPr>
        <w:pStyle w:val="ListParagraph"/>
        <w:widowControl w:val="0"/>
        <w:suppressAutoHyphens/>
        <w:autoSpaceDE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4) V</w:t>
      </w:r>
      <w:r w:rsidR="00521F8F" w:rsidRPr="00D660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lastiti uzgoj i držanje teladi namijenjenih daljem tovu-</w:t>
      </w:r>
      <w:r w:rsidR="00521F8F" w:rsidRPr="00D66091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nabavka stoke i stočne hrane</w:t>
      </w:r>
      <w:r w:rsidR="00615372" w:rsidRPr="00D66091">
        <w:rPr>
          <w:rFonts w:ascii="Times New Roman" w:eastAsia="Times New Roman" w:hAnsi="Times New Roman" w:cs="Times New Roman"/>
          <w:sz w:val="24"/>
          <w:szCs w:val="24"/>
          <w:lang w:val="bs-Latn-BA"/>
        </w:rPr>
        <w:t>;</w:t>
      </w:r>
    </w:p>
    <w:p w14:paraId="6D09298E" w14:textId="63C635DE" w:rsidR="00521F8F" w:rsidRPr="00D66091" w:rsidRDefault="00BC54EE" w:rsidP="00615372">
      <w:pPr>
        <w:pStyle w:val="ListParagraph"/>
        <w:widowControl w:val="0"/>
        <w:suppressAutoHyphens/>
        <w:autoSpaceDE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  <w:bookmarkStart w:id="4" w:name="_Hlk189228137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5) U</w:t>
      </w:r>
      <w:r w:rsidR="00521F8F" w:rsidRPr="00D660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zgoj ovaca- </w:t>
      </w:r>
      <w:r w:rsidR="00521F8F" w:rsidRPr="00D66091">
        <w:rPr>
          <w:rFonts w:ascii="Times New Roman" w:eastAsia="Times New Roman" w:hAnsi="Times New Roman" w:cs="Times New Roman"/>
          <w:sz w:val="24"/>
          <w:szCs w:val="24"/>
          <w:lang w:val="bs-Latn-BA"/>
        </w:rPr>
        <w:t>nabavka stoke i stočne hrane</w:t>
      </w:r>
      <w:r w:rsidR="00615372" w:rsidRPr="00D66091">
        <w:rPr>
          <w:rFonts w:ascii="Times New Roman" w:eastAsia="Times New Roman" w:hAnsi="Times New Roman" w:cs="Times New Roman"/>
          <w:sz w:val="24"/>
          <w:szCs w:val="24"/>
          <w:lang w:val="bs-Latn-BA"/>
        </w:rPr>
        <w:t>;</w:t>
      </w:r>
    </w:p>
    <w:bookmarkEnd w:id="4"/>
    <w:p w14:paraId="138C1171" w14:textId="0E26018A" w:rsidR="00521F8F" w:rsidRPr="00D66091" w:rsidRDefault="00BC54EE" w:rsidP="00615372">
      <w:pPr>
        <w:pStyle w:val="ListParagraph"/>
        <w:widowControl w:val="0"/>
        <w:suppressAutoHyphens/>
        <w:autoSpaceDE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6) U</w:t>
      </w:r>
      <w:r w:rsidR="00521F8F" w:rsidRPr="00D660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zgoj koza</w:t>
      </w:r>
      <w:r w:rsidR="00521F8F" w:rsidRPr="00D66091">
        <w:rPr>
          <w:rFonts w:ascii="Times New Roman" w:eastAsia="Times New Roman" w:hAnsi="Times New Roman" w:cs="Times New Roman"/>
          <w:sz w:val="24"/>
          <w:szCs w:val="24"/>
          <w:lang w:val="bs-Latn-BA"/>
        </w:rPr>
        <w:t>-nabavka stoke i stočne hrane</w:t>
      </w:r>
      <w:r w:rsidR="00615372" w:rsidRPr="00D66091">
        <w:rPr>
          <w:rFonts w:ascii="Times New Roman" w:eastAsia="Times New Roman" w:hAnsi="Times New Roman" w:cs="Times New Roman"/>
          <w:sz w:val="24"/>
          <w:szCs w:val="24"/>
          <w:lang w:val="bs-Latn-BA"/>
        </w:rPr>
        <w:t>;</w:t>
      </w:r>
    </w:p>
    <w:p w14:paraId="7F85E268" w14:textId="207B2127" w:rsidR="00521F8F" w:rsidRPr="00D66091" w:rsidRDefault="00BC54EE" w:rsidP="00615372">
      <w:pPr>
        <w:pStyle w:val="ListParagraph"/>
        <w:widowControl w:val="0"/>
        <w:suppressAutoHyphens/>
        <w:autoSpaceDE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  <w:bookmarkStart w:id="5" w:name="_Hlk159109336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7) F</w:t>
      </w:r>
      <w:r w:rsidR="00521F8F" w:rsidRPr="00D660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arma koka nosilja</w:t>
      </w:r>
      <w:bookmarkEnd w:id="5"/>
      <w:r w:rsidR="00521F8F" w:rsidRPr="00D660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-</w:t>
      </w:r>
      <w:r w:rsidR="00521F8F" w:rsidRPr="00D66091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nabavka koka nosilja i hrane</w:t>
      </w:r>
      <w:r w:rsidR="00615372" w:rsidRPr="00D66091">
        <w:rPr>
          <w:rFonts w:ascii="Times New Roman" w:eastAsia="Times New Roman" w:hAnsi="Times New Roman" w:cs="Times New Roman"/>
          <w:sz w:val="24"/>
          <w:szCs w:val="24"/>
          <w:lang w:val="bs-Latn-BA"/>
        </w:rPr>
        <w:t>;</w:t>
      </w:r>
    </w:p>
    <w:p w14:paraId="5DD1A928" w14:textId="77777777" w:rsidR="00BC54EE" w:rsidRDefault="00BC54EE" w:rsidP="00615372">
      <w:pPr>
        <w:pStyle w:val="ListParagraph"/>
        <w:widowControl w:val="0"/>
        <w:suppressAutoHyphens/>
        <w:autoSpaceDE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8) P</w:t>
      </w:r>
      <w:r w:rsidR="00521F8F" w:rsidRPr="00D660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čelinjak- n</w:t>
      </w:r>
      <w:r w:rsidR="00521F8F" w:rsidRPr="00D66091">
        <w:rPr>
          <w:rFonts w:ascii="Times New Roman" w:eastAsia="Times New Roman" w:hAnsi="Times New Roman" w:cs="Times New Roman"/>
          <w:sz w:val="24"/>
          <w:szCs w:val="24"/>
          <w:lang w:val="bs-Latn-BA"/>
        </w:rPr>
        <w:t>abavka</w:t>
      </w:r>
      <w:r w:rsidR="00521F8F" w:rsidRPr="00D66091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 xml:space="preserve"> </w:t>
      </w:r>
      <w:r w:rsidR="00521F8F" w:rsidRPr="00D66091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pčelarskih društava, košnica i satne osnove, pčelarske opreme, </w:t>
      </w:r>
    </w:p>
    <w:p w14:paraId="4E4B9F20" w14:textId="0C13A3B7" w:rsidR="00521F8F" w:rsidRPr="00BC54EE" w:rsidRDefault="00BC54EE" w:rsidP="00BC54EE">
      <w:pPr>
        <w:pStyle w:val="ListParagraph"/>
        <w:widowControl w:val="0"/>
        <w:suppressAutoHyphens/>
        <w:autoSpaceDE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  </w:t>
      </w:r>
      <w:r w:rsidR="00521F8F" w:rsidRPr="00D66091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lijekova </w:t>
      </w:r>
      <w:r w:rsidR="00521F8F" w:rsidRPr="00BC54EE">
        <w:rPr>
          <w:rFonts w:ascii="Times New Roman" w:eastAsia="Times New Roman" w:hAnsi="Times New Roman" w:cs="Times New Roman"/>
          <w:sz w:val="24"/>
          <w:szCs w:val="24"/>
          <w:lang w:val="bs-Latn-BA"/>
        </w:rPr>
        <w:t>i sl.</w:t>
      </w:r>
    </w:p>
    <w:p w14:paraId="31D72612" w14:textId="77777777" w:rsidR="00521F8F" w:rsidRPr="00D66091" w:rsidRDefault="00521F8F" w:rsidP="00521F8F">
      <w:pPr>
        <w:pStyle w:val="ListParagraph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8FEEAF7" w14:textId="6A8132DE" w:rsidR="00521F8F" w:rsidRPr="00D66091" w:rsidRDefault="00615372" w:rsidP="00521F8F">
      <w:pPr>
        <w:pStyle w:val="ListParagraph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  <w:r w:rsidRPr="00D66091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B</w:t>
      </w:r>
      <w:r w:rsidR="00521F8F" w:rsidRPr="00D66091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iljna proizvodnja</w:t>
      </w:r>
      <w:r w:rsidRPr="00D66091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:</w:t>
      </w:r>
    </w:p>
    <w:p w14:paraId="414D64F4" w14:textId="79366306" w:rsidR="00615372" w:rsidRPr="00D66091" w:rsidRDefault="00BC54EE" w:rsidP="00615372">
      <w:pPr>
        <w:pStyle w:val="ListParagraph"/>
        <w:widowControl w:val="0"/>
        <w:suppressAutoHyphens/>
        <w:autoSpaceDE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1) R</w:t>
      </w:r>
      <w:r w:rsidR="00521F8F" w:rsidRPr="00D660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atarska proizvodnja (nabavka sjemena i repro materijala za zasijane površine </w:t>
      </w:r>
    </w:p>
    <w:p w14:paraId="151C9ADE" w14:textId="47E15B7D" w:rsidR="00615372" w:rsidRPr="00D66091" w:rsidRDefault="00BC54EE" w:rsidP="00615372">
      <w:pPr>
        <w:pStyle w:val="ListParagraph"/>
        <w:widowControl w:val="0"/>
        <w:suppressAutoHyphens/>
        <w:autoSpaceDE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   </w:t>
      </w:r>
      <w:r w:rsidR="00615372" w:rsidRPr="00D660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 merkantilnim žitaricama-pšenica, kukuruz, ječam, raž, tritikale i dr.);</w:t>
      </w:r>
    </w:p>
    <w:p w14:paraId="3232C1BD" w14:textId="603F3139" w:rsidR="00BC54EE" w:rsidRPr="00D66091" w:rsidRDefault="00BC54EE" w:rsidP="00615372">
      <w:pPr>
        <w:pStyle w:val="ListParagraph"/>
        <w:widowControl w:val="0"/>
        <w:suppressAutoHyphens/>
        <w:autoSpaceDE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2) P</w:t>
      </w:r>
      <w:r w:rsidR="00521F8F" w:rsidRPr="00D660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ovrtlarska proizvodnja (nabavka sjemena i repro materijala za zasijane površine </w:t>
      </w:r>
    </w:p>
    <w:p w14:paraId="22DDA3B3" w14:textId="266E551D" w:rsidR="00521F8F" w:rsidRPr="00D66091" w:rsidRDefault="00BC54EE" w:rsidP="00615372">
      <w:pPr>
        <w:pStyle w:val="ListParagraph"/>
        <w:widowControl w:val="0"/>
        <w:suppressAutoHyphens/>
        <w:autoSpaceDE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   </w:t>
      </w:r>
      <w:r w:rsidR="00615372" w:rsidRPr="00D660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="00521F8F" w:rsidRPr="00D660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merkantilnim krompirom i ostalim povrtnim kulturama-</w:t>
      </w:r>
      <w:r w:rsidR="00521F8F" w:rsidRPr="00D66091">
        <w:rPr>
          <w:rFonts w:ascii="Times New Roman" w:hAnsi="Times New Roman" w:cs="Times New Roman"/>
          <w:sz w:val="24"/>
          <w:szCs w:val="24"/>
          <w:lang w:val="bs-Latn-BA"/>
        </w:rPr>
        <w:t>luk, mrkva, grah i dr.)</w:t>
      </w:r>
      <w:r w:rsidR="00615372" w:rsidRPr="00D66091">
        <w:rPr>
          <w:rFonts w:ascii="Times New Roman" w:hAnsi="Times New Roman" w:cs="Times New Roman"/>
          <w:sz w:val="24"/>
          <w:szCs w:val="24"/>
          <w:lang w:val="bs-Latn-BA"/>
        </w:rPr>
        <w:t>;</w:t>
      </w:r>
    </w:p>
    <w:p w14:paraId="32522A33" w14:textId="77777777" w:rsidR="00BC54EE" w:rsidRDefault="00BC54EE" w:rsidP="00615372">
      <w:pPr>
        <w:pStyle w:val="ListParagraph"/>
        <w:widowControl w:val="0"/>
        <w:suppressAutoHyphens/>
        <w:autoSpaceDE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  <w:bookmarkStart w:id="6" w:name="_Hlk159090676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3) P</w:t>
      </w:r>
      <w:r w:rsidR="00521F8F" w:rsidRPr="00D660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lastenička proizvodnja (nabavka sadnog materijala i repro materijala z</w:t>
      </w:r>
      <w:bookmarkEnd w:id="6"/>
      <w:r w:rsidR="00521F8F" w:rsidRPr="00D660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a zasijane </w:t>
      </w:r>
    </w:p>
    <w:p w14:paraId="2BDDD27C" w14:textId="27F5DB89" w:rsidR="00521F8F" w:rsidRPr="00BC54EE" w:rsidRDefault="00BC54EE" w:rsidP="00BC54EE">
      <w:pPr>
        <w:pStyle w:val="ListParagraph"/>
        <w:widowControl w:val="0"/>
        <w:suppressAutoHyphens/>
        <w:autoSpaceDE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lastRenderedPageBreak/>
        <w:t xml:space="preserve">    </w:t>
      </w:r>
      <w:r w:rsidR="00521F8F" w:rsidRPr="00D660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površine </w:t>
      </w:r>
      <w:r w:rsidR="00521F8F" w:rsidRPr="00BC54EE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povrtnim kulturama-paradajz, paprika i sl. ili jagodičastim voćem)</w:t>
      </w:r>
      <w:r w:rsidR="00615372" w:rsidRPr="00BC54EE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;</w:t>
      </w:r>
    </w:p>
    <w:p w14:paraId="5AB05C5B" w14:textId="77777777" w:rsidR="00BC54EE" w:rsidRDefault="00BC54EE" w:rsidP="00615372">
      <w:pPr>
        <w:pStyle w:val="ListParagraph"/>
        <w:widowControl w:val="0"/>
        <w:suppressAutoHyphens/>
        <w:autoSpaceDE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4) V</w:t>
      </w:r>
      <w:r w:rsidR="00521F8F" w:rsidRPr="00D660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oćarska proizvodnja (nabavka sadnog materijala i repro materijala za zasnivanje novih </w:t>
      </w:r>
    </w:p>
    <w:p w14:paraId="77E0AB52" w14:textId="25C6E38F" w:rsidR="00521F8F" w:rsidRPr="00BC54EE" w:rsidRDefault="00BC54EE" w:rsidP="00BC54EE">
      <w:pPr>
        <w:pStyle w:val="ListParagraph"/>
        <w:widowControl w:val="0"/>
        <w:suppressAutoHyphens/>
        <w:autoSpaceDE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    </w:t>
      </w:r>
      <w:r w:rsidR="00521F8F" w:rsidRPr="00D660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i</w:t>
      </w:r>
      <w:r w:rsidR="00615372" w:rsidRPr="00BC54EE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="00521F8F" w:rsidRPr="00BC54EE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održavanje postojećih zasada krošnjastog i jagodičastog voća)</w:t>
      </w:r>
      <w:r w:rsidR="00615372" w:rsidRPr="00BC54EE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.</w:t>
      </w:r>
    </w:p>
    <w:p w14:paraId="1843303B" w14:textId="77777777" w:rsidR="00521F8F" w:rsidRPr="00D66091" w:rsidRDefault="00521F8F" w:rsidP="00521F8F">
      <w:pPr>
        <w:pStyle w:val="ListParagraph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688C918" w14:textId="075C13E6" w:rsidR="00521F8F" w:rsidRPr="00D66091" w:rsidRDefault="00615372" w:rsidP="00521F8F">
      <w:pPr>
        <w:pStyle w:val="ListParagraph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  <w:bookmarkStart w:id="7" w:name="_Hlk189478596"/>
      <w:r w:rsidRPr="00D66091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G</w:t>
      </w:r>
      <w:r w:rsidR="00521F8F" w:rsidRPr="00D66091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ljivarska proizvodnja </w:t>
      </w:r>
    </w:p>
    <w:bookmarkEnd w:id="7"/>
    <w:p w14:paraId="51593023" w14:textId="77777777" w:rsidR="00521F8F" w:rsidRPr="00D66091" w:rsidRDefault="00521F8F" w:rsidP="00521F8F">
      <w:pPr>
        <w:pStyle w:val="ListParagraph"/>
        <w:widowControl w:val="0"/>
        <w:suppressAutoHyphens/>
        <w:autoSpaceDE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</w:p>
    <w:p w14:paraId="30D0BCC6" w14:textId="37D38280" w:rsidR="00521F8F" w:rsidRPr="00D66091" w:rsidRDefault="00BC54EE" w:rsidP="00615372">
      <w:pPr>
        <w:widowControl w:val="0"/>
        <w:suppressAutoHyphens/>
        <w:autoSpaceDE w:val="0"/>
        <w:ind w:right="111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(</w:t>
      </w:r>
      <w:r w:rsidR="00615372" w:rsidRPr="00D66091">
        <w:rPr>
          <w:rFonts w:eastAsia="Times New Roman" w:cs="Times New Roman"/>
          <w:b/>
          <w:bCs/>
          <w:color w:val="000000"/>
        </w:rPr>
        <w:t>2</w:t>
      </w:r>
      <w:r>
        <w:rPr>
          <w:rFonts w:eastAsia="Times New Roman" w:cs="Times New Roman"/>
          <w:b/>
          <w:bCs/>
          <w:color w:val="000000"/>
        </w:rPr>
        <w:t>)</w:t>
      </w:r>
      <w:r w:rsidR="00615372" w:rsidRPr="00D66091">
        <w:rPr>
          <w:rFonts w:eastAsia="Times New Roman" w:cs="Times New Roman"/>
          <w:b/>
          <w:bCs/>
          <w:color w:val="000000"/>
        </w:rPr>
        <w:t xml:space="preserve"> MODEL KAPITALNIH ULAGANJA:</w:t>
      </w:r>
    </w:p>
    <w:p w14:paraId="2F8E83A2" w14:textId="77777777" w:rsidR="00615372" w:rsidRPr="00D66091" w:rsidRDefault="00615372" w:rsidP="00615372">
      <w:pPr>
        <w:widowControl w:val="0"/>
        <w:suppressAutoHyphens/>
        <w:autoSpaceDE w:val="0"/>
        <w:ind w:right="111"/>
        <w:jc w:val="both"/>
        <w:rPr>
          <w:rFonts w:eastAsia="Times New Roman" w:cs="Times New Roman"/>
          <w:b/>
          <w:bCs/>
          <w:color w:val="000000"/>
        </w:rPr>
      </w:pPr>
    </w:p>
    <w:p w14:paraId="2074EDEC" w14:textId="30F4F568" w:rsidR="00521F8F" w:rsidRPr="00D66091" w:rsidRDefault="00615372" w:rsidP="00615372">
      <w:pPr>
        <w:widowControl w:val="0"/>
        <w:suppressAutoHyphens/>
        <w:autoSpaceDE w:val="0"/>
        <w:ind w:right="111"/>
        <w:jc w:val="both"/>
        <w:rPr>
          <w:rFonts w:eastAsia="Times New Roman" w:cs="Times New Roman"/>
          <w:b/>
          <w:bCs/>
          <w:color w:val="000000"/>
        </w:rPr>
      </w:pPr>
      <w:r w:rsidRPr="00D66091">
        <w:rPr>
          <w:rFonts w:eastAsia="Times New Roman" w:cs="Times New Roman"/>
          <w:color w:val="000000"/>
        </w:rPr>
        <w:t xml:space="preserve">     </w:t>
      </w:r>
      <w:r w:rsidRPr="00D66091">
        <w:rPr>
          <w:rFonts w:eastAsia="Times New Roman" w:cs="Times New Roman"/>
          <w:b/>
          <w:bCs/>
          <w:color w:val="000000"/>
        </w:rPr>
        <w:t xml:space="preserve">a) </w:t>
      </w:r>
      <w:r w:rsidR="00BC54EE">
        <w:rPr>
          <w:rFonts w:eastAsia="Times New Roman" w:cs="Times New Roman"/>
          <w:b/>
          <w:bCs/>
          <w:color w:val="000000"/>
        </w:rPr>
        <w:t>R</w:t>
      </w:r>
      <w:r w:rsidR="00521F8F" w:rsidRPr="00D66091">
        <w:rPr>
          <w:rFonts w:eastAsia="Times New Roman" w:cs="Times New Roman"/>
          <w:b/>
          <w:bCs/>
          <w:color w:val="000000"/>
        </w:rPr>
        <w:t>ekonstrukcija plastenika</w:t>
      </w:r>
    </w:p>
    <w:p w14:paraId="21802D82" w14:textId="41B52F19" w:rsidR="00615372" w:rsidRPr="00D66091" w:rsidRDefault="00615372" w:rsidP="00521F8F">
      <w:pPr>
        <w:jc w:val="both"/>
        <w:rPr>
          <w:rFonts w:eastAsia="Times New Roman" w:cs="Times New Roman"/>
          <w:b/>
          <w:bCs/>
          <w:color w:val="000000"/>
        </w:rPr>
      </w:pPr>
      <w:r w:rsidRPr="00D66091">
        <w:rPr>
          <w:rFonts w:eastAsia="Times New Roman" w:cs="Times New Roman"/>
          <w:color w:val="000000"/>
        </w:rPr>
        <w:t xml:space="preserve">     </w:t>
      </w:r>
      <w:r w:rsidRPr="00D66091">
        <w:rPr>
          <w:rFonts w:eastAsia="Times New Roman" w:cs="Times New Roman"/>
          <w:b/>
          <w:bCs/>
          <w:color w:val="000000"/>
        </w:rPr>
        <w:t xml:space="preserve">b) </w:t>
      </w:r>
      <w:r w:rsidR="00BC54EE">
        <w:rPr>
          <w:rFonts w:eastAsia="Times New Roman" w:cs="Times New Roman"/>
          <w:b/>
          <w:bCs/>
          <w:color w:val="000000"/>
        </w:rPr>
        <w:t>N</w:t>
      </w:r>
      <w:r w:rsidR="00521F8F" w:rsidRPr="00D66091">
        <w:rPr>
          <w:rFonts w:eastAsia="Times New Roman" w:cs="Times New Roman"/>
          <w:b/>
          <w:bCs/>
          <w:color w:val="000000"/>
        </w:rPr>
        <w:t xml:space="preserve">abavka nove poljoprivredne mehanizacije i priključnih sredstava, opreme i </w:t>
      </w:r>
    </w:p>
    <w:p w14:paraId="480549BD" w14:textId="5EDCA15B" w:rsidR="00615372" w:rsidRPr="00D66091" w:rsidRDefault="00615372" w:rsidP="00521F8F">
      <w:pPr>
        <w:jc w:val="both"/>
        <w:rPr>
          <w:rFonts w:eastAsia="Times New Roman" w:cs="Times New Roman"/>
          <w:b/>
          <w:bCs/>
          <w:color w:val="000000"/>
        </w:rPr>
      </w:pPr>
      <w:r w:rsidRPr="00D66091">
        <w:rPr>
          <w:rFonts w:eastAsia="Times New Roman" w:cs="Times New Roman"/>
          <w:b/>
          <w:bCs/>
          <w:color w:val="000000"/>
        </w:rPr>
        <w:t xml:space="preserve">         </w:t>
      </w:r>
      <w:r w:rsidR="00BC54EE">
        <w:rPr>
          <w:rFonts w:eastAsia="Times New Roman" w:cs="Times New Roman"/>
          <w:b/>
          <w:bCs/>
          <w:color w:val="000000"/>
        </w:rPr>
        <w:t xml:space="preserve"> </w:t>
      </w:r>
      <w:r w:rsidR="00521F8F" w:rsidRPr="00D66091">
        <w:rPr>
          <w:rFonts w:eastAsia="Times New Roman" w:cs="Times New Roman"/>
          <w:b/>
          <w:bCs/>
          <w:color w:val="000000"/>
        </w:rPr>
        <w:t xml:space="preserve">priključaka za </w:t>
      </w:r>
      <w:r w:rsidRPr="00D66091">
        <w:rPr>
          <w:rFonts w:eastAsia="Times New Roman" w:cs="Times New Roman"/>
          <w:b/>
          <w:bCs/>
          <w:color w:val="000000"/>
        </w:rPr>
        <w:t>animalnu i biljnu proizvodnju</w:t>
      </w:r>
    </w:p>
    <w:p w14:paraId="1B95F078" w14:textId="504C3B2F" w:rsidR="00521F8F" w:rsidRPr="00D66091" w:rsidRDefault="00615372" w:rsidP="00521F8F">
      <w:pPr>
        <w:jc w:val="both"/>
        <w:rPr>
          <w:rFonts w:cs="Times New Roman"/>
          <w:b/>
          <w:bCs/>
        </w:rPr>
      </w:pPr>
      <w:r w:rsidRPr="00D66091">
        <w:rPr>
          <w:rFonts w:eastAsia="Times New Roman" w:cs="Times New Roman"/>
          <w:b/>
          <w:bCs/>
          <w:color w:val="000000"/>
        </w:rPr>
        <w:t xml:space="preserve">         </w:t>
      </w:r>
    </w:p>
    <w:p w14:paraId="670FBE76" w14:textId="77777777" w:rsidR="004E3A34" w:rsidRPr="00D66091" w:rsidRDefault="004E3A34" w:rsidP="004E3A34">
      <w:pPr>
        <w:rPr>
          <w:rFonts w:cs="Times New Roman"/>
        </w:rPr>
      </w:pPr>
      <w:r w:rsidRPr="00D66091">
        <w:rPr>
          <w:rFonts w:cs="Times New Roman"/>
        </w:rPr>
        <w:t xml:space="preserve">        </w:t>
      </w:r>
    </w:p>
    <w:p w14:paraId="0127CAE6" w14:textId="77777777" w:rsidR="0032214B" w:rsidRPr="00D66091" w:rsidRDefault="004E3A34" w:rsidP="0032214B">
      <w:pPr>
        <w:jc w:val="both"/>
        <w:rPr>
          <w:rFonts w:cs="Times New Roman"/>
          <w:b/>
          <w:bCs/>
        </w:rPr>
      </w:pPr>
      <w:r w:rsidRPr="00D66091">
        <w:rPr>
          <w:rFonts w:cs="Times New Roman"/>
          <w:b/>
        </w:rPr>
        <w:t>II</w:t>
      </w:r>
      <w:r w:rsidR="0032214B" w:rsidRPr="00D66091">
        <w:rPr>
          <w:rFonts w:cs="Times New Roman"/>
          <w:b/>
        </w:rPr>
        <w:t>I</w:t>
      </w:r>
      <w:r w:rsidRPr="00D66091">
        <w:rPr>
          <w:rFonts w:cs="Times New Roman"/>
          <w:b/>
        </w:rPr>
        <w:t xml:space="preserve">  USLOVI ZA OSTVARIVANJE PRAVA </w:t>
      </w:r>
      <w:r w:rsidR="0032214B" w:rsidRPr="00D66091">
        <w:rPr>
          <w:rFonts w:cs="Times New Roman"/>
          <w:b/>
        </w:rPr>
        <w:t xml:space="preserve">NA </w:t>
      </w:r>
      <w:r w:rsidR="0032214B" w:rsidRPr="00D66091">
        <w:rPr>
          <w:rFonts w:cs="Times New Roman"/>
          <w:b/>
          <w:bCs/>
        </w:rPr>
        <w:t>MODELE NOVČANIH PODSTICAJA IZ</w:t>
      </w:r>
    </w:p>
    <w:p w14:paraId="5C538DBD" w14:textId="61125BBF" w:rsidR="004E3A34" w:rsidRPr="00D66091" w:rsidRDefault="0032214B" w:rsidP="0032214B">
      <w:pPr>
        <w:jc w:val="both"/>
        <w:rPr>
          <w:rFonts w:cs="Times New Roman"/>
          <w:b/>
          <w:bCs/>
        </w:rPr>
      </w:pPr>
      <w:r w:rsidRPr="00D66091">
        <w:rPr>
          <w:rFonts w:cs="Times New Roman"/>
          <w:b/>
          <w:bCs/>
        </w:rPr>
        <w:t xml:space="preserve">      TAČKE II JAVNOG POZIVA</w:t>
      </w:r>
    </w:p>
    <w:p w14:paraId="0C7183D9" w14:textId="77777777" w:rsidR="004E3A34" w:rsidRPr="00D66091" w:rsidRDefault="004E3A34" w:rsidP="004E3A34">
      <w:pPr>
        <w:jc w:val="both"/>
        <w:rPr>
          <w:rFonts w:cs="Times New Roman"/>
          <w:b/>
        </w:rPr>
      </w:pPr>
    </w:p>
    <w:p w14:paraId="01F98C58" w14:textId="77777777" w:rsidR="0032214B" w:rsidRPr="00A1460A" w:rsidRDefault="0032214B" w:rsidP="0032214B">
      <w:pPr>
        <w:autoSpaceDE w:val="0"/>
        <w:ind w:right="111"/>
        <w:jc w:val="both"/>
        <w:rPr>
          <w:rFonts w:cs="Times New Roman"/>
          <w:b/>
          <w:bCs/>
        </w:rPr>
      </w:pPr>
      <w:r w:rsidRPr="00A1460A">
        <w:rPr>
          <w:rFonts w:cs="Times New Roman"/>
          <w:b/>
          <w:bCs/>
        </w:rPr>
        <w:t>(1) Opći uslovi za ostvarivanje prava na direktni novčani podsticaj su:</w:t>
      </w:r>
    </w:p>
    <w:p w14:paraId="4891FF57" w14:textId="77777777" w:rsidR="00BC54EE" w:rsidRPr="00D66091" w:rsidRDefault="00BC54EE" w:rsidP="0032214B">
      <w:pPr>
        <w:autoSpaceDE w:val="0"/>
        <w:ind w:right="111"/>
        <w:jc w:val="both"/>
        <w:rPr>
          <w:rFonts w:cs="Times New Roman"/>
        </w:rPr>
      </w:pPr>
    </w:p>
    <w:p w14:paraId="5D89C54A" w14:textId="77777777" w:rsidR="0032214B" w:rsidRPr="00D66091" w:rsidRDefault="0032214B" w:rsidP="0032214B">
      <w:pPr>
        <w:pStyle w:val="ListParagraph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66091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podnosilac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prebivalište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sjedište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poljoprivredno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gazdinstvo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9628001" w14:textId="77777777" w:rsidR="0032214B" w:rsidRPr="00D66091" w:rsidRDefault="0032214B" w:rsidP="0032214B">
      <w:pPr>
        <w:pStyle w:val="ListParagraph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66091">
        <w:rPr>
          <w:rFonts w:ascii="Times New Roman" w:hAnsi="Times New Roman" w:cs="Times New Roman"/>
          <w:sz w:val="24"/>
          <w:szCs w:val="24"/>
        </w:rPr>
        <w:t xml:space="preserve">da je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podnosilac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upisan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Registar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poljoprivrednih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gazdinstava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Registar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klijenata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izvršio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ažuriranje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tekućoj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>;</w:t>
      </w:r>
    </w:p>
    <w:p w14:paraId="22D561DC" w14:textId="77777777" w:rsidR="0032214B" w:rsidRPr="00D66091" w:rsidRDefault="0032214B" w:rsidP="0032214B">
      <w:pPr>
        <w:pStyle w:val="ListParagraph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66091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podnosilac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pravno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registrovano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fizičko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lice)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neizmirenih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poreskih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obaveza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>;</w:t>
      </w:r>
    </w:p>
    <w:p w14:paraId="6F17F0F0" w14:textId="77777777" w:rsidR="0032214B" w:rsidRPr="00D66091" w:rsidRDefault="0032214B" w:rsidP="0032214B">
      <w:pPr>
        <w:pStyle w:val="ListParagraph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66091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podnosilac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tekućoj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ostvario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pravo na istu vrstu novčanih podsticaja od drugih nivoa vlasti ili na neki drugi način;</w:t>
      </w:r>
    </w:p>
    <w:p w14:paraId="048313FD" w14:textId="77777777" w:rsidR="0032214B" w:rsidRPr="00D66091" w:rsidRDefault="0032214B" w:rsidP="0032214B">
      <w:pPr>
        <w:pStyle w:val="ListParagraph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66091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podnosilac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zajedničkog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domaćinstva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otvoren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račun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banci</w:t>
      </w:r>
      <w:proofErr w:type="spellEnd"/>
      <w:r w:rsidRPr="00D66091">
        <w:rPr>
          <w:rFonts w:ascii="Times New Roman" w:hAnsi="Times New Roman" w:cs="Times New Roman"/>
          <w:sz w:val="24"/>
          <w:szCs w:val="24"/>
          <w:lang w:val="bs-Latn-BA"/>
        </w:rPr>
        <w:t xml:space="preserve">.    </w:t>
      </w:r>
    </w:p>
    <w:p w14:paraId="3F5A6875" w14:textId="77777777" w:rsidR="0032214B" w:rsidRPr="00D66091" w:rsidRDefault="0032214B" w:rsidP="0032214B">
      <w:pPr>
        <w:pStyle w:val="ListParagraph"/>
        <w:widowControl w:val="0"/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6BE52C0" w14:textId="60507296" w:rsidR="0032214B" w:rsidRPr="00A1460A" w:rsidRDefault="0032214B" w:rsidP="0032214B">
      <w:pPr>
        <w:autoSpaceDE w:val="0"/>
        <w:jc w:val="both"/>
        <w:rPr>
          <w:rFonts w:cs="Times New Roman"/>
          <w:b/>
          <w:bCs/>
        </w:rPr>
      </w:pPr>
      <w:r w:rsidRPr="00A1460A">
        <w:rPr>
          <w:rFonts w:cs="Times New Roman"/>
          <w:b/>
          <w:bCs/>
        </w:rPr>
        <w:t>(</w:t>
      </w:r>
      <w:r w:rsidR="00BC54EE" w:rsidRPr="00A1460A">
        <w:rPr>
          <w:rFonts w:cs="Times New Roman"/>
          <w:b/>
          <w:bCs/>
        </w:rPr>
        <w:t>2</w:t>
      </w:r>
      <w:r w:rsidRPr="00A1460A">
        <w:rPr>
          <w:rFonts w:cs="Times New Roman"/>
          <w:b/>
          <w:bCs/>
        </w:rPr>
        <w:t xml:space="preserve">) Posebni uslovi za ostvarivanje prava na direktni novčani podsticaj su: </w:t>
      </w:r>
    </w:p>
    <w:p w14:paraId="377266BA" w14:textId="77777777" w:rsidR="00BC54EE" w:rsidRDefault="00BC54EE" w:rsidP="0032214B">
      <w:pPr>
        <w:widowControl w:val="0"/>
        <w:suppressAutoHyphens/>
        <w:autoSpaceDE w:val="0"/>
        <w:jc w:val="both"/>
        <w:rPr>
          <w:rFonts w:cs="Times New Roman"/>
        </w:rPr>
      </w:pPr>
    </w:p>
    <w:p w14:paraId="76376EFA" w14:textId="475E7FEE" w:rsidR="0032214B" w:rsidRDefault="00382668" w:rsidP="0032214B">
      <w:pPr>
        <w:widowControl w:val="0"/>
        <w:suppressAutoHyphens/>
        <w:autoSpaceDE w:val="0"/>
        <w:jc w:val="both"/>
        <w:rPr>
          <w:rFonts w:eastAsia="Times New Roman" w:cs="Times New Roman"/>
          <w:b/>
          <w:bCs/>
        </w:rPr>
      </w:pPr>
      <w:r>
        <w:rPr>
          <w:rFonts w:cs="Times New Roman"/>
          <w:b/>
          <w:bCs/>
        </w:rPr>
        <w:t xml:space="preserve">  </w:t>
      </w:r>
      <w:r w:rsidR="00BC54EE" w:rsidRPr="00BC54EE">
        <w:rPr>
          <w:rFonts w:cs="Times New Roman"/>
          <w:b/>
          <w:bCs/>
        </w:rPr>
        <w:t>a)</w:t>
      </w:r>
      <w:r w:rsidR="00BC54EE">
        <w:rPr>
          <w:rFonts w:cs="Times New Roman"/>
        </w:rPr>
        <w:t xml:space="preserve"> </w:t>
      </w:r>
      <w:r w:rsidR="0032214B" w:rsidRPr="00D66091">
        <w:rPr>
          <w:rFonts w:eastAsia="Times New Roman" w:cs="Times New Roman"/>
          <w:b/>
          <w:bCs/>
        </w:rPr>
        <w:t>Animalna proizvodnja:</w:t>
      </w:r>
    </w:p>
    <w:p w14:paraId="758A86CD" w14:textId="77777777" w:rsidR="00BC54EE" w:rsidRPr="00D66091" w:rsidRDefault="00BC54EE" w:rsidP="0032214B">
      <w:pPr>
        <w:widowControl w:val="0"/>
        <w:suppressAutoHyphens/>
        <w:autoSpaceDE w:val="0"/>
        <w:jc w:val="both"/>
        <w:rPr>
          <w:rFonts w:eastAsia="Times New Roman" w:cs="Times New Roman"/>
          <w:b/>
          <w:bCs/>
        </w:rPr>
      </w:pPr>
    </w:p>
    <w:p w14:paraId="642CE0AB" w14:textId="4415B670" w:rsidR="003B2B04" w:rsidRPr="00D66091" w:rsidRDefault="00BC54EE" w:rsidP="004C3556">
      <w:pPr>
        <w:widowControl w:val="0"/>
        <w:suppressAutoHyphens/>
        <w:autoSpaceDE w:val="0"/>
        <w:ind w:right="111"/>
        <w:jc w:val="both"/>
        <w:rPr>
          <w:rFonts w:cs="Times New Roman"/>
        </w:rPr>
      </w:pPr>
      <w:r w:rsidRPr="00A1460A">
        <w:rPr>
          <w:rFonts w:eastAsia="Times New Roman" w:cs="Times New Roman"/>
          <w:b/>
          <w:bCs/>
          <w:color w:val="000000"/>
        </w:rPr>
        <w:t xml:space="preserve">    1)</w:t>
      </w:r>
      <w:r>
        <w:rPr>
          <w:rFonts w:eastAsia="Times New Roman" w:cs="Times New Roman"/>
          <w:color w:val="000000"/>
        </w:rPr>
        <w:t xml:space="preserve"> U</w:t>
      </w:r>
      <w:r w:rsidR="0032214B" w:rsidRPr="00D66091">
        <w:rPr>
          <w:rFonts w:eastAsia="Times New Roman" w:cs="Times New Roman"/>
          <w:color w:val="000000"/>
        </w:rPr>
        <w:t>zgoj mliječnih krava-</w:t>
      </w:r>
      <w:r w:rsidR="0032214B" w:rsidRPr="00D66091">
        <w:rPr>
          <w:rFonts w:eastAsia="Times New Roman" w:cs="Times New Roman"/>
        </w:rPr>
        <w:t>nabavka stoke i stočne hrane</w:t>
      </w:r>
      <w:r>
        <w:rPr>
          <w:rFonts w:eastAsia="Times New Roman" w:cs="Times New Roman"/>
        </w:rPr>
        <w:t>:</w:t>
      </w:r>
    </w:p>
    <w:p w14:paraId="2E796FF6" w14:textId="3FE8E579" w:rsidR="0032214B" w:rsidRPr="00BC54EE" w:rsidRDefault="00BC54EE" w:rsidP="00BC54EE">
      <w:pPr>
        <w:widowControl w:val="0"/>
        <w:suppressAutoHyphens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-</w:t>
      </w:r>
      <w:r w:rsidR="0032214B" w:rsidRPr="00BC54EE">
        <w:rPr>
          <w:rFonts w:cs="Times New Roman"/>
        </w:rPr>
        <w:t>da podnosilac zahtjeva posjeduje najmanje 1 (jednu) mliječnu kravu</w:t>
      </w:r>
    </w:p>
    <w:p w14:paraId="03C8EC8A" w14:textId="56B4A223" w:rsidR="0032214B" w:rsidRPr="00BC54EE" w:rsidRDefault="00BC54EE" w:rsidP="00BC54EE">
      <w:pPr>
        <w:widowControl w:val="0"/>
        <w:suppressAutoHyphens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-</w:t>
      </w:r>
      <w:r w:rsidR="0032214B" w:rsidRPr="00BC54EE">
        <w:rPr>
          <w:rFonts w:cs="Times New Roman"/>
        </w:rPr>
        <w:t>da mliječne krave za koje ostvari podsticaj zadrži najmanje godinu dana na gazdinstvu</w:t>
      </w:r>
    </w:p>
    <w:p w14:paraId="4E271823" w14:textId="1056DDAD" w:rsidR="0032214B" w:rsidRPr="00BC54EE" w:rsidRDefault="00BC54EE" w:rsidP="00BC54EE">
      <w:pPr>
        <w:widowControl w:val="0"/>
        <w:suppressAutoHyphens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-</w:t>
      </w:r>
      <w:r w:rsidR="0032214B" w:rsidRPr="00BC54EE">
        <w:rPr>
          <w:rFonts w:cs="Times New Roman"/>
        </w:rPr>
        <w:t>da podnosilac zahtjeva provodi sve veterinarske mjere zdravstvene zaštite životinja</w:t>
      </w:r>
    </w:p>
    <w:p w14:paraId="51A319DC" w14:textId="77777777" w:rsidR="00BC54EE" w:rsidRDefault="00BC54EE" w:rsidP="00BC54EE">
      <w:pPr>
        <w:widowControl w:val="0"/>
        <w:suppressAutoHyphens/>
        <w:autoSpaceDE w:val="0"/>
        <w:ind w:right="111"/>
        <w:jc w:val="both"/>
        <w:rPr>
          <w:rFonts w:cs="Times New Roman"/>
        </w:rPr>
      </w:pPr>
      <w:r>
        <w:rPr>
          <w:rFonts w:cs="Times New Roman"/>
        </w:rPr>
        <w:t xml:space="preserve">        -</w:t>
      </w:r>
      <w:r w:rsidR="0032214B" w:rsidRPr="00BC54EE">
        <w:rPr>
          <w:rFonts w:cs="Times New Roman"/>
        </w:rPr>
        <w:t xml:space="preserve">da se stoka drži na području utvrđenom za držanje stoke u skladu sa Pravilnikom o mjerama </w:t>
      </w:r>
    </w:p>
    <w:p w14:paraId="0D562485" w14:textId="77777777" w:rsidR="00BC54EE" w:rsidRDefault="00BC54EE" w:rsidP="00BC54EE">
      <w:pPr>
        <w:widowControl w:val="0"/>
        <w:suppressAutoHyphens/>
        <w:autoSpaceDE w:val="0"/>
        <w:ind w:right="111"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32214B" w:rsidRPr="00BC54EE">
        <w:rPr>
          <w:rFonts w:cs="Times New Roman"/>
        </w:rPr>
        <w:t>za unaprjeđenje stočarske proizvodnje i da posjeduje odgovarajući objekat zadovoljavajućeg</w:t>
      </w:r>
    </w:p>
    <w:p w14:paraId="4CD5E4C9" w14:textId="6F1892F7" w:rsidR="0032214B" w:rsidRPr="00BC54EE" w:rsidRDefault="00BC54EE" w:rsidP="00BC54EE">
      <w:pPr>
        <w:widowControl w:val="0"/>
        <w:suppressAutoHyphens/>
        <w:autoSpaceDE w:val="0"/>
        <w:ind w:right="111"/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="0032214B" w:rsidRPr="00BC54EE">
        <w:rPr>
          <w:rFonts w:cs="Times New Roman"/>
        </w:rPr>
        <w:t xml:space="preserve"> kapaciteta za držanje životinja</w:t>
      </w:r>
    </w:p>
    <w:p w14:paraId="44B6C657" w14:textId="0D875176" w:rsidR="0032214B" w:rsidRPr="00BC54EE" w:rsidRDefault="00BC54EE" w:rsidP="00BC54EE">
      <w:pPr>
        <w:widowControl w:val="0"/>
        <w:suppressAutoHyphens/>
        <w:autoSpaceDE w:val="0"/>
        <w:ind w:right="111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        -</w:t>
      </w:r>
      <w:r w:rsidR="0032214B" w:rsidRPr="00BC54EE">
        <w:rPr>
          <w:rFonts w:eastAsia="Times New Roman" w:cs="Times New Roman"/>
          <w:color w:val="000000"/>
        </w:rPr>
        <w:t>da je podnosilac zahtjeva kupio ili namjerava kupiti predmet novčanog podsticaja.</w:t>
      </w:r>
    </w:p>
    <w:p w14:paraId="0D423A55" w14:textId="77777777" w:rsidR="0032214B" w:rsidRPr="00D66091" w:rsidRDefault="0032214B" w:rsidP="004E3A34">
      <w:pPr>
        <w:jc w:val="both"/>
        <w:rPr>
          <w:rFonts w:cs="Times New Roman"/>
          <w:b/>
        </w:rPr>
      </w:pPr>
    </w:p>
    <w:p w14:paraId="18E84B15" w14:textId="1004C28E" w:rsidR="003B2B04" w:rsidRPr="00D66091" w:rsidRDefault="0032214B" w:rsidP="0032214B">
      <w:pPr>
        <w:widowControl w:val="0"/>
        <w:suppressAutoHyphens/>
        <w:autoSpaceDE w:val="0"/>
        <w:ind w:right="111"/>
        <w:jc w:val="both"/>
        <w:rPr>
          <w:rFonts w:eastAsia="Times New Roman" w:cs="Times New Roman"/>
          <w:color w:val="000000"/>
        </w:rPr>
      </w:pPr>
      <w:r w:rsidRPr="00D66091">
        <w:rPr>
          <w:rFonts w:eastAsia="Times New Roman" w:cs="Times New Roman"/>
          <w:color w:val="000000"/>
        </w:rPr>
        <w:t xml:space="preserve">      </w:t>
      </w:r>
      <w:r w:rsidR="00BC54EE" w:rsidRPr="00A1460A">
        <w:rPr>
          <w:rFonts w:eastAsia="Times New Roman" w:cs="Times New Roman"/>
          <w:b/>
          <w:bCs/>
          <w:color w:val="000000"/>
        </w:rPr>
        <w:t>2)</w:t>
      </w:r>
      <w:r w:rsidR="00BC54EE">
        <w:rPr>
          <w:rFonts w:eastAsia="Times New Roman" w:cs="Times New Roman"/>
          <w:color w:val="000000"/>
        </w:rPr>
        <w:t xml:space="preserve"> V</w:t>
      </w:r>
      <w:r w:rsidRPr="00D66091">
        <w:rPr>
          <w:rFonts w:eastAsia="Times New Roman" w:cs="Times New Roman"/>
          <w:color w:val="000000"/>
        </w:rPr>
        <w:t>lastiti uzgoj i držanje priplodnih junica-</w:t>
      </w:r>
      <w:r w:rsidRPr="00D66091">
        <w:rPr>
          <w:rFonts w:eastAsia="Times New Roman" w:cs="Times New Roman"/>
        </w:rPr>
        <w:t>nabavka stoke i stočne hrane</w:t>
      </w:r>
      <w:r w:rsidR="00BC54EE">
        <w:rPr>
          <w:rFonts w:eastAsia="Times New Roman" w:cs="Times New Roman"/>
        </w:rPr>
        <w:t>:</w:t>
      </w:r>
    </w:p>
    <w:p w14:paraId="74F12135" w14:textId="77777777" w:rsidR="003B2B04" w:rsidRDefault="003B2B04" w:rsidP="003B2B04">
      <w:pPr>
        <w:widowControl w:val="0"/>
        <w:suppressAutoHyphens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 -</w:t>
      </w:r>
      <w:r w:rsidR="0032214B" w:rsidRPr="003B2B04">
        <w:rPr>
          <w:rFonts w:cs="Times New Roman"/>
        </w:rPr>
        <w:t xml:space="preserve">da na farmi od vlastitih grla osnovnog stada mliječnih krava na gazdinstvu uzgoji najmanje </w:t>
      </w:r>
    </w:p>
    <w:p w14:paraId="61834E1B" w14:textId="0D9B32B6" w:rsidR="0032214B" w:rsidRPr="003B2B04" w:rsidRDefault="003B2B04" w:rsidP="003B2B04">
      <w:pPr>
        <w:widowControl w:val="0"/>
        <w:suppressAutoHyphens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="0032214B" w:rsidRPr="003B2B04">
        <w:rPr>
          <w:rFonts w:cs="Times New Roman"/>
        </w:rPr>
        <w:t>jednu priplodnu junicu za remont ili proširenje osnovnog stada mliječnih krava</w:t>
      </w:r>
      <w:r>
        <w:rPr>
          <w:rFonts w:cs="Times New Roman"/>
        </w:rPr>
        <w:t>;</w:t>
      </w:r>
    </w:p>
    <w:p w14:paraId="055857F9" w14:textId="15F5379A" w:rsidR="0032214B" w:rsidRPr="003B2B04" w:rsidRDefault="003B2B04" w:rsidP="003B2B04">
      <w:pPr>
        <w:widowControl w:val="0"/>
        <w:suppressAutoHyphens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 -</w:t>
      </w:r>
      <w:r w:rsidR="0032214B" w:rsidRPr="003B2B04">
        <w:rPr>
          <w:rFonts w:cs="Times New Roman"/>
        </w:rPr>
        <w:t>da posjeduje junicu plemenite pasmine ili križanku plemenitih pasmina stariju od 6 mjeseci</w:t>
      </w:r>
      <w:r>
        <w:rPr>
          <w:rFonts w:cs="Times New Roman"/>
        </w:rPr>
        <w:t>;</w:t>
      </w:r>
    </w:p>
    <w:p w14:paraId="34DA8122" w14:textId="77777777" w:rsidR="003B2B04" w:rsidRDefault="003B2B04" w:rsidP="003B2B04">
      <w:pPr>
        <w:widowControl w:val="0"/>
        <w:suppressAutoHyphens/>
        <w:autoSpaceDE w:val="0"/>
        <w:ind w:right="111"/>
        <w:jc w:val="both"/>
        <w:rPr>
          <w:rFonts w:cs="Times New Roman"/>
        </w:rPr>
      </w:pPr>
      <w:r>
        <w:rPr>
          <w:rFonts w:cs="Times New Roman"/>
        </w:rPr>
        <w:t xml:space="preserve">         -</w:t>
      </w:r>
      <w:r w:rsidR="0032214B" w:rsidRPr="003B2B04">
        <w:rPr>
          <w:rFonts w:cs="Times New Roman"/>
        </w:rPr>
        <w:t xml:space="preserve">da se stoka drži na području utvrđenom za držanje stoke u skladu sa Pravilnikom o mjerama </w:t>
      </w:r>
    </w:p>
    <w:p w14:paraId="14C1D0AB" w14:textId="77777777" w:rsidR="003B2B04" w:rsidRDefault="003B2B04" w:rsidP="003B2B04">
      <w:pPr>
        <w:widowControl w:val="0"/>
        <w:suppressAutoHyphens/>
        <w:autoSpaceDE w:val="0"/>
        <w:ind w:right="111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</w:t>
      </w:r>
      <w:r w:rsidR="0032214B" w:rsidRPr="003B2B04">
        <w:rPr>
          <w:rFonts w:cs="Times New Roman"/>
        </w:rPr>
        <w:t xml:space="preserve">za unaprjeđenje stočarske proizvodnje i da posjeduje odgovarajući objekat </w:t>
      </w:r>
    </w:p>
    <w:p w14:paraId="2933B018" w14:textId="7A4B6B53" w:rsidR="0032214B" w:rsidRPr="003B2B04" w:rsidRDefault="003B2B04" w:rsidP="003B2B04">
      <w:pPr>
        <w:widowControl w:val="0"/>
        <w:suppressAutoHyphens/>
        <w:autoSpaceDE w:val="0"/>
        <w:ind w:right="111"/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="0032214B" w:rsidRPr="003B2B04">
        <w:rPr>
          <w:rFonts w:cs="Times New Roman"/>
        </w:rPr>
        <w:t>zadovoljavajućeg kapaciteta za držanje životinja</w:t>
      </w:r>
      <w:r>
        <w:rPr>
          <w:rFonts w:cs="Times New Roman"/>
        </w:rPr>
        <w:t>;</w:t>
      </w:r>
    </w:p>
    <w:p w14:paraId="3EF74AE1" w14:textId="3A615B58" w:rsidR="0032214B" w:rsidRPr="003B2B04" w:rsidRDefault="003B2B04" w:rsidP="003B2B04">
      <w:pPr>
        <w:widowControl w:val="0"/>
        <w:suppressAutoHyphens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 -</w:t>
      </w:r>
      <w:r w:rsidR="0032214B" w:rsidRPr="003B2B04">
        <w:rPr>
          <w:rFonts w:cs="Times New Roman"/>
        </w:rPr>
        <w:t>da junicu za koju ostvari podsticaj zadrži najmanje godinu dana na gazdinstvu</w:t>
      </w:r>
      <w:r>
        <w:rPr>
          <w:rFonts w:cs="Times New Roman"/>
        </w:rPr>
        <w:t>;</w:t>
      </w:r>
    </w:p>
    <w:p w14:paraId="3000827D" w14:textId="7B10EEE8" w:rsidR="0032214B" w:rsidRDefault="003B2B04" w:rsidP="003B2B04">
      <w:pPr>
        <w:widowControl w:val="0"/>
        <w:suppressAutoHyphens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 -</w:t>
      </w:r>
      <w:r w:rsidR="0032214B" w:rsidRPr="003B2B04">
        <w:rPr>
          <w:rFonts w:cs="Times New Roman"/>
        </w:rPr>
        <w:t>da podnosilac zahtjeva provodi sve mjere veterinarske zdravstvene zaštite životinja</w:t>
      </w:r>
      <w:r>
        <w:rPr>
          <w:rFonts w:cs="Times New Roman"/>
        </w:rPr>
        <w:t>;</w:t>
      </w:r>
    </w:p>
    <w:p w14:paraId="1E9ACCB4" w14:textId="240E42B6" w:rsidR="0032214B" w:rsidRPr="003B2B04" w:rsidRDefault="003B2B04" w:rsidP="003B2B04">
      <w:pPr>
        <w:widowControl w:val="0"/>
        <w:suppressAutoHyphens/>
        <w:autoSpaceDE w:val="0"/>
        <w:ind w:right="111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       </w:t>
      </w:r>
      <w:r w:rsidR="00033120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 -</w:t>
      </w:r>
      <w:r w:rsidR="0032214B" w:rsidRPr="003B2B04">
        <w:rPr>
          <w:rFonts w:eastAsia="Times New Roman" w:cs="Times New Roman"/>
          <w:color w:val="000000"/>
        </w:rPr>
        <w:t>da je podnosilac zahtjeva kupio ili namjerava kupiti predmet novčanog podsticaja.</w:t>
      </w:r>
    </w:p>
    <w:p w14:paraId="64E8CDB7" w14:textId="77777777" w:rsidR="0032214B" w:rsidRPr="00D66091" w:rsidRDefault="0032214B" w:rsidP="0032214B">
      <w:pPr>
        <w:pStyle w:val="ListParagraph"/>
        <w:widowControl w:val="0"/>
        <w:suppressAutoHyphens/>
        <w:autoSpaceDE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</w:p>
    <w:p w14:paraId="4E43248A" w14:textId="57B60493" w:rsidR="003B2B04" w:rsidRPr="00D66091" w:rsidRDefault="0032214B" w:rsidP="0032214B">
      <w:pPr>
        <w:widowControl w:val="0"/>
        <w:suppressAutoHyphens/>
        <w:autoSpaceDE w:val="0"/>
        <w:ind w:right="111"/>
        <w:jc w:val="both"/>
        <w:rPr>
          <w:rFonts w:eastAsia="Times New Roman" w:cs="Times New Roman"/>
          <w:color w:val="000000"/>
        </w:rPr>
      </w:pPr>
      <w:r w:rsidRPr="00D66091">
        <w:rPr>
          <w:rFonts w:eastAsia="Times New Roman" w:cs="Times New Roman"/>
          <w:color w:val="000000"/>
        </w:rPr>
        <w:t xml:space="preserve">     </w:t>
      </w:r>
      <w:r w:rsidR="003B2B04" w:rsidRPr="00A1460A">
        <w:rPr>
          <w:rFonts w:eastAsia="Times New Roman" w:cs="Times New Roman"/>
          <w:b/>
          <w:bCs/>
          <w:color w:val="000000"/>
        </w:rPr>
        <w:t>3)</w:t>
      </w:r>
      <w:r w:rsidR="003B2B04">
        <w:rPr>
          <w:rFonts w:eastAsia="Times New Roman" w:cs="Times New Roman"/>
          <w:color w:val="000000"/>
        </w:rPr>
        <w:t xml:space="preserve"> U</w:t>
      </w:r>
      <w:r w:rsidRPr="00D66091">
        <w:rPr>
          <w:rFonts w:eastAsia="Times New Roman" w:cs="Times New Roman"/>
          <w:color w:val="000000"/>
        </w:rPr>
        <w:t>zgoj tovne junadi-</w:t>
      </w:r>
      <w:r w:rsidRPr="00D66091">
        <w:rPr>
          <w:rFonts w:eastAsia="Times New Roman" w:cs="Times New Roman"/>
        </w:rPr>
        <w:t xml:space="preserve"> nabavka stoke i stočne hrane</w:t>
      </w:r>
      <w:r w:rsidR="003B2B04">
        <w:rPr>
          <w:rFonts w:eastAsia="Times New Roman" w:cs="Times New Roman"/>
        </w:rPr>
        <w:t>:</w:t>
      </w:r>
    </w:p>
    <w:p w14:paraId="440F14C6" w14:textId="2F687DA2" w:rsidR="00176064" w:rsidRPr="003B2B04" w:rsidRDefault="003B2B04" w:rsidP="003B2B04">
      <w:pPr>
        <w:widowControl w:val="0"/>
        <w:suppressAutoHyphens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-</w:t>
      </w:r>
      <w:r w:rsidR="00176064" w:rsidRPr="003B2B04">
        <w:rPr>
          <w:rFonts w:cs="Times New Roman"/>
        </w:rPr>
        <w:t>da podnosilac zahtjeva utovi najmanje 1 (jedno) june</w:t>
      </w:r>
      <w:r>
        <w:rPr>
          <w:rFonts w:cs="Times New Roman"/>
        </w:rPr>
        <w:t>;</w:t>
      </w:r>
    </w:p>
    <w:p w14:paraId="119CD34A" w14:textId="56A88A24" w:rsidR="00176064" w:rsidRPr="003B2B04" w:rsidRDefault="003B2B04" w:rsidP="003B2B04">
      <w:pPr>
        <w:widowControl w:val="0"/>
        <w:suppressAutoHyphens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-</w:t>
      </w:r>
      <w:r w:rsidR="00176064" w:rsidRPr="003B2B04">
        <w:rPr>
          <w:rFonts w:cs="Times New Roman"/>
        </w:rPr>
        <w:t>da posjeduje muški podmladak za tov</w:t>
      </w:r>
      <w:r>
        <w:rPr>
          <w:rFonts w:cs="Times New Roman"/>
        </w:rPr>
        <w:t>;</w:t>
      </w:r>
      <w:r w:rsidR="00176064" w:rsidRPr="003B2B04">
        <w:rPr>
          <w:rFonts w:cs="Times New Roman"/>
        </w:rPr>
        <w:t xml:space="preserve"> </w:t>
      </w:r>
    </w:p>
    <w:p w14:paraId="48626BD0" w14:textId="1AC85C33" w:rsidR="00176064" w:rsidRPr="003B2B04" w:rsidRDefault="003B2B04" w:rsidP="003B2B04">
      <w:pPr>
        <w:widowControl w:val="0"/>
        <w:suppressAutoHyphens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-</w:t>
      </w:r>
      <w:r w:rsidR="00176064" w:rsidRPr="003B2B04">
        <w:rPr>
          <w:rFonts w:cs="Times New Roman"/>
        </w:rPr>
        <w:t>da tovi nabavljenu junad</w:t>
      </w:r>
      <w:r>
        <w:rPr>
          <w:rFonts w:cs="Times New Roman"/>
        </w:rPr>
        <w:t>;</w:t>
      </w:r>
    </w:p>
    <w:p w14:paraId="02CEF1AB" w14:textId="1385D132" w:rsidR="00176064" w:rsidRPr="003B2B04" w:rsidRDefault="003B2B04" w:rsidP="003B2B04">
      <w:pPr>
        <w:widowControl w:val="0"/>
        <w:suppressAutoHyphens/>
        <w:autoSpaceDE w:val="0"/>
        <w:jc w:val="both"/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        -</w:t>
      </w:r>
      <w:r w:rsidR="00176064" w:rsidRPr="003B2B04">
        <w:rPr>
          <w:rFonts w:cs="Times New Roman"/>
        </w:rPr>
        <w:t>da podnosilac zahtjeva provodi sve mjere veterinarske zdravstvene zaštite životinja</w:t>
      </w:r>
      <w:r>
        <w:rPr>
          <w:rFonts w:cs="Times New Roman"/>
        </w:rPr>
        <w:t>;</w:t>
      </w:r>
    </w:p>
    <w:p w14:paraId="4B0B9EDB" w14:textId="0FB71547" w:rsidR="003B2B04" w:rsidRDefault="003B2B04" w:rsidP="003B2B04">
      <w:pPr>
        <w:widowControl w:val="0"/>
        <w:suppressAutoHyphens/>
        <w:autoSpaceDE w:val="0"/>
        <w:ind w:right="111"/>
        <w:jc w:val="both"/>
        <w:rPr>
          <w:rFonts w:cs="Times New Roman"/>
        </w:rPr>
      </w:pPr>
      <w:r>
        <w:rPr>
          <w:rFonts w:cs="Times New Roman"/>
        </w:rPr>
        <w:t xml:space="preserve">        -</w:t>
      </w:r>
      <w:r w:rsidR="00176064" w:rsidRPr="003B2B04">
        <w:rPr>
          <w:rFonts w:cs="Times New Roman"/>
        </w:rPr>
        <w:t xml:space="preserve">da se stoka drži na području utvrđenom za držanje stoke u skladu sa Pravilnikom o mjerama </w:t>
      </w:r>
    </w:p>
    <w:p w14:paraId="2F29ED08" w14:textId="7DB7FB6A" w:rsidR="003B2B04" w:rsidRDefault="003B2B04" w:rsidP="003B2B04">
      <w:pPr>
        <w:widowControl w:val="0"/>
        <w:suppressAutoHyphens/>
        <w:autoSpaceDE w:val="0"/>
        <w:ind w:right="111"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176064" w:rsidRPr="003B2B04">
        <w:rPr>
          <w:rFonts w:cs="Times New Roman"/>
        </w:rPr>
        <w:t xml:space="preserve">za unaprjeđenje stočarske proizvodnje i da posjeduje odgovarajući objekat zadovoljavajućeg </w:t>
      </w:r>
    </w:p>
    <w:p w14:paraId="5819DE33" w14:textId="1634FB4F" w:rsidR="00176064" w:rsidRPr="003B2B04" w:rsidRDefault="003B2B04" w:rsidP="003B2B04">
      <w:pPr>
        <w:widowControl w:val="0"/>
        <w:suppressAutoHyphens/>
        <w:autoSpaceDE w:val="0"/>
        <w:ind w:right="111"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176064" w:rsidRPr="003B2B04">
        <w:rPr>
          <w:rFonts w:cs="Times New Roman"/>
        </w:rPr>
        <w:t>kapaciteta za držanje životinja</w:t>
      </w:r>
      <w:r>
        <w:rPr>
          <w:rFonts w:cs="Times New Roman"/>
        </w:rPr>
        <w:t>;</w:t>
      </w:r>
    </w:p>
    <w:p w14:paraId="736E2364" w14:textId="0999CB76" w:rsidR="00176064" w:rsidRPr="003B2B04" w:rsidRDefault="003B2B04" w:rsidP="003B2B04">
      <w:pPr>
        <w:widowControl w:val="0"/>
        <w:suppressAutoHyphens/>
        <w:autoSpaceDE w:val="0"/>
        <w:ind w:right="111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        -</w:t>
      </w:r>
      <w:r w:rsidR="00176064" w:rsidRPr="003B2B04">
        <w:rPr>
          <w:rFonts w:eastAsia="Times New Roman" w:cs="Times New Roman"/>
          <w:color w:val="000000"/>
        </w:rPr>
        <w:t>da je podnosilac zahtjeva kupio ili namjerava kupiti predmet novčanog podsticaja.</w:t>
      </w:r>
    </w:p>
    <w:p w14:paraId="73D0C631" w14:textId="77777777" w:rsidR="00176064" w:rsidRPr="00D66091" w:rsidRDefault="00176064" w:rsidP="0032214B">
      <w:pPr>
        <w:pStyle w:val="ListParagraph"/>
        <w:widowControl w:val="0"/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039D6B0" w14:textId="7CDA4E0B" w:rsidR="003B2B04" w:rsidRPr="00D66091" w:rsidRDefault="003B2B04" w:rsidP="00176064">
      <w:pPr>
        <w:widowControl w:val="0"/>
        <w:suppressAutoHyphens/>
        <w:autoSpaceDE w:val="0"/>
        <w:ind w:right="111"/>
        <w:jc w:val="both"/>
        <w:rPr>
          <w:rFonts w:eastAsiaTheme="minorEastAsia" w:cs="Times New Roman"/>
        </w:rPr>
      </w:pPr>
      <w:r>
        <w:rPr>
          <w:rFonts w:eastAsia="Times New Roman" w:cs="Times New Roman"/>
          <w:color w:val="000000"/>
        </w:rPr>
        <w:t xml:space="preserve">     </w:t>
      </w:r>
      <w:r w:rsidRPr="00A1460A">
        <w:rPr>
          <w:rFonts w:eastAsia="Times New Roman" w:cs="Times New Roman"/>
          <w:b/>
          <w:bCs/>
          <w:color w:val="000000"/>
        </w:rPr>
        <w:t>4)</w:t>
      </w:r>
      <w:r>
        <w:rPr>
          <w:rFonts w:eastAsia="Times New Roman" w:cs="Times New Roman"/>
          <w:color w:val="000000"/>
        </w:rPr>
        <w:t xml:space="preserve"> V</w:t>
      </w:r>
      <w:r w:rsidR="00176064" w:rsidRPr="00D66091">
        <w:rPr>
          <w:rFonts w:eastAsia="Times New Roman" w:cs="Times New Roman"/>
          <w:color w:val="000000"/>
        </w:rPr>
        <w:t>lastiti uzgoj i držanje teladi namijenjenih daljem tovu-</w:t>
      </w:r>
      <w:r w:rsidR="00176064" w:rsidRPr="00D66091">
        <w:rPr>
          <w:rFonts w:eastAsia="Times New Roman" w:cs="Times New Roman"/>
        </w:rPr>
        <w:t xml:space="preserve"> nabavka stoke i stočne hrane</w:t>
      </w:r>
      <w:r>
        <w:rPr>
          <w:rFonts w:eastAsia="Times New Roman" w:cs="Times New Roman"/>
        </w:rPr>
        <w:t>:</w:t>
      </w:r>
    </w:p>
    <w:p w14:paraId="4EBFED57" w14:textId="77777777" w:rsidR="003B2B04" w:rsidRDefault="003B2B04" w:rsidP="003B2B04">
      <w:pPr>
        <w:widowControl w:val="0"/>
        <w:suppressAutoHyphens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-</w:t>
      </w:r>
      <w:r w:rsidR="00176064" w:rsidRPr="003B2B04">
        <w:rPr>
          <w:rFonts w:cs="Times New Roman"/>
        </w:rPr>
        <w:t xml:space="preserve">da je podnosilac zahtjeva od krava iz svog gazdinstva uzgojio telad od najmanje dva mjeseca </w:t>
      </w:r>
    </w:p>
    <w:p w14:paraId="67621CCC" w14:textId="2CF13A94" w:rsidR="00176064" w:rsidRPr="003B2B04" w:rsidRDefault="003B2B04" w:rsidP="003B2B04">
      <w:pPr>
        <w:widowControl w:val="0"/>
        <w:suppressAutoHyphens/>
        <w:autoSpaceDE w:val="0"/>
        <w:jc w:val="both"/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          </w:t>
      </w:r>
      <w:r w:rsidR="00176064" w:rsidRPr="003B2B04">
        <w:rPr>
          <w:rFonts w:cs="Times New Roman"/>
        </w:rPr>
        <w:t>starosti namijenjenu daljem tovu na vlastitom gazdinstvu</w:t>
      </w:r>
      <w:r>
        <w:rPr>
          <w:rFonts w:cs="Times New Roman"/>
        </w:rPr>
        <w:t>;</w:t>
      </w:r>
    </w:p>
    <w:p w14:paraId="377DC0C7" w14:textId="77777777" w:rsidR="003B2B04" w:rsidRDefault="003B2B04" w:rsidP="003B2B04">
      <w:pPr>
        <w:widowControl w:val="0"/>
        <w:suppressAutoHyphens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-</w:t>
      </w:r>
      <w:r w:rsidR="00176064" w:rsidRPr="003B2B04">
        <w:rPr>
          <w:rFonts w:cs="Times New Roman"/>
        </w:rPr>
        <w:t xml:space="preserve">da telad, za koju ostvari podsticaj, nakon završenog vlastitog uzgoja zadrži najmanje godinu </w:t>
      </w:r>
    </w:p>
    <w:p w14:paraId="39F7B565" w14:textId="3D611BC7" w:rsidR="00176064" w:rsidRPr="003B2B04" w:rsidRDefault="003B2B04" w:rsidP="003B2B04">
      <w:pPr>
        <w:widowControl w:val="0"/>
        <w:suppressAutoHyphens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="00176064" w:rsidRPr="003B2B04">
        <w:rPr>
          <w:rFonts w:cs="Times New Roman"/>
        </w:rPr>
        <w:t>dana na gazdinstvu</w:t>
      </w:r>
      <w:r>
        <w:rPr>
          <w:rFonts w:cs="Times New Roman"/>
        </w:rPr>
        <w:t>;</w:t>
      </w:r>
    </w:p>
    <w:p w14:paraId="2B6F8456" w14:textId="77777777" w:rsidR="003B2B04" w:rsidRDefault="003B2B04" w:rsidP="003B2B04">
      <w:pPr>
        <w:widowControl w:val="0"/>
        <w:suppressAutoHyphens/>
        <w:autoSpaceDE w:val="0"/>
        <w:ind w:right="111"/>
        <w:jc w:val="both"/>
        <w:rPr>
          <w:rFonts w:cs="Times New Roman"/>
        </w:rPr>
      </w:pPr>
      <w:r>
        <w:rPr>
          <w:rFonts w:cs="Times New Roman"/>
        </w:rPr>
        <w:t xml:space="preserve">        -</w:t>
      </w:r>
      <w:r w:rsidR="00176064" w:rsidRPr="003B2B04">
        <w:rPr>
          <w:rFonts w:cs="Times New Roman"/>
        </w:rPr>
        <w:t>da se stoka drži na području utvrđenom za držanje stoke u skladu sa Pravilnikom o mjerama</w:t>
      </w:r>
    </w:p>
    <w:p w14:paraId="1BE6A12E" w14:textId="77777777" w:rsidR="003B2B04" w:rsidRDefault="003B2B04" w:rsidP="003B2B04">
      <w:pPr>
        <w:widowControl w:val="0"/>
        <w:suppressAutoHyphens/>
        <w:autoSpaceDE w:val="0"/>
        <w:ind w:right="111"/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="00176064" w:rsidRPr="003B2B04">
        <w:rPr>
          <w:rFonts w:cs="Times New Roman"/>
        </w:rPr>
        <w:t xml:space="preserve"> za unaprjeđenje stočarske proizvodnje i da posjeduje odgovarajući objekat zadovoljavajućeg </w:t>
      </w:r>
    </w:p>
    <w:p w14:paraId="6EF6C41F" w14:textId="2BCF6587" w:rsidR="00176064" w:rsidRPr="003B2B04" w:rsidRDefault="003B2B04" w:rsidP="003B2B04">
      <w:pPr>
        <w:widowControl w:val="0"/>
        <w:suppressAutoHyphens/>
        <w:autoSpaceDE w:val="0"/>
        <w:ind w:right="111"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176064" w:rsidRPr="003B2B04">
        <w:rPr>
          <w:rFonts w:cs="Times New Roman"/>
        </w:rPr>
        <w:t>kapaciteta za držanje životinja</w:t>
      </w:r>
      <w:r>
        <w:rPr>
          <w:rFonts w:cs="Times New Roman"/>
        </w:rPr>
        <w:t>;</w:t>
      </w:r>
    </w:p>
    <w:p w14:paraId="521E6431" w14:textId="77777777" w:rsidR="003B2B04" w:rsidRDefault="003B2B04" w:rsidP="003B2B04">
      <w:pPr>
        <w:widowControl w:val="0"/>
        <w:suppressAutoHyphens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-</w:t>
      </w:r>
      <w:r w:rsidR="00176064" w:rsidRPr="003B2B04">
        <w:rPr>
          <w:rFonts w:cs="Times New Roman"/>
        </w:rPr>
        <w:t xml:space="preserve">da se na gazdinstvu na kojem se tele uzgaja provode sve mjere veterinarske zdravstvene </w:t>
      </w:r>
    </w:p>
    <w:p w14:paraId="0BCED0B3" w14:textId="7D8ECE0C" w:rsidR="00176064" w:rsidRPr="003B2B04" w:rsidRDefault="003B2B04" w:rsidP="003B2B04">
      <w:pPr>
        <w:widowControl w:val="0"/>
        <w:suppressAutoHyphens/>
        <w:autoSpaceDE w:val="0"/>
        <w:jc w:val="both"/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          z</w:t>
      </w:r>
      <w:r w:rsidR="00176064" w:rsidRPr="003B2B04">
        <w:rPr>
          <w:rFonts w:cs="Times New Roman"/>
        </w:rPr>
        <w:t>aštite</w:t>
      </w:r>
      <w:r>
        <w:rPr>
          <w:rFonts w:cs="Times New Roman"/>
        </w:rPr>
        <w:t>;</w:t>
      </w:r>
    </w:p>
    <w:p w14:paraId="18292B30" w14:textId="2BF10BAD" w:rsidR="00176064" w:rsidRPr="003B2B04" w:rsidRDefault="003B2B04" w:rsidP="003B2B04">
      <w:pPr>
        <w:widowControl w:val="0"/>
        <w:suppressAutoHyphens/>
        <w:autoSpaceDE w:val="0"/>
        <w:ind w:right="111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        -</w:t>
      </w:r>
      <w:r w:rsidR="00176064" w:rsidRPr="003B2B04">
        <w:rPr>
          <w:rFonts w:eastAsia="Times New Roman" w:cs="Times New Roman"/>
          <w:color w:val="000000"/>
        </w:rPr>
        <w:t>da je podnosilac zahtjeva kupio ili namjerava kupiti predmet novčanog podsticaja.</w:t>
      </w:r>
    </w:p>
    <w:p w14:paraId="7BA7295A" w14:textId="77777777" w:rsidR="00176064" w:rsidRPr="00D66091" w:rsidRDefault="00176064" w:rsidP="00176064">
      <w:pPr>
        <w:pStyle w:val="ListParagraph"/>
        <w:widowControl w:val="0"/>
        <w:suppressAutoHyphens/>
        <w:autoSpaceDE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</w:p>
    <w:p w14:paraId="0FD84CEB" w14:textId="5DF1099C" w:rsidR="003B2B04" w:rsidRPr="00D66091" w:rsidRDefault="003B2B04" w:rsidP="00176064">
      <w:pPr>
        <w:widowControl w:val="0"/>
        <w:suppressAutoHyphens/>
        <w:autoSpaceDE w:val="0"/>
        <w:ind w:right="111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</w:t>
      </w:r>
      <w:r w:rsidRPr="00A1460A">
        <w:rPr>
          <w:rFonts w:eastAsia="Times New Roman" w:cs="Times New Roman"/>
          <w:b/>
          <w:bCs/>
          <w:color w:val="000000"/>
        </w:rPr>
        <w:t>5)</w:t>
      </w:r>
      <w:r>
        <w:rPr>
          <w:rFonts w:eastAsia="Times New Roman" w:cs="Times New Roman"/>
          <w:color w:val="000000"/>
        </w:rPr>
        <w:t xml:space="preserve"> U</w:t>
      </w:r>
      <w:r w:rsidR="00176064" w:rsidRPr="00D66091">
        <w:rPr>
          <w:rFonts w:eastAsia="Times New Roman" w:cs="Times New Roman"/>
          <w:color w:val="000000"/>
        </w:rPr>
        <w:t xml:space="preserve">zgoj ovaca- </w:t>
      </w:r>
      <w:r w:rsidR="00176064" w:rsidRPr="00D66091">
        <w:rPr>
          <w:rFonts w:eastAsia="Times New Roman" w:cs="Times New Roman"/>
        </w:rPr>
        <w:t>nabavka stoke i stočne hrane</w:t>
      </w:r>
      <w:r>
        <w:rPr>
          <w:rFonts w:eastAsia="Times New Roman" w:cs="Times New Roman"/>
        </w:rPr>
        <w:t>:</w:t>
      </w:r>
    </w:p>
    <w:p w14:paraId="44CC4861" w14:textId="4503AB33" w:rsidR="00176064" w:rsidRPr="003B2B04" w:rsidRDefault="003B2B04" w:rsidP="003B2B04">
      <w:pPr>
        <w:widowControl w:val="0"/>
        <w:suppressAutoHyphens/>
        <w:autoSpaceDE w:val="0"/>
        <w:jc w:val="both"/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         -</w:t>
      </w:r>
      <w:r w:rsidR="00176064" w:rsidRPr="003B2B04">
        <w:rPr>
          <w:rFonts w:cs="Times New Roman"/>
        </w:rPr>
        <w:t>da podnosilac zahtjeva posjeduje minimalno 5 (pet) odraslih ovaca</w:t>
      </w:r>
      <w:r>
        <w:rPr>
          <w:rFonts w:cs="Times New Roman"/>
        </w:rPr>
        <w:t>;</w:t>
      </w:r>
    </w:p>
    <w:p w14:paraId="6C01848E" w14:textId="5CE68EE1" w:rsidR="00176064" w:rsidRPr="003B2B04" w:rsidRDefault="003B2B04" w:rsidP="003B2B04">
      <w:pPr>
        <w:widowControl w:val="0"/>
        <w:suppressAutoHyphens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 -</w:t>
      </w:r>
      <w:r w:rsidR="00176064" w:rsidRPr="003B2B04">
        <w:rPr>
          <w:rFonts w:cs="Times New Roman"/>
        </w:rPr>
        <w:t>da podnosilac zahtjeva provodi sve veterinarske mjere zdravstvene zaštite životinja</w:t>
      </w:r>
      <w:r>
        <w:rPr>
          <w:rFonts w:cs="Times New Roman"/>
        </w:rPr>
        <w:t>;</w:t>
      </w:r>
    </w:p>
    <w:p w14:paraId="43B2320F" w14:textId="77777777" w:rsidR="003B2B04" w:rsidRDefault="003B2B04" w:rsidP="003B2B04">
      <w:pPr>
        <w:widowControl w:val="0"/>
        <w:suppressAutoHyphens/>
        <w:autoSpaceDE w:val="0"/>
        <w:ind w:right="111"/>
        <w:jc w:val="both"/>
        <w:rPr>
          <w:rFonts w:cs="Times New Roman"/>
        </w:rPr>
      </w:pPr>
      <w:r>
        <w:rPr>
          <w:rFonts w:cs="Times New Roman"/>
        </w:rPr>
        <w:t xml:space="preserve">         -</w:t>
      </w:r>
      <w:r w:rsidR="00176064" w:rsidRPr="003B2B04">
        <w:rPr>
          <w:rFonts w:cs="Times New Roman"/>
        </w:rPr>
        <w:t xml:space="preserve">da se stoka drži na području utvrđenom za držanje stoke u skladu sa Pravilnikom o mjerama </w:t>
      </w:r>
    </w:p>
    <w:p w14:paraId="49A4BEBB" w14:textId="77777777" w:rsidR="003B2B04" w:rsidRDefault="003B2B04" w:rsidP="003B2B04">
      <w:pPr>
        <w:widowControl w:val="0"/>
        <w:suppressAutoHyphens/>
        <w:autoSpaceDE w:val="0"/>
        <w:ind w:right="111"/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="00176064" w:rsidRPr="003B2B04">
        <w:rPr>
          <w:rFonts w:cs="Times New Roman"/>
        </w:rPr>
        <w:t xml:space="preserve">za unaprjeđenje stočarske proizvodnje i da posjeduje odgovarajući objekat </w:t>
      </w:r>
    </w:p>
    <w:p w14:paraId="11473B31" w14:textId="42B6233C" w:rsidR="00176064" w:rsidRPr="003B2B04" w:rsidRDefault="003B2B04" w:rsidP="003B2B04">
      <w:pPr>
        <w:widowControl w:val="0"/>
        <w:suppressAutoHyphens/>
        <w:autoSpaceDE w:val="0"/>
        <w:ind w:right="111"/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="00176064" w:rsidRPr="003B2B04">
        <w:rPr>
          <w:rFonts w:cs="Times New Roman"/>
        </w:rPr>
        <w:t>zadovoljavajućeg kapaciteta za držanje životinja</w:t>
      </w:r>
      <w:r>
        <w:rPr>
          <w:rFonts w:cs="Times New Roman"/>
        </w:rPr>
        <w:t>;</w:t>
      </w:r>
    </w:p>
    <w:p w14:paraId="3D873DCA" w14:textId="77777777" w:rsidR="003B2B04" w:rsidRDefault="003B2B04" w:rsidP="003B2B04">
      <w:pPr>
        <w:widowControl w:val="0"/>
        <w:suppressAutoHyphens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 -</w:t>
      </w:r>
      <w:r w:rsidR="00176064" w:rsidRPr="003B2B04">
        <w:rPr>
          <w:rFonts w:cs="Times New Roman"/>
        </w:rPr>
        <w:t xml:space="preserve">da će brojno stanje ovaca za koje ostvari podsticaj zadržati najmanje godinu dana na </w:t>
      </w:r>
    </w:p>
    <w:p w14:paraId="74B68729" w14:textId="28746EA2" w:rsidR="00176064" w:rsidRPr="003B2B04" w:rsidRDefault="003B2B04" w:rsidP="003B2B04">
      <w:pPr>
        <w:widowControl w:val="0"/>
        <w:suppressAutoHyphens/>
        <w:autoSpaceDE w:val="0"/>
        <w:jc w:val="both"/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           g</w:t>
      </w:r>
      <w:r w:rsidR="00176064" w:rsidRPr="003B2B04">
        <w:rPr>
          <w:rFonts w:cs="Times New Roman"/>
        </w:rPr>
        <w:t>azdinstvu</w:t>
      </w:r>
      <w:r>
        <w:rPr>
          <w:rFonts w:cs="Times New Roman"/>
        </w:rPr>
        <w:t>;</w:t>
      </w:r>
    </w:p>
    <w:p w14:paraId="196C3139" w14:textId="730086FA" w:rsidR="00176064" w:rsidRPr="003B2B04" w:rsidRDefault="003B2B04" w:rsidP="003B2B04">
      <w:pPr>
        <w:widowControl w:val="0"/>
        <w:suppressAutoHyphens/>
        <w:autoSpaceDE w:val="0"/>
        <w:ind w:right="111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         -</w:t>
      </w:r>
      <w:r w:rsidR="00176064" w:rsidRPr="003B2B04">
        <w:rPr>
          <w:rFonts w:eastAsia="Times New Roman" w:cs="Times New Roman"/>
          <w:color w:val="000000"/>
        </w:rPr>
        <w:t>da je podnosilac zahtjeva kupio ili namjerava kupiti predmet novčanog podsticaja.</w:t>
      </w:r>
    </w:p>
    <w:p w14:paraId="3C5B9DDE" w14:textId="77777777" w:rsidR="00176064" w:rsidRPr="00D66091" w:rsidRDefault="00176064" w:rsidP="00176064">
      <w:pPr>
        <w:pStyle w:val="ListParagraph"/>
        <w:widowControl w:val="0"/>
        <w:suppressAutoHyphens/>
        <w:autoSpaceDE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</w:p>
    <w:p w14:paraId="6180F569" w14:textId="17AC3263" w:rsidR="00A1460A" w:rsidRPr="00D66091" w:rsidRDefault="003B2B04" w:rsidP="00176064">
      <w:pPr>
        <w:widowControl w:val="0"/>
        <w:suppressAutoHyphens/>
        <w:autoSpaceDE w:val="0"/>
        <w:ind w:right="111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</w:t>
      </w:r>
      <w:r w:rsidRPr="00A1460A">
        <w:rPr>
          <w:rFonts w:eastAsia="Times New Roman" w:cs="Times New Roman"/>
          <w:b/>
          <w:bCs/>
          <w:color w:val="000000"/>
        </w:rPr>
        <w:t>6)</w:t>
      </w:r>
      <w:r>
        <w:rPr>
          <w:rFonts w:eastAsia="Times New Roman" w:cs="Times New Roman"/>
          <w:color w:val="000000"/>
        </w:rPr>
        <w:t xml:space="preserve"> U</w:t>
      </w:r>
      <w:r w:rsidR="00176064" w:rsidRPr="00D66091">
        <w:rPr>
          <w:rFonts w:eastAsia="Times New Roman" w:cs="Times New Roman"/>
          <w:color w:val="000000"/>
        </w:rPr>
        <w:t>zgoj koza</w:t>
      </w:r>
      <w:r w:rsidR="00176064" w:rsidRPr="00D66091">
        <w:rPr>
          <w:rFonts w:eastAsia="Times New Roman" w:cs="Times New Roman"/>
        </w:rPr>
        <w:t>-nabavka stoke i stočne hrane</w:t>
      </w:r>
      <w:r>
        <w:rPr>
          <w:rFonts w:eastAsia="Times New Roman" w:cs="Times New Roman"/>
        </w:rPr>
        <w:t>:</w:t>
      </w:r>
    </w:p>
    <w:p w14:paraId="3DA2F1C2" w14:textId="57ED9F0F" w:rsidR="00176064" w:rsidRPr="00A1460A" w:rsidRDefault="00A1460A" w:rsidP="00A1460A">
      <w:pPr>
        <w:widowControl w:val="0"/>
        <w:suppressAutoHyphens/>
        <w:autoSpaceDE w:val="0"/>
        <w:ind w:right="111"/>
        <w:jc w:val="both"/>
        <w:rPr>
          <w:rFonts w:cs="Times New Roman"/>
        </w:rPr>
      </w:pPr>
      <w:r>
        <w:rPr>
          <w:rFonts w:cs="Times New Roman"/>
        </w:rPr>
        <w:t xml:space="preserve">         -</w:t>
      </w:r>
      <w:r w:rsidR="00176064" w:rsidRPr="00A1460A">
        <w:rPr>
          <w:rFonts w:cs="Times New Roman"/>
        </w:rPr>
        <w:t>da podnosilac zahtjeva posjeduje minimalno 5 (pet) odraslih koza</w:t>
      </w:r>
      <w:r>
        <w:rPr>
          <w:rFonts w:cs="Times New Roman"/>
        </w:rPr>
        <w:t>;</w:t>
      </w:r>
    </w:p>
    <w:p w14:paraId="2F217426" w14:textId="3A5C2951" w:rsidR="00176064" w:rsidRPr="00A1460A" w:rsidRDefault="00A1460A" w:rsidP="00A1460A">
      <w:pPr>
        <w:widowControl w:val="0"/>
        <w:suppressAutoHyphens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 -</w:t>
      </w:r>
      <w:r w:rsidR="00176064" w:rsidRPr="00A1460A">
        <w:rPr>
          <w:rFonts w:cs="Times New Roman"/>
        </w:rPr>
        <w:t>da podnosilac zahtjeva provodi sve veterinarske mjere zdravstvene zaštite životinja</w:t>
      </w:r>
      <w:r>
        <w:rPr>
          <w:rFonts w:cs="Times New Roman"/>
        </w:rPr>
        <w:t>;</w:t>
      </w:r>
    </w:p>
    <w:p w14:paraId="4E2D4EA5" w14:textId="77777777" w:rsidR="00A1460A" w:rsidRDefault="00A1460A" w:rsidP="00A1460A">
      <w:pPr>
        <w:widowControl w:val="0"/>
        <w:suppressAutoHyphens/>
        <w:autoSpaceDE w:val="0"/>
        <w:ind w:right="111"/>
        <w:jc w:val="both"/>
        <w:rPr>
          <w:rFonts w:cs="Times New Roman"/>
        </w:rPr>
      </w:pPr>
      <w:r>
        <w:rPr>
          <w:rFonts w:cs="Times New Roman"/>
        </w:rPr>
        <w:t xml:space="preserve">         -</w:t>
      </w:r>
      <w:r w:rsidR="00176064" w:rsidRPr="00A1460A">
        <w:rPr>
          <w:rFonts w:cs="Times New Roman"/>
        </w:rPr>
        <w:t xml:space="preserve">da se stoka drži na području utvrđenom za držanje stoke u skladu sa Pravilnikom o mjerama </w:t>
      </w:r>
    </w:p>
    <w:p w14:paraId="07A4306A" w14:textId="77777777" w:rsidR="00A1460A" w:rsidRDefault="00A1460A" w:rsidP="00A1460A">
      <w:pPr>
        <w:widowControl w:val="0"/>
        <w:suppressAutoHyphens/>
        <w:autoSpaceDE w:val="0"/>
        <w:ind w:right="111"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176064" w:rsidRPr="00A1460A">
        <w:rPr>
          <w:rFonts w:cs="Times New Roman"/>
        </w:rPr>
        <w:t xml:space="preserve">za unaprjeđenje stočarske proizvodnje i da posjeduje odgovarajući objekat zadovoljavajućeg </w:t>
      </w:r>
    </w:p>
    <w:p w14:paraId="31719306" w14:textId="3CE735FC" w:rsidR="00176064" w:rsidRPr="00A1460A" w:rsidRDefault="00A1460A" w:rsidP="00A1460A">
      <w:pPr>
        <w:widowControl w:val="0"/>
        <w:suppressAutoHyphens/>
        <w:autoSpaceDE w:val="0"/>
        <w:ind w:right="111"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176064" w:rsidRPr="00A1460A">
        <w:rPr>
          <w:rFonts w:cs="Times New Roman"/>
        </w:rPr>
        <w:t>kapaciteta za držanje životinja</w:t>
      </w:r>
      <w:r>
        <w:rPr>
          <w:rFonts w:cs="Times New Roman"/>
        </w:rPr>
        <w:t>;</w:t>
      </w:r>
    </w:p>
    <w:p w14:paraId="7BC7DF79" w14:textId="77777777" w:rsidR="00A1460A" w:rsidRDefault="00A1460A" w:rsidP="00A1460A">
      <w:pPr>
        <w:widowControl w:val="0"/>
        <w:suppressAutoHyphens/>
        <w:autoSpaceDE w:val="0"/>
        <w:ind w:right="111"/>
        <w:jc w:val="both"/>
        <w:rPr>
          <w:rFonts w:cs="Times New Roman"/>
        </w:rPr>
      </w:pPr>
      <w:r>
        <w:rPr>
          <w:rFonts w:cs="Times New Roman"/>
        </w:rPr>
        <w:t xml:space="preserve">         -</w:t>
      </w:r>
      <w:r w:rsidR="00176064" w:rsidRPr="00A1460A">
        <w:rPr>
          <w:rFonts w:cs="Times New Roman"/>
        </w:rPr>
        <w:t xml:space="preserve">da će brojno stanje koza za koje ostvari podsticaj zadržati najmanje godinu dana na </w:t>
      </w:r>
    </w:p>
    <w:p w14:paraId="6D221003" w14:textId="67623063" w:rsidR="00176064" w:rsidRPr="00A1460A" w:rsidRDefault="00A1460A" w:rsidP="00A1460A">
      <w:pPr>
        <w:widowControl w:val="0"/>
        <w:suppressAutoHyphens/>
        <w:autoSpaceDE w:val="0"/>
        <w:ind w:right="111"/>
        <w:jc w:val="both"/>
        <w:rPr>
          <w:rFonts w:cs="Times New Roman"/>
        </w:rPr>
      </w:pPr>
      <w:r>
        <w:rPr>
          <w:rFonts w:cs="Times New Roman"/>
        </w:rPr>
        <w:t xml:space="preserve">           g</w:t>
      </w:r>
      <w:r w:rsidR="00176064" w:rsidRPr="00A1460A">
        <w:rPr>
          <w:rFonts w:cs="Times New Roman"/>
        </w:rPr>
        <w:t>azdinstvu</w:t>
      </w:r>
      <w:r>
        <w:rPr>
          <w:rFonts w:cs="Times New Roman"/>
        </w:rPr>
        <w:t>;</w:t>
      </w:r>
    </w:p>
    <w:p w14:paraId="4ECD4431" w14:textId="465F4437" w:rsidR="00176064" w:rsidRPr="00A1460A" w:rsidRDefault="00A1460A" w:rsidP="00A1460A">
      <w:pPr>
        <w:widowControl w:val="0"/>
        <w:suppressAutoHyphens/>
        <w:autoSpaceDE w:val="0"/>
        <w:ind w:right="111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lastRenderedPageBreak/>
        <w:t xml:space="preserve">         -</w:t>
      </w:r>
      <w:r w:rsidR="00176064" w:rsidRPr="00A1460A">
        <w:rPr>
          <w:rFonts w:eastAsia="Times New Roman" w:cs="Times New Roman"/>
          <w:color w:val="000000"/>
        </w:rPr>
        <w:t>da je podnosilac zahtjeva kupio ili namjerava kupiti predmet novčanog podsticaja.</w:t>
      </w:r>
    </w:p>
    <w:p w14:paraId="7DB2D200" w14:textId="77777777" w:rsidR="00176064" w:rsidRPr="00D66091" w:rsidRDefault="00176064" w:rsidP="00176064">
      <w:pPr>
        <w:pStyle w:val="ListParagraph"/>
        <w:widowControl w:val="0"/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56B01C5" w14:textId="030A8B34" w:rsidR="00A1460A" w:rsidRPr="00D66091" w:rsidRDefault="00A1460A" w:rsidP="00176064">
      <w:pPr>
        <w:widowControl w:val="0"/>
        <w:suppressAutoHyphens/>
        <w:autoSpaceDE w:val="0"/>
        <w:ind w:right="111"/>
        <w:jc w:val="both"/>
        <w:rPr>
          <w:rFonts w:eastAsiaTheme="minorEastAsia" w:cs="Times New Roman"/>
        </w:rPr>
      </w:pPr>
      <w:r>
        <w:rPr>
          <w:rFonts w:eastAsia="Times New Roman" w:cs="Times New Roman"/>
          <w:color w:val="000000"/>
        </w:rPr>
        <w:t xml:space="preserve">     </w:t>
      </w:r>
      <w:r w:rsidRPr="00A1460A">
        <w:rPr>
          <w:rFonts w:eastAsia="Times New Roman" w:cs="Times New Roman"/>
          <w:b/>
          <w:bCs/>
          <w:color w:val="000000"/>
        </w:rPr>
        <w:t>7)</w:t>
      </w:r>
      <w:r>
        <w:rPr>
          <w:rFonts w:eastAsia="Times New Roman" w:cs="Times New Roman"/>
          <w:color w:val="000000"/>
        </w:rPr>
        <w:t xml:space="preserve"> F</w:t>
      </w:r>
      <w:r w:rsidR="00176064" w:rsidRPr="00D66091">
        <w:rPr>
          <w:rFonts w:eastAsia="Times New Roman" w:cs="Times New Roman"/>
          <w:color w:val="000000"/>
        </w:rPr>
        <w:t>arma koka nosilja-</w:t>
      </w:r>
      <w:r w:rsidR="00176064" w:rsidRPr="00D66091">
        <w:rPr>
          <w:rFonts w:eastAsia="Times New Roman" w:cs="Times New Roman"/>
        </w:rPr>
        <w:t xml:space="preserve"> nabavka koka nosilja i hrane</w:t>
      </w:r>
      <w:r>
        <w:rPr>
          <w:rFonts w:eastAsia="Times New Roman" w:cs="Times New Roman"/>
        </w:rPr>
        <w:t>:</w:t>
      </w:r>
    </w:p>
    <w:p w14:paraId="1D40DBE9" w14:textId="36ECDDAC" w:rsidR="00176064" w:rsidRPr="00A1460A" w:rsidRDefault="00A1460A" w:rsidP="00A1460A">
      <w:pPr>
        <w:widowControl w:val="0"/>
        <w:suppressAutoHyphens/>
        <w:autoSpaceDE w:val="0"/>
        <w:jc w:val="both"/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         -</w:t>
      </w:r>
      <w:r w:rsidR="00176064" w:rsidRPr="00A1460A">
        <w:rPr>
          <w:rFonts w:cs="Times New Roman"/>
        </w:rPr>
        <w:t>da posjeduje minimalno 50 (pedeset) koka nosilja</w:t>
      </w:r>
      <w:r>
        <w:rPr>
          <w:rFonts w:cs="Times New Roman"/>
        </w:rPr>
        <w:t>;</w:t>
      </w:r>
    </w:p>
    <w:p w14:paraId="5C412DDE" w14:textId="3800D28C" w:rsidR="00176064" w:rsidRPr="00A1460A" w:rsidRDefault="00A1460A" w:rsidP="00A1460A">
      <w:pPr>
        <w:widowControl w:val="0"/>
        <w:suppressAutoHyphens/>
        <w:autoSpaceDE w:val="0"/>
        <w:jc w:val="both"/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         -</w:t>
      </w:r>
      <w:r w:rsidR="00176064" w:rsidRPr="00A1460A">
        <w:rPr>
          <w:rFonts w:cs="Times New Roman"/>
        </w:rPr>
        <w:t>da se na farmi u toku proizvodnog ciklusa provode sve zootehničke i zoohigijenske mjere</w:t>
      </w:r>
      <w:r>
        <w:rPr>
          <w:rFonts w:cs="Times New Roman"/>
        </w:rPr>
        <w:t>;</w:t>
      </w:r>
      <w:r w:rsidR="00176064" w:rsidRPr="00A1460A">
        <w:rPr>
          <w:rFonts w:cs="Times New Roman"/>
        </w:rPr>
        <w:t xml:space="preserve"> </w:t>
      </w:r>
    </w:p>
    <w:p w14:paraId="4B898EA4" w14:textId="4A1AE7F6" w:rsidR="00176064" w:rsidRPr="00A1460A" w:rsidRDefault="00A1460A" w:rsidP="00A1460A">
      <w:pPr>
        <w:widowControl w:val="0"/>
        <w:suppressAutoHyphens/>
        <w:autoSpaceDE w:val="0"/>
        <w:ind w:right="111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         -</w:t>
      </w:r>
      <w:r w:rsidR="00176064" w:rsidRPr="00A1460A">
        <w:rPr>
          <w:rFonts w:eastAsia="Times New Roman" w:cs="Times New Roman"/>
          <w:color w:val="000000"/>
        </w:rPr>
        <w:t>da je podnosilac zahtjeva kupio ili namjerava kupiti predmet novčanog podsticaja.</w:t>
      </w:r>
    </w:p>
    <w:p w14:paraId="0A83E44C" w14:textId="77777777" w:rsidR="0032214B" w:rsidRPr="00D66091" w:rsidRDefault="0032214B" w:rsidP="004E3A34">
      <w:pPr>
        <w:jc w:val="both"/>
        <w:rPr>
          <w:rFonts w:cs="Times New Roman"/>
          <w:b/>
        </w:rPr>
      </w:pPr>
    </w:p>
    <w:p w14:paraId="069458F4" w14:textId="77777777" w:rsidR="00A1460A" w:rsidRDefault="00A1460A" w:rsidP="00176064">
      <w:pPr>
        <w:widowControl w:val="0"/>
        <w:suppressAutoHyphens/>
        <w:autoSpaceDE w:val="0"/>
        <w:ind w:right="111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 xml:space="preserve">     </w:t>
      </w:r>
      <w:r w:rsidRPr="00A1460A">
        <w:rPr>
          <w:rFonts w:eastAsia="Times New Roman" w:cs="Times New Roman"/>
          <w:b/>
          <w:bCs/>
          <w:color w:val="000000"/>
        </w:rPr>
        <w:t>8)</w:t>
      </w:r>
      <w:r>
        <w:rPr>
          <w:rFonts w:eastAsia="Times New Roman" w:cs="Times New Roman"/>
          <w:color w:val="000000"/>
        </w:rPr>
        <w:t xml:space="preserve"> P</w:t>
      </w:r>
      <w:r w:rsidR="00176064" w:rsidRPr="00D66091">
        <w:rPr>
          <w:rFonts w:eastAsia="Times New Roman" w:cs="Times New Roman"/>
          <w:color w:val="000000"/>
        </w:rPr>
        <w:t>čelinjak- n</w:t>
      </w:r>
      <w:r w:rsidR="00176064" w:rsidRPr="00D66091">
        <w:rPr>
          <w:rFonts w:eastAsia="Times New Roman" w:cs="Times New Roman"/>
        </w:rPr>
        <w:t>abavka</w:t>
      </w:r>
      <w:r w:rsidR="00176064" w:rsidRPr="00D66091">
        <w:rPr>
          <w:rFonts w:eastAsia="Times New Roman" w:cs="Times New Roman"/>
          <w:spacing w:val="-2"/>
        </w:rPr>
        <w:t xml:space="preserve"> </w:t>
      </w:r>
      <w:r w:rsidR="00176064" w:rsidRPr="00D66091">
        <w:rPr>
          <w:rFonts w:eastAsia="Times New Roman" w:cs="Times New Roman"/>
        </w:rPr>
        <w:t xml:space="preserve">pčelarskih društava, košnica i satne osnove, pčelarske opreme, lijekova i </w:t>
      </w:r>
    </w:p>
    <w:p w14:paraId="2835F278" w14:textId="468B0216" w:rsidR="00A1460A" w:rsidRPr="00D66091" w:rsidRDefault="00A1460A" w:rsidP="00176064">
      <w:pPr>
        <w:widowControl w:val="0"/>
        <w:suppressAutoHyphens/>
        <w:autoSpaceDE w:val="0"/>
        <w:ind w:right="11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</w:t>
      </w:r>
      <w:r w:rsidR="00176064" w:rsidRPr="00D66091">
        <w:rPr>
          <w:rFonts w:eastAsia="Times New Roman" w:cs="Times New Roman"/>
        </w:rPr>
        <w:t>sl.</w:t>
      </w:r>
      <w:r>
        <w:rPr>
          <w:rFonts w:eastAsia="Times New Roman" w:cs="Times New Roman"/>
        </w:rPr>
        <w:t>:</w:t>
      </w:r>
    </w:p>
    <w:p w14:paraId="35FF24E7" w14:textId="1954AACB" w:rsidR="00176064" w:rsidRPr="00A1460A" w:rsidRDefault="00A1460A" w:rsidP="00A1460A">
      <w:pPr>
        <w:widowControl w:val="0"/>
        <w:suppressAutoHyphens/>
        <w:autoSpaceDE w:val="0"/>
        <w:jc w:val="both"/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         -</w:t>
      </w:r>
      <w:r w:rsidR="00176064" w:rsidRPr="00A1460A">
        <w:rPr>
          <w:rFonts w:cs="Times New Roman"/>
        </w:rPr>
        <w:t>da posjeduje minimalno 5 (pet) pčelinjih društava</w:t>
      </w:r>
      <w:r>
        <w:rPr>
          <w:rFonts w:cs="Times New Roman"/>
        </w:rPr>
        <w:t>;</w:t>
      </w:r>
    </w:p>
    <w:p w14:paraId="18378CBC" w14:textId="55A6A77D" w:rsidR="00176064" w:rsidRPr="00A1460A" w:rsidRDefault="00A1460A" w:rsidP="00A1460A">
      <w:pPr>
        <w:widowControl w:val="0"/>
        <w:suppressAutoHyphens/>
        <w:autoSpaceDE w:val="0"/>
        <w:jc w:val="both"/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         -</w:t>
      </w:r>
      <w:r w:rsidR="00176064" w:rsidRPr="00A1460A">
        <w:rPr>
          <w:rFonts w:cs="Times New Roman"/>
        </w:rPr>
        <w:t>da je pčelinjak lociran na vlastitom ili zakupljenom zemljištu</w:t>
      </w:r>
      <w:r>
        <w:rPr>
          <w:rFonts w:cs="Times New Roman"/>
        </w:rPr>
        <w:t>;</w:t>
      </w:r>
    </w:p>
    <w:p w14:paraId="261EC178" w14:textId="79EDF6B1" w:rsidR="00176064" w:rsidRPr="00A1460A" w:rsidRDefault="00A1460A" w:rsidP="00A1460A">
      <w:pPr>
        <w:widowControl w:val="0"/>
        <w:suppressAutoHyphens/>
        <w:autoSpaceDE w:val="0"/>
        <w:ind w:right="111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         -</w:t>
      </w:r>
      <w:r w:rsidR="00176064" w:rsidRPr="00A1460A">
        <w:rPr>
          <w:rFonts w:eastAsia="Times New Roman" w:cs="Times New Roman"/>
          <w:color w:val="000000"/>
        </w:rPr>
        <w:t>da je podnosilac zahtjeva kupio ili namjerava kupiti predmet novčanog podsticaja.</w:t>
      </w:r>
    </w:p>
    <w:p w14:paraId="45C2DE25" w14:textId="77777777" w:rsidR="0032214B" w:rsidRPr="00D66091" w:rsidRDefault="0032214B" w:rsidP="004E3A34">
      <w:pPr>
        <w:jc w:val="both"/>
        <w:rPr>
          <w:rFonts w:cs="Times New Roman"/>
          <w:b/>
        </w:rPr>
      </w:pPr>
    </w:p>
    <w:p w14:paraId="166C9B4F" w14:textId="405AAA2C" w:rsidR="00176064" w:rsidRDefault="00A1460A" w:rsidP="00A1460A">
      <w:pPr>
        <w:widowControl w:val="0"/>
        <w:suppressAutoHyphens/>
        <w:autoSpaceDE w:val="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b) </w:t>
      </w:r>
      <w:r w:rsidR="00176064" w:rsidRPr="00A1460A">
        <w:rPr>
          <w:rFonts w:eastAsia="Times New Roman" w:cs="Times New Roman"/>
          <w:b/>
          <w:bCs/>
        </w:rPr>
        <w:t>Biljna proizvodnja:</w:t>
      </w:r>
    </w:p>
    <w:p w14:paraId="2154F016" w14:textId="77777777" w:rsidR="00A1460A" w:rsidRPr="00A1460A" w:rsidRDefault="00A1460A" w:rsidP="00A1460A">
      <w:pPr>
        <w:widowControl w:val="0"/>
        <w:suppressAutoHyphens/>
        <w:autoSpaceDE w:val="0"/>
        <w:jc w:val="both"/>
        <w:rPr>
          <w:rFonts w:eastAsia="Times New Roman" w:cs="Times New Roman"/>
          <w:b/>
          <w:bCs/>
        </w:rPr>
      </w:pPr>
    </w:p>
    <w:p w14:paraId="76A095FB" w14:textId="77777777" w:rsidR="00A1460A" w:rsidRDefault="00A1460A" w:rsidP="00785236">
      <w:pPr>
        <w:widowControl w:val="0"/>
        <w:suppressAutoHyphens/>
        <w:autoSpaceDE w:val="0"/>
        <w:ind w:right="111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</w:t>
      </w:r>
      <w:r w:rsidRPr="00A1460A">
        <w:rPr>
          <w:rFonts w:eastAsia="Times New Roman" w:cs="Times New Roman"/>
          <w:b/>
          <w:bCs/>
          <w:color w:val="000000"/>
        </w:rPr>
        <w:t>1)</w:t>
      </w:r>
      <w:r>
        <w:rPr>
          <w:rFonts w:eastAsia="Times New Roman" w:cs="Times New Roman"/>
          <w:color w:val="000000"/>
        </w:rPr>
        <w:t xml:space="preserve"> R</w:t>
      </w:r>
      <w:r w:rsidR="00176064" w:rsidRPr="00D66091">
        <w:rPr>
          <w:rFonts w:eastAsia="Times New Roman" w:cs="Times New Roman"/>
          <w:color w:val="000000"/>
        </w:rPr>
        <w:t xml:space="preserve">atarska proizvodnja (nabavka sjemena i repro materijala za zasijane površine </w:t>
      </w:r>
      <w:r w:rsidR="00785236" w:rsidRPr="00D66091">
        <w:rPr>
          <w:rFonts w:eastAsia="Times New Roman" w:cs="Times New Roman"/>
          <w:color w:val="000000"/>
        </w:rPr>
        <w:t xml:space="preserve">merkantilnim </w:t>
      </w:r>
    </w:p>
    <w:p w14:paraId="5F8EE96F" w14:textId="5DDBE8AC" w:rsidR="00176064" w:rsidRPr="00D66091" w:rsidRDefault="00A1460A" w:rsidP="00785236">
      <w:pPr>
        <w:widowControl w:val="0"/>
        <w:suppressAutoHyphens/>
        <w:autoSpaceDE w:val="0"/>
        <w:ind w:right="111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</w:t>
      </w:r>
      <w:r w:rsidR="00785236" w:rsidRPr="00D66091">
        <w:rPr>
          <w:rFonts w:eastAsia="Times New Roman" w:cs="Times New Roman"/>
          <w:color w:val="000000"/>
        </w:rPr>
        <w:t>žitaricama-pšenica, kukuruz, ječam, raž, tritikale i dr.)</w:t>
      </w:r>
      <w:r>
        <w:rPr>
          <w:rFonts w:eastAsia="Times New Roman" w:cs="Times New Roman"/>
          <w:color w:val="000000"/>
        </w:rPr>
        <w:t>:</w:t>
      </w:r>
    </w:p>
    <w:p w14:paraId="371EA1E4" w14:textId="77777777" w:rsidR="00A1460A" w:rsidRDefault="00A1460A" w:rsidP="00A1460A">
      <w:pPr>
        <w:widowControl w:val="0"/>
        <w:suppressAutoHyphens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-</w:t>
      </w:r>
      <w:r w:rsidR="00785236" w:rsidRPr="00A1460A">
        <w:rPr>
          <w:rFonts w:cs="Times New Roman"/>
        </w:rPr>
        <w:t xml:space="preserve">da je podnosilac zahtjeva zakonski korisnik (vlasnik, posjednik, nosilac prava korištenja, </w:t>
      </w:r>
    </w:p>
    <w:p w14:paraId="43F2316C" w14:textId="151190B6" w:rsidR="00A1460A" w:rsidRDefault="00A1460A" w:rsidP="00A1460A">
      <w:pPr>
        <w:widowControl w:val="0"/>
        <w:suppressAutoHyphens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</w:t>
      </w:r>
      <w:r w:rsidR="00785236" w:rsidRPr="00A1460A">
        <w:rPr>
          <w:rFonts w:cs="Times New Roman"/>
        </w:rPr>
        <w:t>zakupac i drugo) minimum 0,5 ha poljoprivrednog zemljišta na kojem će se zasijati sjemenski</w:t>
      </w:r>
    </w:p>
    <w:p w14:paraId="2F06EF12" w14:textId="42C3DCCB" w:rsidR="00785236" w:rsidRPr="00A1460A" w:rsidRDefault="00A1460A" w:rsidP="00A1460A">
      <w:pPr>
        <w:widowControl w:val="0"/>
        <w:suppressAutoHyphens/>
        <w:autoSpaceDE w:val="0"/>
        <w:jc w:val="both"/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       </w:t>
      </w:r>
      <w:r w:rsidR="00785236" w:rsidRPr="00A1460A">
        <w:rPr>
          <w:rFonts w:cs="Times New Roman"/>
        </w:rPr>
        <w:t xml:space="preserve"> materijal (merkantilna pšenica, kukuruz i dr.)</w:t>
      </w:r>
      <w:r>
        <w:rPr>
          <w:rFonts w:cs="Times New Roman"/>
        </w:rPr>
        <w:t>;</w:t>
      </w:r>
    </w:p>
    <w:p w14:paraId="380E520B" w14:textId="60E4C0C3" w:rsidR="00785236" w:rsidRPr="00A1460A" w:rsidRDefault="00A1460A" w:rsidP="00A1460A">
      <w:pPr>
        <w:widowControl w:val="0"/>
        <w:suppressAutoHyphens/>
        <w:autoSpaceDE w:val="0"/>
        <w:jc w:val="both"/>
        <w:rPr>
          <w:rFonts w:eastAsia="Times New Roman" w:cs="Times New Roman"/>
          <w:color w:val="000000"/>
        </w:rPr>
      </w:pPr>
      <w:bookmarkStart w:id="8" w:name="_Hlk159150574"/>
      <w:r>
        <w:rPr>
          <w:rFonts w:eastAsia="Times New Roman" w:cs="Times New Roman"/>
          <w:color w:val="000000"/>
        </w:rPr>
        <w:t xml:space="preserve">      -</w:t>
      </w:r>
      <w:r w:rsidR="00785236" w:rsidRPr="00A1460A">
        <w:rPr>
          <w:rFonts w:eastAsia="Times New Roman" w:cs="Times New Roman"/>
          <w:color w:val="000000"/>
        </w:rPr>
        <w:t>da je podnosilac zahtjeva kupio ili namjerava kupiti deklarisani sjemenski materijal</w:t>
      </w:r>
      <w:bookmarkEnd w:id="8"/>
      <w:r w:rsidR="00785236" w:rsidRPr="00A1460A">
        <w:rPr>
          <w:rFonts w:eastAsia="Times New Roman" w:cs="Times New Roman"/>
          <w:color w:val="000000"/>
        </w:rPr>
        <w:t>.</w:t>
      </w:r>
    </w:p>
    <w:p w14:paraId="6D532B79" w14:textId="77777777" w:rsidR="00785236" w:rsidRPr="00D66091" w:rsidRDefault="00785236" w:rsidP="00785236">
      <w:pPr>
        <w:widowControl w:val="0"/>
        <w:suppressAutoHyphens/>
        <w:autoSpaceDE w:val="0"/>
        <w:ind w:right="111"/>
        <w:jc w:val="both"/>
        <w:rPr>
          <w:rFonts w:eastAsia="Times New Roman" w:cs="Times New Roman"/>
          <w:color w:val="000000"/>
        </w:rPr>
      </w:pPr>
    </w:p>
    <w:p w14:paraId="3B13F255" w14:textId="77777777" w:rsidR="00A1460A" w:rsidRDefault="00A1460A" w:rsidP="00785236">
      <w:pPr>
        <w:widowControl w:val="0"/>
        <w:suppressAutoHyphens/>
        <w:autoSpaceDE w:val="0"/>
        <w:ind w:right="111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  </w:t>
      </w:r>
      <w:r w:rsidRPr="00A1460A">
        <w:rPr>
          <w:rFonts w:eastAsia="Times New Roman" w:cs="Times New Roman"/>
          <w:b/>
          <w:bCs/>
          <w:color w:val="000000"/>
        </w:rPr>
        <w:t>2)</w:t>
      </w:r>
      <w:r>
        <w:rPr>
          <w:rFonts w:eastAsia="Times New Roman" w:cs="Times New Roman"/>
          <w:color w:val="000000"/>
        </w:rPr>
        <w:t xml:space="preserve"> P</w:t>
      </w:r>
      <w:r w:rsidR="00785236" w:rsidRPr="00D66091">
        <w:rPr>
          <w:rFonts w:eastAsia="Times New Roman" w:cs="Times New Roman"/>
          <w:color w:val="000000"/>
        </w:rPr>
        <w:t xml:space="preserve">ovrtlarska proizvodnja (nabavka sjemena i repro materijala za zasijane površine </w:t>
      </w:r>
    </w:p>
    <w:p w14:paraId="41D649C1" w14:textId="587A07CB" w:rsidR="00785236" w:rsidRPr="00D66091" w:rsidRDefault="00A1460A" w:rsidP="00785236">
      <w:pPr>
        <w:widowControl w:val="0"/>
        <w:suppressAutoHyphens/>
        <w:autoSpaceDE w:val="0"/>
        <w:ind w:right="111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</w:t>
      </w:r>
      <w:r w:rsidR="00785236" w:rsidRPr="00D66091">
        <w:rPr>
          <w:rFonts w:eastAsia="Times New Roman" w:cs="Times New Roman"/>
          <w:color w:val="000000"/>
        </w:rPr>
        <w:t>merkantilnim krompirom i ostalim povrtnim kulturama-</w:t>
      </w:r>
      <w:r w:rsidR="00785236" w:rsidRPr="00D66091">
        <w:rPr>
          <w:rFonts w:cs="Times New Roman"/>
        </w:rPr>
        <w:t>luk, mrkva, grah i dr.)</w:t>
      </w:r>
      <w:r>
        <w:rPr>
          <w:rFonts w:cs="Times New Roman"/>
        </w:rPr>
        <w:t>:</w:t>
      </w:r>
    </w:p>
    <w:p w14:paraId="3B2B0067" w14:textId="77777777" w:rsidR="00A1460A" w:rsidRDefault="00A1460A" w:rsidP="00A1460A">
      <w:pPr>
        <w:widowControl w:val="0"/>
        <w:suppressAutoHyphens/>
        <w:autoSpaceDE w:val="0"/>
        <w:jc w:val="both"/>
        <w:rPr>
          <w:rFonts w:cs="Times New Roman"/>
        </w:rPr>
      </w:pPr>
      <w:bookmarkStart w:id="9" w:name="_Hlk159141351"/>
      <w:r>
        <w:rPr>
          <w:rFonts w:cs="Times New Roman"/>
        </w:rPr>
        <w:t xml:space="preserve">      -</w:t>
      </w:r>
      <w:r w:rsidR="00785236" w:rsidRPr="00A1460A">
        <w:rPr>
          <w:rFonts w:cs="Times New Roman"/>
        </w:rPr>
        <w:t>da je podnosilac zahtjeva zakonski korisnik (vlasnik, posjednik, nosilac prava korištenja,</w:t>
      </w:r>
    </w:p>
    <w:p w14:paraId="690C3567" w14:textId="77777777" w:rsidR="00A1460A" w:rsidRDefault="00A1460A" w:rsidP="00A1460A">
      <w:pPr>
        <w:widowControl w:val="0"/>
        <w:suppressAutoHyphens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</w:t>
      </w:r>
      <w:r w:rsidR="00785236" w:rsidRPr="00A1460A">
        <w:rPr>
          <w:rFonts w:cs="Times New Roman"/>
        </w:rPr>
        <w:t xml:space="preserve"> zakupac i drugo) minimum 50,00 m</w:t>
      </w:r>
      <w:r w:rsidR="00785236" w:rsidRPr="00A1460A">
        <w:rPr>
          <w:rFonts w:cs="Times New Roman"/>
          <w:vertAlign w:val="superscript"/>
        </w:rPr>
        <w:t>2</w:t>
      </w:r>
      <w:r w:rsidR="00785236" w:rsidRPr="00A1460A">
        <w:rPr>
          <w:rFonts w:cs="Times New Roman"/>
        </w:rPr>
        <w:t xml:space="preserve"> poljoprivrednog zemljišta na kojem će se zasijati </w:t>
      </w:r>
    </w:p>
    <w:p w14:paraId="4CB0A1D8" w14:textId="0908BC8A" w:rsidR="00785236" w:rsidRPr="00A1460A" w:rsidRDefault="00A1460A" w:rsidP="00A1460A">
      <w:pPr>
        <w:widowControl w:val="0"/>
        <w:suppressAutoHyphens/>
        <w:autoSpaceDE w:val="0"/>
        <w:jc w:val="both"/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        </w:t>
      </w:r>
      <w:r w:rsidR="00785236" w:rsidRPr="00A1460A">
        <w:rPr>
          <w:rFonts w:cs="Times New Roman"/>
        </w:rPr>
        <w:t>sjemenski ili sadni materijal (merkantilni krompir, luk mrkva i dr.)</w:t>
      </w:r>
      <w:r w:rsidR="00267A8F">
        <w:rPr>
          <w:rFonts w:cs="Times New Roman"/>
        </w:rPr>
        <w:t>;</w:t>
      </w:r>
    </w:p>
    <w:bookmarkEnd w:id="9"/>
    <w:p w14:paraId="2F3DBA54" w14:textId="44E79D72" w:rsidR="00785236" w:rsidRPr="00267A8F" w:rsidRDefault="00267A8F" w:rsidP="00267A8F">
      <w:pPr>
        <w:widowControl w:val="0"/>
        <w:suppressAutoHyphens/>
        <w:autoSpaceDE w:val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-</w:t>
      </w:r>
      <w:r w:rsidR="00785236" w:rsidRPr="00267A8F">
        <w:rPr>
          <w:rFonts w:eastAsia="Times New Roman" w:cs="Times New Roman"/>
          <w:color w:val="000000"/>
        </w:rPr>
        <w:t>da je podnosilac zahtjeva kupio ili namjerava kupiti deklarisani sjemenski ili sadni materijal.</w:t>
      </w:r>
    </w:p>
    <w:p w14:paraId="0AF3342F" w14:textId="77777777" w:rsidR="00785236" w:rsidRPr="00D66091" w:rsidRDefault="00785236" w:rsidP="00785236">
      <w:pPr>
        <w:pStyle w:val="ListParagraph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</w:p>
    <w:p w14:paraId="3E44013B" w14:textId="77777777" w:rsidR="00267A8F" w:rsidRDefault="00267A8F" w:rsidP="00785236">
      <w:pPr>
        <w:widowControl w:val="0"/>
        <w:suppressAutoHyphens/>
        <w:autoSpaceDE w:val="0"/>
        <w:ind w:right="111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  </w:t>
      </w:r>
      <w:r w:rsidRPr="00267A8F">
        <w:rPr>
          <w:rFonts w:eastAsia="Times New Roman" w:cs="Times New Roman"/>
          <w:b/>
          <w:bCs/>
          <w:color w:val="000000"/>
        </w:rPr>
        <w:t>3)</w:t>
      </w:r>
      <w:r>
        <w:rPr>
          <w:rFonts w:eastAsia="Times New Roman" w:cs="Times New Roman"/>
          <w:color w:val="000000"/>
        </w:rPr>
        <w:t xml:space="preserve"> P</w:t>
      </w:r>
      <w:r w:rsidR="00785236" w:rsidRPr="00D66091">
        <w:rPr>
          <w:rFonts w:eastAsia="Times New Roman" w:cs="Times New Roman"/>
          <w:color w:val="000000"/>
        </w:rPr>
        <w:t xml:space="preserve">lastenička proizvodnja (nabavka sadnog materijala i repro materijala za zasijane površine  </w:t>
      </w:r>
    </w:p>
    <w:p w14:paraId="0BF07E74" w14:textId="5C89D382" w:rsidR="00267A8F" w:rsidRPr="00D66091" w:rsidRDefault="00267A8F" w:rsidP="00785236">
      <w:pPr>
        <w:widowControl w:val="0"/>
        <w:suppressAutoHyphens/>
        <w:autoSpaceDE w:val="0"/>
        <w:ind w:right="111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</w:t>
      </w:r>
      <w:r w:rsidR="00785236" w:rsidRPr="00D66091">
        <w:rPr>
          <w:rFonts w:eastAsia="Times New Roman" w:cs="Times New Roman"/>
          <w:color w:val="000000"/>
        </w:rPr>
        <w:t>povrtnim kulturama-paradajz, paprika i sl. ili jagodičastim voćem)</w:t>
      </w:r>
      <w:r>
        <w:rPr>
          <w:rFonts w:eastAsia="Times New Roman" w:cs="Times New Roman"/>
          <w:color w:val="000000"/>
        </w:rPr>
        <w:t>:</w:t>
      </w:r>
    </w:p>
    <w:p w14:paraId="3BCEB6C0" w14:textId="77777777" w:rsidR="00267A8F" w:rsidRDefault="00267A8F" w:rsidP="00267A8F">
      <w:pPr>
        <w:widowControl w:val="0"/>
        <w:suppressAutoHyphens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-</w:t>
      </w:r>
      <w:r w:rsidR="00785236" w:rsidRPr="00267A8F">
        <w:rPr>
          <w:rFonts w:cs="Times New Roman"/>
        </w:rPr>
        <w:t xml:space="preserve">da je podnosilac zahtjeva zasnovao ili namjerava zasnovati plasteničku proizvodnju povrtnih </w:t>
      </w:r>
    </w:p>
    <w:p w14:paraId="27091887" w14:textId="235C034B" w:rsidR="00785236" w:rsidRPr="00267A8F" w:rsidRDefault="00267A8F" w:rsidP="00267A8F">
      <w:pPr>
        <w:widowControl w:val="0"/>
        <w:suppressAutoHyphens/>
        <w:autoSpaceDE w:val="0"/>
        <w:jc w:val="both"/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        </w:t>
      </w:r>
      <w:r w:rsidR="00785236" w:rsidRPr="00267A8F">
        <w:rPr>
          <w:rFonts w:cs="Times New Roman"/>
        </w:rPr>
        <w:t>kultura ili jagodičastog voća na zemljištu čiji je zakonski korisnik</w:t>
      </w:r>
      <w:r>
        <w:rPr>
          <w:rFonts w:cs="Times New Roman"/>
        </w:rPr>
        <w:t>;</w:t>
      </w:r>
    </w:p>
    <w:p w14:paraId="22FEC863" w14:textId="6695FEC7" w:rsidR="00785236" w:rsidRPr="00267A8F" w:rsidRDefault="00267A8F" w:rsidP="00267A8F">
      <w:pPr>
        <w:widowControl w:val="0"/>
        <w:suppressAutoHyphens/>
        <w:autoSpaceDE w:val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-</w:t>
      </w:r>
      <w:r w:rsidR="00785236" w:rsidRPr="00267A8F">
        <w:rPr>
          <w:rFonts w:eastAsia="Times New Roman" w:cs="Times New Roman"/>
          <w:color w:val="000000"/>
        </w:rPr>
        <w:t>da je podnosilac zahtjeva kupio ili namjerava kupiti deklarisani sjemenski ili sadni materijal.</w:t>
      </w:r>
    </w:p>
    <w:p w14:paraId="51331465" w14:textId="77777777" w:rsidR="00785236" w:rsidRPr="00D66091" w:rsidRDefault="00785236" w:rsidP="00785236">
      <w:pPr>
        <w:pStyle w:val="ListParagraph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</w:p>
    <w:p w14:paraId="37FCE5E8" w14:textId="77777777" w:rsidR="00267A8F" w:rsidRDefault="00267A8F" w:rsidP="00785236">
      <w:pPr>
        <w:widowControl w:val="0"/>
        <w:suppressAutoHyphens/>
        <w:autoSpaceDE w:val="0"/>
        <w:ind w:right="111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  </w:t>
      </w:r>
      <w:r w:rsidRPr="00267A8F">
        <w:rPr>
          <w:rFonts w:eastAsia="Times New Roman" w:cs="Times New Roman"/>
          <w:b/>
          <w:bCs/>
          <w:color w:val="000000"/>
        </w:rPr>
        <w:t>4)</w:t>
      </w:r>
      <w:r>
        <w:rPr>
          <w:rFonts w:eastAsia="Times New Roman" w:cs="Times New Roman"/>
          <w:color w:val="000000"/>
        </w:rPr>
        <w:t xml:space="preserve"> V</w:t>
      </w:r>
      <w:r w:rsidR="00785236" w:rsidRPr="00D66091">
        <w:rPr>
          <w:rFonts w:eastAsia="Times New Roman" w:cs="Times New Roman"/>
          <w:color w:val="000000"/>
        </w:rPr>
        <w:t xml:space="preserve">oćarska proizvodnja (nabavka sadnog materijala i repro materijala za zasnivanje novih i </w:t>
      </w:r>
    </w:p>
    <w:p w14:paraId="701B8A72" w14:textId="2E83F71F" w:rsidR="00267A8F" w:rsidRPr="00D66091" w:rsidRDefault="00267A8F" w:rsidP="00785236">
      <w:pPr>
        <w:widowControl w:val="0"/>
        <w:suppressAutoHyphens/>
        <w:autoSpaceDE w:val="0"/>
        <w:ind w:right="111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</w:t>
      </w:r>
      <w:r w:rsidR="00785236" w:rsidRPr="00D66091">
        <w:rPr>
          <w:rFonts w:eastAsia="Times New Roman" w:cs="Times New Roman"/>
          <w:color w:val="000000"/>
        </w:rPr>
        <w:t>održavanje postojećih zasada krošnjastog i jagodičastog voća)</w:t>
      </w:r>
      <w:r>
        <w:rPr>
          <w:rFonts w:eastAsia="Times New Roman" w:cs="Times New Roman"/>
          <w:color w:val="000000"/>
        </w:rPr>
        <w:t>:</w:t>
      </w:r>
    </w:p>
    <w:p w14:paraId="7D56B960" w14:textId="7B1C2D16" w:rsidR="00267A8F" w:rsidRDefault="00267A8F" w:rsidP="00267A8F">
      <w:pPr>
        <w:widowControl w:val="0"/>
        <w:suppressAutoHyphens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244FA8">
        <w:rPr>
          <w:rFonts w:cs="Times New Roman"/>
        </w:rPr>
        <w:t xml:space="preserve">  </w:t>
      </w:r>
      <w:r>
        <w:rPr>
          <w:rFonts w:cs="Times New Roman"/>
        </w:rPr>
        <w:t>-</w:t>
      </w:r>
      <w:r w:rsidR="00785236" w:rsidRPr="00267A8F">
        <w:rPr>
          <w:rFonts w:cs="Times New Roman"/>
        </w:rPr>
        <w:t xml:space="preserve">da je podnosilac zahtjeva zakonski korisnik (vlasnik, posjednik, nosilac prava korištenja, </w:t>
      </w:r>
    </w:p>
    <w:p w14:paraId="66F8ABAF" w14:textId="77777777" w:rsidR="00267A8F" w:rsidRDefault="00267A8F" w:rsidP="00267A8F">
      <w:pPr>
        <w:widowControl w:val="0"/>
        <w:suppressAutoHyphens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785236" w:rsidRPr="00267A8F">
        <w:rPr>
          <w:rFonts w:cs="Times New Roman"/>
        </w:rPr>
        <w:t>zakupac i drugo) minimum 200,00 m</w:t>
      </w:r>
      <w:r w:rsidR="00785236" w:rsidRPr="00267A8F">
        <w:rPr>
          <w:rFonts w:cs="Times New Roman"/>
          <w:vertAlign w:val="superscript"/>
        </w:rPr>
        <w:t>2</w:t>
      </w:r>
      <w:r w:rsidR="00785236" w:rsidRPr="00267A8F">
        <w:rPr>
          <w:rFonts w:cs="Times New Roman"/>
        </w:rPr>
        <w:t xml:space="preserve"> poljoprivrednog zemljišta na kojem će se zasnovati </w:t>
      </w:r>
    </w:p>
    <w:p w14:paraId="29514B62" w14:textId="77777777" w:rsidR="00267A8F" w:rsidRDefault="00267A8F" w:rsidP="00267A8F">
      <w:pPr>
        <w:widowControl w:val="0"/>
        <w:suppressAutoHyphens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785236" w:rsidRPr="00267A8F">
        <w:rPr>
          <w:rFonts w:cs="Times New Roman"/>
        </w:rPr>
        <w:t>novi zasad krošnjastog ili jagodičastog voća ili da posjeduje višegodišnji zasad krošnjastog</w:t>
      </w:r>
    </w:p>
    <w:p w14:paraId="450ED240" w14:textId="7AB162FB" w:rsidR="00785236" w:rsidRPr="00267A8F" w:rsidRDefault="00267A8F" w:rsidP="00267A8F">
      <w:pPr>
        <w:widowControl w:val="0"/>
        <w:suppressAutoHyphens/>
        <w:autoSpaceDE w:val="0"/>
        <w:jc w:val="both"/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         </w:t>
      </w:r>
      <w:r w:rsidR="00785236" w:rsidRPr="00267A8F">
        <w:rPr>
          <w:rFonts w:cs="Times New Roman"/>
        </w:rPr>
        <w:t xml:space="preserve"> voća na području Općine</w:t>
      </w:r>
      <w:r>
        <w:rPr>
          <w:rFonts w:cs="Times New Roman"/>
        </w:rPr>
        <w:t>;</w:t>
      </w:r>
    </w:p>
    <w:p w14:paraId="64A4CA4C" w14:textId="417ABDEF" w:rsidR="00785236" w:rsidRPr="00267A8F" w:rsidRDefault="00267A8F" w:rsidP="00267A8F">
      <w:pPr>
        <w:widowControl w:val="0"/>
        <w:suppressAutoHyphens/>
        <w:autoSpaceDE w:val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-</w:t>
      </w:r>
      <w:r w:rsidR="00785236" w:rsidRPr="00267A8F">
        <w:rPr>
          <w:rFonts w:eastAsia="Times New Roman" w:cs="Times New Roman"/>
          <w:color w:val="000000"/>
        </w:rPr>
        <w:t>da je podnosilac zahtjeva kupio ili namjerava kupiti deklarisani sadni materijal.</w:t>
      </w:r>
    </w:p>
    <w:p w14:paraId="0FBE7D8D" w14:textId="77777777" w:rsidR="00785236" w:rsidRPr="00D66091" w:rsidRDefault="00785236" w:rsidP="00785236">
      <w:pPr>
        <w:pStyle w:val="ListParagraph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</w:p>
    <w:p w14:paraId="5A8548F2" w14:textId="5869E38E" w:rsidR="00785236" w:rsidRDefault="00267A8F" w:rsidP="00267A8F">
      <w:pPr>
        <w:widowControl w:val="0"/>
        <w:suppressAutoHyphens/>
        <w:autoSpaceDE w:val="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</w:t>
      </w:r>
      <w:r w:rsidRPr="00267A8F">
        <w:rPr>
          <w:rFonts w:eastAsia="Times New Roman" w:cs="Times New Roman"/>
          <w:b/>
          <w:bCs/>
        </w:rPr>
        <w:t xml:space="preserve">c) </w:t>
      </w:r>
      <w:r w:rsidR="00785236" w:rsidRPr="00267A8F">
        <w:rPr>
          <w:rFonts w:eastAsia="Times New Roman" w:cs="Times New Roman"/>
          <w:b/>
          <w:bCs/>
        </w:rPr>
        <w:t>Gljivarska proizvodnja</w:t>
      </w:r>
      <w:r>
        <w:rPr>
          <w:rFonts w:eastAsia="Times New Roman" w:cs="Times New Roman"/>
          <w:b/>
          <w:bCs/>
        </w:rPr>
        <w:t>:</w:t>
      </w:r>
    </w:p>
    <w:p w14:paraId="7EE67F74" w14:textId="77777777" w:rsidR="00267A8F" w:rsidRPr="00267A8F" w:rsidRDefault="00267A8F" w:rsidP="00267A8F">
      <w:pPr>
        <w:widowControl w:val="0"/>
        <w:suppressAutoHyphens/>
        <w:autoSpaceDE w:val="0"/>
        <w:jc w:val="both"/>
        <w:rPr>
          <w:rFonts w:eastAsia="Times New Roman" w:cs="Times New Roman"/>
          <w:b/>
          <w:bCs/>
        </w:rPr>
      </w:pPr>
    </w:p>
    <w:p w14:paraId="7A837BBC" w14:textId="77777777" w:rsidR="00267A8F" w:rsidRDefault="00267A8F" w:rsidP="00267A8F">
      <w:pPr>
        <w:widowControl w:val="0"/>
        <w:suppressAutoHyphens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-</w:t>
      </w:r>
      <w:r w:rsidR="002773BF" w:rsidRPr="00267A8F">
        <w:rPr>
          <w:rFonts w:cs="Times New Roman"/>
        </w:rPr>
        <w:t xml:space="preserve">da je podnosilac zahtjeva kupio kompost sa micelijem na kojem je proizveo gljive u </w:t>
      </w:r>
    </w:p>
    <w:p w14:paraId="4E0BDBFE" w14:textId="6808E984" w:rsidR="002773BF" w:rsidRPr="00267A8F" w:rsidRDefault="00267A8F" w:rsidP="00267A8F">
      <w:pPr>
        <w:widowControl w:val="0"/>
        <w:suppressAutoHyphens/>
        <w:autoSpaceDE w:val="0"/>
        <w:jc w:val="both"/>
        <w:rPr>
          <w:rFonts w:eastAsia="Times New Roman" w:cs="Times New Roman"/>
          <w:color w:val="000000"/>
        </w:rPr>
      </w:pPr>
      <w:r>
        <w:rPr>
          <w:rFonts w:cs="Times New Roman"/>
        </w:rPr>
        <w:lastRenderedPageBreak/>
        <w:t xml:space="preserve">          </w:t>
      </w:r>
      <w:r w:rsidR="002773BF" w:rsidRPr="00267A8F">
        <w:rPr>
          <w:rFonts w:cs="Times New Roman"/>
        </w:rPr>
        <w:t>zatvorenom prostoru, čiji je zakonski korisnik</w:t>
      </w:r>
      <w:r>
        <w:rPr>
          <w:rFonts w:cs="Times New Roman"/>
        </w:rPr>
        <w:t>.</w:t>
      </w:r>
    </w:p>
    <w:p w14:paraId="3F9FF83B" w14:textId="77777777" w:rsidR="00785236" w:rsidRPr="00D66091" w:rsidRDefault="00785236" w:rsidP="00785236">
      <w:pPr>
        <w:pStyle w:val="ListParagraph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</w:p>
    <w:p w14:paraId="52086FBE" w14:textId="1BB87ED5" w:rsidR="002773BF" w:rsidRDefault="00267A8F" w:rsidP="002773BF">
      <w:pPr>
        <w:widowControl w:val="0"/>
        <w:suppressAutoHyphens/>
        <w:autoSpaceDE w:val="0"/>
        <w:ind w:right="111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color w:val="000000"/>
        </w:rPr>
        <w:t xml:space="preserve">   </w:t>
      </w:r>
      <w:r w:rsidR="002773BF" w:rsidRPr="00D66091">
        <w:rPr>
          <w:rFonts w:eastAsia="Times New Roman" w:cs="Times New Roman"/>
          <w:color w:val="000000"/>
        </w:rPr>
        <w:t xml:space="preserve"> </w:t>
      </w:r>
      <w:r w:rsidRPr="00267A8F">
        <w:rPr>
          <w:rFonts w:eastAsia="Times New Roman" w:cs="Times New Roman"/>
          <w:b/>
          <w:bCs/>
          <w:color w:val="000000"/>
        </w:rPr>
        <w:t>d)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R</w:t>
      </w:r>
      <w:r w:rsidR="002773BF" w:rsidRPr="00D66091">
        <w:rPr>
          <w:rFonts w:eastAsia="Times New Roman" w:cs="Times New Roman"/>
          <w:b/>
          <w:bCs/>
          <w:color w:val="000000"/>
        </w:rPr>
        <w:t>ekonstrukcija plastenika</w:t>
      </w:r>
      <w:r>
        <w:rPr>
          <w:rFonts w:eastAsia="Times New Roman" w:cs="Times New Roman"/>
          <w:b/>
          <w:bCs/>
          <w:color w:val="000000"/>
        </w:rPr>
        <w:t>:</w:t>
      </w:r>
    </w:p>
    <w:p w14:paraId="173EBA23" w14:textId="77777777" w:rsidR="00267A8F" w:rsidRPr="00D66091" w:rsidRDefault="00267A8F" w:rsidP="002773BF">
      <w:pPr>
        <w:widowControl w:val="0"/>
        <w:suppressAutoHyphens/>
        <w:autoSpaceDE w:val="0"/>
        <w:ind w:right="111"/>
        <w:jc w:val="both"/>
        <w:rPr>
          <w:rFonts w:eastAsia="Times New Roman" w:cs="Times New Roman"/>
          <w:b/>
          <w:bCs/>
          <w:color w:val="000000"/>
        </w:rPr>
      </w:pPr>
    </w:p>
    <w:p w14:paraId="13BF8888" w14:textId="77777777" w:rsidR="00267A8F" w:rsidRDefault="00267A8F" w:rsidP="00267A8F">
      <w:pPr>
        <w:widowControl w:val="0"/>
        <w:suppressAutoHyphens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-</w:t>
      </w:r>
      <w:r w:rsidR="002773BF" w:rsidRPr="00267A8F">
        <w:rPr>
          <w:rFonts w:cs="Times New Roman"/>
        </w:rPr>
        <w:t xml:space="preserve">da su oštećenja na plasteniku nastala usljed dugogodišnjeg korištenja istog (minimalno četiri </w:t>
      </w:r>
    </w:p>
    <w:p w14:paraId="1B45609E" w14:textId="77777777" w:rsidR="00267A8F" w:rsidRDefault="00267A8F" w:rsidP="00267A8F">
      <w:pPr>
        <w:widowControl w:val="0"/>
        <w:suppressAutoHyphens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2773BF" w:rsidRPr="00267A8F">
        <w:rPr>
          <w:rFonts w:cs="Times New Roman"/>
        </w:rPr>
        <w:t xml:space="preserve">godine od dana podnošenja zahtjeva) ili usljed nastanka više sile prouzrokovane vremenskim </w:t>
      </w:r>
    </w:p>
    <w:p w14:paraId="4E8448F8" w14:textId="3EE9FC46" w:rsidR="002773BF" w:rsidRPr="00267A8F" w:rsidRDefault="00267A8F" w:rsidP="00267A8F">
      <w:pPr>
        <w:widowControl w:val="0"/>
        <w:suppressAutoHyphens/>
        <w:autoSpaceDE w:val="0"/>
        <w:jc w:val="both"/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          </w:t>
      </w:r>
      <w:r w:rsidR="002773BF" w:rsidRPr="00267A8F">
        <w:rPr>
          <w:rFonts w:cs="Times New Roman"/>
        </w:rPr>
        <w:t>nepogodama (za plastenike čije je korištenje trajalo kraće od četiri godine)</w:t>
      </w:r>
      <w:r>
        <w:rPr>
          <w:rFonts w:cs="Times New Roman"/>
        </w:rPr>
        <w:t>;</w:t>
      </w:r>
      <w:r w:rsidR="002773BF" w:rsidRPr="00267A8F">
        <w:rPr>
          <w:rFonts w:cs="Times New Roman"/>
        </w:rPr>
        <w:t xml:space="preserve"> </w:t>
      </w:r>
    </w:p>
    <w:p w14:paraId="43F0379F" w14:textId="3D2A8CF5" w:rsidR="002773BF" w:rsidRPr="00267A8F" w:rsidRDefault="00267A8F" w:rsidP="00267A8F">
      <w:pPr>
        <w:widowControl w:val="0"/>
        <w:suppressAutoHyphens/>
        <w:autoSpaceDE w:val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-</w:t>
      </w:r>
      <w:r w:rsidR="002773BF" w:rsidRPr="00267A8F">
        <w:rPr>
          <w:rFonts w:eastAsia="Times New Roman" w:cs="Times New Roman"/>
          <w:color w:val="000000"/>
        </w:rPr>
        <w:t>da je plastenik postavljen na zemljištu čiji je podnosilac zahtjeva zakonski korisnik</w:t>
      </w:r>
      <w:r>
        <w:rPr>
          <w:rFonts w:eastAsia="Times New Roman" w:cs="Times New Roman"/>
          <w:color w:val="000000"/>
        </w:rPr>
        <w:t>;</w:t>
      </w:r>
    </w:p>
    <w:p w14:paraId="39B89787" w14:textId="77777777" w:rsidR="00267A8F" w:rsidRDefault="00267A8F" w:rsidP="00267A8F">
      <w:pPr>
        <w:widowControl w:val="0"/>
        <w:suppressAutoHyphens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-</w:t>
      </w:r>
      <w:r w:rsidR="002773BF" w:rsidRPr="00267A8F">
        <w:rPr>
          <w:rFonts w:cs="Times New Roman"/>
        </w:rPr>
        <w:t xml:space="preserve">da je podnosilac zahtjeva kupio ili namjerava da kupi potrebni repromaterijal za </w:t>
      </w:r>
    </w:p>
    <w:p w14:paraId="7192AD52" w14:textId="3C78B99F" w:rsidR="002773BF" w:rsidRPr="00267A8F" w:rsidRDefault="00267A8F" w:rsidP="00267A8F">
      <w:pPr>
        <w:widowControl w:val="0"/>
        <w:suppressAutoHyphens/>
        <w:autoSpaceDE w:val="0"/>
        <w:jc w:val="both"/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          </w:t>
      </w:r>
      <w:r w:rsidR="002773BF" w:rsidRPr="00267A8F">
        <w:rPr>
          <w:rFonts w:cs="Times New Roman"/>
        </w:rPr>
        <w:t>rekonstrukciju plastenika.</w:t>
      </w:r>
    </w:p>
    <w:p w14:paraId="72E5FAEA" w14:textId="77777777" w:rsidR="00176064" w:rsidRPr="00D66091" w:rsidRDefault="00176064" w:rsidP="004E3A34">
      <w:pPr>
        <w:jc w:val="both"/>
        <w:rPr>
          <w:rFonts w:cs="Times New Roman"/>
          <w:b/>
        </w:rPr>
      </w:pPr>
    </w:p>
    <w:p w14:paraId="0B3F5E29" w14:textId="054BA09B" w:rsidR="002773BF" w:rsidRPr="00D66091" w:rsidRDefault="00267A8F" w:rsidP="002773BF">
      <w:pPr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   e) N</w:t>
      </w:r>
      <w:r w:rsidR="002773BF" w:rsidRPr="00D66091">
        <w:rPr>
          <w:rFonts w:eastAsia="Times New Roman" w:cs="Times New Roman"/>
          <w:b/>
          <w:bCs/>
          <w:color w:val="000000"/>
        </w:rPr>
        <w:t xml:space="preserve">abavka nove poljoprivredne mehanizacije i priključnih sredstava, opreme i </w:t>
      </w:r>
      <w:r w:rsidRPr="00D66091">
        <w:rPr>
          <w:rFonts w:eastAsia="Times New Roman" w:cs="Times New Roman"/>
          <w:b/>
          <w:bCs/>
          <w:color w:val="000000"/>
        </w:rPr>
        <w:t>priključaka</w:t>
      </w:r>
    </w:p>
    <w:p w14:paraId="190C1035" w14:textId="2754674F" w:rsidR="002773BF" w:rsidRDefault="002773BF" w:rsidP="002773BF">
      <w:pPr>
        <w:jc w:val="both"/>
        <w:rPr>
          <w:rFonts w:eastAsia="Times New Roman" w:cs="Times New Roman"/>
          <w:b/>
          <w:bCs/>
          <w:color w:val="000000"/>
        </w:rPr>
      </w:pPr>
      <w:r w:rsidRPr="00D66091">
        <w:rPr>
          <w:rFonts w:eastAsia="Times New Roman" w:cs="Times New Roman"/>
          <w:b/>
          <w:bCs/>
          <w:color w:val="000000"/>
        </w:rPr>
        <w:t xml:space="preserve">        za animalnu i biljnu proizvodnju</w:t>
      </w:r>
      <w:r w:rsidR="00267A8F">
        <w:rPr>
          <w:rFonts w:eastAsia="Times New Roman" w:cs="Times New Roman"/>
          <w:b/>
          <w:bCs/>
          <w:color w:val="000000"/>
        </w:rPr>
        <w:t>:</w:t>
      </w:r>
    </w:p>
    <w:p w14:paraId="252ACA18" w14:textId="77777777" w:rsidR="00267A8F" w:rsidRPr="00D66091" w:rsidRDefault="00267A8F" w:rsidP="002773BF">
      <w:pPr>
        <w:jc w:val="both"/>
        <w:rPr>
          <w:rFonts w:eastAsia="Times New Roman" w:cs="Times New Roman"/>
          <w:b/>
          <w:bCs/>
          <w:color w:val="000000"/>
        </w:rPr>
      </w:pPr>
    </w:p>
    <w:p w14:paraId="44696715" w14:textId="77777777" w:rsidR="00267A8F" w:rsidRDefault="00267A8F" w:rsidP="00267A8F">
      <w:pPr>
        <w:widowControl w:val="0"/>
        <w:suppressAutoHyphens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-</w:t>
      </w:r>
      <w:r w:rsidR="002773BF" w:rsidRPr="00267A8F">
        <w:rPr>
          <w:rFonts w:cs="Times New Roman"/>
        </w:rPr>
        <w:t>da je podnosilac zahtjeva zakonski korisnik odgovarajuće površine poljoprivrednog zemljišta</w:t>
      </w:r>
    </w:p>
    <w:p w14:paraId="0A3AF340" w14:textId="77777777" w:rsidR="00267A8F" w:rsidRDefault="00267A8F" w:rsidP="00267A8F">
      <w:pPr>
        <w:widowControl w:val="0"/>
        <w:suppressAutoHyphens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</w:t>
      </w:r>
      <w:r w:rsidR="002773BF" w:rsidRPr="00267A8F">
        <w:rPr>
          <w:rFonts w:cs="Times New Roman"/>
        </w:rPr>
        <w:t xml:space="preserve"> ili poljoprivrednog objekta, u kojim je zasnovao animalnu ili biljnu proizvodnju za čije </w:t>
      </w:r>
    </w:p>
    <w:p w14:paraId="1A4736DA" w14:textId="2F95FD2A" w:rsidR="002773BF" w:rsidRPr="00267A8F" w:rsidRDefault="00267A8F" w:rsidP="00267A8F">
      <w:pPr>
        <w:widowControl w:val="0"/>
        <w:suppressAutoHyphens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="002773BF" w:rsidRPr="00267A8F">
        <w:rPr>
          <w:rFonts w:cs="Times New Roman"/>
        </w:rPr>
        <w:t>potrebe</w:t>
      </w:r>
      <w:r>
        <w:rPr>
          <w:rFonts w:cs="Times New Roman"/>
        </w:rPr>
        <w:t xml:space="preserve"> </w:t>
      </w:r>
      <w:r w:rsidR="002773BF" w:rsidRPr="00267A8F">
        <w:rPr>
          <w:rFonts w:cs="Times New Roman"/>
        </w:rPr>
        <w:t>se traži predmetni novčani podsticaj</w:t>
      </w:r>
      <w:r>
        <w:rPr>
          <w:rFonts w:cs="Times New Roman"/>
        </w:rPr>
        <w:t>;</w:t>
      </w:r>
    </w:p>
    <w:p w14:paraId="6DD0E7BC" w14:textId="77777777" w:rsidR="00267A8F" w:rsidRDefault="00267A8F" w:rsidP="00267A8F">
      <w:pPr>
        <w:widowControl w:val="0"/>
        <w:suppressAutoHyphens/>
        <w:autoSpaceDE w:val="0"/>
        <w:jc w:val="both"/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       -</w:t>
      </w:r>
      <w:r w:rsidR="002773BF" w:rsidRPr="00267A8F">
        <w:rPr>
          <w:rFonts w:cs="Times New Roman"/>
        </w:rPr>
        <w:t xml:space="preserve">da je u tekućoj godini kupio ili namjerava da kupi novu poljoprivrednu mehanizaciju </w:t>
      </w:r>
      <w:r w:rsidR="002773BF" w:rsidRPr="00267A8F">
        <w:rPr>
          <w:rFonts w:eastAsia="Times New Roman" w:cs="Times New Roman"/>
          <w:color w:val="000000"/>
        </w:rPr>
        <w:t xml:space="preserve">i </w:t>
      </w:r>
    </w:p>
    <w:p w14:paraId="39101A91" w14:textId="730A678E" w:rsidR="002773BF" w:rsidRPr="00267A8F" w:rsidRDefault="00267A8F" w:rsidP="00267A8F">
      <w:pPr>
        <w:widowControl w:val="0"/>
        <w:suppressAutoHyphens/>
        <w:autoSpaceDE w:val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</w:t>
      </w:r>
      <w:r w:rsidR="002773BF" w:rsidRPr="00267A8F">
        <w:rPr>
          <w:rFonts w:eastAsia="Times New Roman" w:cs="Times New Roman"/>
          <w:color w:val="000000"/>
        </w:rPr>
        <w:t>priključna sredstva, opremu i priključke za animalnu i biljnu proizvodnju</w:t>
      </w:r>
      <w:r>
        <w:rPr>
          <w:rFonts w:eastAsia="Times New Roman" w:cs="Times New Roman"/>
          <w:color w:val="000000"/>
        </w:rPr>
        <w:t>;</w:t>
      </w:r>
    </w:p>
    <w:p w14:paraId="53805B8B" w14:textId="77777777" w:rsidR="00267A8F" w:rsidRDefault="00267A8F" w:rsidP="00267A8F">
      <w:pPr>
        <w:widowControl w:val="0"/>
        <w:suppressAutoHyphens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-</w:t>
      </w:r>
      <w:r w:rsidR="002773BF" w:rsidRPr="00267A8F">
        <w:rPr>
          <w:rFonts w:cs="Times New Roman"/>
        </w:rPr>
        <w:t xml:space="preserve">da podnosilac zahtjeva nije ostvario pravo na donaciju, dodjelu ili sufinansiranje nabavke </w:t>
      </w:r>
    </w:p>
    <w:p w14:paraId="28968714" w14:textId="77777777" w:rsidR="00267A8F" w:rsidRDefault="00267A8F" w:rsidP="00267A8F">
      <w:pPr>
        <w:widowControl w:val="0"/>
        <w:suppressAutoHyphens/>
        <w:autoSpaceDE w:val="0"/>
        <w:jc w:val="both"/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         </w:t>
      </w:r>
      <w:r w:rsidR="002773BF" w:rsidRPr="00267A8F">
        <w:rPr>
          <w:rFonts w:cs="Times New Roman"/>
        </w:rPr>
        <w:t xml:space="preserve">poljoprivredne mehanizacije </w:t>
      </w:r>
      <w:r w:rsidR="002773BF" w:rsidRPr="00267A8F">
        <w:rPr>
          <w:rFonts w:eastAsia="Times New Roman" w:cs="Times New Roman"/>
          <w:color w:val="000000"/>
        </w:rPr>
        <w:t xml:space="preserve">i priključnih sredstava, opreme i priključaka za animalnu i biljnu </w:t>
      </w:r>
    </w:p>
    <w:p w14:paraId="59CF110E" w14:textId="77777777" w:rsidR="00267A8F" w:rsidRDefault="00267A8F" w:rsidP="00267A8F">
      <w:pPr>
        <w:widowControl w:val="0"/>
        <w:suppressAutoHyphens/>
        <w:autoSpaceDE w:val="0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         </w:t>
      </w:r>
      <w:r w:rsidR="002773BF" w:rsidRPr="00267A8F">
        <w:rPr>
          <w:rFonts w:eastAsia="Times New Roman" w:cs="Times New Roman"/>
          <w:color w:val="000000"/>
        </w:rPr>
        <w:t>proizvodnju</w:t>
      </w:r>
      <w:r w:rsidR="002773BF" w:rsidRPr="00267A8F">
        <w:rPr>
          <w:rFonts w:cs="Times New Roman"/>
        </w:rPr>
        <w:t xml:space="preserve"> od strane Općine ili bilo kojeg nivoa vlasti, humanitarnih i drugih institucija i </w:t>
      </w:r>
    </w:p>
    <w:p w14:paraId="39D8108E" w14:textId="2962F129" w:rsidR="002773BF" w:rsidRPr="00267A8F" w:rsidRDefault="00267A8F" w:rsidP="00267A8F">
      <w:pPr>
        <w:widowControl w:val="0"/>
        <w:suppressAutoHyphens/>
        <w:autoSpaceDE w:val="0"/>
        <w:jc w:val="both"/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         </w:t>
      </w:r>
      <w:r w:rsidR="002773BF" w:rsidRPr="00267A8F">
        <w:rPr>
          <w:rFonts w:cs="Times New Roman"/>
        </w:rPr>
        <w:t>organizacija u prethodne 3 (tri) godine od dana podnošenja zahtjeva</w:t>
      </w:r>
      <w:r>
        <w:rPr>
          <w:rFonts w:cs="Times New Roman"/>
        </w:rPr>
        <w:t>;</w:t>
      </w:r>
    </w:p>
    <w:p w14:paraId="1B26A476" w14:textId="77777777" w:rsidR="00927DA3" w:rsidRDefault="00267A8F" w:rsidP="00267A8F">
      <w:pPr>
        <w:widowControl w:val="0"/>
        <w:suppressAutoHyphens/>
        <w:autoSpaceDE w:val="0"/>
        <w:jc w:val="both"/>
        <w:rPr>
          <w:rFonts w:eastAsia="Times New Roman" w:cs="Times New Roman"/>
          <w:color w:val="000000"/>
        </w:rPr>
      </w:pPr>
      <w:bookmarkStart w:id="10" w:name="_Hlk159149701"/>
      <w:r>
        <w:rPr>
          <w:rFonts w:eastAsia="Times New Roman" w:cs="Times New Roman"/>
          <w:color w:val="000000"/>
        </w:rPr>
        <w:t xml:space="preserve">       </w:t>
      </w:r>
      <w:r w:rsidR="00927DA3">
        <w:rPr>
          <w:rFonts w:eastAsia="Times New Roman" w:cs="Times New Roman"/>
          <w:color w:val="000000"/>
        </w:rPr>
        <w:t>-</w:t>
      </w:r>
      <w:r w:rsidR="002773BF" w:rsidRPr="00267A8F">
        <w:rPr>
          <w:rFonts w:eastAsia="Times New Roman" w:cs="Times New Roman"/>
          <w:color w:val="000000"/>
        </w:rPr>
        <w:t xml:space="preserve">da poljoprivrednu mehanizaciju i priključna sredstva, opremu i priključake za animalnu i </w:t>
      </w:r>
    </w:p>
    <w:p w14:paraId="4C016BF6" w14:textId="77777777" w:rsidR="00927DA3" w:rsidRDefault="00927DA3" w:rsidP="00267A8F">
      <w:pPr>
        <w:widowControl w:val="0"/>
        <w:suppressAutoHyphens/>
        <w:autoSpaceDE w:val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</w:t>
      </w:r>
      <w:r w:rsidR="002773BF" w:rsidRPr="00267A8F">
        <w:rPr>
          <w:rFonts w:eastAsia="Times New Roman" w:cs="Times New Roman"/>
          <w:color w:val="000000"/>
        </w:rPr>
        <w:t xml:space="preserve">biljnu proizvodnju koristi isključivo za potrebe svog poljoprivrednog gazdinstva te istu ne </w:t>
      </w:r>
    </w:p>
    <w:p w14:paraId="30FFF64C" w14:textId="3522AE41" w:rsidR="002773BF" w:rsidRPr="00267A8F" w:rsidRDefault="00927DA3" w:rsidP="00267A8F">
      <w:pPr>
        <w:widowControl w:val="0"/>
        <w:suppressAutoHyphens/>
        <w:autoSpaceDE w:val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</w:t>
      </w:r>
      <w:r w:rsidR="002773BF" w:rsidRPr="00267A8F">
        <w:rPr>
          <w:rFonts w:eastAsia="Times New Roman" w:cs="Times New Roman"/>
          <w:color w:val="000000"/>
        </w:rPr>
        <w:t>smije prodati ili otuđiti u naredne 4 (četiri) godine od dana izvršene kupovine</w:t>
      </w:r>
      <w:bookmarkEnd w:id="10"/>
      <w:r w:rsidR="002773BF" w:rsidRPr="00267A8F">
        <w:rPr>
          <w:rFonts w:eastAsia="Times New Roman" w:cs="Times New Roman"/>
          <w:color w:val="000000"/>
        </w:rPr>
        <w:t>.</w:t>
      </w:r>
    </w:p>
    <w:p w14:paraId="5F62FBCA" w14:textId="77777777" w:rsidR="002773BF" w:rsidRPr="00D66091" w:rsidRDefault="002773BF" w:rsidP="002773BF">
      <w:pPr>
        <w:jc w:val="both"/>
        <w:rPr>
          <w:rFonts w:eastAsia="Times New Roman" w:cs="Times New Roman"/>
          <w:b/>
          <w:bCs/>
          <w:color w:val="000000"/>
        </w:rPr>
      </w:pPr>
    </w:p>
    <w:p w14:paraId="2060E890" w14:textId="77777777" w:rsidR="004E3A34" w:rsidRPr="00D66091" w:rsidRDefault="004E3A34" w:rsidP="004E3A34">
      <w:pPr>
        <w:rPr>
          <w:rFonts w:cs="Times New Roman"/>
        </w:rPr>
      </w:pPr>
    </w:p>
    <w:p w14:paraId="6EB4129C" w14:textId="77777777" w:rsidR="00E05AB6" w:rsidRPr="00D66091" w:rsidRDefault="002773BF" w:rsidP="004E3A34">
      <w:pPr>
        <w:rPr>
          <w:rFonts w:cs="Times New Roman"/>
          <w:b/>
          <w:bCs/>
        </w:rPr>
      </w:pPr>
      <w:r w:rsidRPr="00D66091">
        <w:rPr>
          <w:rFonts w:cs="Times New Roman"/>
          <w:b/>
          <w:bCs/>
        </w:rPr>
        <w:t>IV NAČIN PODNOŠENJA ZAHTJEVA</w:t>
      </w:r>
      <w:r w:rsidR="00E05AB6" w:rsidRPr="00D66091">
        <w:rPr>
          <w:rFonts w:cs="Times New Roman"/>
          <w:b/>
          <w:bCs/>
        </w:rPr>
        <w:t>, POTREBNA DOKUMENTACIJA</w:t>
      </w:r>
      <w:r w:rsidRPr="00D66091">
        <w:rPr>
          <w:rFonts w:cs="Times New Roman"/>
          <w:b/>
          <w:bCs/>
        </w:rPr>
        <w:t xml:space="preserve"> I ROKOVI ZA </w:t>
      </w:r>
    </w:p>
    <w:p w14:paraId="080B4795" w14:textId="430B5CA9" w:rsidR="002773BF" w:rsidRPr="00D66091" w:rsidRDefault="00E05AB6" w:rsidP="004E3A34">
      <w:pPr>
        <w:rPr>
          <w:rFonts w:cs="Times New Roman"/>
          <w:b/>
          <w:bCs/>
        </w:rPr>
      </w:pPr>
      <w:r w:rsidRPr="00D66091">
        <w:rPr>
          <w:rFonts w:cs="Times New Roman"/>
          <w:b/>
          <w:bCs/>
        </w:rPr>
        <w:t xml:space="preserve">     </w:t>
      </w:r>
      <w:r w:rsidR="002773BF" w:rsidRPr="00D66091">
        <w:rPr>
          <w:rFonts w:cs="Times New Roman"/>
          <w:b/>
          <w:bCs/>
        </w:rPr>
        <w:t>PODNOŠENJE</w:t>
      </w:r>
    </w:p>
    <w:p w14:paraId="18D97D77" w14:textId="77777777" w:rsidR="002773BF" w:rsidRPr="00D66091" w:rsidRDefault="002773BF" w:rsidP="004E3A34">
      <w:pPr>
        <w:rPr>
          <w:rFonts w:cs="Times New Roman"/>
          <w:b/>
          <w:bCs/>
        </w:rPr>
      </w:pPr>
    </w:p>
    <w:p w14:paraId="1374A583" w14:textId="76784EF1" w:rsidR="004C3556" w:rsidRPr="00D66091" w:rsidRDefault="002773BF" w:rsidP="002773BF">
      <w:pPr>
        <w:widowControl w:val="0"/>
        <w:suppressAutoHyphens/>
        <w:autoSpaceDE w:val="0"/>
        <w:jc w:val="both"/>
        <w:rPr>
          <w:rFonts w:eastAsia="Times New Roman" w:cs="Times New Roman"/>
          <w:color w:val="000000"/>
        </w:rPr>
      </w:pPr>
      <w:r w:rsidRPr="00D66091">
        <w:rPr>
          <w:rFonts w:eastAsia="Times New Roman" w:cs="Times New Roman"/>
          <w:color w:val="000000"/>
        </w:rPr>
        <w:t>Zahtjev</w:t>
      </w:r>
      <w:r w:rsidR="000E5F6B" w:rsidRPr="00D66091">
        <w:rPr>
          <w:rFonts w:eastAsia="Times New Roman" w:cs="Times New Roman"/>
          <w:color w:val="000000"/>
        </w:rPr>
        <w:t>i</w:t>
      </w:r>
      <w:r w:rsidRPr="00D66091">
        <w:rPr>
          <w:rFonts w:eastAsia="Times New Roman" w:cs="Times New Roman"/>
          <w:color w:val="000000"/>
        </w:rPr>
        <w:t xml:space="preserve"> za ostvarivanje prava na modele novčanih podsticaja iz ovog Javnog poziva, nakon objave istog, podnos</w:t>
      </w:r>
      <w:r w:rsidR="000E5F6B" w:rsidRPr="00D66091">
        <w:rPr>
          <w:rFonts w:eastAsia="Times New Roman" w:cs="Times New Roman"/>
          <w:color w:val="000000"/>
        </w:rPr>
        <w:t>e</w:t>
      </w:r>
      <w:r w:rsidRPr="00D66091">
        <w:rPr>
          <w:rFonts w:eastAsia="Times New Roman" w:cs="Times New Roman"/>
          <w:color w:val="000000"/>
        </w:rPr>
        <w:t xml:space="preserve"> se nadležnoj Službi za privredu Općine Stari Grad Sarajevo</w:t>
      </w:r>
      <w:r w:rsidR="000E5F6B" w:rsidRPr="00D66091">
        <w:rPr>
          <w:rFonts w:eastAsia="Times New Roman" w:cs="Times New Roman"/>
          <w:color w:val="000000"/>
        </w:rPr>
        <w:t xml:space="preserve">. </w:t>
      </w:r>
      <w:r w:rsidR="00A80236">
        <w:rPr>
          <w:rFonts w:cs="Times New Roman"/>
        </w:rPr>
        <w:t>Isti se mogu</w:t>
      </w:r>
      <w:r w:rsidR="00A80236">
        <w:rPr>
          <w:rFonts w:cs="Times New Roman"/>
        </w:rPr>
        <w:t xml:space="preserve"> preuzeti na šalteru protokola</w:t>
      </w:r>
      <w:r w:rsidR="00A80236">
        <w:rPr>
          <w:rFonts w:cs="Times New Roman"/>
        </w:rPr>
        <w:t>, u prostorijama Službe za privredu</w:t>
      </w:r>
      <w:r w:rsidR="00A80236">
        <w:rPr>
          <w:rFonts w:cs="Times New Roman"/>
        </w:rPr>
        <w:t xml:space="preserve"> i na web stranici Općine Stari Grad Sarajevo.</w:t>
      </w:r>
    </w:p>
    <w:p w14:paraId="68EAB1F1" w14:textId="53856772" w:rsidR="002773BF" w:rsidRPr="00D66091" w:rsidRDefault="000E5F6B" w:rsidP="002773BF">
      <w:pPr>
        <w:widowControl w:val="0"/>
        <w:suppressAutoHyphens/>
        <w:autoSpaceDE w:val="0"/>
        <w:jc w:val="both"/>
        <w:rPr>
          <w:rFonts w:eastAsia="Times New Roman" w:cs="Times New Roman"/>
          <w:color w:val="000000"/>
        </w:rPr>
      </w:pPr>
      <w:r w:rsidRPr="00D66091">
        <w:rPr>
          <w:rFonts w:eastAsia="Times New Roman" w:cs="Times New Roman"/>
          <w:color w:val="000000"/>
        </w:rPr>
        <w:t>Zahtjevi sa</w:t>
      </w:r>
      <w:r w:rsidRPr="00D66091">
        <w:rPr>
          <w:rFonts w:cs="Times New Roman"/>
        </w:rPr>
        <w:t xml:space="preserve"> potrebnom dokumentacijom predaju se na šalter protokola u zgradi Općine Stari Grad Sarajevo, ulica Zelenih beretki br</w:t>
      </w:r>
      <w:r w:rsidR="00251939">
        <w:rPr>
          <w:rFonts w:cs="Times New Roman"/>
        </w:rPr>
        <w:t>oj</w:t>
      </w:r>
      <w:r w:rsidRPr="00D66091">
        <w:rPr>
          <w:rFonts w:cs="Times New Roman"/>
        </w:rPr>
        <w:t xml:space="preserve"> 4</w:t>
      </w:r>
      <w:r w:rsidR="002773BF" w:rsidRPr="00D66091">
        <w:rPr>
          <w:rFonts w:eastAsia="Times New Roman" w:cs="Times New Roman"/>
          <w:color w:val="000000"/>
        </w:rPr>
        <w:t>. Isti mora</w:t>
      </w:r>
      <w:r w:rsidRPr="00D66091">
        <w:rPr>
          <w:rFonts w:eastAsia="Times New Roman" w:cs="Times New Roman"/>
          <w:color w:val="000000"/>
        </w:rPr>
        <w:t>ju</w:t>
      </w:r>
      <w:r w:rsidR="002773BF" w:rsidRPr="00D66091">
        <w:rPr>
          <w:rFonts w:eastAsia="Times New Roman" w:cs="Times New Roman"/>
          <w:color w:val="000000"/>
        </w:rPr>
        <w:t xml:space="preserve"> biti čitko popunjen</w:t>
      </w:r>
      <w:r w:rsidRPr="00D66091">
        <w:rPr>
          <w:rFonts w:eastAsia="Times New Roman" w:cs="Times New Roman"/>
          <w:color w:val="000000"/>
        </w:rPr>
        <w:t>i</w:t>
      </w:r>
      <w:r w:rsidR="002773BF" w:rsidRPr="00D66091">
        <w:rPr>
          <w:rFonts w:eastAsia="Times New Roman" w:cs="Times New Roman"/>
          <w:color w:val="000000"/>
        </w:rPr>
        <w:t xml:space="preserve"> i treba</w:t>
      </w:r>
      <w:r w:rsidRPr="00D66091">
        <w:rPr>
          <w:rFonts w:eastAsia="Times New Roman" w:cs="Times New Roman"/>
          <w:color w:val="000000"/>
        </w:rPr>
        <w:t>ju</w:t>
      </w:r>
      <w:r w:rsidR="002773BF" w:rsidRPr="00D66091">
        <w:rPr>
          <w:rFonts w:eastAsia="Times New Roman" w:cs="Times New Roman"/>
          <w:color w:val="000000"/>
        </w:rPr>
        <w:t xml:space="preserve"> da sadrž</w:t>
      </w:r>
      <w:r w:rsidRPr="00D66091">
        <w:rPr>
          <w:rFonts w:eastAsia="Times New Roman" w:cs="Times New Roman"/>
          <w:color w:val="000000"/>
        </w:rPr>
        <w:t>e</w:t>
      </w:r>
      <w:r w:rsidR="002773BF" w:rsidRPr="00D66091">
        <w:rPr>
          <w:rFonts w:eastAsia="Times New Roman" w:cs="Times New Roman"/>
          <w:color w:val="000000"/>
        </w:rPr>
        <w:t xml:space="preserve"> sljedeće podatke: prezime i ime, odnosno naziv korisnika, adresa prebivališta/poslovno sjedište, općina, broj telefona, vrstu podsticaja </w:t>
      </w:r>
      <w:r w:rsidR="00A80236">
        <w:rPr>
          <w:rFonts w:eastAsia="Times New Roman" w:cs="Times New Roman"/>
          <w:color w:val="000000"/>
        </w:rPr>
        <w:t>z</w:t>
      </w:r>
      <w:r w:rsidR="002773BF" w:rsidRPr="00D66091">
        <w:rPr>
          <w:rFonts w:eastAsia="Times New Roman" w:cs="Times New Roman"/>
          <w:color w:val="000000"/>
        </w:rPr>
        <w:t>a koji se zahtjev</w:t>
      </w:r>
      <w:r w:rsidR="002773BF" w:rsidRPr="00D66091">
        <w:rPr>
          <w:rFonts w:eastAsia="Times New Roman" w:cs="Times New Roman"/>
          <w:color w:val="000000"/>
          <w:spacing w:val="-4"/>
        </w:rPr>
        <w:t xml:space="preserve"> </w:t>
      </w:r>
      <w:r w:rsidR="002773BF" w:rsidRPr="00D66091">
        <w:rPr>
          <w:rFonts w:eastAsia="Times New Roman" w:cs="Times New Roman"/>
          <w:color w:val="000000"/>
        </w:rPr>
        <w:t xml:space="preserve">podnosi. </w:t>
      </w:r>
    </w:p>
    <w:p w14:paraId="0EB94DFC" w14:textId="4CC8A7C6" w:rsidR="002773BF" w:rsidRPr="00D66091" w:rsidRDefault="002773BF" w:rsidP="002773BF">
      <w:pPr>
        <w:widowControl w:val="0"/>
        <w:suppressAutoHyphens/>
        <w:autoSpaceDE w:val="0"/>
        <w:jc w:val="both"/>
        <w:rPr>
          <w:rFonts w:eastAsia="Times New Roman" w:cs="Times New Roman"/>
          <w:color w:val="000000"/>
        </w:rPr>
      </w:pPr>
      <w:r w:rsidRPr="00D66091">
        <w:rPr>
          <w:rFonts w:eastAsia="Times New Roman" w:cs="Times New Roman"/>
          <w:color w:val="000000"/>
        </w:rPr>
        <w:t>Zahtjevi koji budu zaprimljeni u tekućoj godini, a prije objave</w:t>
      </w:r>
      <w:r w:rsidR="00516F23" w:rsidRPr="00D66091">
        <w:rPr>
          <w:rFonts w:eastAsia="Times New Roman" w:cs="Times New Roman"/>
          <w:color w:val="000000"/>
        </w:rPr>
        <w:t xml:space="preserve"> ovog</w:t>
      </w:r>
      <w:r w:rsidRPr="00D66091">
        <w:rPr>
          <w:rFonts w:eastAsia="Times New Roman" w:cs="Times New Roman"/>
          <w:color w:val="000000"/>
        </w:rPr>
        <w:t xml:space="preserve"> Javnog poziva, smat</w:t>
      </w:r>
      <w:r w:rsidR="00516F23" w:rsidRPr="00D66091">
        <w:rPr>
          <w:rFonts w:eastAsia="Times New Roman" w:cs="Times New Roman"/>
          <w:color w:val="000000"/>
        </w:rPr>
        <w:t>r</w:t>
      </w:r>
      <w:r w:rsidRPr="00D66091">
        <w:rPr>
          <w:rFonts w:eastAsia="Times New Roman" w:cs="Times New Roman"/>
          <w:color w:val="000000"/>
        </w:rPr>
        <w:t>at će se blagovremenim.</w:t>
      </w:r>
    </w:p>
    <w:p w14:paraId="01336EFD" w14:textId="47ADFF2A" w:rsidR="00516F23" w:rsidRPr="00D66091" w:rsidRDefault="00516F23" w:rsidP="00516F23">
      <w:pPr>
        <w:widowControl w:val="0"/>
        <w:suppressAutoHyphens/>
        <w:autoSpaceDE w:val="0"/>
        <w:ind w:right="113"/>
        <w:jc w:val="both"/>
        <w:rPr>
          <w:rFonts w:eastAsia="Times New Roman" w:cs="Times New Roman"/>
          <w:color w:val="000000"/>
        </w:rPr>
      </w:pPr>
      <w:r w:rsidRPr="00D66091">
        <w:rPr>
          <w:rFonts w:eastAsia="Times New Roman" w:cs="Times New Roman"/>
          <w:color w:val="000000"/>
        </w:rPr>
        <w:t xml:space="preserve">Korisnik je dužan podnijeti poseban pojedinačni zahtjev za svaki model novčanog podsticaja iz ovog Javnog poziva. </w:t>
      </w:r>
    </w:p>
    <w:p w14:paraId="2166C0F5" w14:textId="77777777" w:rsidR="00E05AB6" w:rsidRPr="00D66091" w:rsidRDefault="00E05AB6" w:rsidP="00516F23">
      <w:pPr>
        <w:widowControl w:val="0"/>
        <w:suppressAutoHyphens/>
        <w:autoSpaceDE w:val="0"/>
        <w:ind w:right="113"/>
        <w:jc w:val="both"/>
        <w:rPr>
          <w:rFonts w:eastAsia="Times New Roman" w:cs="Times New Roman"/>
          <w:color w:val="000000"/>
        </w:rPr>
      </w:pPr>
    </w:p>
    <w:p w14:paraId="3FEB5B14" w14:textId="6D3C0ED9" w:rsidR="00E05AB6" w:rsidRPr="00D66091" w:rsidRDefault="00E05AB6" w:rsidP="00E05AB6">
      <w:pPr>
        <w:jc w:val="both"/>
        <w:rPr>
          <w:rFonts w:cs="Times New Roman"/>
        </w:rPr>
      </w:pPr>
      <w:r w:rsidRPr="00D66091">
        <w:rPr>
          <w:rFonts w:cs="Times New Roman"/>
        </w:rPr>
        <w:t xml:space="preserve">Uz zahtjev za ostvarivanje prava na modele novčanih podsticaja iz ovog Javnog poziva, korisnik je obavezan priložiti dokaze o ispunjavanju općih i posebnih uslova </w:t>
      </w:r>
      <w:r w:rsidR="00244FA8">
        <w:rPr>
          <w:rFonts w:cs="Times New Roman"/>
        </w:rPr>
        <w:t>propisanih</w:t>
      </w:r>
      <w:r w:rsidRPr="00D66091">
        <w:rPr>
          <w:rFonts w:cs="Times New Roman"/>
        </w:rPr>
        <w:t xml:space="preserve"> </w:t>
      </w:r>
      <w:r w:rsidR="00244FA8" w:rsidRPr="00D66091">
        <w:rPr>
          <w:rFonts w:cs="Times New Roman"/>
        </w:rPr>
        <w:t>Pravilnik</w:t>
      </w:r>
      <w:r w:rsidR="00244FA8">
        <w:rPr>
          <w:rFonts w:cs="Times New Roman"/>
        </w:rPr>
        <w:t>om</w:t>
      </w:r>
      <w:r w:rsidR="00244FA8" w:rsidRPr="00D66091">
        <w:rPr>
          <w:rFonts w:cs="Times New Roman"/>
        </w:rPr>
        <w:t xml:space="preserve"> </w:t>
      </w:r>
      <w:r w:rsidR="00244FA8" w:rsidRPr="00D66091">
        <w:rPr>
          <w:rFonts w:cs="Times New Roman"/>
          <w:bCs/>
        </w:rPr>
        <w:t xml:space="preserve">o utvrđivanju uslova i postupka za ostvarivanje prava na novčane podsticaje u poljoprivrednoj </w:t>
      </w:r>
      <w:r w:rsidR="00244FA8" w:rsidRPr="00D66091">
        <w:rPr>
          <w:rFonts w:cs="Times New Roman"/>
          <w:bCs/>
        </w:rPr>
        <w:lastRenderedPageBreak/>
        <w:t>proizvodnji na području Općine Stari Grad Sarajevo („Službene novine Kantona Sarajevo“, broj 14/24)</w:t>
      </w:r>
      <w:r w:rsidR="00244FA8">
        <w:rPr>
          <w:rFonts w:cs="Times New Roman"/>
          <w:bCs/>
        </w:rPr>
        <w:t xml:space="preserve"> i ovim </w:t>
      </w:r>
      <w:r w:rsidRPr="00D66091">
        <w:rPr>
          <w:rFonts w:cs="Times New Roman"/>
        </w:rPr>
        <w:t>Javn</w:t>
      </w:r>
      <w:r w:rsidR="00244FA8">
        <w:rPr>
          <w:rFonts w:cs="Times New Roman"/>
        </w:rPr>
        <w:t>im</w:t>
      </w:r>
      <w:r w:rsidRPr="00D66091">
        <w:rPr>
          <w:rFonts w:cs="Times New Roman"/>
        </w:rPr>
        <w:t xml:space="preserve"> poziv</w:t>
      </w:r>
      <w:r w:rsidR="00244FA8">
        <w:rPr>
          <w:rFonts w:cs="Times New Roman"/>
        </w:rPr>
        <w:t>om</w:t>
      </w:r>
      <w:r w:rsidRPr="00D66091">
        <w:rPr>
          <w:rFonts w:cs="Times New Roman"/>
        </w:rPr>
        <w:t>, kao i druge dokaze, u originalu ili ovjerenoj fotokopiji dokumenata, koji ne mogu biti stariji od 3 (tri) mjeseca od dana podnošenja zahtjeva i to:</w:t>
      </w:r>
    </w:p>
    <w:p w14:paraId="461B5BFD" w14:textId="77777777" w:rsidR="004C3556" w:rsidRPr="00D66091" w:rsidRDefault="004C3556" w:rsidP="00516F23">
      <w:pPr>
        <w:widowControl w:val="0"/>
        <w:suppressAutoHyphens/>
        <w:autoSpaceDE w:val="0"/>
        <w:ind w:right="113"/>
        <w:jc w:val="both"/>
        <w:rPr>
          <w:rFonts w:eastAsia="Times New Roman" w:cs="Times New Roman"/>
          <w:color w:val="000000"/>
        </w:rPr>
      </w:pPr>
    </w:p>
    <w:p w14:paraId="05B49044" w14:textId="77777777" w:rsidR="00244FA8" w:rsidRDefault="00244FA8" w:rsidP="00516F23">
      <w:pPr>
        <w:widowControl w:val="0"/>
        <w:suppressAutoHyphens/>
        <w:autoSpaceDE w:val="0"/>
        <w:ind w:right="113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(1) </w:t>
      </w:r>
      <w:r w:rsidR="00E05AB6" w:rsidRPr="00244FA8">
        <w:rPr>
          <w:rFonts w:eastAsia="Times New Roman" w:cs="Times New Roman"/>
          <w:b/>
          <w:bCs/>
          <w:color w:val="000000"/>
        </w:rPr>
        <w:t xml:space="preserve">OBAVEZNA DOKUMENTACIJA ZA SVE PODNOSIOCE ZAHTJEVA (OPĆI </w:t>
      </w:r>
    </w:p>
    <w:p w14:paraId="3476B810" w14:textId="303624FB" w:rsidR="00E05AB6" w:rsidRPr="00244FA8" w:rsidRDefault="00244FA8" w:rsidP="00516F23">
      <w:pPr>
        <w:widowControl w:val="0"/>
        <w:suppressAutoHyphens/>
        <w:autoSpaceDE w:val="0"/>
        <w:ind w:right="113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     </w:t>
      </w:r>
      <w:r w:rsidR="00E05AB6" w:rsidRPr="00244FA8">
        <w:rPr>
          <w:rFonts w:eastAsia="Times New Roman" w:cs="Times New Roman"/>
          <w:b/>
          <w:bCs/>
          <w:color w:val="000000"/>
        </w:rPr>
        <w:t>USLOVI):</w:t>
      </w:r>
    </w:p>
    <w:p w14:paraId="13DDF74A" w14:textId="77777777" w:rsidR="00E05AB6" w:rsidRPr="00D66091" w:rsidRDefault="00E05AB6" w:rsidP="00516F23">
      <w:pPr>
        <w:widowControl w:val="0"/>
        <w:suppressAutoHyphens/>
        <w:autoSpaceDE w:val="0"/>
        <w:ind w:right="113"/>
        <w:jc w:val="both"/>
        <w:rPr>
          <w:rFonts w:eastAsia="Times New Roman" w:cs="Times New Roman"/>
          <w:color w:val="000000"/>
        </w:rPr>
      </w:pPr>
    </w:p>
    <w:p w14:paraId="4F88E968" w14:textId="77777777" w:rsidR="00E05AB6" w:rsidRPr="00D66091" w:rsidRDefault="00E05AB6" w:rsidP="00E05AB6">
      <w:pPr>
        <w:pStyle w:val="ListParagraph"/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66091">
        <w:rPr>
          <w:rFonts w:ascii="Times New Roman" w:hAnsi="Times New Roman" w:cs="Times New Roman"/>
          <w:sz w:val="24"/>
          <w:szCs w:val="24"/>
          <w:lang w:val="bs-Latn-BA"/>
        </w:rPr>
        <w:t>aktuelan izvod iz sudskog registra (za pravno lice), rješenje nadležnog općinskog organa o registrovanoj obrtničkoj djelatnosti (za registrovano fizičko lice), CIPS-ova prijava prebivališta (za neregistrovana fizička lica);</w:t>
      </w:r>
    </w:p>
    <w:p w14:paraId="526F0A48" w14:textId="77777777" w:rsidR="00E05AB6" w:rsidRPr="00D66091" w:rsidRDefault="00E05AB6" w:rsidP="00E05AB6">
      <w:pPr>
        <w:pStyle w:val="ListParagraph"/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potvrda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nadležne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općinske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službe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upisu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u RPG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RK-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pribavlja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se po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službenoj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dužnosti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>:</w:t>
      </w:r>
    </w:p>
    <w:p w14:paraId="08EA3B49" w14:textId="77777777" w:rsidR="00E05AB6" w:rsidRPr="00D66091" w:rsidRDefault="00E05AB6" w:rsidP="00E05AB6">
      <w:pPr>
        <w:pStyle w:val="ListParagraph"/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66091">
        <w:rPr>
          <w:rFonts w:ascii="Times New Roman" w:hAnsi="Times New Roman" w:cs="Times New Roman"/>
          <w:sz w:val="24"/>
          <w:szCs w:val="24"/>
          <w:lang w:val="bs-Latn-BA"/>
        </w:rPr>
        <w:t>potvrda/uvjerenje nadležne poreske ispostave o izmirenim poreskim obavezama (</w:t>
      </w:r>
      <w:r w:rsidRPr="00D66091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pravno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registrovano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fizičko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lice); </w:t>
      </w:r>
    </w:p>
    <w:p w14:paraId="1CF10BCE" w14:textId="77777777" w:rsidR="00E05AB6" w:rsidRPr="00D66091" w:rsidRDefault="00E05AB6" w:rsidP="00E05AB6">
      <w:pPr>
        <w:pStyle w:val="ListParagraph"/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D66091">
        <w:rPr>
          <w:rFonts w:ascii="Times New Roman" w:hAnsi="Times New Roman" w:cs="Times New Roman"/>
          <w:sz w:val="24"/>
          <w:szCs w:val="24"/>
        </w:rPr>
        <w:t>ovjerena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izjava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podnosioca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da u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tekućoj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ostvario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pravo na istu vrstu novčanih podsticaja od drugih nivoa vlasti ili na neki drugi način;</w:t>
      </w:r>
    </w:p>
    <w:p w14:paraId="665E9EB9" w14:textId="4B2CBC90" w:rsidR="00E05AB6" w:rsidRPr="00D66091" w:rsidRDefault="00E05AB6" w:rsidP="00E05AB6">
      <w:pPr>
        <w:pStyle w:val="ListParagraph"/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66091">
        <w:rPr>
          <w:rFonts w:ascii="Times New Roman" w:hAnsi="Times New Roman" w:cs="Times New Roman"/>
          <w:sz w:val="24"/>
          <w:szCs w:val="24"/>
          <w:lang w:val="bs-Latn-BA"/>
        </w:rPr>
        <w:t xml:space="preserve">potvrda o </w:t>
      </w:r>
      <w:proofErr w:type="spellStart"/>
      <w:r w:rsidRPr="00D66091">
        <w:rPr>
          <w:rFonts w:ascii="Times New Roman" w:hAnsi="Times New Roman" w:cs="Times New Roman"/>
          <w:bCs/>
          <w:sz w:val="24"/>
          <w:szCs w:val="24"/>
        </w:rPr>
        <w:t>otvorenom</w:t>
      </w:r>
      <w:proofErr w:type="spellEnd"/>
      <w:r w:rsidRPr="00D6609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D6609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bCs/>
          <w:sz w:val="24"/>
          <w:szCs w:val="24"/>
        </w:rPr>
        <w:t>aktivnom</w:t>
      </w:r>
      <w:proofErr w:type="spellEnd"/>
      <w:r w:rsidRPr="00D6609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bCs/>
          <w:sz w:val="24"/>
          <w:szCs w:val="24"/>
        </w:rPr>
        <w:t>računu</w:t>
      </w:r>
      <w:proofErr w:type="spellEnd"/>
      <w:r w:rsidRPr="00D6609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bCs/>
          <w:sz w:val="24"/>
          <w:szCs w:val="24"/>
        </w:rPr>
        <w:t>kod</w:t>
      </w:r>
      <w:proofErr w:type="spellEnd"/>
      <w:r w:rsidRPr="00D6609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bCs/>
          <w:sz w:val="24"/>
          <w:szCs w:val="24"/>
        </w:rPr>
        <w:t>banke</w:t>
      </w:r>
      <w:proofErr w:type="spellEnd"/>
      <w:r w:rsidR="004C58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C141E9" w14:textId="77777777" w:rsidR="00E05AB6" w:rsidRDefault="00E05AB6" w:rsidP="00516F23">
      <w:pPr>
        <w:widowControl w:val="0"/>
        <w:suppressAutoHyphens/>
        <w:autoSpaceDE w:val="0"/>
        <w:ind w:right="113"/>
        <w:jc w:val="both"/>
        <w:rPr>
          <w:rFonts w:eastAsia="Times New Roman" w:cs="Times New Roman"/>
          <w:color w:val="000000"/>
        </w:rPr>
      </w:pPr>
    </w:p>
    <w:p w14:paraId="30D28BE9" w14:textId="77777777" w:rsidR="00CF3C61" w:rsidRDefault="00CF3C61" w:rsidP="00516F23">
      <w:pPr>
        <w:widowControl w:val="0"/>
        <w:suppressAutoHyphens/>
        <w:autoSpaceDE w:val="0"/>
        <w:ind w:right="113"/>
        <w:jc w:val="both"/>
        <w:rPr>
          <w:rFonts w:eastAsia="Times New Roman" w:cs="Times New Roman"/>
          <w:color w:val="000000"/>
        </w:rPr>
      </w:pPr>
    </w:p>
    <w:p w14:paraId="2BF533D5" w14:textId="6330BE20" w:rsidR="00CF3C61" w:rsidRDefault="00CF3C61" w:rsidP="00CF3C61">
      <w:pPr>
        <w:jc w:val="both"/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S ciljem utvrđivanja eventualne prednosti </w:t>
      </w:r>
      <w:r w:rsidRPr="00D66091">
        <w:rPr>
          <w:rFonts w:cs="Times New Roman"/>
        </w:rPr>
        <w:t xml:space="preserve">u </w:t>
      </w:r>
      <w:r w:rsidRPr="00D66091">
        <w:rPr>
          <w:rFonts w:eastAsia="Times New Roman" w:cs="Times New Roman"/>
          <w:color w:val="000000"/>
        </w:rPr>
        <w:t xml:space="preserve">rješavanju </w:t>
      </w:r>
      <w:r>
        <w:rPr>
          <w:rFonts w:eastAsia="Times New Roman" w:cs="Times New Roman"/>
          <w:color w:val="000000"/>
        </w:rPr>
        <w:t>zahtjeva za</w:t>
      </w:r>
      <w:r w:rsidRPr="00D66091">
        <w:rPr>
          <w:rFonts w:eastAsia="Times New Roman" w:cs="Times New Roman"/>
          <w:color w:val="000000"/>
        </w:rPr>
        <w:t xml:space="preserve"> dodjel</w:t>
      </w:r>
      <w:r>
        <w:rPr>
          <w:rFonts w:eastAsia="Times New Roman" w:cs="Times New Roman"/>
          <w:color w:val="000000"/>
        </w:rPr>
        <w:t>u</w:t>
      </w:r>
      <w:r w:rsidRPr="00D66091">
        <w:rPr>
          <w:rFonts w:eastAsia="Times New Roman" w:cs="Times New Roman"/>
          <w:color w:val="000000"/>
        </w:rPr>
        <w:t xml:space="preserve"> novčan</w:t>
      </w:r>
      <w:r>
        <w:rPr>
          <w:rFonts w:eastAsia="Times New Roman" w:cs="Times New Roman"/>
          <w:color w:val="000000"/>
        </w:rPr>
        <w:t>ih</w:t>
      </w:r>
      <w:r w:rsidRPr="00D66091">
        <w:rPr>
          <w:rFonts w:eastAsia="Times New Roman" w:cs="Times New Roman"/>
          <w:color w:val="000000"/>
        </w:rPr>
        <w:t xml:space="preserve"> podsticaja</w:t>
      </w:r>
      <w:r>
        <w:rPr>
          <w:rFonts w:eastAsia="Times New Roman" w:cs="Times New Roman"/>
          <w:color w:val="000000"/>
        </w:rPr>
        <w:t xml:space="preserve"> </w:t>
      </w:r>
      <w:r w:rsidRPr="00D66091">
        <w:rPr>
          <w:rFonts w:eastAsia="Times New Roman" w:cs="Times New Roman"/>
          <w:color w:val="000000"/>
        </w:rPr>
        <w:t>neregistrovan</w:t>
      </w:r>
      <w:r>
        <w:rPr>
          <w:rFonts w:eastAsia="Times New Roman" w:cs="Times New Roman"/>
          <w:color w:val="000000"/>
        </w:rPr>
        <w:t>im</w:t>
      </w:r>
      <w:r w:rsidRPr="00D66091">
        <w:rPr>
          <w:rFonts w:eastAsia="Times New Roman" w:cs="Times New Roman"/>
          <w:color w:val="000000"/>
        </w:rPr>
        <w:t xml:space="preserve"> fizičk</w:t>
      </w:r>
      <w:r>
        <w:rPr>
          <w:rFonts w:eastAsia="Times New Roman" w:cs="Times New Roman"/>
          <w:color w:val="000000"/>
        </w:rPr>
        <w:t>im</w:t>
      </w:r>
      <w:r w:rsidRPr="00D66091">
        <w:rPr>
          <w:rFonts w:eastAsia="Times New Roman" w:cs="Times New Roman"/>
          <w:color w:val="000000"/>
        </w:rPr>
        <w:t xml:space="preserve"> lic</w:t>
      </w:r>
      <w:r>
        <w:rPr>
          <w:rFonts w:eastAsia="Times New Roman" w:cs="Times New Roman"/>
          <w:color w:val="000000"/>
        </w:rPr>
        <w:t>ima</w:t>
      </w:r>
      <w:r w:rsidRPr="00D66091">
        <w:rPr>
          <w:rFonts w:eastAsia="Times New Roman" w:cs="Times New Roman"/>
          <w:color w:val="000000"/>
        </w:rPr>
        <w:t xml:space="preserve">, čija </w:t>
      </w:r>
      <w:r w:rsidRPr="00D66091">
        <w:rPr>
          <w:rFonts w:cs="Times New Roman"/>
        </w:rPr>
        <w:t xml:space="preserve">ukupna primanja u zajedničkom domaćinstvu, u posljednja tri mjeseca, ne prelaze po članu domaćinstva </w:t>
      </w:r>
      <w:r w:rsidRPr="00D66091">
        <w:rPr>
          <w:rFonts w:cs="Times New Roman"/>
          <w:vertAlign w:val="superscript"/>
        </w:rPr>
        <w:t>1</w:t>
      </w:r>
      <w:r w:rsidRPr="00D66091">
        <w:rPr>
          <w:rFonts w:cs="Times New Roman"/>
        </w:rPr>
        <w:t>/4 prosječne neto plaće u Kantonu Sarajevo, a prema posljednjem objavljenom podatku Zavoda za informatiku i statistiku Kantona Sarajevo</w:t>
      </w:r>
      <w:r>
        <w:rPr>
          <w:rFonts w:cs="Times New Roman"/>
        </w:rPr>
        <w:t>, potrebno je dostaviti sljedeću dokumentaciju:</w:t>
      </w:r>
    </w:p>
    <w:p w14:paraId="78D23151" w14:textId="77777777" w:rsidR="00CF3C61" w:rsidRDefault="00CF3C61" w:rsidP="00CF3C61">
      <w:pPr>
        <w:rPr>
          <w:rFonts w:cs="Times New Roman"/>
        </w:rPr>
      </w:pPr>
    </w:p>
    <w:p w14:paraId="32BAE072" w14:textId="77777777" w:rsidR="00CF3C61" w:rsidRPr="00D66091" w:rsidRDefault="00CF3C61" w:rsidP="00CF3C61">
      <w:pPr>
        <w:pStyle w:val="ListParagraph"/>
        <w:widowControl w:val="0"/>
        <w:numPr>
          <w:ilvl w:val="0"/>
          <w:numId w:val="5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ovjerena kućna lista; </w:t>
      </w:r>
    </w:p>
    <w:p w14:paraId="46413E2B" w14:textId="77777777" w:rsidR="00CF3C61" w:rsidRDefault="00CF3C61" w:rsidP="00CF3C61">
      <w:pPr>
        <w:pStyle w:val="ListParagraph"/>
        <w:widowControl w:val="0"/>
        <w:numPr>
          <w:ilvl w:val="0"/>
          <w:numId w:val="5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dokaz o ukupnim mjesečnim primanjima podnosioca zahtjeva (neregistrovano fizičko lice) i svih članova zajedničkog domaćinstva u posljednja tri mjeseca od dana podnošenja zahtjeva, odnosno dokaz o statusu lica bez primanja (nezaposleno lice, učenik, student i sl.).</w:t>
      </w:r>
    </w:p>
    <w:p w14:paraId="653E6B8B" w14:textId="77777777" w:rsidR="004C58B7" w:rsidRDefault="004C58B7" w:rsidP="00516F23">
      <w:pPr>
        <w:widowControl w:val="0"/>
        <w:suppressAutoHyphens/>
        <w:autoSpaceDE w:val="0"/>
        <w:ind w:right="113"/>
        <w:jc w:val="both"/>
        <w:rPr>
          <w:rFonts w:eastAsia="Times New Roman" w:cs="Times New Roman"/>
          <w:color w:val="000000"/>
        </w:rPr>
      </w:pPr>
    </w:p>
    <w:p w14:paraId="1951BFCD" w14:textId="77777777" w:rsidR="00CF3C61" w:rsidRPr="00D66091" w:rsidRDefault="00CF3C61" w:rsidP="00516F23">
      <w:pPr>
        <w:widowControl w:val="0"/>
        <w:suppressAutoHyphens/>
        <w:autoSpaceDE w:val="0"/>
        <w:ind w:right="113"/>
        <w:jc w:val="both"/>
        <w:rPr>
          <w:rFonts w:eastAsia="Times New Roman" w:cs="Times New Roman"/>
          <w:color w:val="000000"/>
        </w:rPr>
      </w:pPr>
    </w:p>
    <w:p w14:paraId="746680A9" w14:textId="77777777" w:rsidR="00244FA8" w:rsidRDefault="00244FA8" w:rsidP="00516F23">
      <w:pPr>
        <w:widowControl w:val="0"/>
        <w:suppressAutoHyphens/>
        <w:autoSpaceDE w:val="0"/>
        <w:ind w:right="113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(2) </w:t>
      </w:r>
      <w:r w:rsidR="00E05AB6" w:rsidRPr="00244FA8">
        <w:rPr>
          <w:rFonts w:eastAsia="Times New Roman" w:cs="Times New Roman"/>
          <w:b/>
          <w:bCs/>
          <w:color w:val="000000"/>
        </w:rPr>
        <w:t xml:space="preserve">OBAVEZNA DOKUMENTACIJA U ZAVISNOSTI OD MODELA NOVČANOG </w:t>
      </w:r>
    </w:p>
    <w:p w14:paraId="03B7DECF" w14:textId="6C8C31E2" w:rsidR="00E05AB6" w:rsidRPr="00244FA8" w:rsidRDefault="00244FA8" w:rsidP="00516F23">
      <w:pPr>
        <w:widowControl w:val="0"/>
        <w:suppressAutoHyphens/>
        <w:autoSpaceDE w:val="0"/>
        <w:ind w:right="113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    </w:t>
      </w:r>
      <w:r w:rsidR="00D63044">
        <w:rPr>
          <w:rFonts w:eastAsia="Times New Roman" w:cs="Times New Roman"/>
          <w:b/>
          <w:bCs/>
          <w:color w:val="000000"/>
        </w:rPr>
        <w:t xml:space="preserve"> </w:t>
      </w:r>
      <w:r w:rsidR="00E05AB6" w:rsidRPr="00244FA8">
        <w:rPr>
          <w:rFonts w:eastAsia="Times New Roman" w:cs="Times New Roman"/>
          <w:b/>
          <w:bCs/>
          <w:color w:val="000000"/>
        </w:rPr>
        <w:t>PODSTICAJA (POSEBNI USLOVI):</w:t>
      </w:r>
    </w:p>
    <w:p w14:paraId="2658B6E4" w14:textId="77777777" w:rsidR="004C3556" w:rsidRPr="00D66091" w:rsidRDefault="004C3556" w:rsidP="00516F23">
      <w:pPr>
        <w:widowControl w:val="0"/>
        <w:suppressAutoHyphens/>
        <w:autoSpaceDE w:val="0"/>
        <w:ind w:right="113"/>
        <w:jc w:val="both"/>
        <w:rPr>
          <w:rFonts w:eastAsia="Times New Roman" w:cs="Times New Roman"/>
          <w:color w:val="000000"/>
        </w:rPr>
      </w:pPr>
    </w:p>
    <w:p w14:paraId="4C24F388" w14:textId="2E256BE3" w:rsidR="000E5F6B" w:rsidRPr="00D66091" w:rsidRDefault="00D63044" w:rsidP="000E5F6B">
      <w:pPr>
        <w:widowControl w:val="0"/>
        <w:suppressAutoHyphens/>
        <w:autoSpaceDE w:val="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a) </w:t>
      </w:r>
      <w:r w:rsidR="000E5F6B" w:rsidRPr="00D66091">
        <w:rPr>
          <w:rFonts w:eastAsia="Times New Roman" w:cs="Times New Roman"/>
          <w:b/>
          <w:bCs/>
        </w:rPr>
        <w:t>Animalna proizvodnja:</w:t>
      </w:r>
    </w:p>
    <w:p w14:paraId="7CD117DB" w14:textId="77777777" w:rsidR="00E05AB6" w:rsidRPr="00D66091" w:rsidRDefault="00E05AB6" w:rsidP="000E5F6B">
      <w:pPr>
        <w:widowControl w:val="0"/>
        <w:suppressAutoHyphens/>
        <w:autoSpaceDE w:val="0"/>
        <w:jc w:val="both"/>
        <w:rPr>
          <w:rFonts w:eastAsia="Times New Roman" w:cs="Times New Roman"/>
          <w:b/>
          <w:bCs/>
        </w:rPr>
      </w:pPr>
    </w:p>
    <w:p w14:paraId="26AA106A" w14:textId="15B890D9" w:rsidR="00E05AB6" w:rsidRPr="00D66091" w:rsidRDefault="00E05AB6" w:rsidP="00E05AB6">
      <w:pPr>
        <w:pStyle w:val="ListParagraph"/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091">
        <w:rPr>
          <w:rFonts w:ascii="Times New Roman" w:hAnsi="Times New Roman" w:cs="Times New Roman"/>
          <w:sz w:val="24"/>
          <w:szCs w:val="24"/>
        </w:rPr>
        <w:t>ovjerena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izjava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podnosioca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muzne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krave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junice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telad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brojno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stanje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ovaca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brojno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stanje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koza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sl., za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ostvari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podsticaj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zadržati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gazdinstvu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>;</w:t>
      </w:r>
    </w:p>
    <w:p w14:paraId="65448381" w14:textId="77777777" w:rsidR="00E05AB6" w:rsidRPr="00D66091" w:rsidRDefault="00E05AB6" w:rsidP="00E05AB6">
      <w:pPr>
        <w:pStyle w:val="ListParagraph"/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66091">
        <w:rPr>
          <w:rFonts w:ascii="Times New Roman" w:hAnsi="Times New Roman" w:cs="Times New Roman"/>
          <w:sz w:val="24"/>
          <w:szCs w:val="24"/>
          <w:lang w:val="bs-Latn-BA"/>
        </w:rPr>
        <w:t>potvrda o zdravstvenom nadzoru životinja ili drugi dokaz o provedenim veterinarskim mjerama (račun o izvršenim veterinarskim uslugama, evidencija kod nadležne veterinarske stanice);</w:t>
      </w:r>
    </w:p>
    <w:p w14:paraId="1075D344" w14:textId="77777777" w:rsidR="00E05AB6" w:rsidRPr="00D66091" w:rsidRDefault="00E05AB6" w:rsidP="00E05AB6">
      <w:pPr>
        <w:pStyle w:val="ListParagraph"/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pasoš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svaku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junicu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klijenta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pasoši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junad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pasoši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obrasci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kretanju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(C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) za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kupljenu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junad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BiH,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carinska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deklaracija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pasoš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uvezenu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junad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pasoši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telad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>;</w:t>
      </w:r>
    </w:p>
    <w:p w14:paraId="1336A4A8" w14:textId="77777777" w:rsidR="00E05AB6" w:rsidRPr="00D66091" w:rsidRDefault="00E05AB6" w:rsidP="00E05AB6">
      <w:pPr>
        <w:pStyle w:val="ListParagraph"/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potvrda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nadležne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općinske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službe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stoka</w:t>
      </w:r>
      <w:proofErr w:type="spellEnd"/>
      <w:r w:rsidRPr="00D66091">
        <w:rPr>
          <w:rFonts w:ascii="Times New Roman" w:hAnsi="Times New Roman" w:cs="Times New Roman"/>
          <w:sz w:val="24"/>
          <w:szCs w:val="24"/>
          <w:lang w:val="bs-Latn-BA"/>
        </w:rPr>
        <w:t xml:space="preserve"> drži na području utvrđenom za držanje stoke</w:t>
      </w:r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r w:rsidRPr="00D66091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stoke i o površini prostora objekta namijenjenog za držanje ili uzgoj stoke</w:t>
      </w:r>
      <w:r w:rsidRPr="00D66091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pribavlja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se po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službenoj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dužnosti</w:t>
      </w:r>
      <w:proofErr w:type="spellEnd"/>
    </w:p>
    <w:p w14:paraId="3257896A" w14:textId="4AEF4A0B" w:rsidR="00E05AB6" w:rsidRPr="00D66091" w:rsidRDefault="00E05AB6" w:rsidP="00E05AB6">
      <w:pPr>
        <w:pStyle w:val="ListParagraph"/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faktura sa fiskalnim računom o plaćenom predmetu novčanog podsticaja (za pravna i registrovana fizička lica), fiskalni i nota račun (za neregistrovana fizička lica) ili ovjerena izjava podnosioca zahtjeva da će dodijeljena sredstva iskoristiti za odgovarajuću vrstu podsticaja (u skladu sa podnesenim zahtjevom;</w:t>
      </w:r>
    </w:p>
    <w:p w14:paraId="4CD0F40E" w14:textId="2169162D" w:rsidR="00E05AB6" w:rsidRPr="00D66091" w:rsidRDefault="00E05AB6" w:rsidP="000E5F6B">
      <w:pPr>
        <w:pStyle w:val="ListParagraph"/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zemljišnoknjižni izvadak ili posjedovni list za</w:t>
      </w:r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zemljište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kojem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lociran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pčelinjak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zakupu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ovjerena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saglasnost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vlasnika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posjednika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 zemljišnoknjižnim izvatkom ili posjedovnim listom za</w:t>
      </w:r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zemljište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>.</w:t>
      </w:r>
    </w:p>
    <w:p w14:paraId="4A24F818" w14:textId="77777777" w:rsidR="00E05AB6" w:rsidRDefault="00E05AB6" w:rsidP="000E5F6B">
      <w:pPr>
        <w:widowControl w:val="0"/>
        <w:suppressAutoHyphens/>
        <w:autoSpaceDE w:val="0"/>
        <w:jc w:val="both"/>
        <w:rPr>
          <w:rFonts w:eastAsia="Times New Roman" w:cs="Times New Roman"/>
          <w:b/>
          <w:bCs/>
        </w:rPr>
      </w:pPr>
    </w:p>
    <w:p w14:paraId="6609918B" w14:textId="59A6B5C3" w:rsidR="000E5F6B" w:rsidRPr="00D66091" w:rsidRDefault="00D63044" w:rsidP="000E5F6B">
      <w:pPr>
        <w:widowControl w:val="0"/>
        <w:suppressAutoHyphens/>
        <w:autoSpaceDE w:val="0"/>
        <w:jc w:val="both"/>
        <w:rPr>
          <w:rFonts w:eastAsia="Times New Roman" w:cs="Times New Roman"/>
          <w:b/>
          <w:bCs/>
        </w:rPr>
      </w:pPr>
      <w:r w:rsidRPr="00D66091">
        <w:rPr>
          <w:rFonts w:eastAsia="Times New Roman" w:cs="Times New Roman"/>
          <w:b/>
          <w:bCs/>
        </w:rPr>
        <w:t xml:space="preserve">ZAHTJEVI ZA </w:t>
      </w:r>
      <w:r w:rsidRPr="00D66091">
        <w:rPr>
          <w:rFonts w:eastAsia="Times New Roman" w:cs="Times New Roman"/>
          <w:b/>
          <w:bCs/>
          <w:color w:val="000000"/>
        </w:rPr>
        <w:t xml:space="preserve">OSTVARIVANJE PRAVA NA NOVČANE PODSTICAJE U </w:t>
      </w:r>
      <w:r w:rsidRPr="00D66091">
        <w:rPr>
          <w:rFonts w:eastAsia="Times New Roman" w:cs="Times New Roman"/>
          <w:b/>
          <w:bCs/>
        </w:rPr>
        <w:t xml:space="preserve">ANIMALNOJ PROIZVODNJI PODNOSE SE DO 30.09.2025. GODINE, OSIM ZA </w:t>
      </w:r>
      <w:r w:rsidRPr="00D66091">
        <w:rPr>
          <w:rFonts w:eastAsia="Times New Roman" w:cs="Times New Roman"/>
          <w:b/>
          <w:bCs/>
          <w:color w:val="000000"/>
        </w:rPr>
        <w:t>PČELINJAK</w:t>
      </w:r>
      <w:r w:rsidRPr="00D66091">
        <w:rPr>
          <w:rFonts w:eastAsia="Times New Roman" w:cs="Times New Roman"/>
          <w:b/>
          <w:bCs/>
        </w:rPr>
        <w:t>, GDE JE ROK ZA PODNOŠENJE ZAHTJEVA DO 30.04.2025. GODINE.</w:t>
      </w:r>
    </w:p>
    <w:p w14:paraId="49E7734C" w14:textId="77777777" w:rsidR="00033120" w:rsidRDefault="00033120" w:rsidP="00594409">
      <w:pPr>
        <w:widowControl w:val="0"/>
        <w:suppressAutoHyphens/>
        <w:autoSpaceDE w:val="0"/>
        <w:jc w:val="both"/>
        <w:rPr>
          <w:rFonts w:eastAsia="Times New Roman" w:cs="Times New Roman"/>
          <w:b/>
          <w:bCs/>
        </w:rPr>
      </w:pPr>
    </w:p>
    <w:p w14:paraId="40E51294" w14:textId="77777777" w:rsidR="00033120" w:rsidRDefault="00033120" w:rsidP="00594409">
      <w:pPr>
        <w:widowControl w:val="0"/>
        <w:suppressAutoHyphens/>
        <w:autoSpaceDE w:val="0"/>
        <w:jc w:val="both"/>
        <w:rPr>
          <w:rFonts w:eastAsia="Times New Roman" w:cs="Times New Roman"/>
          <w:b/>
          <w:bCs/>
        </w:rPr>
      </w:pPr>
    </w:p>
    <w:p w14:paraId="6B6192D6" w14:textId="4F3F0D11" w:rsidR="00594409" w:rsidRPr="00D66091" w:rsidRDefault="00D63044" w:rsidP="00594409">
      <w:pPr>
        <w:widowControl w:val="0"/>
        <w:suppressAutoHyphens/>
        <w:autoSpaceDE w:val="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b) </w:t>
      </w:r>
      <w:r w:rsidR="00594409" w:rsidRPr="00D66091">
        <w:rPr>
          <w:rFonts w:eastAsia="Times New Roman" w:cs="Times New Roman"/>
          <w:b/>
          <w:bCs/>
        </w:rPr>
        <w:t>Biljna proizvodnja:</w:t>
      </w:r>
    </w:p>
    <w:p w14:paraId="4A62E808" w14:textId="77777777" w:rsidR="00E05AB6" w:rsidRPr="00D66091" w:rsidRDefault="00E05AB6" w:rsidP="00594409">
      <w:pPr>
        <w:widowControl w:val="0"/>
        <w:suppressAutoHyphens/>
        <w:autoSpaceDE w:val="0"/>
        <w:jc w:val="both"/>
        <w:rPr>
          <w:rFonts w:eastAsia="Times New Roman" w:cs="Times New Roman"/>
          <w:b/>
          <w:bCs/>
        </w:rPr>
      </w:pPr>
    </w:p>
    <w:p w14:paraId="3A53A5BC" w14:textId="77777777" w:rsidR="00E05AB6" w:rsidRPr="00D66091" w:rsidRDefault="00E05AB6" w:rsidP="009003AE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zemljišnoknjižni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izvadak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posjedovni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list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podnosioca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ovjeren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zakupu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zemljišno-knjižnim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izvadkom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zakupodavca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ovjeren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korištenje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kupoprodajni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poklonu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rješenje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organa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sudska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presuda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izjava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vlasnika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korištenje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sl.;</w:t>
      </w:r>
    </w:p>
    <w:p w14:paraId="3609F543" w14:textId="219F1D55" w:rsidR="00E05AB6" w:rsidRPr="00D66091" w:rsidRDefault="00E05AB6" w:rsidP="009003AE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zemljišnoknjižni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izvadak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posjedovni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list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podnosioca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ovjeren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zakupu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zemljišno-knjižnim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izvadkom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zakupodavca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ovjeren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korištenje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zaključeni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vremenski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period ne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manji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od 3 (tri)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od dana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podnošenja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kupoprodajni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poklonu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rješenje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organa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sudska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presuda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sl.,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izjava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vlasnika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korištenje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(za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zasnivanje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novih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zasada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>)</w:t>
      </w:r>
      <w:r w:rsidR="00E0091F" w:rsidRPr="00D66091">
        <w:rPr>
          <w:rFonts w:ascii="Times New Roman" w:hAnsi="Times New Roman" w:cs="Times New Roman"/>
          <w:sz w:val="24"/>
          <w:szCs w:val="24"/>
        </w:rPr>
        <w:t>,</w:t>
      </w:r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voćarske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proizvodnje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>;</w:t>
      </w:r>
    </w:p>
    <w:p w14:paraId="3712EE9F" w14:textId="0EA59692" w:rsidR="00E05AB6" w:rsidRPr="009003AE" w:rsidRDefault="00E05AB6" w:rsidP="009003AE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izvod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službene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evidencije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nadležne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Službe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ostvarenom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pravu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novčani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podsticaj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zasnivanja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održavanja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višegodišnjeg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zasada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krošnjastog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voća-pribavlja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se po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službenoj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dužnosti</w:t>
      </w:r>
      <w:proofErr w:type="spellEnd"/>
      <w:r w:rsidR="00E0091F" w:rsidRPr="00D66091">
        <w:rPr>
          <w:rFonts w:ascii="Times New Roman" w:hAnsi="Times New Roman" w:cs="Times New Roman"/>
          <w:sz w:val="24"/>
          <w:szCs w:val="24"/>
        </w:rPr>
        <w:t>;</w:t>
      </w:r>
    </w:p>
    <w:p w14:paraId="7035124E" w14:textId="77777777" w:rsidR="00E0091F" w:rsidRPr="009003AE" w:rsidRDefault="00E0091F" w:rsidP="009003AE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3AE">
        <w:rPr>
          <w:rFonts w:ascii="Times New Roman" w:hAnsi="Times New Roman" w:cs="Times New Roman"/>
          <w:sz w:val="24"/>
          <w:szCs w:val="24"/>
        </w:rPr>
        <w:t xml:space="preserve">faktura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fiskalnim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računom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plaćenom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deklarisanom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sjemenu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(za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pravna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registrovana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fiskalni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nota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račun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(za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neregistrovana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ovjerena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izjava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podnosioca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dodijeljena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iskoristiti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odgovarajuću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vrstu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podsticaja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podnesenim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zahtjevom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>).</w:t>
      </w:r>
    </w:p>
    <w:p w14:paraId="53DE6634" w14:textId="77777777" w:rsidR="00E0091F" w:rsidRDefault="00E0091F" w:rsidP="00E0091F">
      <w:pPr>
        <w:pStyle w:val="ListParagraph"/>
        <w:widowControl w:val="0"/>
        <w:suppressAutoHyphens/>
        <w:autoSpaceDE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</w:p>
    <w:p w14:paraId="65E11783" w14:textId="77777777" w:rsidR="00A80236" w:rsidRPr="00D66091" w:rsidRDefault="00A80236" w:rsidP="00E0091F">
      <w:pPr>
        <w:pStyle w:val="ListParagraph"/>
        <w:widowControl w:val="0"/>
        <w:suppressAutoHyphens/>
        <w:autoSpaceDE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</w:p>
    <w:p w14:paraId="102006F9" w14:textId="3ECAE26D" w:rsidR="009B2B56" w:rsidRPr="00D66091" w:rsidRDefault="00D63044" w:rsidP="009B2B56">
      <w:pPr>
        <w:pStyle w:val="Sadrajitablice"/>
        <w:widowControl w:val="0"/>
        <w:spacing w:after="0"/>
        <w:jc w:val="both"/>
        <w:rPr>
          <w:b/>
          <w:bCs/>
        </w:rPr>
      </w:pPr>
      <w:r w:rsidRPr="00D66091">
        <w:rPr>
          <w:b/>
          <w:bCs/>
        </w:rPr>
        <w:t xml:space="preserve">ZAHTJEVI ZA </w:t>
      </w:r>
      <w:r w:rsidRPr="00D66091">
        <w:rPr>
          <w:b/>
          <w:bCs/>
          <w:color w:val="000000"/>
        </w:rPr>
        <w:t xml:space="preserve">OSTVARIVANJE PRAVA NA NOVČANE PODSTICAJE U </w:t>
      </w:r>
      <w:r w:rsidRPr="00D66091">
        <w:rPr>
          <w:b/>
          <w:bCs/>
        </w:rPr>
        <w:t>BILJNOJ PROIZVODNJI PODNOSE SE DO 30.09.2025. GODINE ZA RATARSKU PROIZVODNJU, DO 30.04.2025. GODINE ZA POVRTLARSKU I PLASTENIČKU PROIZVODNJU, DO 30.08.2025. GODINE ZA</w:t>
      </w:r>
      <w:r w:rsidRPr="00D66091">
        <w:rPr>
          <w:b/>
          <w:bCs/>
          <w:color w:val="000000"/>
        </w:rPr>
        <w:t xml:space="preserve"> ZASNIVANJE NOVIH ZASADA KROŠNJASTOG VOĆA TE DO </w:t>
      </w:r>
      <w:r w:rsidRPr="00D66091">
        <w:rPr>
          <w:b/>
          <w:bCs/>
        </w:rPr>
        <w:t>30.09.2025. GODINE ZA</w:t>
      </w:r>
      <w:r w:rsidRPr="00D66091">
        <w:rPr>
          <w:b/>
          <w:bCs/>
          <w:color w:val="000000"/>
        </w:rPr>
        <w:t xml:space="preserve"> ODRŽAVANJE ZASADA KROŠNJASTOG VOĆA, ZASNIVANJE NOVIH ZASADA JAGODIČASTOG VOĆA I ODRŽAVANJE ZASADA JAGODIČASTOG VOĆA.</w:t>
      </w:r>
    </w:p>
    <w:p w14:paraId="00570CBE" w14:textId="37B8432B" w:rsidR="009B2B56" w:rsidRDefault="009B2B56" w:rsidP="009B2B56">
      <w:pPr>
        <w:pStyle w:val="Sadrajitablice"/>
        <w:widowControl w:val="0"/>
        <w:spacing w:after="0"/>
      </w:pPr>
    </w:p>
    <w:p w14:paraId="53C5986B" w14:textId="77777777" w:rsidR="00A80236" w:rsidRDefault="00A80236" w:rsidP="009B2B56">
      <w:pPr>
        <w:pStyle w:val="Sadrajitablice"/>
        <w:widowControl w:val="0"/>
        <w:spacing w:after="0"/>
      </w:pPr>
    </w:p>
    <w:p w14:paraId="4DCDC6F1" w14:textId="77777777" w:rsidR="00A80236" w:rsidRDefault="00A80236" w:rsidP="009B2B56">
      <w:pPr>
        <w:pStyle w:val="Sadrajitablice"/>
        <w:widowControl w:val="0"/>
        <w:spacing w:after="0"/>
      </w:pPr>
    </w:p>
    <w:p w14:paraId="7FE5D59D" w14:textId="77777777" w:rsidR="00A80236" w:rsidRPr="00D66091" w:rsidRDefault="00A80236" w:rsidP="009B2B56">
      <w:pPr>
        <w:pStyle w:val="Sadrajitablice"/>
        <w:widowControl w:val="0"/>
        <w:spacing w:after="0"/>
      </w:pPr>
    </w:p>
    <w:p w14:paraId="2761A3B1" w14:textId="367CCE1C" w:rsidR="00E0091F" w:rsidRPr="00D66091" w:rsidRDefault="00D63044" w:rsidP="00E0091F">
      <w:pPr>
        <w:widowControl w:val="0"/>
        <w:suppressAutoHyphens/>
        <w:autoSpaceDE w:val="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c) </w:t>
      </w:r>
      <w:r w:rsidR="00E0091F" w:rsidRPr="00D66091">
        <w:rPr>
          <w:rFonts w:eastAsia="Times New Roman" w:cs="Times New Roman"/>
          <w:b/>
          <w:bCs/>
        </w:rPr>
        <w:t xml:space="preserve">Gljivarska proizvodnja: </w:t>
      </w:r>
    </w:p>
    <w:p w14:paraId="3083A614" w14:textId="77777777" w:rsidR="00E0091F" w:rsidRPr="009003AE" w:rsidRDefault="00E0091F" w:rsidP="00E0091F">
      <w:pPr>
        <w:widowControl w:val="0"/>
        <w:suppressAutoHyphens/>
        <w:autoSpaceDE w:val="0"/>
        <w:jc w:val="both"/>
        <w:rPr>
          <w:rFonts w:eastAsiaTheme="minorEastAsia" w:cs="Times New Roman"/>
          <w:lang w:val="en-US"/>
        </w:rPr>
      </w:pPr>
    </w:p>
    <w:p w14:paraId="48FE21DA" w14:textId="77777777" w:rsidR="00E0091F" w:rsidRDefault="00E0091F" w:rsidP="009003AE">
      <w:pPr>
        <w:pStyle w:val="ListParagraph"/>
        <w:numPr>
          <w:ilvl w:val="0"/>
          <w:numId w:val="48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  <w:proofErr w:type="spellStart"/>
      <w:r w:rsidRPr="009003AE">
        <w:rPr>
          <w:rFonts w:ascii="Times New Roman" w:hAnsi="Times New Roman" w:cs="Times New Roman"/>
          <w:sz w:val="24"/>
          <w:szCs w:val="24"/>
        </w:rPr>
        <w:t>zemljišnoknjižni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izvadak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posjedovni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list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podnosioca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ovjeren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zakupu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zemljišno-knjižnim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izvadkom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zakupodavca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ovjeren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003AE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Pr="009003AE">
        <w:rPr>
          <w:rFonts w:ascii="Times New Roman" w:hAnsi="Times New Roman" w:cs="Times New Roman"/>
          <w:sz w:val="24"/>
          <w:szCs w:val="24"/>
        </w:rPr>
        <w:t xml:space="preserve"> </w:t>
      </w:r>
      <w:r w:rsidRPr="009003AE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predmetnog zatvorenog prostora na korištenje, svi zaključeni na vremenski period ne manji od 3 (tri) godine od dana podnošenja zahtjeva; kupoprodajni ugovor, ugovor o poklonu, rješenje nadležnog organa ili sudska presuda i sl. </w:t>
      </w:r>
    </w:p>
    <w:p w14:paraId="58658DDF" w14:textId="77777777" w:rsidR="00E0091F" w:rsidRPr="009003AE" w:rsidRDefault="00E0091F" w:rsidP="009003AE">
      <w:pPr>
        <w:pStyle w:val="ListParagraph"/>
        <w:numPr>
          <w:ilvl w:val="0"/>
          <w:numId w:val="48"/>
        </w:numPr>
        <w:spacing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  <w:bookmarkStart w:id="11" w:name="_Hlk159143866"/>
      <w:r w:rsidRPr="009003AE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faktura sa fiskalnim računom o plaćenom deklarisanom sjemenu (za pravna i registrovana fizička lica), fiskalni i nota račun (za neregistrovana fizička lica) ili ovjerena izjava podnosioca zahtjeva da će dodijeljena sredstva iskoristiti za odgovarajuću vrstu podsticaja (u skladu sa podnesenim zahtjevom).</w:t>
      </w:r>
      <w:bookmarkEnd w:id="11"/>
    </w:p>
    <w:p w14:paraId="4EB032F5" w14:textId="77777777" w:rsidR="00E0091F" w:rsidRPr="00D66091" w:rsidRDefault="00E0091F" w:rsidP="00E0091F">
      <w:pPr>
        <w:jc w:val="both"/>
        <w:rPr>
          <w:rFonts w:cs="Times New Roman"/>
        </w:rPr>
      </w:pPr>
    </w:p>
    <w:p w14:paraId="36DC928A" w14:textId="3E4FEFFF" w:rsidR="009B2B56" w:rsidRPr="00D66091" w:rsidRDefault="00D63044" w:rsidP="00E0091F">
      <w:pPr>
        <w:jc w:val="both"/>
        <w:rPr>
          <w:rFonts w:eastAsia="Times New Roman" w:cs="Times New Roman"/>
          <w:b/>
          <w:bCs/>
        </w:rPr>
      </w:pPr>
      <w:r w:rsidRPr="00D66091">
        <w:rPr>
          <w:rFonts w:eastAsia="Times New Roman" w:cs="Times New Roman"/>
          <w:b/>
          <w:bCs/>
        </w:rPr>
        <w:t xml:space="preserve">ZAHTJEVI ZA </w:t>
      </w:r>
      <w:r w:rsidRPr="00D66091">
        <w:rPr>
          <w:rFonts w:eastAsia="Times New Roman" w:cs="Times New Roman"/>
          <w:b/>
          <w:bCs/>
          <w:color w:val="000000"/>
        </w:rPr>
        <w:t xml:space="preserve">OSTVARIVANJE PRAVA NA NOVČANE PODSTICAJE U </w:t>
      </w:r>
      <w:r w:rsidRPr="00D66091">
        <w:rPr>
          <w:rFonts w:eastAsia="Times New Roman" w:cs="Times New Roman"/>
          <w:b/>
          <w:bCs/>
        </w:rPr>
        <w:t xml:space="preserve">GLJIVARSKOJ PROIZVODNJI PODNOSE SE DO 30.09.2025. GODINE. </w:t>
      </w:r>
    </w:p>
    <w:p w14:paraId="478F2723" w14:textId="77777777" w:rsidR="009B2B56" w:rsidRDefault="009B2B56" w:rsidP="00E0091F">
      <w:pPr>
        <w:jc w:val="both"/>
        <w:rPr>
          <w:rFonts w:eastAsia="Times New Roman" w:cs="Times New Roman"/>
          <w:b/>
          <w:bCs/>
        </w:rPr>
      </w:pPr>
    </w:p>
    <w:p w14:paraId="5D51ABBF" w14:textId="77777777" w:rsidR="00033120" w:rsidRDefault="00033120" w:rsidP="00E0091F">
      <w:pPr>
        <w:jc w:val="both"/>
        <w:rPr>
          <w:rFonts w:eastAsia="Times New Roman" w:cs="Times New Roman"/>
          <w:b/>
          <w:bCs/>
        </w:rPr>
      </w:pPr>
    </w:p>
    <w:p w14:paraId="039BD8F6" w14:textId="031B5B36" w:rsidR="00E0091F" w:rsidRPr="00D66091" w:rsidRDefault="00D63044" w:rsidP="00E0091F">
      <w:pPr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  d) </w:t>
      </w:r>
      <w:r w:rsidR="00E0091F" w:rsidRPr="00D66091">
        <w:rPr>
          <w:rFonts w:eastAsia="Times New Roman" w:cs="Times New Roman"/>
          <w:b/>
          <w:bCs/>
          <w:color w:val="000000"/>
        </w:rPr>
        <w:t>Rekonstrukcija plastenika:</w:t>
      </w:r>
    </w:p>
    <w:p w14:paraId="6FA4ABB9" w14:textId="77777777" w:rsidR="00E0091F" w:rsidRPr="00D66091" w:rsidRDefault="00E0091F" w:rsidP="00E0091F">
      <w:pPr>
        <w:jc w:val="both"/>
        <w:rPr>
          <w:rFonts w:cs="Times New Roman"/>
        </w:rPr>
      </w:pPr>
    </w:p>
    <w:p w14:paraId="2889CDF7" w14:textId="77777777" w:rsidR="00E0091F" w:rsidRPr="00D66091" w:rsidRDefault="00E0091F" w:rsidP="00E0091F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zemljišnoknjižni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izvadak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posjedovni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list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podnosioca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ovjeren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zakupu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zemljišno-knjižnim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izvadkom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zakupodavca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ovjeren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korištenje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zaključeni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vremenski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period ne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manji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od 3 (tri)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od dana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podnošenja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kupoprodajni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poklonu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rješenje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organa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sudska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presuda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sl. (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pogodnost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plasteničku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proizvodnju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nadležna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Služba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licu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vremenskom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plastenika</w:t>
      </w:r>
      <w:proofErr w:type="spellEnd"/>
    </w:p>
    <w:p w14:paraId="05E81D7E" w14:textId="77777777" w:rsidR="00E0091F" w:rsidRPr="00D66091" w:rsidRDefault="00E0091F" w:rsidP="00E0091F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faktura </w:t>
      </w:r>
      <w:proofErr w:type="spellStart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>fiskalnim</w:t>
      </w:r>
      <w:proofErr w:type="spellEnd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>računom</w:t>
      </w:r>
      <w:proofErr w:type="spellEnd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>plaćenom</w:t>
      </w:r>
      <w:proofErr w:type="spellEnd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>repromaterijalu</w:t>
      </w:r>
      <w:proofErr w:type="spellEnd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>rekonstrukciju</w:t>
      </w:r>
      <w:proofErr w:type="spellEnd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>plastenika</w:t>
      </w:r>
      <w:proofErr w:type="spellEnd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>predračun</w:t>
      </w:r>
      <w:proofErr w:type="spellEnd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>repromaterijal</w:t>
      </w:r>
      <w:proofErr w:type="spellEnd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>ovjerena</w:t>
      </w:r>
      <w:proofErr w:type="spellEnd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>izjava</w:t>
      </w:r>
      <w:proofErr w:type="spellEnd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>podnosioca</w:t>
      </w:r>
      <w:proofErr w:type="spellEnd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>dodijeljena</w:t>
      </w:r>
      <w:proofErr w:type="spellEnd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>sredstva</w:t>
      </w:r>
      <w:proofErr w:type="spellEnd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>iskoristiti</w:t>
      </w:r>
      <w:proofErr w:type="spellEnd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>odgovarajuću</w:t>
      </w:r>
      <w:proofErr w:type="spellEnd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>vrstu</w:t>
      </w:r>
      <w:proofErr w:type="spellEnd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>podsticaja</w:t>
      </w:r>
      <w:proofErr w:type="spellEnd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 </w:t>
      </w:r>
      <w:proofErr w:type="spellStart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>podnesenim</w:t>
      </w:r>
      <w:proofErr w:type="spellEnd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>zahtjevom</w:t>
      </w:r>
      <w:proofErr w:type="spellEnd"/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D06F204" w14:textId="5BAC9139" w:rsidR="00E05AB6" w:rsidRPr="00D66091" w:rsidRDefault="009003AE" w:rsidP="00594409">
      <w:pPr>
        <w:widowControl w:val="0"/>
        <w:suppressAutoHyphens/>
        <w:autoSpaceDE w:val="0"/>
        <w:jc w:val="both"/>
        <w:rPr>
          <w:rFonts w:eastAsia="Times New Roman" w:cs="Times New Roman"/>
          <w:b/>
          <w:bCs/>
        </w:rPr>
      </w:pPr>
      <w:r w:rsidRPr="00D66091">
        <w:rPr>
          <w:rFonts w:eastAsia="Times New Roman" w:cs="Times New Roman"/>
          <w:b/>
          <w:bCs/>
        </w:rPr>
        <w:t xml:space="preserve">ZAHTJEVI ZA </w:t>
      </w:r>
      <w:r w:rsidRPr="00D66091">
        <w:rPr>
          <w:rFonts w:eastAsia="Times New Roman" w:cs="Times New Roman"/>
          <w:b/>
          <w:bCs/>
          <w:color w:val="000000"/>
        </w:rPr>
        <w:t xml:space="preserve">OSTVARIVANJE PRAVA NA NOVČANE PODSTICAJE ZA REKONSTRUKCIJU PLASTENIKA </w:t>
      </w:r>
      <w:r w:rsidRPr="00D66091">
        <w:rPr>
          <w:rFonts w:eastAsia="Times New Roman" w:cs="Times New Roman"/>
          <w:b/>
          <w:bCs/>
        </w:rPr>
        <w:t>PODNOSE SE DO 30.09.2025. GODINE.</w:t>
      </w:r>
    </w:p>
    <w:p w14:paraId="7A4F7872" w14:textId="77777777" w:rsidR="009B2B56" w:rsidRDefault="009B2B56" w:rsidP="009B2B56">
      <w:pPr>
        <w:jc w:val="both"/>
        <w:rPr>
          <w:rFonts w:eastAsia="Times New Roman" w:cs="Times New Roman"/>
          <w:b/>
          <w:bCs/>
        </w:rPr>
      </w:pPr>
    </w:p>
    <w:p w14:paraId="27F3312B" w14:textId="77777777" w:rsidR="00033120" w:rsidRPr="00D66091" w:rsidRDefault="00033120" w:rsidP="009B2B56">
      <w:pPr>
        <w:jc w:val="both"/>
        <w:rPr>
          <w:rFonts w:eastAsia="Times New Roman" w:cs="Times New Roman"/>
          <w:b/>
          <w:bCs/>
        </w:rPr>
      </w:pPr>
    </w:p>
    <w:p w14:paraId="21FDA589" w14:textId="77777777" w:rsidR="009003AE" w:rsidRDefault="009003AE" w:rsidP="009B2B56">
      <w:pPr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</w:rPr>
        <w:t xml:space="preserve">   e) </w:t>
      </w:r>
      <w:r w:rsidR="009B2B56" w:rsidRPr="00D66091">
        <w:rPr>
          <w:rFonts w:eastAsia="Times New Roman" w:cs="Times New Roman"/>
          <w:b/>
          <w:bCs/>
          <w:color w:val="000000"/>
        </w:rPr>
        <w:t xml:space="preserve">Nabavka nove poljoprivredne mehanizacije i priključnih sredstava, opreme i priključaka </w:t>
      </w:r>
    </w:p>
    <w:p w14:paraId="5DC35A86" w14:textId="6F7817FC" w:rsidR="009B2B56" w:rsidRPr="00D66091" w:rsidRDefault="009003AE" w:rsidP="009B2B56">
      <w:pPr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      </w:t>
      </w:r>
      <w:r w:rsidR="009B2B56" w:rsidRPr="00D66091">
        <w:rPr>
          <w:rFonts w:eastAsia="Times New Roman" w:cs="Times New Roman"/>
          <w:b/>
          <w:bCs/>
          <w:color w:val="000000"/>
        </w:rPr>
        <w:t>za</w:t>
      </w:r>
      <w:r>
        <w:rPr>
          <w:rFonts w:eastAsia="Times New Roman" w:cs="Times New Roman"/>
          <w:b/>
          <w:bCs/>
          <w:color w:val="000000"/>
        </w:rPr>
        <w:t xml:space="preserve"> </w:t>
      </w:r>
      <w:r w:rsidR="009B2B56" w:rsidRPr="00D66091">
        <w:rPr>
          <w:rFonts w:eastAsia="Times New Roman" w:cs="Times New Roman"/>
          <w:b/>
          <w:bCs/>
          <w:color w:val="000000"/>
        </w:rPr>
        <w:t>animalnu i biljnu proizvodnju:</w:t>
      </w:r>
    </w:p>
    <w:p w14:paraId="63C6C7FF" w14:textId="77777777" w:rsidR="009B2B56" w:rsidRPr="00D66091" w:rsidRDefault="009B2B56" w:rsidP="009B2B56">
      <w:pPr>
        <w:jc w:val="both"/>
        <w:rPr>
          <w:rFonts w:eastAsia="Times New Roman" w:cs="Times New Roman"/>
          <w:b/>
          <w:bCs/>
          <w:color w:val="000000"/>
        </w:rPr>
      </w:pPr>
    </w:p>
    <w:p w14:paraId="67E368A8" w14:textId="77777777" w:rsidR="009B2B56" w:rsidRPr="00D66091" w:rsidRDefault="009B2B56" w:rsidP="009B2B56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zemljišnoknjižni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izvadak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posjedovni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list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podnosioca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ovjeren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zakupu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zemljišno-knjižnim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izvadkom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zakupodavca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ovjeren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poljoprivrednog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objekta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korištenje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zaključeni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vremenski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period ne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manji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od 4 (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četiri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od dana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podnošenja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kupoprodajni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poklonu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rješenje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organa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sudska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presuda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sl. </w:t>
      </w:r>
    </w:p>
    <w:p w14:paraId="1A32F157" w14:textId="77777777" w:rsidR="009B2B56" w:rsidRPr="00D66091" w:rsidRDefault="009B2B56" w:rsidP="009B2B56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faktura sa fiskalnim računom o plaćenom predmetu novčanog podsticaja, predračun za predmet novčanog podsticaja, uz ovjerenu izjavu podnosioca zahtjeva da će dodijeljena sredstva iskoristiti za odgovarajuću vrstu podsticaja (u skladu sa podnesenim zahtjevom)</w:t>
      </w:r>
    </w:p>
    <w:p w14:paraId="2F615732" w14:textId="77777777" w:rsidR="009B2B56" w:rsidRPr="00D66091" w:rsidRDefault="009B2B56" w:rsidP="009B2B56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D66091">
        <w:rPr>
          <w:rFonts w:ascii="Times New Roman" w:hAnsi="Times New Roman" w:cs="Times New Roman"/>
          <w:sz w:val="24"/>
          <w:szCs w:val="24"/>
        </w:rPr>
        <w:lastRenderedPageBreak/>
        <w:t>ovjerena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izjava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podnosioca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ostvario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donaciju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dodjelu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sufinansiranje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poljoprivredne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mehanizacije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i priključnih sredstava, opreme i priključaka za animalnu i biljnu proizvodnju</w:t>
      </w:r>
      <w:r w:rsidRPr="00D66091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kojeg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nivoa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vlasti,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humanitarnih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institucija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3 (tri)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od dana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podnošenja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zahtjeva</w:t>
      </w:r>
      <w:proofErr w:type="spellEnd"/>
    </w:p>
    <w:p w14:paraId="445AE2AB" w14:textId="77777777" w:rsidR="009B2B56" w:rsidRPr="00D66091" w:rsidRDefault="009B2B56" w:rsidP="009B2B56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D66091">
        <w:rPr>
          <w:rFonts w:ascii="Times New Roman" w:hAnsi="Times New Roman" w:cs="Times New Roman"/>
          <w:sz w:val="24"/>
          <w:szCs w:val="24"/>
        </w:rPr>
        <w:t>ovjerena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izjava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podnosioca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D66091">
        <w:rPr>
          <w:rFonts w:ascii="Times New Roman" w:hAnsi="Times New Roman" w:cs="Times New Roman"/>
          <w:sz w:val="24"/>
          <w:szCs w:val="24"/>
        </w:rPr>
        <w:t xml:space="preserve"> </w:t>
      </w:r>
      <w:r w:rsidRPr="00D66091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da će poljoprivrednu mehanizaciju i priključna sredstva, opremu i priključke za animalnu i biljnu proizvodnju koristi isključivo za potrebe svog poljoprivrednog gazdinstva te istu neće prodati ili otuđiti u naredne 4 (četiri) godine od dana izvršene kupovine.</w:t>
      </w:r>
    </w:p>
    <w:p w14:paraId="3815001B" w14:textId="77777777" w:rsidR="00E05AB6" w:rsidRPr="00D66091" w:rsidRDefault="00E05AB6" w:rsidP="00594409">
      <w:pPr>
        <w:widowControl w:val="0"/>
        <w:suppressAutoHyphens/>
        <w:autoSpaceDE w:val="0"/>
        <w:jc w:val="both"/>
        <w:rPr>
          <w:rFonts w:eastAsia="Times New Roman" w:cs="Times New Roman"/>
          <w:b/>
          <w:bCs/>
        </w:rPr>
      </w:pPr>
    </w:p>
    <w:p w14:paraId="26841565" w14:textId="1C29FCF8" w:rsidR="009B2B56" w:rsidRPr="00D66091" w:rsidRDefault="009003AE" w:rsidP="00747BC7">
      <w:pPr>
        <w:jc w:val="both"/>
        <w:rPr>
          <w:rFonts w:eastAsia="Times New Roman" w:cs="Times New Roman"/>
          <w:b/>
          <w:bCs/>
          <w:color w:val="000000"/>
        </w:rPr>
      </w:pPr>
      <w:r w:rsidRPr="00D66091">
        <w:rPr>
          <w:rFonts w:eastAsia="Times New Roman" w:cs="Times New Roman"/>
          <w:b/>
          <w:bCs/>
        </w:rPr>
        <w:t xml:space="preserve">ZAHTJEVI ZA </w:t>
      </w:r>
      <w:r w:rsidRPr="00D66091">
        <w:rPr>
          <w:rFonts w:eastAsia="Times New Roman" w:cs="Times New Roman"/>
          <w:b/>
          <w:bCs/>
          <w:color w:val="000000"/>
        </w:rPr>
        <w:t>OSTVARIVANJE PRAVA NA NOVČANE PODSTICAJE ZA NABAVKU NOVE POLJOPRIVREDNE MEHANIZACIJE I PRIKLJUČNIH SREDSTAVA, OPREME I PRIKLJUČAKA ZA ANIMALNU I BILJNU PROIZVODNJU</w:t>
      </w:r>
      <w:r w:rsidRPr="00D66091">
        <w:rPr>
          <w:rFonts w:eastAsia="Times New Roman" w:cs="Times New Roman"/>
          <w:b/>
          <w:bCs/>
        </w:rPr>
        <w:t xml:space="preserve"> PODNOSE SE DO 30.09.2025. GODINE.</w:t>
      </w:r>
    </w:p>
    <w:p w14:paraId="7BC3E2F9" w14:textId="77777777" w:rsidR="00E05AB6" w:rsidRDefault="00E05AB6" w:rsidP="00594409">
      <w:pPr>
        <w:widowControl w:val="0"/>
        <w:suppressAutoHyphens/>
        <w:autoSpaceDE w:val="0"/>
        <w:jc w:val="both"/>
        <w:rPr>
          <w:rFonts w:eastAsia="Times New Roman" w:cs="Times New Roman"/>
          <w:b/>
          <w:bCs/>
        </w:rPr>
      </w:pPr>
    </w:p>
    <w:p w14:paraId="411195B6" w14:textId="77777777" w:rsidR="00033120" w:rsidRDefault="00033120" w:rsidP="00594409">
      <w:pPr>
        <w:widowControl w:val="0"/>
        <w:suppressAutoHyphens/>
        <w:autoSpaceDE w:val="0"/>
        <w:jc w:val="both"/>
        <w:rPr>
          <w:rFonts w:eastAsia="Times New Roman" w:cs="Times New Roman"/>
          <w:b/>
          <w:bCs/>
        </w:rPr>
      </w:pPr>
    </w:p>
    <w:p w14:paraId="01E8BA9E" w14:textId="25B0F468" w:rsidR="00516F23" w:rsidRPr="00251939" w:rsidRDefault="00516F23" w:rsidP="00516F23">
      <w:pPr>
        <w:widowControl w:val="0"/>
        <w:suppressAutoHyphens/>
        <w:autoSpaceDE w:val="0"/>
        <w:ind w:right="113"/>
        <w:jc w:val="both"/>
        <w:rPr>
          <w:rFonts w:eastAsia="Times New Roman" w:cs="Times New Roman"/>
          <w:b/>
          <w:bCs/>
          <w:color w:val="000000"/>
        </w:rPr>
      </w:pPr>
      <w:r w:rsidRPr="00251939">
        <w:rPr>
          <w:rFonts w:eastAsia="Times New Roman" w:cs="Times New Roman"/>
          <w:b/>
          <w:bCs/>
          <w:color w:val="000000"/>
        </w:rPr>
        <w:t xml:space="preserve">Zahtjevi koji budu zaprimljeni izvan rokova </w:t>
      </w:r>
      <w:r w:rsidR="004C58B7">
        <w:rPr>
          <w:rFonts w:eastAsia="Times New Roman" w:cs="Times New Roman"/>
          <w:b/>
          <w:bCs/>
          <w:color w:val="000000"/>
        </w:rPr>
        <w:t>propisanih</w:t>
      </w:r>
      <w:r w:rsidR="004C58B7" w:rsidRPr="004C58B7">
        <w:rPr>
          <w:rFonts w:cs="Times New Roman"/>
        </w:rPr>
        <w:t xml:space="preserve"> </w:t>
      </w:r>
      <w:r w:rsidR="004C58B7" w:rsidRPr="004C58B7">
        <w:rPr>
          <w:rFonts w:cs="Times New Roman"/>
          <w:b/>
          <w:bCs/>
        </w:rPr>
        <w:t>Pravilnik</w:t>
      </w:r>
      <w:r w:rsidR="004C58B7">
        <w:rPr>
          <w:rFonts w:cs="Times New Roman"/>
          <w:b/>
          <w:bCs/>
        </w:rPr>
        <w:t>om</w:t>
      </w:r>
      <w:r w:rsidR="004C58B7" w:rsidRPr="004C58B7">
        <w:rPr>
          <w:rFonts w:cs="Times New Roman"/>
          <w:b/>
          <w:bCs/>
        </w:rPr>
        <w:t xml:space="preserve"> o utvrđivanju uslova i postupka za ostvarivanje prava na novčane podsticaje u poljoprivrednoj proizvodnji na području Općine Stari Grad Sarajevo („Službene novine Kantona Sarajevo“, broj 14/24)</w:t>
      </w:r>
      <w:r w:rsidR="004C58B7" w:rsidRPr="00251939">
        <w:rPr>
          <w:rFonts w:eastAsia="Times New Roman" w:cs="Times New Roman"/>
          <w:b/>
          <w:bCs/>
          <w:color w:val="000000"/>
        </w:rPr>
        <w:t xml:space="preserve"> </w:t>
      </w:r>
      <w:r w:rsidR="004C58B7">
        <w:rPr>
          <w:rFonts w:eastAsia="Times New Roman" w:cs="Times New Roman"/>
          <w:b/>
          <w:bCs/>
          <w:color w:val="000000"/>
        </w:rPr>
        <w:t xml:space="preserve">i </w:t>
      </w:r>
      <w:r w:rsidRPr="00251939">
        <w:rPr>
          <w:rFonts w:eastAsia="Times New Roman" w:cs="Times New Roman"/>
          <w:b/>
          <w:bCs/>
          <w:color w:val="000000"/>
        </w:rPr>
        <w:t>ov</w:t>
      </w:r>
      <w:r w:rsidR="004C58B7">
        <w:rPr>
          <w:rFonts w:eastAsia="Times New Roman" w:cs="Times New Roman"/>
          <w:b/>
          <w:bCs/>
          <w:color w:val="000000"/>
        </w:rPr>
        <w:t>im</w:t>
      </w:r>
      <w:r w:rsidRPr="00251939">
        <w:rPr>
          <w:rFonts w:eastAsia="Times New Roman" w:cs="Times New Roman"/>
          <w:b/>
          <w:bCs/>
          <w:color w:val="000000"/>
        </w:rPr>
        <w:t xml:space="preserve"> </w:t>
      </w:r>
      <w:r w:rsidR="00747BC7" w:rsidRPr="00251939">
        <w:rPr>
          <w:rFonts w:eastAsia="Times New Roman" w:cs="Times New Roman"/>
          <w:b/>
          <w:bCs/>
          <w:color w:val="000000"/>
        </w:rPr>
        <w:t>Javni</w:t>
      </w:r>
      <w:r w:rsidR="004C58B7">
        <w:rPr>
          <w:rFonts w:eastAsia="Times New Roman" w:cs="Times New Roman"/>
          <w:b/>
          <w:bCs/>
          <w:color w:val="000000"/>
        </w:rPr>
        <w:t>m</w:t>
      </w:r>
      <w:r w:rsidR="00747BC7" w:rsidRPr="00251939">
        <w:rPr>
          <w:rFonts w:eastAsia="Times New Roman" w:cs="Times New Roman"/>
          <w:b/>
          <w:bCs/>
          <w:color w:val="000000"/>
        </w:rPr>
        <w:t xml:space="preserve"> poziv</w:t>
      </w:r>
      <w:r w:rsidR="004C58B7">
        <w:rPr>
          <w:rFonts w:eastAsia="Times New Roman" w:cs="Times New Roman"/>
          <w:b/>
          <w:bCs/>
          <w:color w:val="000000"/>
        </w:rPr>
        <w:t>om,</w:t>
      </w:r>
      <w:r w:rsidRPr="00251939">
        <w:rPr>
          <w:rFonts w:eastAsia="Times New Roman" w:cs="Times New Roman"/>
          <w:b/>
          <w:bCs/>
          <w:color w:val="000000"/>
        </w:rPr>
        <w:t xml:space="preserve"> neće se uzeti u rad i odbacuju se kao neblagovremeni.</w:t>
      </w:r>
    </w:p>
    <w:p w14:paraId="7DDF74E1" w14:textId="77777777" w:rsidR="004E3A34" w:rsidRDefault="004E3A34" w:rsidP="004E3A34">
      <w:pPr>
        <w:rPr>
          <w:rFonts w:cs="Times New Roman"/>
        </w:rPr>
      </w:pPr>
    </w:p>
    <w:p w14:paraId="2905B5FF" w14:textId="77777777" w:rsidR="00033120" w:rsidRDefault="00033120" w:rsidP="004E3A34">
      <w:pPr>
        <w:rPr>
          <w:rFonts w:cs="Times New Roman"/>
        </w:rPr>
      </w:pPr>
    </w:p>
    <w:p w14:paraId="40C694E2" w14:textId="11500282" w:rsidR="004E3A34" w:rsidRPr="00D66091" w:rsidRDefault="004E3A34" w:rsidP="004E3A34">
      <w:pPr>
        <w:rPr>
          <w:rFonts w:cs="Times New Roman"/>
          <w:b/>
        </w:rPr>
      </w:pPr>
      <w:r w:rsidRPr="00D66091">
        <w:rPr>
          <w:rFonts w:cs="Times New Roman"/>
          <w:b/>
        </w:rPr>
        <w:t xml:space="preserve">V  </w:t>
      </w:r>
      <w:r w:rsidR="00747BC7" w:rsidRPr="00D66091">
        <w:rPr>
          <w:rFonts w:cs="Times New Roman"/>
          <w:b/>
        </w:rPr>
        <w:t>POSTUPANJE PO ZAHTJEVIMA</w:t>
      </w:r>
    </w:p>
    <w:p w14:paraId="1D4A8143" w14:textId="77777777" w:rsidR="004E3A34" w:rsidRPr="00D66091" w:rsidRDefault="004E3A34" w:rsidP="004E3A34">
      <w:pPr>
        <w:rPr>
          <w:rFonts w:cs="Times New Roman"/>
          <w:b/>
        </w:rPr>
      </w:pPr>
    </w:p>
    <w:p w14:paraId="7C05EE5E" w14:textId="69B23FF7" w:rsidR="00747BC7" w:rsidRPr="00D66091" w:rsidRDefault="00747BC7" w:rsidP="00747BC7">
      <w:pPr>
        <w:widowControl w:val="0"/>
        <w:suppressAutoHyphens/>
        <w:autoSpaceDE w:val="0"/>
        <w:ind w:right="112"/>
        <w:jc w:val="both"/>
        <w:rPr>
          <w:rFonts w:eastAsia="Times New Roman" w:cs="Times New Roman"/>
          <w:color w:val="000000"/>
        </w:rPr>
      </w:pPr>
      <w:r w:rsidRPr="00D66091">
        <w:rPr>
          <w:rFonts w:eastAsia="Times New Roman" w:cs="Times New Roman"/>
          <w:color w:val="000000"/>
        </w:rPr>
        <w:t xml:space="preserve">Zaprimljeni zahtjevi rješavaju se po redoslijedu prijema istih do utroška sredstava obezbijeđenih u budžetu Općine </w:t>
      </w:r>
      <w:r w:rsidR="000870B4" w:rsidRPr="00D66091">
        <w:rPr>
          <w:rFonts w:cs="Times New Roman"/>
          <w:bCs/>
        </w:rPr>
        <w:t xml:space="preserve">Stari Grad Sarajevo </w:t>
      </w:r>
      <w:r w:rsidRPr="00D66091">
        <w:rPr>
          <w:rFonts w:eastAsia="Times New Roman" w:cs="Times New Roman"/>
          <w:color w:val="000000"/>
        </w:rPr>
        <w:t>za tekuću godinu.</w:t>
      </w:r>
    </w:p>
    <w:p w14:paraId="0A967FD8" w14:textId="77777777" w:rsidR="00747BC7" w:rsidRPr="00D66091" w:rsidRDefault="00747BC7" w:rsidP="00747BC7">
      <w:pPr>
        <w:widowControl w:val="0"/>
        <w:suppressAutoHyphens/>
        <w:autoSpaceDE w:val="0"/>
        <w:ind w:right="113"/>
        <w:jc w:val="both"/>
        <w:rPr>
          <w:rFonts w:eastAsia="Times New Roman" w:cs="Times New Roman"/>
          <w:color w:val="000000"/>
        </w:rPr>
      </w:pPr>
      <w:r w:rsidRPr="00D66091">
        <w:rPr>
          <w:rFonts w:eastAsia="Times New Roman" w:cs="Times New Roman"/>
          <w:color w:val="000000"/>
        </w:rPr>
        <w:t xml:space="preserve">Izuzetno, nadležna Služba zadržava pravo da korisniku, neregistrovanom fizičkom licu, čija </w:t>
      </w:r>
      <w:r w:rsidRPr="00D66091">
        <w:rPr>
          <w:rFonts w:cs="Times New Roman"/>
        </w:rPr>
        <w:t xml:space="preserve">ukupna primanja u zajedničkom domaćinstvu, u posljednja tri mjeseca, ne prelaze po članu domaćinstva </w:t>
      </w:r>
      <w:r w:rsidRPr="00D66091">
        <w:rPr>
          <w:rFonts w:cs="Times New Roman"/>
          <w:vertAlign w:val="superscript"/>
        </w:rPr>
        <w:t>1</w:t>
      </w:r>
      <w:r w:rsidRPr="00D66091">
        <w:rPr>
          <w:rFonts w:cs="Times New Roman"/>
        </w:rPr>
        <w:t xml:space="preserve">/4 prosječne </w:t>
      </w:r>
      <w:bookmarkStart w:id="12" w:name="_Hlk159073710"/>
      <w:r w:rsidRPr="00D66091">
        <w:rPr>
          <w:rFonts w:cs="Times New Roman"/>
        </w:rPr>
        <w:t>neto plaće u Kantonu Sarajevo, a prema posljednjem objavljenom podatku Zavoda za informatiku i statistiku Kantona Sarajevo</w:t>
      </w:r>
      <w:bookmarkEnd w:id="12"/>
      <w:r w:rsidRPr="00D66091">
        <w:rPr>
          <w:rFonts w:cs="Times New Roman"/>
        </w:rPr>
        <w:t xml:space="preserve">, utvrdi prednost </w:t>
      </w:r>
      <w:bookmarkStart w:id="13" w:name="_Hlk189551592"/>
      <w:r w:rsidRPr="00D66091">
        <w:rPr>
          <w:rFonts w:cs="Times New Roman"/>
        </w:rPr>
        <w:t xml:space="preserve">u </w:t>
      </w:r>
      <w:r w:rsidRPr="00D66091">
        <w:rPr>
          <w:rFonts w:eastAsia="Times New Roman" w:cs="Times New Roman"/>
          <w:color w:val="000000"/>
        </w:rPr>
        <w:t>rješavanju i dodjeli novčanog podsticaja,</w:t>
      </w:r>
      <w:bookmarkEnd w:id="13"/>
      <w:r w:rsidRPr="00D66091">
        <w:rPr>
          <w:rFonts w:eastAsia="Times New Roman" w:cs="Times New Roman"/>
          <w:color w:val="000000"/>
        </w:rPr>
        <w:t xml:space="preserve"> bez obzira na vrijeme podnošenja zahtjeva. </w:t>
      </w:r>
    </w:p>
    <w:p w14:paraId="4AB32B81" w14:textId="77777777" w:rsidR="00747BC7" w:rsidRPr="00D66091" w:rsidRDefault="00747BC7" w:rsidP="00747BC7">
      <w:pPr>
        <w:widowControl w:val="0"/>
        <w:suppressAutoHyphens/>
        <w:autoSpaceDE w:val="0"/>
        <w:ind w:right="112"/>
        <w:jc w:val="both"/>
        <w:rPr>
          <w:rFonts w:eastAsia="Times New Roman" w:cs="Times New Roman"/>
          <w:color w:val="000000"/>
        </w:rPr>
      </w:pPr>
      <w:r w:rsidRPr="00D66091">
        <w:rPr>
          <w:rFonts w:eastAsia="Times New Roman" w:cs="Times New Roman"/>
          <w:color w:val="000000"/>
        </w:rPr>
        <w:t>Ovlašteni službenici nadležne Službe dužni su, po svakom blagovremeno zaprimljenom i potpunom zahtjevu, izaći na lice mjesta te utvrditi i zapisnički konstatovati činjenično stanje bitno za rješavanje predmetnog zahtjeva (obim proizvodnje, provedene agro-tehničke mjere, stanje usjeva sa očekivanim prinosima, brojčano stanje stoke, stanje poljoprivrednog objekta za držanje i uzgoj stoke, stanje plastenika itd.).</w:t>
      </w:r>
    </w:p>
    <w:p w14:paraId="3B05E5C6" w14:textId="522BDA22" w:rsidR="00747BC7" w:rsidRPr="00D66091" w:rsidRDefault="00747BC7" w:rsidP="00747BC7">
      <w:pPr>
        <w:widowControl w:val="0"/>
        <w:suppressAutoHyphens/>
        <w:autoSpaceDE w:val="0"/>
        <w:ind w:right="112"/>
        <w:jc w:val="both"/>
        <w:rPr>
          <w:rFonts w:eastAsia="Times New Roman" w:cs="Times New Roman"/>
          <w:color w:val="000000"/>
        </w:rPr>
      </w:pPr>
      <w:r w:rsidRPr="00D66091">
        <w:rPr>
          <w:rFonts w:eastAsia="Times New Roman" w:cs="Times New Roman"/>
          <w:color w:val="000000"/>
        </w:rPr>
        <w:t>Izuzetno od naprijed navedenog, ovlašteni službenici nadležne Službe mogu izaći na lice mjesta i ako nije dostavljena potpuna dokumentacija uz zahtjev te na licu mjesta obavijestiti podnosioca zahtjeva o obavezi i roku dostavljanja potrebne dokumentacije, a što će se konstatovati na zapisnik.</w:t>
      </w:r>
      <w:r w:rsidRPr="00D66091">
        <w:rPr>
          <w:rFonts w:eastAsia="Times New Roman" w:cs="Times New Roman"/>
          <w:b/>
          <w:bCs/>
          <w:color w:val="000000"/>
        </w:rPr>
        <w:t xml:space="preserve">                                                                               </w:t>
      </w:r>
    </w:p>
    <w:p w14:paraId="57DB406A" w14:textId="20BA2AA6" w:rsidR="00747BC7" w:rsidRPr="00D66091" w:rsidRDefault="00747BC7" w:rsidP="00747BC7">
      <w:pPr>
        <w:widowControl w:val="0"/>
        <w:suppressAutoHyphens/>
        <w:autoSpaceDE w:val="0"/>
        <w:ind w:right="112"/>
        <w:jc w:val="both"/>
        <w:rPr>
          <w:rFonts w:eastAsia="Times New Roman" w:cs="Times New Roman"/>
          <w:color w:val="000000"/>
        </w:rPr>
      </w:pPr>
      <w:r w:rsidRPr="00D66091">
        <w:rPr>
          <w:rFonts w:eastAsia="Times New Roman" w:cs="Times New Roman"/>
          <w:color w:val="000000"/>
        </w:rPr>
        <w:t xml:space="preserve">Nakon provedenog postupka utvrđivanja ispunjavanja svih propisanih uslova, a shodno utvrđenom činjeničnom stanju na licu mjesta i sačinjenom zapisniku te priloženoj i po službenoj dužnosti pribavljenoj dokumentaciji, Općinski načelnik, putem nadležne Službe, donosi rješenje o </w:t>
      </w:r>
      <w:bookmarkStart w:id="14" w:name="_Hlk189480115"/>
      <w:r w:rsidRPr="00D66091">
        <w:rPr>
          <w:rFonts w:eastAsia="Times New Roman" w:cs="Times New Roman"/>
          <w:color w:val="000000"/>
        </w:rPr>
        <w:t>ostvarivanju prava na novčani podsticaj</w:t>
      </w:r>
      <w:bookmarkEnd w:id="14"/>
      <w:r w:rsidRPr="00D66091">
        <w:rPr>
          <w:rFonts w:eastAsia="Times New Roman" w:cs="Times New Roman"/>
          <w:color w:val="000000"/>
        </w:rPr>
        <w:t xml:space="preserve"> za korisnika koji je ispunio sve propisane uslove u skladu sa </w:t>
      </w:r>
      <w:r w:rsidRPr="00D66091">
        <w:rPr>
          <w:rFonts w:cs="Times New Roman"/>
        </w:rPr>
        <w:t xml:space="preserve">Pravilnikom </w:t>
      </w:r>
      <w:r w:rsidRPr="00D66091">
        <w:rPr>
          <w:rFonts w:cs="Times New Roman"/>
          <w:bCs/>
        </w:rPr>
        <w:t xml:space="preserve">o utvrđivanju uslova i postupka za ostvarivanje prava na novčane podsticaje u poljoprivrednoj proizvodnji na području Općine Stari Grad Sarajevo („Službene novine Kantona </w:t>
      </w:r>
      <w:r w:rsidRPr="00D66091">
        <w:rPr>
          <w:rFonts w:cs="Times New Roman"/>
          <w:bCs/>
        </w:rPr>
        <w:lastRenderedPageBreak/>
        <w:t xml:space="preserve">Sarajevo“, broj 14/24) i </w:t>
      </w:r>
      <w:r w:rsidRPr="00D66091">
        <w:rPr>
          <w:rFonts w:eastAsia="Times New Roman" w:cs="Times New Roman"/>
          <w:color w:val="000000"/>
        </w:rPr>
        <w:t>ovim Javnim pozivom.</w:t>
      </w:r>
    </w:p>
    <w:p w14:paraId="11431706" w14:textId="1D47C023" w:rsidR="00747BC7" w:rsidRPr="00D66091" w:rsidRDefault="00747BC7" w:rsidP="00747BC7">
      <w:pPr>
        <w:widowControl w:val="0"/>
        <w:suppressAutoHyphens/>
        <w:autoSpaceDE w:val="0"/>
        <w:ind w:right="112"/>
        <w:jc w:val="both"/>
        <w:rPr>
          <w:rFonts w:eastAsia="Times New Roman" w:cs="Times New Roman"/>
        </w:rPr>
      </w:pPr>
      <w:r w:rsidRPr="00D66091">
        <w:rPr>
          <w:rFonts w:eastAsia="Times New Roman" w:cs="Times New Roman"/>
        </w:rPr>
        <w:t xml:space="preserve">Na osnovu rješenja </w:t>
      </w:r>
      <w:r w:rsidR="00DF7F4F" w:rsidRPr="00D66091">
        <w:rPr>
          <w:rFonts w:eastAsia="Times New Roman" w:cs="Times New Roman"/>
          <w:color w:val="000000"/>
        </w:rPr>
        <w:t>ostvarivanju prava na novčani podsticaj</w:t>
      </w:r>
      <w:r w:rsidRPr="00D66091">
        <w:rPr>
          <w:rFonts w:eastAsia="Times New Roman" w:cs="Times New Roman"/>
        </w:rPr>
        <w:t xml:space="preserve">, </w:t>
      </w:r>
      <w:r w:rsidRPr="00D66091">
        <w:rPr>
          <w:rFonts w:eastAsia="Times New Roman" w:cs="Times New Roman"/>
          <w:color w:val="000000"/>
        </w:rPr>
        <w:t xml:space="preserve">korisnici ostvaruju pravo na direktnu uplatu dodijeljenih sredstava </w:t>
      </w:r>
      <w:r w:rsidRPr="00D66091">
        <w:rPr>
          <w:rFonts w:eastAsia="Times New Roman" w:cs="Times New Roman"/>
        </w:rPr>
        <w:t>iz budžeta</w:t>
      </w:r>
      <w:r w:rsidRPr="00D66091">
        <w:rPr>
          <w:rFonts w:eastAsia="Times New Roman" w:cs="Times New Roman"/>
          <w:color w:val="000000"/>
        </w:rPr>
        <w:t xml:space="preserve"> Općine </w:t>
      </w:r>
      <w:r w:rsidR="00562A6D" w:rsidRPr="00D66091">
        <w:rPr>
          <w:rFonts w:cs="Times New Roman"/>
          <w:bCs/>
        </w:rPr>
        <w:t xml:space="preserve">Stari Grad Sarajevo </w:t>
      </w:r>
      <w:r w:rsidRPr="00D66091">
        <w:rPr>
          <w:rFonts w:eastAsia="Times New Roman" w:cs="Times New Roman"/>
        </w:rPr>
        <w:t>za tekuću kalendarsku godinu.</w:t>
      </w:r>
    </w:p>
    <w:p w14:paraId="55D705F6" w14:textId="42C44BB5" w:rsidR="00747BC7" w:rsidRPr="00D66091" w:rsidRDefault="00747BC7" w:rsidP="00747BC7">
      <w:pPr>
        <w:widowControl w:val="0"/>
        <w:suppressAutoHyphens/>
        <w:autoSpaceDE w:val="0"/>
        <w:ind w:right="112"/>
        <w:jc w:val="both"/>
        <w:rPr>
          <w:rFonts w:eastAsia="Times New Roman" w:cs="Times New Roman"/>
        </w:rPr>
      </w:pPr>
      <w:r w:rsidRPr="00D66091">
        <w:rPr>
          <w:rFonts w:eastAsia="Times New Roman" w:cs="Times New Roman"/>
        </w:rPr>
        <w:t>Izuzetno, a cijeneći najbolji interes korisnika koji je ostvario pravo na novčani podsticaj, Općina može, umjesto direktne uplate novčanih sredstava na račun korisnika, izvršiti nabavku i dodjelu predmeta novčanog podsticaja korisniku, a što će se, također, utvrditi rješenjem</w:t>
      </w:r>
      <w:r w:rsidR="00DF7F4F" w:rsidRPr="00D66091">
        <w:rPr>
          <w:rFonts w:eastAsia="Times New Roman" w:cs="Times New Roman"/>
          <w:color w:val="000000"/>
        </w:rPr>
        <w:t xml:space="preserve"> Općinskog načelnika, putem nadležne Službe</w:t>
      </w:r>
      <w:r w:rsidRPr="00D66091">
        <w:rPr>
          <w:rFonts w:eastAsia="Times New Roman" w:cs="Times New Roman"/>
        </w:rPr>
        <w:t>.</w:t>
      </w:r>
    </w:p>
    <w:p w14:paraId="350CA4D4" w14:textId="77777777" w:rsidR="00747BC7" w:rsidRDefault="00747BC7" w:rsidP="00747BC7">
      <w:pPr>
        <w:widowControl w:val="0"/>
        <w:suppressAutoHyphens/>
        <w:autoSpaceDE w:val="0"/>
        <w:ind w:right="112"/>
        <w:jc w:val="both"/>
        <w:rPr>
          <w:rFonts w:eastAsia="Times New Roman" w:cs="Times New Roman"/>
        </w:rPr>
      </w:pPr>
      <w:r w:rsidRPr="00D66091">
        <w:rPr>
          <w:rFonts w:eastAsia="Times New Roman" w:cs="Times New Roman"/>
        </w:rPr>
        <w:t>Zahtjevi koji ne ispunjavaju uslove za dodjelu novčanih sredstava, kao i zahtjevi za modele novčanih podsticaja za koje nisu obezbijeđena sredstva u budžetu u tekućoj godini ili su ista već utrošena, odbijaju se kao neosnovani rješenjem Općinskog načelnika putem nadležne Službe.</w:t>
      </w:r>
    </w:p>
    <w:p w14:paraId="33ECCC59" w14:textId="77777777" w:rsidR="004C58B7" w:rsidRDefault="004C58B7" w:rsidP="00747BC7">
      <w:pPr>
        <w:widowControl w:val="0"/>
        <w:suppressAutoHyphens/>
        <w:autoSpaceDE w:val="0"/>
        <w:ind w:right="112"/>
        <w:jc w:val="both"/>
        <w:rPr>
          <w:rFonts w:eastAsia="Times New Roman" w:cs="Times New Roman"/>
        </w:rPr>
      </w:pPr>
    </w:p>
    <w:p w14:paraId="0875A381" w14:textId="77777777" w:rsidR="00033120" w:rsidRPr="00D66091" w:rsidRDefault="00033120" w:rsidP="00747BC7">
      <w:pPr>
        <w:widowControl w:val="0"/>
        <w:suppressAutoHyphens/>
        <w:autoSpaceDE w:val="0"/>
        <w:ind w:right="112"/>
        <w:jc w:val="both"/>
        <w:rPr>
          <w:rFonts w:eastAsia="Times New Roman" w:cs="Times New Roman"/>
        </w:rPr>
      </w:pPr>
    </w:p>
    <w:p w14:paraId="179F4BBF" w14:textId="330662FF" w:rsidR="00DF7F4F" w:rsidRPr="00D66091" w:rsidRDefault="009003AE" w:rsidP="00DF7F4F">
      <w:pPr>
        <w:ind w:left="142" w:hanging="284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DF7F4F" w:rsidRPr="00D66091">
        <w:rPr>
          <w:rFonts w:cs="Times New Roman"/>
          <w:b/>
        </w:rPr>
        <w:t>VI OBAVEZE KORISNIKA</w:t>
      </w:r>
    </w:p>
    <w:p w14:paraId="060EDC8A" w14:textId="77777777" w:rsidR="00DF7F4F" w:rsidRPr="00D66091" w:rsidRDefault="00DF7F4F" w:rsidP="00DF7F4F">
      <w:pPr>
        <w:ind w:left="142" w:hanging="284"/>
        <w:jc w:val="both"/>
        <w:rPr>
          <w:rFonts w:cs="Times New Roman"/>
          <w:b/>
        </w:rPr>
      </w:pPr>
    </w:p>
    <w:p w14:paraId="4F6F1C26" w14:textId="77C0CC97" w:rsidR="00DF7F4F" w:rsidRPr="009003AE" w:rsidRDefault="00DF7F4F" w:rsidP="009003AE">
      <w:pPr>
        <w:widowControl w:val="0"/>
        <w:suppressAutoHyphens/>
        <w:autoSpaceDE w:val="0"/>
        <w:ind w:right="113"/>
        <w:jc w:val="both"/>
        <w:rPr>
          <w:rFonts w:cs="Times New Roman"/>
        </w:rPr>
      </w:pPr>
      <w:r w:rsidRPr="009003AE">
        <w:rPr>
          <w:rFonts w:cs="Times New Roman"/>
        </w:rPr>
        <w:t>Korisnik kojem su dodijeljena novčana sredstva za određenu vrstu podsticaja u poljoprivrednoj</w:t>
      </w:r>
      <w:r w:rsidR="009003AE" w:rsidRPr="009003AE">
        <w:rPr>
          <w:rFonts w:cs="Times New Roman"/>
        </w:rPr>
        <w:t xml:space="preserve"> </w:t>
      </w:r>
      <w:r w:rsidRPr="009003AE">
        <w:rPr>
          <w:rFonts w:cs="Times New Roman"/>
        </w:rPr>
        <w:t xml:space="preserve">proizvodnji, a koji nije prethodno izvršio nabavku predmeta podsticaja, dužan je ista namjenski  utrošiti te dokaz o istom dostaviti nadležnoj Službi u roku od </w:t>
      </w:r>
      <w:bookmarkStart w:id="15" w:name="_Hlk130823297"/>
      <w:r w:rsidRPr="009003AE">
        <w:rPr>
          <w:rFonts w:cs="Times New Roman"/>
        </w:rPr>
        <w:t>30 (trideset) dana</w:t>
      </w:r>
      <w:bookmarkEnd w:id="15"/>
      <w:r w:rsidRPr="009003AE">
        <w:rPr>
          <w:rFonts w:cs="Times New Roman"/>
        </w:rPr>
        <w:t xml:space="preserve"> od dana uplate sredstava na račun korisnika.</w:t>
      </w:r>
    </w:p>
    <w:p w14:paraId="34CEEED3" w14:textId="76B5AE35" w:rsidR="00DF7F4F" w:rsidRPr="009003AE" w:rsidRDefault="00DF7F4F" w:rsidP="009003AE">
      <w:pPr>
        <w:widowControl w:val="0"/>
        <w:suppressAutoHyphens/>
        <w:autoSpaceDE w:val="0"/>
        <w:ind w:right="113"/>
        <w:jc w:val="both"/>
        <w:rPr>
          <w:rFonts w:cs="Times New Roman"/>
        </w:rPr>
      </w:pPr>
      <w:r w:rsidRPr="009003AE">
        <w:rPr>
          <w:rFonts w:cs="Times New Roman"/>
        </w:rPr>
        <w:t>Naprijed navedeni rok se može izuzetno, na pismeni zahtjev korisnika, produžiti za još 30</w:t>
      </w:r>
      <w:r w:rsidR="00EB4EF3" w:rsidRPr="009003AE">
        <w:rPr>
          <w:rFonts w:cs="Times New Roman"/>
        </w:rPr>
        <w:t xml:space="preserve"> </w:t>
      </w:r>
      <w:r w:rsidRPr="009003AE">
        <w:rPr>
          <w:rFonts w:cs="Times New Roman"/>
        </w:rPr>
        <w:t>(trideset) dana, ukoliko korisnik dokaže postojanje objektivnih razloga zbog kojih nije mogao</w:t>
      </w:r>
      <w:r w:rsidR="00EB4EF3" w:rsidRPr="009003AE">
        <w:rPr>
          <w:rFonts w:cs="Times New Roman"/>
        </w:rPr>
        <w:t xml:space="preserve"> </w:t>
      </w:r>
      <w:r w:rsidRPr="009003AE">
        <w:rPr>
          <w:rFonts w:cs="Times New Roman"/>
        </w:rPr>
        <w:t xml:space="preserve">postupiti u skladu sa naprijed utvrđenim rokom. </w:t>
      </w:r>
    </w:p>
    <w:p w14:paraId="14C413B4" w14:textId="54F0618D" w:rsidR="00DF7F4F" w:rsidRPr="009003AE" w:rsidRDefault="00DF7F4F" w:rsidP="009003AE">
      <w:pPr>
        <w:widowControl w:val="0"/>
        <w:suppressAutoHyphens/>
        <w:autoSpaceDE w:val="0"/>
        <w:ind w:right="113"/>
        <w:jc w:val="both"/>
        <w:rPr>
          <w:rFonts w:cs="Times New Roman"/>
        </w:rPr>
      </w:pPr>
      <w:r w:rsidRPr="009003AE">
        <w:rPr>
          <w:rFonts w:cs="Times New Roman"/>
        </w:rPr>
        <w:t>Ukoliko korisnik ne postupi u skladu sa naprijed navedenim, dužan je dodijeljena namjenska</w:t>
      </w:r>
      <w:r w:rsidR="00EB4EF3" w:rsidRPr="009003AE">
        <w:rPr>
          <w:rFonts w:cs="Times New Roman"/>
        </w:rPr>
        <w:t xml:space="preserve"> </w:t>
      </w:r>
      <w:r w:rsidRPr="009003AE">
        <w:rPr>
          <w:rFonts w:cs="Times New Roman"/>
        </w:rPr>
        <w:t>sredstva vratiti Općini</w:t>
      </w:r>
      <w:r w:rsidR="00562A6D" w:rsidRPr="00562A6D">
        <w:rPr>
          <w:rFonts w:cs="Times New Roman"/>
          <w:bCs/>
        </w:rPr>
        <w:t xml:space="preserve"> </w:t>
      </w:r>
      <w:r w:rsidR="00562A6D" w:rsidRPr="00D66091">
        <w:rPr>
          <w:rFonts w:cs="Times New Roman"/>
          <w:bCs/>
        </w:rPr>
        <w:t>Stari Grad Sarajevo</w:t>
      </w:r>
      <w:r w:rsidRPr="009003AE">
        <w:rPr>
          <w:rFonts w:cs="Times New Roman"/>
        </w:rPr>
        <w:t>, u roku od 15 (petnaest) dana od dana isteka</w:t>
      </w:r>
      <w:r w:rsidR="00EB4EF3" w:rsidRPr="009003AE">
        <w:rPr>
          <w:rFonts w:cs="Times New Roman"/>
        </w:rPr>
        <w:t xml:space="preserve"> </w:t>
      </w:r>
      <w:r w:rsidRPr="009003AE">
        <w:rPr>
          <w:rFonts w:cs="Times New Roman"/>
        </w:rPr>
        <w:t>naprijed utvrđenih rokova, u suprotnom Općinski načelnik putem nadležne Službe, donosi rješenje o povratu dodijeljenih novčanih sredstava, kao i za</w:t>
      </w:r>
      <w:r w:rsidR="00EB4EF3" w:rsidRPr="009003AE">
        <w:rPr>
          <w:rFonts w:cs="Times New Roman"/>
        </w:rPr>
        <w:t xml:space="preserve"> </w:t>
      </w:r>
      <w:r w:rsidRPr="009003AE">
        <w:rPr>
          <w:rFonts w:cs="Times New Roman"/>
        </w:rPr>
        <w:t>korisnika kod kojeg se kontrolom nakon izvršenog plaćanja utvrdi nepravilnost, koja upućuje na sumnju u pokušaj prevare ili se utvrdi da podaci iz dostavljene dokumentacije nisu tačni ili da je korisnik predmet novčane podrške prodao, poklonio ili na drugi način otuđio iz svog vlasništva u roku od 4 (četiri) godine od dana isplate novčanog podsticaja.</w:t>
      </w:r>
    </w:p>
    <w:p w14:paraId="729F4202" w14:textId="24DB4C25" w:rsidR="00DF7F4F" w:rsidRPr="009003AE" w:rsidRDefault="00DF7F4F" w:rsidP="009003AE">
      <w:pPr>
        <w:widowControl w:val="0"/>
        <w:suppressAutoHyphens/>
        <w:autoSpaceDE w:val="0"/>
        <w:ind w:right="113"/>
        <w:jc w:val="both"/>
        <w:rPr>
          <w:rFonts w:cs="Times New Roman"/>
        </w:rPr>
      </w:pPr>
      <w:r w:rsidRPr="009003AE">
        <w:rPr>
          <w:rFonts w:cs="Times New Roman"/>
        </w:rPr>
        <w:t xml:space="preserve">Ukoliko korisnik ne vrati sredstva u skladu sa rješenjem iz stava (1) ovog člana, gubi pravo na  ostvarivanje novčanih podsticaja kod Općine </w:t>
      </w:r>
      <w:r w:rsidR="00562A6D" w:rsidRPr="00D66091">
        <w:rPr>
          <w:rFonts w:cs="Times New Roman"/>
          <w:bCs/>
        </w:rPr>
        <w:t xml:space="preserve">Stari Grad Sarajevo </w:t>
      </w:r>
      <w:r w:rsidRPr="009003AE">
        <w:rPr>
          <w:rFonts w:cs="Times New Roman"/>
        </w:rPr>
        <w:t>u narednih 5 (pet) godina od dana donošenja rješenja, a Općina će zaštitu svojih prava zatražiti sudskim putem.</w:t>
      </w:r>
    </w:p>
    <w:p w14:paraId="604544DD" w14:textId="4134AE8B" w:rsidR="00DF7F4F" w:rsidRDefault="00DF7F4F" w:rsidP="00DF7F4F">
      <w:pPr>
        <w:autoSpaceDE w:val="0"/>
        <w:ind w:right="112"/>
        <w:rPr>
          <w:rFonts w:eastAsia="Times New Roman" w:cs="Times New Roman"/>
          <w:color w:val="000000"/>
        </w:rPr>
      </w:pPr>
    </w:p>
    <w:p w14:paraId="1E177582" w14:textId="77777777" w:rsidR="004C58B7" w:rsidRDefault="004C58B7" w:rsidP="00DF7F4F">
      <w:pPr>
        <w:autoSpaceDE w:val="0"/>
        <w:ind w:right="112"/>
        <w:rPr>
          <w:rFonts w:eastAsia="Times New Roman" w:cs="Times New Roman"/>
          <w:color w:val="000000"/>
        </w:rPr>
      </w:pPr>
    </w:p>
    <w:p w14:paraId="78B01615" w14:textId="1A72B7A5" w:rsidR="004E3A34" w:rsidRPr="00D66091" w:rsidRDefault="004E3A34" w:rsidP="004E3A34">
      <w:pPr>
        <w:rPr>
          <w:rFonts w:cs="Times New Roman"/>
          <w:b/>
        </w:rPr>
      </w:pPr>
      <w:r w:rsidRPr="00D66091">
        <w:rPr>
          <w:rFonts w:cs="Times New Roman"/>
          <w:b/>
        </w:rPr>
        <w:t>VII  FINANSIJSKA SREDSTVA</w:t>
      </w:r>
    </w:p>
    <w:p w14:paraId="164C1705" w14:textId="77777777" w:rsidR="004E3A34" w:rsidRPr="00D66091" w:rsidRDefault="004E3A34" w:rsidP="004E3A34">
      <w:pPr>
        <w:rPr>
          <w:rFonts w:cs="Times New Roman"/>
          <w:b/>
        </w:rPr>
      </w:pPr>
    </w:p>
    <w:p w14:paraId="001BEA2B" w14:textId="73250B79" w:rsidR="004E3A34" w:rsidRPr="00D66091" w:rsidRDefault="004E3A34" w:rsidP="004E3A34">
      <w:pPr>
        <w:jc w:val="both"/>
        <w:rPr>
          <w:rFonts w:cs="Times New Roman"/>
        </w:rPr>
      </w:pPr>
      <w:r w:rsidRPr="00D66091">
        <w:rPr>
          <w:rFonts w:cs="Times New Roman"/>
        </w:rPr>
        <w:t xml:space="preserve">Sredstva za </w:t>
      </w:r>
      <w:r w:rsidR="00EB4EF3" w:rsidRPr="00D66091">
        <w:rPr>
          <w:rFonts w:cs="Times New Roman"/>
        </w:rPr>
        <w:t xml:space="preserve">modele </w:t>
      </w:r>
      <w:r w:rsidR="00EB4EF3" w:rsidRPr="00D66091">
        <w:rPr>
          <w:rFonts w:cs="Times New Roman"/>
          <w:bCs/>
        </w:rPr>
        <w:t>novčanih podsticaja u poljoprivrednoj proizvodnji na području Općine Stari Grad Sarajevo</w:t>
      </w:r>
      <w:r w:rsidR="00EB4EF3" w:rsidRPr="00D66091">
        <w:rPr>
          <w:rFonts w:cs="Times New Roman"/>
        </w:rPr>
        <w:t xml:space="preserve"> iz ovog Javnog poziva, </w:t>
      </w:r>
      <w:r w:rsidRPr="00D66091">
        <w:rPr>
          <w:rFonts w:cs="Times New Roman"/>
        </w:rPr>
        <w:t>obezbijeđena su u Budžetu Općine Stari Grad Sarajevo za 202</w:t>
      </w:r>
      <w:r w:rsidR="00EB4EF3" w:rsidRPr="00D66091">
        <w:rPr>
          <w:rFonts w:cs="Times New Roman"/>
        </w:rPr>
        <w:t>5</w:t>
      </w:r>
      <w:r w:rsidRPr="00D66091">
        <w:rPr>
          <w:rFonts w:cs="Times New Roman"/>
        </w:rPr>
        <w:t xml:space="preserve">. godinu.  </w:t>
      </w:r>
    </w:p>
    <w:p w14:paraId="49F334CF" w14:textId="77777777" w:rsidR="004E3A34" w:rsidRPr="00D66091" w:rsidRDefault="004E3A34" w:rsidP="004E3A34">
      <w:pPr>
        <w:jc w:val="both"/>
        <w:rPr>
          <w:rFonts w:cs="Times New Roman"/>
        </w:rPr>
      </w:pPr>
    </w:p>
    <w:p w14:paraId="2E7F4D37" w14:textId="77777777" w:rsidR="00EB4EF3" w:rsidRPr="00D66091" w:rsidRDefault="00EB4EF3" w:rsidP="00EB4EF3">
      <w:pPr>
        <w:autoSpaceDE w:val="0"/>
        <w:jc w:val="both"/>
        <w:rPr>
          <w:rFonts w:eastAsia="Times New Roman" w:cs="Times New Roman"/>
          <w:color w:val="000000"/>
        </w:rPr>
      </w:pPr>
      <w:r w:rsidRPr="00D66091">
        <w:rPr>
          <w:rFonts w:eastAsia="Times New Roman" w:cs="Times New Roman"/>
          <w:color w:val="000000"/>
        </w:rPr>
        <w:t>Podnosilac zahtjeva može u toku jedne kalendarske godine ostvariti pravo na više modela novčanih podsticaja, u zavisnosti od raspoloživih sredstava u budžetu, s tim da ukupan maksimalan iznos dodijeljenih sredstava ne može biti veći od 3.000,00 KM za neregistrovana fizička lica, odnosno od 5.000,00 KM za pravna i registrovana fizička lica.</w:t>
      </w:r>
    </w:p>
    <w:p w14:paraId="64C20042" w14:textId="77777777" w:rsidR="00EB4EF3" w:rsidRPr="00D66091" w:rsidRDefault="00EB4EF3" w:rsidP="00EB4EF3">
      <w:pPr>
        <w:autoSpaceDE w:val="0"/>
        <w:jc w:val="both"/>
        <w:rPr>
          <w:rFonts w:eastAsia="Times New Roman" w:cs="Times New Roman"/>
          <w:color w:val="000000"/>
        </w:rPr>
      </w:pPr>
    </w:p>
    <w:p w14:paraId="0190D68C" w14:textId="763E6311" w:rsidR="00EB4EF3" w:rsidRPr="00D66091" w:rsidRDefault="00EB4EF3" w:rsidP="00EB4EF3">
      <w:pPr>
        <w:autoSpaceDE w:val="0"/>
        <w:jc w:val="both"/>
        <w:rPr>
          <w:rFonts w:eastAsia="Times New Roman" w:cs="Times New Roman"/>
          <w:color w:val="000000"/>
        </w:rPr>
      </w:pPr>
      <w:r w:rsidRPr="00D66091">
        <w:rPr>
          <w:rFonts w:eastAsia="Times New Roman" w:cs="Times New Roman"/>
          <w:color w:val="000000"/>
        </w:rPr>
        <w:lastRenderedPageBreak/>
        <w:t>Nadležna Služba zadržava pravo da izvrši provjeru tržišne vrijednosti predmeta novčanog podsticaja za svaki dostavljeni račun/predračun podnosioca zahtjeva te da istom utvrdi pravo na novčani podsticaj u iznosu manjem od vrijednosti dostavljenog računa/predračuna, a u skladu sa utvrđenim prosječnim cijenama na tržištu u vrijeme podnošenja zahtjeva.</w:t>
      </w:r>
    </w:p>
    <w:p w14:paraId="01C8C35E" w14:textId="77777777" w:rsidR="004E3A34" w:rsidRDefault="004E3A34" w:rsidP="004E3A34">
      <w:pPr>
        <w:jc w:val="both"/>
        <w:rPr>
          <w:rFonts w:cs="Times New Roman"/>
        </w:rPr>
      </w:pPr>
    </w:p>
    <w:p w14:paraId="69F6166E" w14:textId="77777777" w:rsidR="004C58B7" w:rsidRPr="00D66091" w:rsidRDefault="004C58B7" w:rsidP="004E3A34">
      <w:pPr>
        <w:jc w:val="both"/>
        <w:rPr>
          <w:rFonts w:cs="Times New Roman"/>
        </w:rPr>
      </w:pPr>
    </w:p>
    <w:p w14:paraId="0DFBA8A5" w14:textId="393E20A6" w:rsidR="004E3A34" w:rsidRPr="00D66091" w:rsidRDefault="00EB4EF3" w:rsidP="004E3A34">
      <w:pPr>
        <w:rPr>
          <w:rFonts w:cs="Times New Roman"/>
          <w:b/>
        </w:rPr>
      </w:pPr>
      <w:r w:rsidRPr="00D66091">
        <w:rPr>
          <w:rFonts w:cs="Times New Roman"/>
          <w:b/>
        </w:rPr>
        <w:t>VIII</w:t>
      </w:r>
      <w:r w:rsidR="004E3A34" w:rsidRPr="00D66091">
        <w:rPr>
          <w:rFonts w:cs="Times New Roman"/>
          <w:b/>
        </w:rPr>
        <w:t xml:space="preserve">  NAPOMENA</w:t>
      </w:r>
    </w:p>
    <w:p w14:paraId="0A817DF7" w14:textId="77777777" w:rsidR="004E3A34" w:rsidRPr="00D66091" w:rsidRDefault="004E3A34" w:rsidP="004E3A34">
      <w:pPr>
        <w:jc w:val="both"/>
        <w:rPr>
          <w:rFonts w:cs="Times New Roman"/>
          <w:b/>
        </w:rPr>
      </w:pPr>
    </w:p>
    <w:p w14:paraId="24CA23CE" w14:textId="77777777" w:rsidR="004E3A34" w:rsidRDefault="004E3A34" w:rsidP="004E3A34">
      <w:pPr>
        <w:jc w:val="both"/>
        <w:rPr>
          <w:rFonts w:cs="Times New Roman"/>
        </w:rPr>
      </w:pPr>
      <w:r w:rsidRPr="00D66091">
        <w:rPr>
          <w:rFonts w:cs="Times New Roman"/>
        </w:rPr>
        <w:t>Sve dodatne informacije zainteresirana lica mogu dobiti u Službi za privredu Općine Stari Grad Sarajevo, pozivom na broj telefona 033 282-356 ili dolaskom u prostorije Općine Stari Grad Sarajevo, objekat „A“, IV sprat, kancelarija broj 406, svakim radnim danom u periodu od 09:00 do 11:00 sati.</w:t>
      </w:r>
    </w:p>
    <w:p w14:paraId="5D34FDDE" w14:textId="77777777" w:rsidR="00497CD5" w:rsidRPr="00D66091" w:rsidRDefault="00497CD5" w:rsidP="004E3A34">
      <w:pPr>
        <w:jc w:val="both"/>
        <w:rPr>
          <w:rFonts w:cs="Times New Roman"/>
        </w:rPr>
      </w:pPr>
    </w:p>
    <w:p w14:paraId="540A312D" w14:textId="7956B044" w:rsidR="00497CD5" w:rsidRDefault="004E3A34" w:rsidP="004E3A34">
      <w:pPr>
        <w:jc w:val="both"/>
        <w:rPr>
          <w:rFonts w:cs="Times New Roman"/>
        </w:rPr>
      </w:pPr>
      <w:r w:rsidRPr="00D66091">
        <w:rPr>
          <w:rFonts w:cs="Times New Roman"/>
        </w:rPr>
        <w:t xml:space="preserve">        </w:t>
      </w:r>
    </w:p>
    <w:p w14:paraId="1D474E72" w14:textId="4F46391F" w:rsidR="004E3A34" w:rsidRPr="00D66091" w:rsidRDefault="004E3A34" w:rsidP="004E3A34">
      <w:pPr>
        <w:jc w:val="both"/>
        <w:rPr>
          <w:rFonts w:cs="Times New Roman"/>
        </w:rPr>
      </w:pPr>
      <w:r w:rsidRPr="00D66091">
        <w:rPr>
          <w:rFonts w:cs="Times New Roman"/>
        </w:rPr>
        <w:t xml:space="preserve">                </w:t>
      </w:r>
    </w:p>
    <w:p w14:paraId="53992E8D" w14:textId="1FA11152" w:rsidR="004E3A34" w:rsidRPr="00D66091" w:rsidRDefault="004E3A34" w:rsidP="004E3A34">
      <w:pPr>
        <w:rPr>
          <w:rFonts w:cs="Times New Roman"/>
        </w:rPr>
      </w:pPr>
      <w:bookmarkStart w:id="16" w:name="_Hlk162358097"/>
      <w:r w:rsidRPr="00D66091">
        <w:rPr>
          <w:rFonts w:cs="Times New Roman"/>
        </w:rPr>
        <w:t>Broj: 04-</w:t>
      </w:r>
      <w:r w:rsidR="00B11C47">
        <w:rPr>
          <w:rFonts w:cs="Times New Roman"/>
        </w:rPr>
        <w:t>45</w:t>
      </w:r>
      <w:r w:rsidRPr="00D66091">
        <w:rPr>
          <w:rFonts w:cs="Times New Roman"/>
        </w:rPr>
        <w:t>-</w:t>
      </w:r>
      <w:r w:rsidR="00B11C47">
        <w:rPr>
          <w:rFonts w:cs="Times New Roman"/>
        </w:rPr>
        <w:t>967</w:t>
      </w:r>
      <w:r w:rsidRPr="00D66091">
        <w:rPr>
          <w:rFonts w:cs="Times New Roman"/>
        </w:rPr>
        <w:t>/2</w:t>
      </w:r>
      <w:r w:rsidR="00B11C47">
        <w:rPr>
          <w:rFonts w:cs="Times New Roman"/>
        </w:rPr>
        <w:t>5</w:t>
      </w:r>
      <w:r w:rsidRPr="00D66091">
        <w:rPr>
          <w:rFonts w:cs="Times New Roman"/>
        </w:rPr>
        <w:t xml:space="preserve"> </w:t>
      </w:r>
      <w:r w:rsidR="00497CD5">
        <w:rPr>
          <w:rFonts w:cs="Times New Roman"/>
        </w:rPr>
        <w:t xml:space="preserve">                                                              </w:t>
      </w:r>
    </w:p>
    <w:p w14:paraId="64EE8A1D" w14:textId="77777777" w:rsidR="00497CD5" w:rsidRDefault="004E3A34" w:rsidP="00497CD5">
      <w:pPr>
        <w:jc w:val="both"/>
        <w:rPr>
          <w:rFonts w:cs="Times New Roman"/>
        </w:rPr>
      </w:pPr>
      <w:r w:rsidRPr="00D66091">
        <w:rPr>
          <w:rFonts w:cs="Times New Roman"/>
        </w:rPr>
        <w:t xml:space="preserve">Sarajevo, </w:t>
      </w:r>
      <w:r w:rsidR="00EB4EF3" w:rsidRPr="00D66091">
        <w:rPr>
          <w:rFonts w:cs="Times New Roman"/>
        </w:rPr>
        <w:t>04</w:t>
      </w:r>
      <w:r w:rsidRPr="00D66091">
        <w:rPr>
          <w:rFonts w:cs="Times New Roman"/>
        </w:rPr>
        <w:t>.0</w:t>
      </w:r>
      <w:r w:rsidR="00EB4EF3" w:rsidRPr="00D66091">
        <w:rPr>
          <w:rFonts w:cs="Times New Roman"/>
        </w:rPr>
        <w:t>2</w:t>
      </w:r>
      <w:r w:rsidRPr="00D66091">
        <w:rPr>
          <w:rFonts w:cs="Times New Roman"/>
        </w:rPr>
        <w:t>.202</w:t>
      </w:r>
      <w:r w:rsidR="00EB4EF3" w:rsidRPr="00D66091">
        <w:rPr>
          <w:rFonts w:cs="Times New Roman"/>
        </w:rPr>
        <w:t>5</w:t>
      </w:r>
      <w:r w:rsidRPr="00D66091">
        <w:rPr>
          <w:rFonts w:cs="Times New Roman"/>
        </w:rPr>
        <w:t>. godine</w:t>
      </w:r>
      <w:r w:rsidR="00497CD5">
        <w:rPr>
          <w:rFonts w:cs="Times New Roman"/>
        </w:rPr>
        <w:t xml:space="preserve">                                           </w:t>
      </w:r>
    </w:p>
    <w:p w14:paraId="7FD63F93" w14:textId="77777777" w:rsidR="00497CD5" w:rsidRDefault="00497CD5" w:rsidP="00497CD5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</w:t>
      </w:r>
    </w:p>
    <w:p w14:paraId="337A5279" w14:textId="77777777" w:rsidR="00497CD5" w:rsidRDefault="00497CD5" w:rsidP="00497CD5">
      <w:pPr>
        <w:jc w:val="both"/>
        <w:rPr>
          <w:rFonts w:cs="Times New Roman"/>
        </w:rPr>
      </w:pPr>
    </w:p>
    <w:p w14:paraId="36026FC3" w14:textId="35E93941" w:rsidR="00497CD5" w:rsidRDefault="00497CD5" w:rsidP="00497CD5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</w:t>
      </w:r>
      <w:r w:rsidRPr="00D66091">
        <w:rPr>
          <w:rFonts w:cs="Times New Roman"/>
          <w:b/>
        </w:rPr>
        <w:t>OPĆINSKI NAČELNIK</w:t>
      </w:r>
    </w:p>
    <w:p w14:paraId="7A845160" w14:textId="77777777" w:rsidR="00497CD5" w:rsidRDefault="00497CD5" w:rsidP="00497CD5">
      <w:pPr>
        <w:jc w:val="both"/>
        <w:rPr>
          <w:rFonts w:cs="Times New Roman"/>
          <w:b/>
        </w:rPr>
      </w:pPr>
      <w:r>
        <w:rPr>
          <w:rFonts w:cs="Times New Roman"/>
        </w:rPr>
        <w:t xml:space="preserve">                                                                                                      </w:t>
      </w:r>
      <w:r w:rsidRPr="00497CD5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  </w:t>
      </w:r>
    </w:p>
    <w:p w14:paraId="36867CDF" w14:textId="7CD3C6E1" w:rsidR="008812D5" w:rsidRPr="008812D5" w:rsidRDefault="00497CD5" w:rsidP="00497CD5">
      <w:pPr>
        <w:jc w:val="both"/>
        <w:rPr>
          <w:rFonts w:cs="Times New Roman"/>
        </w:rPr>
      </w:pPr>
      <w:r>
        <w:rPr>
          <w:rFonts w:cs="Times New Roman"/>
          <w:b/>
        </w:rPr>
        <w:t xml:space="preserve">                                                                                                                    </w:t>
      </w:r>
      <w:r w:rsidRPr="00D66091">
        <w:rPr>
          <w:rFonts w:cs="Times New Roman"/>
          <w:b/>
          <w:bCs/>
        </w:rPr>
        <w:t>Irfan Čengić</w:t>
      </w:r>
      <w:bookmarkEnd w:id="16"/>
    </w:p>
    <w:sectPr w:rsidR="008812D5" w:rsidRPr="008812D5" w:rsidSect="00EA51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55" w:right="1134" w:bottom="2155" w:left="1134" w:header="90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7B4BA" w14:textId="77777777" w:rsidR="00043C17" w:rsidRDefault="00043C17" w:rsidP="00085B8F">
      <w:r>
        <w:separator/>
      </w:r>
    </w:p>
  </w:endnote>
  <w:endnote w:type="continuationSeparator" w:id="0">
    <w:p w14:paraId="5D978FFA" w14:textId="77777777" w:rsidR="00043C17" w:rsidRDefault="00043C17" w:rsidP="0008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0D699" w14:textId="77777777" w:rsidR="00085B8F" w:rsidRDefault="00085B8F">
    <w:pPr>
      <w:pStyle w:val="Footer"/>
    </w:pPr>
  </w:p>
  <w:p w14:paraId="12D5AF62" w14:textId="77777777" w:rsidR="00085B8F" w:rsidRDefault="00085B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81EB5" w14:textId="77777777" w:rsidR="0036255B" w:rsidRDefault="0036255B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CB51AB8" wp14:editId="1ACEBF4A">
          <wp:simplePos x="0" y="0"/>
          <wp:positionH relativeFrom="column">
            <wp:posOffset>-491490</wp:posOffset>
          </wp:positionH>
          <wp:positionV relativeFrom="paragraph">
            <wp:posOffset>-567055</wp:posOffset>
          </wp:positionV>
          <wp:extent cx="7091109" cy="960186"/>
          <wp:effectExtent l="0" t="0" r="0" b="0"/>
          <wp:wrapNone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109" cy="960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E06A0" w14:textId="77777777" w:rsidR="00043C17" w:rsidRDefault="00043C17" w:rsidP="00085B8F">
      <w:r>
        <w:separator/>
      </w:r>
    </w:p>
  </w:footnote>
  <w:footnote w:type="continuationSeparator" w:id="0">
    <w:p w14:paraId="2DB3367C" w14:textId="77777777" w:rsidR="00043C17" w:rsidRDefault="00043C17" w:rsidP="00085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7F036" w14:textId="77777777" w:rsidR="00085B8F" w:rsidRDefault="00085B8F" w:rsidP="00ED21A8">
    <w:pPr>
      <w:pStyle w:val="Header"/>
      <w:tabs>
        <w:tab w:val="clear" w:pos="4536"/>
      </w:tabs>
      <w:ind w:left="-1417"/>
      <w:jc w:val="mediumKashid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98D51" w14:textId="77777777" w:rsidR="0036255B" w:rsidRDefault="0036255B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7902583A" wp14:editId="69FF92F1">
          <wp:simplePos x="0" y="0"/>
          <wp:positionH relativeFrom="column">
            <wp:posOffset>-638203</wp:posOffset>
          </wp:positionH>
          <wp:positionV relativeFrom="paragraph">
            <wp:posOffset>-343933</wp:posOffset>
          </wp:positionV>
          <wp:extent cx="7400259" cy="1002048"/>
          <wp:effectExtent l="0" t="0" r="0" b="762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lika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0259" cy="1002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E23"/>
    <w:multiLevelType w:val="hybridMultilevel"/>
    <w:tmpl w:val="587AC17E"/>
    <w:lvl w:ilvl="0" w:tplc="AF225A5E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5F05"/>
    <w:multiLevelType w:val="hybridMultilevel"/>
    <w:tmpl w:val="E2E4ED7C"/>
    <w:lvl w:ilvl="0" w:tplc="18666A34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336B"/>
    <w:multiLevelType w:val="hybridMultilevel"/>
    <w:tmpl w:val="C08E8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D7EE0"/>
    <w:multiLevelType w:val="hybridMultilevel"/>
    <w:tmpl w:val="30581F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316FA"/>
    <w:multiLevelType w:val="hybridMultilevel"/>
    <w:tmpl w:val="E938BDA8"/>
    <w:lvl w:ilvl="0" w:tplc="18666A34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E4978"/>
    <w:multiLevelType w:val="hybridMultilevel"/>
    <w:tmpl w:val="73C0F0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44E3A"/>
    <w:multiLevelType w:val="hybridMultilevel"/>
    <w:tmpl w:val="84006E90"/>
    <w:lvl w:ilvl="0" w:tplc="E5C07434">
      <w:start w:val="1"/>
      <w:numFmt w:val="lowerLetter"/>
      <w:lvlText w:val="%1)"/>
      <w:lvlJc w:val="left"/>
      <w:pPr>
        <w:ind w:left="630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041A0019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1860463B"/>
    <w:multiLevelType w:val="hybridMultilevel"/>
    <w:tmpl w:val="9BDCE5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07EE4"/>
    <w:multiLevelType w:val="hybridMultilevel"/>
    <w:tmpl w:val="0B8404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66B8B"/>
    <w:multiLevelType w:val="hybridMultilevel"/>
    <w:tmpl w:val="E4CA9BC4"/>
    <w:lvl w:ilvl="0" w:tplc="229C3914">
      <w:start w:val="1"/>
      <w:numFmt w:val="decimal"/>
      <w:lvlText w:val="(%1)"/>
      <w:lvlJc w:val="left"/>
      <w:pPr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F6D60CF"/>
    <w:multiLevelType w:val="hybridMultilevel"/>
    <w:tmpl w:val="66F8C0C2"/>
    <w:lvl w:ilvl="0" w:tplc="B27A892E">
      <w:start w:val="1"/>
      <w:numFmt w:val="lowerLetter"/>
      <w:lvlText w:val="%1)"/>
      <w:lvlJc w:val="left"/>
      <w:pPr>
        <w:ind w:left="720" w:hanging="360"/>
      </w:pPr>
      <w:rPr>
        <w:rFonts w:eastAsia="SimSun" w:cs="Tahoma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13633"/>
    <w:multiLevelType w:val="hybridMultilevel"/>
    <w:tmpl w:val="2A2C2086"/>
    <w:lvl w:ilvl="0" w:tplc="08090017">
      <w:start w:val="1"/>
      <w:numFmt w:val="lowerLetter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D18D1"/>
    <w:multiLevelType w:val="hybridMultilevel"/>
    <w:tmpl w:val="73C0F0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230F2"/>
    <w:multiLevelType w:val="hybridMultilevel"/>
    <w:tmpl w:val="17686C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F1D34"/>
    <w:multiLevelType w:val="hybridMultilevel"/>
    <w:tmpl w:val="72DC04FA"/>
    <w:lvl w:ilvl="0" w:tplc="B27A892E">
      <w:start w:val="1"/>
      <w:numFmt w:val="lowerLetter"/>
      <w:lvlText w:val="%1)"/>
      <w:lvlJc w:val="left"/>
      <w:pPr>
        <w:ind w:left="720" w:hanging="360"/>
      </w:pPr>
      <w:rPr>
        <w:rFonts w:eastAsia="SimSun" w:cs="Tahoma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234EA"/>
    <w:multiLevelType w:val="hybridMultilevel"/>
    <w:tmpl w:val="F9A85F5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F1783"/>
    <w:multiLevelType w:val="hybridMultilevel"/>
    <w:tmpl w:val="DA6AC3BE"/>
    <w:lvl w:ilvl="0" w:tplc="FFFFFFFF">
      <w:start w:val="1"/>
      <w:numFmt w:val="lowerLetter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F1B47"/>
    <w:multiLevelType w:val="hybridMultilevel"/>
    <w:tmpl w:val="0636B1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D4A5A"/>
    <w:multiLevelType w:val="hybridMultilevel"/>
    <w:tmpl w:val="0FF205C4"/>
    <w:lvl w:ilvl="0" w:tplc="08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6195E"/>
    <w:multiLevelType w:val="hybridMultilevel"/>
    <w:tmpl w:val="7B10907C"/>
    <w:lvl w:ilvl="0" w:tplc="08090011">
      <w:start w:val="1"/>
      <w:numFmt w:val="decimal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B6104"/>
    <w:multiLevelType w:val="multilevel"/>
    <w:tmpl w:val="1FD6A016"/>
    <w:lvl w:ilvl="0">
      <w:start w:val="1"/>
      <w:numFmt w:val="decimal"/>
      <w:lvlText w:val="%1."/>
      <w:lvlJc w:val="left"/>
      <w:pPr>
        <w:ind w:left="66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801FFB"/>
    <w:multiLevelType w:val="hybridMultilevel"/>
    <w:tmpl w:val="2DDC9D5E"/>
    <w:lvl w:ilvl="0" w:tplc="B27A892E">
      <w:start w:val="1"/>
      <w:numFmt w:val="lowerLetter"/>
      <w:lvlText w:val="%1)"/>
      <w:lvlJc w:val="left"/>
      <w:pPr>
        <w:ind w:left="720" w:hanging="360"/>
      </w:pPr>
      <w:rPr>
        <w:rFonts w:eastAsia="SimSun" w:cs="Tahoma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96D55"/>
    <w:multiLevelType w:val="hybridMultilevel"/>
    <w:tmpl w:val="53FC85E0"/>
    <w:lvl w:ilvl="0" w:tplc="AF225A5E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368B0"/>
    <w:multiLevelType w:val="multilevel"/>
    <w:tmpl w:val="98F4660A"/>
    <w:lvl w:ilvl="0">
      <w:start w:val="1"/>
      <w:numFmt w:val="decimal"/>
      <w:lvlText w:val="%1."/>
      <w:lvlJc w:val="left"/>
      <w:pPr>
        <w:ind w:left="66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856B78"/>
    <w:multiLevelType w:val="hybridMultilevel"/>
    <w:tmpl w:val="2FAE92BA"/>
    <w:lvl w:ilvl="0" w:tplc="08090017">
      <w:start w:val="1"/>
      <w:numFmt w:val="lowerLetter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E3F08"/>
    <w:multiLevelType w:val="hybridMultilevel"/>
    <w:tmpl w:val="9FE0D3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11BFA"/>
    <w:multiLevelType w:val="hybridMultilevel"/>
    <w:tmpl w:val="5B0400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F7C26"/>
    <w:multiLevelType w:val="hybridMultilevel"/>
    <w:tmpl w:val="890E7422"/>
    <w:lvl w:ilvl="0" w:tplc="18666A34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3173D"/>
    <w:multiLevelType w:val="hybridMultilevel"/>
    <w:tmpl w:val="8744D7CE"/>
    <w:lvl w:ilvl="0" w:tplc="B27A892E">
      <w:start w:val="1"/>
      <w:numFmt w:val="lowerLetter"/>
      <w:lvlText w:val="%1)"/>
      <w:lvlJc w:val="left"/>
      <w:pPr>
        <w:ind w:left="720" w:hanging="360"/>
      </w:pPr>
      <w:rPr>
        <w:rFonts w:eastAsia="SimSun" w:cs="Tahoma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B3B7D"/>
    <w:multiLevelType w:val="hybridMultilevel"/>
    <w:tmpl w:val="2A2C2086"/>
    <w:lvl w:ilvl="0" w:tplc="FFFFFFFF">
      <w:start w:val="1"/>
      <w:numFmt w:val="lowerLetter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F6B28"/>
    <w:multiLevelType w:val="hybridMultilevel"/>
    <w:tmpl w:val="1C9833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70E86"/>
    <w:multiLevelType w:val="hybridMultilevel"/>
    <w:tmpl w:val="208CE3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84AA1"/>
    <w:multiLevelType w:val="hybridMultilevel"/>
    <w:tmpl w:val="B1688C72"/>
    <w:lvl w:ilvl="0" w:tplc="18666A34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10ECC"/>
    <w:multiLevelType w:val="hybridMultilevel"/>
    <w:tmpl w:val="B18028CA"/>
    <w:lvl w:ilvl="0" w:tplc="B27A892E">
      <w:start w:val="1"/>
      <w:numFmt w:val="lowerLetter"/>
      <w:lvlText w:val="%1)"/>
      <w:lvlJc w:val="left"/>
      <w:pPr>
        <w:ind w:left="720" w:hanging="360"/>
      </w:pPr>
      <w:rPr>
        <w:rFonts w:eastAsia="SimSun" w:cs="Tahoma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C6801"/>
    <w:multiLevelType w:val="hybridMultilevel"/>
    <w:tmpl w:val="C03AFF62"/>
    <w:lvl w:ilvl="0" w:tplc="0882A6A0">
      <w:start w:val="1"/>
      <w:numFmt w:val="decimal"/>
      <w:lvlText w:val="(%1)"/>
      <w:lvlJc w:val="left"/>
      <w:pPr>
        <w:ind w:left="384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55BCE"/>
    <w:multiLevelType w:val="hybridMultilevel"/>
    <w:tmpl w:val="0CBCD040"/>
    <w:lvl w:ilvl="0" w:tplc="A14C54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B73EE1"/>
    <w:multiLevelType w:val="hybridMultilevel"/>
    <w:tmpl w:val="6BD2E498"/>
    <w:lvl w:ilvl="0" w:tplc="43963D08">
      <w:start w:val="1"/>
      <w:numFmt w:val="lowerLetter"/>
      <w:lvlText w:val="%1)"/>
      <w:lvlJc w:val="left"/>
      <w:pPr>
        <w:ind w:left="720" w:hanging="360"/>
      </w:pPr>
      <w:rPr>
        <w:rFonts w:eastAsia="SimSun" w:cs="Tahoma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8672A"/>
    <w:multiLevelType w:val="hybridMultilevel"/>
    <w:tmpl w:val="73C0F0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572BB"/>
    <w:multiLevelType w:val="hybridMultilevel"/>
    <w:tmpl w:val="B9AC8B0E"/>
    <w:lvl w:ilvl="0" w:tplc="08090011">
      <w:start w:val="1"/>
      <w:numFmt w:val="decimal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343A7"/>
    <w:multiLevelType w:val="hybridMultilevel"/>
    <w:tmpl w:val="B732B200"/>
    <w:lvl w:ilvl="0" w:tplc="C79C33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112901"/>
    <w:multiLevelType w:val="hybridMultilevel"/>
    <w:tmpl w:val="ADBCB9BC"/>
    <w:lvl w:ilvl="0" w:tplc="B27A892E">
      <w:start w:val="1"/>
      <w:numFmt w:val="lowerLetter"/>
      <w:lvlText w:val="%1)"/>
      <w:lvlJc w:val="left"/>
      <w:pPr>
        <w:ind w:left="720" w:hanging="360"/>
      </w:pPr>
      <w:rPr>
        <w:rFonts w:eastAsia="SimSun" w:cs="Tahoma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6F0B70"/>
    <w:multiLevelType w:val="hybridMultilevel"/>
    <w:tmpl w:val="6B6A33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4111C"/>
    <w:multiLevelType w:val="hybridMultilevel"/>
    <w:tmpl w:val="6590A7B8"/>
    <w:lvl w:ilvl="0" w:tplc="43963D08">
      <w:start w:val="1"/>
      <w:numFmt w:val="lowerLetter"/>
      <w:lvlText w:val="%1)"/>
      <w:lvlJc w:val="left"/>
      <w:pPr>
        <w:ind w:left="720" w:hanging="360"/>
      </w:pPr>
      <w:rPr>
        <w:rFonts w:eastAsia="SimSun" w:cs="Tahom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68092F"/>
    <w:multiLevelType w:val="hybridMultilevel"/>
    <w:tmpl w:val="FF109C12"/>
    <w:lvl w:ilvl="0" w:tplc="7A663D8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6930B6"/>
    <w:multiLevelType w:val="hybridMultilevel"/>
    <w:tmpl w:val="A58C5FE0"/>
    <w:lvl w:ilvl="0" w:tplc="18666A34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C584D"/>
    <w:multiLevelType w:val="hybridMultilevel"/>
    <w:tmpl w:val="6B6A33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247F8"/>
    <w:multiLevelType w:val="hybridMultilevel"/>
    <w:tmpl w:val="6B6A33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82767"/>
    <w:multiLevelType w:val="hybridMultilevel"/>
    <w:tmpl w:val="00AE717A"/>
    <w:lvl w:ilvl="0" w:tplc="041A0017">
      <w:start w:val="1"/>
      <w:numFmt w:val="lowerLetter"/>
      <w:lvlText w:val="%1)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7F35750D"/>
    <w:multiLevelType w:val="hybridMultilevel"/>
    <w:tmpl w:val="73C0F0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7152D"/>
    <w:multiLevelType w:val="hybridMultilevel"/>
    <w:tmpl w:val="2730B71A"/>
    <w:lvl w:ilvl="0" w:tplc="B27A892E">
      <w:start w:val="1"/>
      <w:numFmt w:val="lowerLetter"/>
      <w:lvlText w:val="%1)"/>
      <w:lvlJc w:val="left"/>
      <w:pPr>
        <w:ind w:left="720" w:hanging="360"/>
      </w:pPr>
      <w:rPr>
        <w:rFonts w:eastAsia="SimSun" w:cs="Tahoma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91702">
    <w:abstractNumId w:val="20"/>
  </w:num>
  <w:num w:numId="2" w16cid:durableId="1245190408">
    <w:abstractNumId w:val="23"/>
  </w:num>
  <w:num w:numId="3" w16cid:durableId="405190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76169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2660571">
    <w:abstractNumId w:val="6"/>
  </w:num>
  <w:num w:numId="6" w16cid:durableId="958999604">
    <w:abstractNumId w:val="7"/>
  </w:num>
  <w:num w:numId="7" w16cid:durableId="1208299003">
    <w:abstractNumId w:val="12"/>
  </w:num>
  <w:num w:numId="8" w16cid:durableId="191766141">
    <w:abstractNumId w:val="25"/>
  </w:num>
  <w:num w:numId="9" w16cid:durableId="328367984">
    <w:abstractNumId w:val="26"/>
  </w:num>
  <w:num w:numId="10" w16cid:durableId="50887057">
    <w:abstractNumId w:val="3"/>
  </w:num>
  <w:num w:numId="11" w16cid:durableId="1078285080">
    <w:abstractNumId w:val="17"/>
  </w:num>
  <w:num w:numId="12" w16cid:durableId="1573923839">
    <w:abstractNumId w:val="42"/>
  </w:num>
  <w:num w:numId="13" w16cid:durableId="36853716">
    <w:abstractNumId w:val="30"/>
  </w:num>
  <w:num w:numId="14" w16cid:durableId="1273246122">
    <w:abstractNumId w:val="5"/>
  </w:num>
  <w:num w:numId="15" w16cid:durableId="1825514133">
    <w:abstractNumId w:val="15"/>
  </w:num>
  <w:num w:numId="16" w16cid:durableId="2135754497">
    <w:abstractNumId w:val="0"/>
  </w:num>
  <w:num w:numId="17" w16cid:durableId="764618221">
    <w:abstractNumId w:val="36"/>
  </w:num>
  <w:num w:numId="18" w16cid:durableId="593825900">
    <w:abstractNumId w:val="10"/>
  </w:num>
  <w:num w:numId="19" w16cid:durableId="269746193">
    <w:abstractNumId w:val="28"/>
  </w:num>
  <w:num w:numId="20" w16cid:durableId="539317833">
    <w:abstractNumId w:val="40"/>
  </w:num>
  <w:num w:numId="21" w16cid:durableId="535000677">
    <w:abstractNumId w:val="33"/>
  </w:num>
  <w:num w:numId="22" w16cid:durableId="1724865601">
    <w:abstractNumId w:val="49"/>
  </w:num>
  <w:num w:numId="23" w16cid:durableId="1766924516">
    <w:abstractNumId w:val="44"/>
  </w:num>
  <w:num w:numId="24" w16cid:durableId="2020966237">
    <w:abstractNumId w:val="32"/>
  </w:num>
  <w:num w:numId="25" w16cid:durableId="1303652734">
    <w:abstractNumId w:val="4"/>
  </w:num>
  <w:num w:numId="26" w16cid:durableId="79835024">
    <w:abstractNumId w:val="1"/>
  </w:num>
  <w:num w:numId="27" w16cid:durableId="1021710470">
    <w:abstractNumId w:val="8"/>
  </w:num>
  <w:num w:numId="28" w16cid:durableId="53428112">
    <w:abstractNumId w:val="11"/>
  </w:num>
  <w:num w:numId="29" w16cid:durableId="1596935043">
    <w:abstractNumId w:val="9"/>
  </w:num>
  <w:num w:numId="30" w16cid:durableId="114250102">
    <w:abstractNumId w:val="37"/>
  </w:num>
  <w:num w:numId="31" w16cid:durableId="1874071668">
    <w:abstractNumId w:val="46"/>
  </w:num>
  <w:num w:numId="32" w16cid:durableId="908924471">
    <w:abstractNumId w:val="47"/>
  </w:num>
  <w:num w:numId="33" w16cid:durableId="563375693">
    <w:abstractNumId w:val="22"/>
  </w:num>
  <w:num w:numId="34" w16cid:durableId="404111939">
    <w:abstractNumId w:val="21"/>
  </w:num>
  <w:num w:numId="35" w16cid:durableId="1816993717">
    <w:abstractNumId w:val="31"/>
  </w:num>
  <w:num w:numId="36" w16cid:durableId="958219037">
    <w:abstractNumId w:val="13"/>
  </w:num>
  <w:num w:numId="37" w16cid:durableId="951284560">
    <w:abstractNumId w:val="45"/>
  </w:num>
  <w:num w:numId="38" w16cid:durableId="223491246">
    <w:abstractNumId w:val="14"/>
  </w:num>
  <w:num w:numId="39" w16cid:durableId="1053041459">
    <w:abstractNumId w:val="38"/>
  </w:num>
  <w:num w:numId="40" w16cid:durableId="1864243103">
    <w:abstractNumId w:val="29"/>
  </w:num>
  <w:num w:numId="41" w16cid:durableId="619144663">
    <w:abstractNumId w:val="16"/>
  </w:num>
  <w:num w:numId="42" w16cid:durableId="1377462695">
    <w:abstractNumId w:val="48"/>
  </w:num>
  <w:num w:numId="43" w16cid:durableId="1730347482">
    <w:abstractNumId w:val="27"/>
  </w:num>
  <w:num w:numId="44" w16cid:durableId="233202198">
    <w:abstractNumId w:val="18"/>
  </w:num>
  <w:num w:numId="45" w16cid:durableId="287014326">
    <w:abstractNumId w:val="34"/>
  </w:num>
  <w:num w:numId="46" w16cid:durableId="1788545536">
    <w:abstractNumId w:val="39"/>
  </w:num>
  <w:num w:numId="47" w16cid:durableId="1896774597">
    <w:abstractNumId w:val="19"/>
  </w:num>
  <w:num w:numId="48" w16cid:durableId="260530011">
    <w:abstractNumId w:val="43"/>
  </w:num>
  <w:num w:numId="49" w16cid:durableId="128331250">
    <w:abstractNumId w:val="41"/>
  </w:num>
  <w:num w:numId="50" w16cid:durableId="7510492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849"/>
    <w:rsid w:val="00033120"/>
    <w:rsid w:val="00043C17"/>
    <w:rsid w:val="0007084F"/>
    <w:rsid w:val="00085B8F"/>
    <w:rsid w:val="000870B4"/>
    <w:rsid w:val="000971CD"/>
    <w:rsid w:val="000C348C"/>
    <w:rsid w:val="000C47F0"/>
    <w:rsid w:val="000E5F6B"/>
    <w:rsid w:val="00136259"/>
    <w:rsid w:val="0015714B"/>
    <w:rsid w:val="00160B37"/>
    <w:rsid w:val="00176064"/>
    <w:rsid w:val="001C0680"/>
    <w:rsid w:val="001C5FA8"/>
    <w:rsid w:val="001E35C6"/>
    <w:rsid w:val="00244D80"/>
    <w:rsid w:val="00244FA8"/>
    <w:rsid w:val="00251939"/>
    <w:rsid w:val="00267A8F"/>
    <w:rsid w:val="00270E4A"/>
    <w:rsid w:val="00275962"/>
    <w:rsid w:val="002773BF"/>
    <w:rsid w:val="002A32F2"/>
    <w:rsid w:val="002C1312"/>
    <w:rsid w:val="002E423F"/>
    <w:rsid w:val="00312EC5"/>
    <w:rsid w:val="0032214B"/>
    <w:rsid w:val="003340CD"/>
    <w:rsid w:val="00350DC2"/>
    <w:rsid w:val="00352FF9"/>
    <w:rsid w:val="003601D7"/>
    <w:rsid w:val="0036255B"/>
    <w:rsid w:val="00382668"/>
    <w:rsid w:val="00395FE6"/>
    <w:rsid w:val="003B0C5D"/>
    <w:rsid w:val="003B2B04"/>
    <w:rsid w:val="003D1DD4"/>
    <w:rsid w:val="003D69B5"/>
    <w:rsid w:val="003F55F3"/>
    <w:rsid w:val="00413054"/>
    <w:rsid w:val="00424DF3"/>
    <w:rsid w:val="004251ED"/>
    <w:rsid w:val="004262B5"/>
    <w:rsid w:val="004262CF"/>
    <w:rsid w:val="00454E1B"/>
    <w:rsid w:val="00474E90"/>
    <w:rsid w:val="004925D7"/>
    <w:rsid w:val="00497CD5"/>
    <w:rsid w:val="004B0129"/>
    <w:rsid w:val="004C3556"/>
    <w:rsid w:val="004C58B7"/>
    <w:rsid w:val="004E3A34"/>
    <w:rsid w:val="004E625C"/>
    <w:rsid w:val="00516F23"/>
    <w:rsid w:val="00521F8F"/>
    <w:rsid w:val="00524A35"/>
    <w:rsid w:val="0052688C"/>
    <w:rsid w:val="00560023"/>
    <w:rsid w:val="00562A6D"/>
    <w:rsid w:val="00563192"/>
    <w:rsid w:val="0057506B"/>
    <w:rsid w:val="0058414A"/>
    <w:rsid w:val="00594409"/>
    <w:rsid w:val="005A7CDF"/>
    <w:rsid w:val="005B527D"/>
    <w:rsid w:val="005D3282"/>
    <w:rsid w:val="005E1E08"/>
    <w:rsid w:val="00604BDB"/>
    <w:rsid w:val="00615372"/>
    <w:rsid w:val="00694BB2"/>
    <w:rsid w:val="006E4A15"/>
    <w:rsid w:val="00747BC7"/>
    <w:rsid w:val="00747CA8"/>
    <w:rsid w:val="0075756D"/>
    <w:rsid w:val="00762DB2"/>
    <w:rsid w:val="00785236"/>
    <w:rsid w:val="00794FA5"/>
    <w:rsid w:val="007B60D5"/>
    <w:rsid w:val="007F3128"/>
    <w:rsid w:val="00814839"/>
    <w:rsid w:val="00814980"/>
    <w:rsid w:val="00816D87"/>
    <w:rsid w:val="008812D5"/>
    <w:rsid w:val="008906B7"/>
    <w:rsid w:val="008B42E4"/>
    <w:rsid w:val="008E0C90"/>
    <w:rsid w:val="009003AE"/>
    <w:rsid w:val="009029D8"/>
    <w:rsid w:val="0091367F"/>
    <w:rsid w:val="00927DA3"/>
    <w:rsid w:val="00937BE0"/>
    <w:rsid w:val="00983849"/>
    <w:rsid w:val="009A3E54"/>
    <w:rsid w:val="009A6682"/>
    <w:rsid w:val="009A7E40"/>
    <w:rsid w:val="009B2B56"/>
    <w:rsid w:val="009D117C"/>
    <w:rsid w:val="00A03322"/>
    <w:rsid w:val="00A11B49"/>
    <w:rsid w:val="00A1460A"/>
    <w:rsid w:val="00A213D2"/>
    <w:rsid w:val="00A442DD"/>
    <w:rsid w:val="00A60755"/>
    <w:rsid w:val="00A656CA"/>
    <w:rsid w:val="00A72CA2"/>
    <w:rsid w:val="00A737D4"/>
    <w:rsid w:val="00A80236"/>
    <w:rsid w:val="00A83E39"/>
    <w:rsid w:val="00A954B5"/>
    <w:rsid w:val="00AC4E92"/>
    <w:rsid w:val="00AF1C0B"/>
    <w:rsid w:val="00B03E38"/>
    <w:rsid w:val="00B053BE"/>
    <w:rsid w:val="00B11C47"/>
    <w:rsid w:val="00B33FFE"/>
    <w:rsid w:val="00B50261"/>
    <w:rsid w:val="00B53EF3"/>
    <w:rsid w:val="00B57D81"/>
    <w:rsid w:val="00B80B37"/>
    <w:rsid w:val="00BC54EE"/>
    <w:rsid w:val="00BD4D62"/>
    <w:rsid w:val="00C1086B"/>
    <w:rsid w:val="00C54196"/>
    <w:rsid w:val="00C731D1"/>
    <w:rsid w:val="00CC2C2B"/>
    <w:rsid w:val="00CF3C61"/>
    <w:rsid w:val="00D00CF7"/>
    <w:rsid w:val="00D13186"/>
    <w:rsid w:val="00D1778B"/>
    <w:rsid w:val="00D23C50"/>
    <w:rsid w:val="00D3054F"/>
    <w:rsid w:val="00D63044"/>
    <w:rsid w:val="00D66091"/>
    <w:rsid w:val="00D93717"/>
    <w:rsid w:val="00D95CF9"/>
    <w:rsid w:val="00DC0BE5"/>
    <w:rsid w:val="00DC3B52"/>
    <w:rsid w:val="00DC415C"/>
    <w:rsid w:val="00DC5EB8"/>
    <w:rsid w:val="00DE5CC7"/>
    <w:rsid w:val="00DF7F4F"/>
    <w:rsid w:val="00E0091F"/>
    <w:rsid w:val="00E05AB6"/>
    <w:rsid w:val="00E53F65"/>
    <w:rsid w:val="00E80E8C"/>
    <w:rsid w:val="00EA51E4"/>
    <w:rsid w:val="00EB07C2"/>
    <w:rsid w:val="00EB4EF3"/>
    <w:rsid w:val="00EC4D5A"/>
    <w:rsid w:val="00EC76BB"/>
    <w:rsid w:val="00ED21A8"/>
    <w:rsid w:val="00ED3C37"/>
    <w:rsid w:val="00F04960"/>
    <w:rsid w:val="00F05B0B"/>
    <w:rsid w:val="00F145CF"/>
    <w:rsid w:val="00F17A2F"/>
    <w:rsid w:val="00F224A9"/>
    <w:rsid w:val="00F505BD"/>
    <w:rsid w:val="00FF10A0"/>
    <w:rsid w:val="00FF60E3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A4717"/>
  <w15:docId w15:val="{55A4863D-B90F-4049-AABF-1C0B5F0C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sz w:val="24"/>
        <w:szCs w:val="24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196"/>
  </w:style>
  <w:style w:type="paragraph" w:styleId="Heading1">
    <w:name w:val="heading 1"/>
    <w:basedOn w:val="Normal"/>
    <w:next w:val="Normal"/>
    <w:link w:val="Heading1Char"/>
    <w:qFormat/>
    <w:rsid w:val="004E3A3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8F"/>
  </w:style>
  <w:style w:type="paragraph" w:styleId="Footer">
    <w:name w:val="footer"/>
    <w:basedOn w:val="Normal"/>
    <w:link w:val="Foot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8F"/>
  </w:style>
  <w:style w:type="character" w:customStyle="1" w:styleId="WW-DefaultParagraphFont">
    <w:name w:val="WW-Default Paragraph Font"/>
    <w:qFormat/>
    <w:rsid w:val="004925D7"/>
  </w:style>
  <w:style w:type="paragraph" w:customStyle="1" w:styleId="TextBody">
    <w:name w:val="Text Body"/>
    <w:basedOn w:val="Normal"/>
    <w:rsid w:val="004925D7"/>
    <w:pPr>
      <w:widowControl w:val="0"/>
      <w:suppressAutoHyphens/>
      <w:spacing w:after="120"/>
      <w:textAlignment w:val="baseline"/>
    </w:pPr>
    <w:rPr>
      <w:rFonts w:eastAsia="DejaVu Sans" w:cs="DejaVu Sans"/>
      <w:lang w:val="en-US" w:eastAsia="zh-CN" w:bidi="hi-IN"/>
    </w:rPr>
  </w:style>
  <w:style w:type="character" w:customStyle="1" w:styleId="Heading1Char">
    <w:name w:val="Heading 1 Char"/>
    <w:basedOn w:val="DefaultParagraphFont"/>
    <w:link w:val="Heading1"/>
    <w:rsid w:val="004E3A34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4E3A3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Sadrajitablice">
    <w:name w:val="Sadržaji tablice"/>
    <w:basedOn w:val="Normal"/>
    <w:rsid w:val="009B2B56"/>
    <w:pPr>
      <w:suppressLineNumbers/>
      <w:suppressAutoHyphens/>
      <w:spacing w:after="57"/>
    </w:pPr>
    <w:rPr>
      <w:rFonts w:eastAsia="Times New Roman" w:cs="Times New Roman"/>
      <w:color w:val="00000A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_Desing_doc\baneri_plakati_afise_promo_materijal\memorandumi\Boracka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Boracka</Template>
  <TotalTime>391</TotalTime>
  <Pages>11</Pages>
  <Words>4335</Words>
  <Characters>24710</Characters>
  <Application>Microsoft Office Word</Application>
  <DocSecurity>0</DocSecurity>
  <Lines>205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UserX</dc:creator>
  <cp:lastModifiedBy>Aldiana Kavazovic</cp:lastModifiedBy>
  <cp:revision>19</cp:revision>
  <cp:lastPrinted>2023-10-27T12:01:00Z</cp:lastPrinted>
  <dcterms:created xsi:type="dcterms:W3CDTF">2025-01-31T13:06:00Z</dcterms:created>
  <dcterms:modified xsi:type="dcterms:W3CDTF">2025-02-04T11:39:00Z</dcterms:modified>
</cp:coreProperties>
</file>