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AF21DA" w:rsidP="00927F35">
      <w:pPr>
        <w:rPr>
          <w:noProof/>
        </w:rPr>
      </w:pPr>
      <w:r>
        <w:rPr>
          <w:noProof/>
        </w:rPr>
        <w:t>Broj: 03-11-2610-499</w:t>
      </w:r>
      <w:r w:rsidR="00025DC3" w:rsidRPr="00E82CCA">
        <w:rPr>
          <w:noProof/>
        </w:rPr>
        <w:t>/24</w:t>
      </w:r>
    </w:p>
    <w:p w:rsidR="00C83F38" w:rsidRPr="00E82CCA" w:rsidRDefault="00A00399" w:rsidP="00C83F38">
      <w:pPr>
        <w:rPr>
          <w:rFonts w:cs="Times New Roman"/>
          <w:noProof/>
        </w:rPr>
      </w:pPr>
      <w:r w:rsidRPr="00E82CCA">
        <w:rPr>
          <w:noProof/>
        </w:rPr>
        <w:t xml:space="preserve">Sarajevo, </w:t>
      </w:r>
      <w:r w:rsidR="00D74C04">
        <w:rPr>
          <w:noProof/>
        </w:rPr>
        <w:t>31.12.2024</w:t>
      </w:r>
      <w:r w:rsidR="00927F35" w:rsidRPr="00E82CCA">
        <w:rPr>
          <w:noProof/>
        </w:rPr>
        <w:t xml:space="preserve">. godine                                     </w:t>
      </w:r>
    </w:p>
    <w:p w:rsidR="004D1B7E" w:rsidRDefault="00A00399" w:rsidP="00AF21DA">
      <w:pPr>
        <w:jc w:val="center"/>
        <w:rPr>
          <w:rFonts w:cs="Times New Roman"/>
          <w:b/>
          <w:noProof/>
          <w:kern w:val="1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                           </w:t>
      </w:r>
      <w:r w:rsidR="00AF21DA">
        <w:rPr>
          <w:rFonts w:cs="Times New Roman"/>
          <w:b/>
          <w:noProof/>
          <w:kern w:val="1"/>
        </w:rPr>
        <w:t>WEB387 Sarajevo</w:t>
      </w:r>
    </w:p>
    <w:p w:rsidR="00AF21DA" w:rsidRDefault="00AF21DA" w:rsidP="00AF21DA">
      <w:pPr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                         Gradačačka broj 26a</w:t>
      </w:r>
    </w:p>
    <w:p w:rsidR="00AF21DA" w:rsidRDefault="00AF21DA" w:rsidP="00AF21DA">
      <w:pPr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                           71000 Sarajevo</w:t>
      </w:r>
    </w:p>
    <w:p w:rsidR="00AF21DA" w:rsidRPr="00E82CCA" w:rsidRDefault="00AF21DA" w:rsidP="00AF21DA">
      <w:pPr>
        <w:jc w:val="center"/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Pr="00E82CCA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 xml:space="preserve">, broj 39/14, 59/22 i 50/24), ovim putem Vas obavještavamo da Općina Stari Grad Sarajevo, </w:t>
      </w:r>
      <w:r w:rsidR="004D1B7E">
        <w:rPr>
          <w:noProof/>
          <w:lang w:val="bs-Latn-BA"/>
        </w:rPr>
        <w:t>kao Ugovorni organ prihvata Vaš</w:t>
      </w:r>
      <w:r w:rsidR="00AF21DA">
        <w:rPr>
          <w:noProof/>
          <w:lang w:val="bs-Latn-BA"/>
        </w:rPr>
        <w:t xml:space="preserve">u ponudu </w:t>
      </w:r>
      <w:r w:rsidR="00FF1BFA" w:rsidRPr="00E82CCA">
        <w:rPr>
          <w:noProof/>
          <w:lang w:val="bs-Latn-BA"/>
        </w:rPr>
        <w:t>broj:</w:t>
      </w:r>
      <w:r w:rsidR="00AF21DA">
        <w:rPr>
          <w:noProof/>
          <w:lang w:val="bs-Latn-BA"/>
        </w:rPr>
        <w:t xml:space="preserve"> 2412-7 od 24.12.2024. </w:t>
      </w:r>
      <w:r w:rsidR="00E17E0E">
        <w:rPr>
          <w:noProof/>
          <w:lang w:val="bs-Latn-BA"/>
        </w:rPr>
        <w:t>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AF21DA">
        <w:rPr>
          <w:noProof/>
          <w:lang w:val="bs-Latn-BA"/>
        </w:rPr>
        <w:t xml:space="preserve"> </w:t>
      </w:r>
      <w:r w:rsidR="00AF21DA" w:rsidRPr="00AF21DA">
        <w:rPr>
          <w:b/>
          <w:noProof/>
          <w:lang w:val="bs-Latn-BA"/>
        </w:rPr>
        <w:t>Nabavku 46 komada zvekir broševa + marama za protokolarne potrebe Općine Stari Grad Sarajevo</w:t>
      </w:r>
      <w:r w:rsidR="00E23B1D" w:rsidRPr="00AF21DA">
        <w:rPr>
          <w:b/>
          <w:noProof/>
          <w:lang w:val="bs-Latn-BA"/>
        </w:rPr>
        <w:t>,</w:t>
      </w:r>
      <w:r w:rsidR="00535940" w:rsidRPr="00E82CCA">
        <w:rPr>
          <w:noProof/>
          <w:lang w:val="bs-Latn-BA"/>
        </w:rPr>
        <w:t xml:space="preserve"> </w:t>
      </w:r>
      <w:r w:rsidRPr="00E82CCA">
        <w:rPr>
          <w:noProof/>
          <w:lang w:val="bs-Latn-BA"/>
        </w:rPr>
        <w:t xml:space="preserve">koja iznosi </w:t>
      </w:r>
      <w:r w:rsidR="00AF21DA">
        <w:rPr>
          <w:noProof/>
          <w:lang w:val="bs-Latn-BA"/>
        </w:rPr>
        <w:t>2</w:t>
      </w:r>
      <w:r w:rsidR="00D74C04">
        <w:rPr>
          <w:noProof/>
          <w:lang w:val="bs-Latn-BA"/>
        </w:rPr>
        <w:t>.</w:t>
      </w:r>
      <w:r w:rsidR="00AF21DA">
        <w:rPr>
          <w:noProof/>
          <w:lang w:val="bs-Latn-BA"/>
        </w:rPr>
        <w:t xml:space="preserve">119,65 </w:t>
      </w:r>
      <w:r w:rsidR="00D74C04">
        <w:rPr>
          <w:noProof/>
          <w:lang w:val="bs-Latn-BA"/>
        </w:rPr>
        <w:t>KM (</w:t>
      </w:r>
      <w:r w:rsidR="004D1B7E">
        <w:rPr>
          <w:noProof/>
          <w:lang w:val="bs-Latn-BA"/>
        </w:rPr>
        <w:t>bez PDV-a</w:t>
      </w:r>
      <w:r w:rsidRPr="00E82CCA">
        <w:rPr>
          <w:noProof/>
          <w:lang w:val="bs-Latn-BA"/>
        </w:rPr>
        <w:t>).</w:t>
      </w:r>
    </w:p>
    <w:p w:rsidR="001A4B9B" w:rsidRDefault="00E82CCA" w:rsidP="00927F35">
      <w:pPr>
        <w:jc w:val="both"/>
        <w:rPr>
          <w:noProof/>
        </w:rPr>
      </w:pPr>
      <w:r>
        <w:rPr>
          <w:noProof/>
        </w:rPr>
        <w:t xml:space="preserve">Predmetna nabavka će se provesti putem direktnog </w:t>
      </w:r>
      <w:r w:rsidR="00F67CDD">
        <w:rPr>
          <w:noProof/>
        </w:rPr>
        <w:t xml:space="preserve">sporazuma, uz </w:t>
      </w:r>
      <w:r w:rsidR="00E23B1D">
        <w:rPr>
          <w:noProof/>
        </w:rPr>
        <w:t>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F67CDD">
        <w:rPr>
          <w:noProof/>
        </w:rPr>
        <w:t>Stručna služba kabineta Općinskog načelnika – Odsjek za odnose s javnošću, protokolarne</w:t>
      </w:r>
      <w:r w:rsidR="00F3435C">
        <w:rPr>
          <w:noProof/>
        </w:rPr>
        <w:t xml:space="preserve"> poslove i međunarodnu saradnju Općine Stari Grad Sarajevo.</w:t>
      </w:r>
    </w:p>
    <w:p w:rsidR="00F67CDD" w:rsidRPr="00E82CCA" w:rsidRDefault="00F67CD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E23B1D" w:rsidRPr="00E82CCA" w:rsidRDefault="00E23B1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927F35" w:rsidRDefault="00927F35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</w:p>
    <w:p w:rsidR="00F67CDD" w:rsidRDefault="00F67CDD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C36466" w:rsidRPr="00F67CDD" w:rsidRDefault="00407B5E" w:rsidP="00F67CDD">
      <w:pPr>
        <w:suppressAutoHyphens/>
        <w:jc w:val="both"/>
        <w:rPr>
          <w:bCs/>
          <w:noProof/>
        </w:rPr>
      </w:pPr>
      <w:r>
        <w:rPr>
          <w:bCs/>
          <w:noProof/>
        </w:rPr>
        <w:t>Mirsada Smajić, dipl.iur.</w:t>
      </w:r>
    </w:p>
    <w:p w:rsidR="00927F35" w:rsidRPr="00E82CCA" w:rsidRDefault="00E23B1D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 xml:space="preserve">1. </w:t>
      </w:r>
      <w:r w:rsidR="00F3435C">
        <w:rPr>
          <w:noProof/>
        </w:rPr>
        <w:t xml:space="preserve"> </w:t>
      </w:r>
      <w:r w:rsidR="00AF21DA">
        <w:rPr>
          <w:noProof/>
        </w:rPr>
        <w:t>WEB387 Sarajevo, Gradačačka broj 26a,</w:t>
      </w:r>
      <w:r w:rsidR="004D1B7E">
        <w:rPr>
          <w:noProof/>
        </w:rPr>
        <w:t xml:space="preserve"> 71000 Sarajevo,</w:t>
      </w:r>
    </w:p>
    <w:p w:rsidR="00E23B1D" w:rsidRDefault="00C36466" w:rsidP="00E23B1D">
      <w:pPr>
        <w:jc w:val="both"/>
        <w:rPr>
          <w:noProof/>
        </w:rPr>
      </w:pPr>
      <w:r w:rsidRPr="00E82CCA">
        <w:rPr>
          <w:noProof/>
        </w:rPr>
        <w:t>2.</w:t>
      </w:r>
      <w:r w:rsidR="00F3435C">
        <w:rPr>
          <w:noProof/>
        </w:rPr>
        <w:t xml:space="preserve"> Stručna služba kabineta Općinskog načelnika – Odsjek za odnose s javnošću, protokolarne poslove i međunarodnu saradnju Općine Stari Grad Sarajevo,</w:t>
      </w:r>
    </w:p>
    <w:p w:rsidR="00927F35" w:rsidRPr="00E82CCA" w:rsidRDefault="00FF1BFA" w:rsidP="00E23B1D">
      <w:pPr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4.</w:t>
      </w:r>
      <w:r w:rsidR="00F3435C">
        <w:rPr>
          <w:noProof/>
        </w:rPr>
        <w:t xml:space="preserve"> 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F3435C">
        <w:rPr>
          <w:noProof/>
        </w:rPr>
        <w:t xml:space="preserve">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BE" w:rsidRDefault="004550BE" w:rsidP="00085B8F">
      <w:r>
        <w:separator/>
      </w:r>
    </w:p>
  </w:endnote>
  <w:endnote w:type="continuationSeparator" w:id="1">
    <w:p w:rsidR="004550BE" w:rsidRDefault="004550BE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BE" w:rsidRDefault="004550BE" w:rsidP="00085B8F">
      <w:r>
        <w:separator/>
      </w:r>
    </w:p>
  </w:footnote>
  <w:footnote w:type="continuationSeparator" w:id="1">
    <w:p w:rsidR="004550BE" w:rsidRDefault="004550BE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F41"/>
    <w:rsid w:val="0005544A"/>
    <w:rsid w:val="00085B8F"/>
    <w:rsid w:val="000971CD"/>
    <w:rsid w:val="000C348C"/>
    <w:rsid w:val="000D33FF"/>
    <w:rsid w:val="00115D63"/>
    <w:rsid w:val="001435E2"/>
    <w:rsid w:val="001A4B9B"/>
    <w:rsid w:val="001A4FD9"/>
    <w:rsid w:val="00200226"/>
    <w:rsid w:val="00297472"/>
    <w:rsid w:val="002A7B5B"/>
    <w:rsid w:val="002C1312"/>
    <w:rsid w:val="002C1BFE"/>
    <w:rsid w:val="00304673"/>
    <w:rsid w:val="00340C03"/>
    <w:rsid w:val="003476C5"/>
    <w:rsid w:val="00347C86"/>
    <w:rsid w:val="00350DC2"/>
    <w:rsid w:val="00355067"/>
    <w:rsid w:val="0036255B"/>
    <w:rsid w:val="00385ED8"/>
    <w:rsid w:val="003F7FE8"/>
    <w:rsid w:val="00403F20"/>
    <w:rsid w:val="00407B5E"/>
    <w:rsid w:val="004262CF"/>
    <w:rsid w:val="004550BE"/>
    <w:rsid w:val="00466AF9"/>
    <w:rsid w:val="004A0CB3"/>
    <w:rsid w:val="004C1342"/>
    <w:rsid w:val="004C1D46"/>
    <w:rsid w:val="004D1B7E"/>
    <w:rsid w:val="004D436A"/>
    <w:rsid w:val="004D714B"/>
    <w:rsid w:val="004E625C"/>
    <w:rsid w:val="004F3A72"/>
    <w:rsid w:val="004F4ECD"/>
    <w:rsid w:val="00523820"/>
    <w:rsid w:val="00535940"/>
    <w:rsid w:val="005703FB"/>
    <w:rsid w:val="0057506B"/>
    <w:rsid w:val="00604BDB"/>
    <w:rsid w:val="00614FD0"/>
    <w:rsid w:val="00673FD9"/>
    <w:rsid w:val="00697003"/>
    <w:rsid w:val="00777E08"/>
    <w:rsid w:val="0078370A"/>
    <w:rsid w:val="007B60D5"/>
    <w:rsid w:val="007E7C82"/>
    <w:rsid w:val="00814980"/>
    <w:rsid w:val="00826011"/>
    <w:rsid w:val="008603A3"/>
    <w:rsid w:val="008906B7"/>
    <w:rsid w:val="008B42E4"/>
    <w:rsid w:val="008C5526"/>
    <w:rsid w:val="008E223F"/>
    <w:rsid w:val="00927F35"/>
    <w:rsid w:val="00933078"/>
    <w:rsid w:val="00962FA1"/>
    <w:rsid w:val="00983849"/>
    <w:rsid w:val="009A3E54"/>
    <w:rsid w:val="009A6682"/>
    <w:rsid w:val="009A6F56"/>
    <w:rsid w:val="009A7E40"/>
    <w:rsid w:val="009C68F6"/>
    <w:rsid w:val="009D117C"/>
    <w:rsid w:val="00A00399"/>
    <w:rsid w:val="00A462FF"/>
    <w:rsid w:val="00A737D4"/>
    <w:rsid w:val="00AF21DA"/>
    <w:rsid w:val="00B02A36"/>
    <w:rsid w:val="00BD4D62"/>
    <w:rsid w:val="00C17433"/>
    <w:rsid w:val="00C36466"/>
    <w:rsid w:val="00C83F38"/>
    <w:rsid w:val="00C968D3"/>
    <w:rsid w:val="00CA2DD3"/>
    <w:rsid w:val="00CA7E01"/>
    <w:rsid w:val="00CB6922"/>
    <w:rsid w:val="00CE3A1B"/>
    <w:rsid w:val="00D04A3E"/>
    <w:rsid w:val="00D3792E"/>
    <w:rsid w:val="00D4296E"/>
    <w:rsid w:val="00D56353"/>
    <w:rsid w:val="00D62553"/>
    <w:rsid w:val="00D72C76"/>
    <w:rsid w:val="00D74C04"/>
    <w:rsid w:val="00D76E6E"/>
    <w:rsid w:val="00D956FC"/>
    <w:rsid w:val="00D96743"/>
    <w:rsid w:val="00DA020B"/>
    <w:rsid w:val="00DA50DA"/>
    <w:rsid w:val="00DB3CE2"/>
    <w:rsid w:val="00DC415C"/>
    <w:rsid w:val="00DC5EB8"/>
    <w:rsid w:val="00DE5CC7"/>
    <w:rsid w:val="00DF7328"/>
    <w:rsid w:val="00E1691C"/>
    <w:rsid w:val="00E17E0E"/>
    <w:rsid w:val="00E23B1D"/>
    <w:rsid w:val="00E63A58"/>
    <w:rsid w:val="00E80E8C"/>
    <w:rsid w:val="00E82CCA"/>
    <w:rsid w:val="00E82D27"/>
    <w:rsid w:val="00EB1B3C"/>
    <w:rsid w:val="00EB72CB"/>
    <w:rsid w:val="00ED21A8"/>
    <w:rsid w:val="00F05B0B"/>
    <w:rsid w:val="00F10374"/>
    <w:rsid w:val="00F17A2F"/>
    <w:rsid w:val="00F340B8"/>
    <w:rsid w:val="00F3435C"/>
    <w:rsid w:val="00F67CDD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100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97</cp:revision>
  <cp:lastPrinted>2025-01-07T07:23:00Z</cp:lastPrinted>
  <dcterms:created xsi:type="dcterms:W3CDTF">2024-10-29T12:56:00Z</dcterms:created>
  <dcterms:modified xsi:type="dcterms:W3CDTF">2025-01-07T07:23:00Z</dcterms:modified>
</cp:coreProperties>
</file>