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Pr="00E82CCA" w:rsidRDefault="009C0E8F" w:rsidP="00927F35">
      <w:pPr>
        <w:rPr>
          <w:noProof/>
        </w:rPr>
      </w:pPr>
      <w:r>
        <w:rPr>
          <w:noProof/>
        </w:rPr>
        <w:t>Broj: 03-11-2610-500</w:t>
      </w:r>
      <w:r w:rsidR="00025DC3" w:rsidRPr="00E82CCA">
        <w:rPr>
          <w:noProof/>
        </w:rPr>
        <w:t>/24</w:t>
      </w:r>
    </w:p>
    <w:p w:rsidR="00C83F38" w:rsidRPr="00E82CCA" w:rsidRDefault="00A00399" w:rsidP="00C83F38">
      <w:pPr>
        <w:rPr>
          <w:rFonts w:cs="Times New Roman"/>
          <w:noProof/>
        </w:rPr>
      </w:pPr>
      <w:r w:rsidRPr="00E82CCA">
        <w:rPr>
          <w:noProof/>
        </w:rPr>
        <w:t xml:space="preserve">Sarajevo, </w:t>
      </w:r>
      <w:r w:rsidR="004636FB">
        <w:rPr>
          <w:noProof/>
        </w:rPr>
        <w:t>31.12.2024</w:t>
      </w:r>
      <w:r w:rsidR="00927F35" w:rsidRPr="00E82CCA">
        <w:rPr>
          <w:noProof/>
        </w:rPr>
        <w:t xml:space="preserve">. godine                                     </w:t>
      </w:r>
    </w:p>
    <w:p w:rsidR="00ED1AAA" w:rsidRDefault="00A00399" w:rsidP="009C0E8F">
      <w:pPr>
        <w:jc w:val="center"/>
        <w:rPr>
          <w:rFonts w:cs="Times New Roman"/>
          <w:b/>
          <w:noProof/>
          <w:kern w:val="1"/>
        </w:rPr>
      </w:pPr>
      <w:r w:rsidRPr="00E82CCA">
        <w:rPr>
          <w:rFonts w:cs="Times New Roman"/>
          <w:b/>
          <w:noProof/>
          <w:kern w:val="1"/>
        </w:rPr>
        <w:t xml:space="preserve">                             </w:t>
      </w:r>
      <w:r w:rsidR="00ED1AAA">
        <w:rPr>
          <w:rFonts w:cs="Times New Roman"/>
          <w:b/>
          <w:noProof/>
          <w:kern w:val="1"/>
        </w:rPr>
        <w:t xml:space="preserve">                       </w:t>
      </w:r>
      <w:r w:rsidR="00976FDF">
        <w:rPr>
          <w:rFonts w:cs="Times New Roman"/>
          <w:b/>
          <w:noProof/>
          <w:kern w:val="1"/>
        </w:rPr>
        <w:t xml:space="preserve">      </w:t>
      </w:r>
      <w:r w:rsidR="009C0E8F">
        <w:rPr>
          <w:rFonts w:cs="Times New Roman"/>
          <w:b/>
          <w:noProof/>
          <w:kern w:val="1"/>
        </w:rPr>
        <w:t xml:space="preserve">TR </w:t>
      </w:r>
      <w:r w:rsidR="00976FDF">
        <w:rPr>
          <w:rFonts w:cs="Times New Roman"/>
          <w:b/>
          <w:noProof/>
          <w:kern w:val="1"/>
        </w:rPr>
        <w:t>„Butik zdrave hrane“</w:t>
      </w:r>
    </w:p>
    <w:p w:rsidR="00976FDF" w:rsidRDefault="00976FDF" w:rsidP="009C0E8F">
      <w:pPr>
        <w:jc w:val="center"/>
        <w:rPr>
          <w:rFonts w:cs="Times New Roman"/>
          <w:b/>
          <w:noProof/>
          <w:kern w:val="1"/>
        </w:rPr>
      </w:pPr>
      <w:r>
        <w:rPr>
          <w:rFonts w:cs="Times New Roman"/>
          <w:b/>
          <w:noProof/>
          <w:kern w:val="1"/>
        </w:rPr>
        <w:t xml:space="preserve">                                                       Aleja lipa bb</w:t>
      </w:r>
    </w:p>
    <w:p w:rsidR="00976FDF" w:rsidRDefault="00976FDF" w:rsidP="009C0E8F">
      <w:pPr>
        <w:jc w:val="center"/>
        <w:rPr>
          <w:rFonts w:cs="Times New Roman"/>
          <w:b/>
          <w:noProof/>
          <w:kern w:val="1"/>
        </w:rPr>
      </w:pPr>
      <w:r>
        <w:rPr>
          <w:rFonts w:cs="Times New Roman"/>
          <w:b/>
          <w:noProof/>
          <w:kern w:val="1"/>
        </w:rPr>
        <w:t xml:space="preserve">                                                         71000 Sarajevo</w:t>
      </w:r>
    </w:p>
    <w:p w:rsidR="00AF21DA" w:rsidRDefault="00AF21DA" w:rsidP="00AF21DA">
      <w:pPr>
        <w:jc w:val="center"/>
        <w:rPr>
          <w:rFonts w:cs="Times New Roman"/>
          <w:b/>
          <w:noProof/>
          <w:kern w:val="1"/>
        </w:rPr>
      </w:pPr>
    </w:p>
    <w:p w:rsidR="00AF21DA" w:rsidRPr="00E82CCA" w:rsidRDefault="00AF21DA" w:rsidP="00AF21DA">
      <w:pPr>
        <w:jc w:val="center"/>
        <w:rPr>
          <w:b/>
          <w:bCs/>
          <w:noProof/>
          <w:color w:val="000000"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b/>
          <w:bCs/>
          <w:noProof/>
          <w:color w:val="000000"/>
        </w:rPr>
        <w:t>Predmet: Obavijest o prihvatanju ponude</w:t>
      </w:r>
    </w:p>
    <w:p w:rsidR="00927F35" w:rsidRPr="00E82CCA" w:rsidRDefault="00927F35" w:rsidP="00927F35">
      <w:pPr>
        <w:rPr>
          <w:b/>
          <w:noProof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noProof/>
        </w:rPr>
        <w:t>Poštovani,</w:t>
      </w:r>
    </w:p>
    <w:p w:rsidR="00927F35" w:rsidRPr="00E82CCA" w:rsidRDefault="00927F35" w:rsidP="00927F35">
      <w:pPr>
        <w:pStyle w:val="NormalWeb"/>
        <w:jc w:val="both"/>
        <w:rPr>
          <w:noProof/>
          <w:color w:val="000000"/>
          <w:lang w:val="bs-Latn-BA"/>
        </w:rPr>
      </w:pPr>
      <w:r w:rsidRPr="00E82CCA">
        <w:rPr>
          <w:noProof/>
          <w:lang w:val="bs-Latn-BA"/>
        </w:rPr>
        <w:t>Na osnovu člana 90. stav (3) Zakona o javnim nabavkama BiH (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>Službeni glasnik BiH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 xml:space="preserve">, broj 39/14, 59/22 i 50/24), ovim putem Vas obavještavamo da Općina Stari Grad Sarajevo, </w:t>
      </w:r>
      <w:r w:rsidR="00976FDF">
        <w:rPr>
          <w:noProof/>
          <w:lang w:val="bs-Latn-BA"/>
        </w:rPr>
        <w:t>kao Ugovorni organ prihvata Vaš predračun</w:t>
      </w:r>
      <w:r w:rsidR="00AF21DA">
        <w:rPr>
          <w:noProof/>
          <w:lang w:val="bs-Latn-BA"/>
        </w:rPr>
        <w:t xml:space="preserve"> </w:t>
      </w:r>
      <w:r w:rsidR="00FF1BFA" w:rsidRPr="00E82CCA">
        <w:rPr>
          <w:noProof/>
          <w:lang w:val="bs-Latn-BA"/>
        </w:rPr>
        <w:t>broj:</w:t>
      </w:r>
      <w:r w:rsidR="00976FDF">
        <w:rPr>
          <w:noProof/>
          <w:lang w:val="bs-Latn-BA"/>
        </w:rPr>
        <w:t xml:space="preserve"> PR-50/24 od 30.12.2024. </w:t>
      </w:r>
      <w:r w:rsidR="00E17E0E">
        <w:rPr>
          <w:noProof/>
          <w:lang w:val="bs-Latn-BA"/>
        </w:rPr>
        <w:t>godine</w:t>
      </w:r>
      <w:r w:rsidR="00A00399" w:rsidRPr="00E82CCA">
        <w:rPr>
          <w:noProof/>
          <w:lang w:val="bs-Latn-BA"/>
        </w:rPr>
        <w:t xml:space="preserve">, </w:t>
      </w:r>
      <w:r w:rsidR="00535940" w:rsidRPr="00E82CCA">
        <w:rPr>
          <w:noProof/>
          <w:lang w:val="bs-Latn-BA"/>
        </w:rPr>
        <w:t>za:</w:t>
      </w:r>
      <w:r w:rsidR="00976FDF">
        <w:rPr>
          <w:b/>
          <w:noProof/>
          <w:lang w:val="bs-Latn-BA"/>
        </w:rPr>
        <w:t xml:space="preserve"> Nabavku 10 komada ko</w:t>
      </w:r>
      <w:r w:rsidR="004636FB">
        <w:rPr>
          <w:b/>
          <w:noProof/>
          <w:lang w:val="bs-Latn-BA"/>
        </w:rPr>
        <w:t>rpi s voćem za protokolarne potreb</w:t>
      </w:r>
      <w:r w:rsidR="00976FDF">
        <w:rPr>
          <w:b/>
          <w:noProof/>
          <w:lang w:val="bs-Latn-BA"/>
        </w:rPr>
        <w:t xml:space="preserve">e </w:t>
      </w:r>
      <w:r w:rsidR="00ED1AAA">
        <w:rPr>
          <w:b/>
          <w:noProof/>
          <w:lang w:val="bs-Latn-BA"/>
        </w:rPr>
        <w:t>Općine Stari Grad Sarajevo</w:t>
      </w:r>
      <w:r w:rsidR="00E23B1D" w:rsidRPr="00AF21DA">
        <w:rPr>
          <w:b/>
          <w:noProof/>
          <w:lang w:val="bs-Latn-BA"/>
        </w:rPr>
        <w:t>,</w:t>
      </w:r>
      <w:r w:rsidR="00535940" w:rsidRPr="00E82CCA">
        <w:rPr>
          <w:noProof/>
          <w:lang w:val="bs-Latn-BA"/>
        </w:rPr>
        <w:t xml:space="preserve"> </w:t>
      </w:r>
      <w:r w:rsidRPr="00E82CCA">
        <w:rPr>
          <w:noProof/>
          <w:lang w:val="bs-Latn-BA"/>
        </w:rPr>
        <w:t xml:space="preserve">koja iznosi </w:t>
      </w:r>
      <w:r w:rsidR="00976FDF">
        <w:rPr>
          <w:noProof/>
          <w:lang w:val="bs-Latn-BA"/>
        </w:rPr>
        <w:t>470,09</w:t>
      </w:r>
      <w:r w:rsidR="004D1B7E">
        <w:rPr>
          <w:noProof/>
          <w:lang w:val="bs-Latn-BA"/>
        </w:rPr>
        <w:t>KM ( bez PDV-a</w:t>
      </w:r>
      <w:r w:rsidRPr="00E82CCA">
        <w:rPr>
          <w:noProof/>
          <w:lang w:val="bs-Latn-BA"/>
        </w:rPr>
        <w:t>).</w:t>
      </w:r>
    </w:p>
    <w:p w:rsidR="001A4B9B" w:rsidRDefault="00E82CCA" w:rsidP="00927F35">
      <w:pPr>
        <w:jc w:val="both"/>
        <w:rPr>
          <w:noProof/>
        </w:rPr>
      </w:pPr>
      <w:r>
        <w:rPr>
          <w:noProof/>
        </w:rPr>
        <w:t xml:space="preserve">Predmetna nabavka će se provesti putem direktnog </w:t>
      </w:r>
      <w:r w:rsidR="00F67CDD">
        <w:rPr>
          <w:noProof/>
        </w:rPr>
        <w:t xml:space="preserve">sporazuma, uz </w:t>
      </w:r>
      <w:r w:rsidR="00E23B1D">
        <w:rPr>
          <w:noProof/>
        </w:rPr>
        <w:t>prilaganje računa,</w:t>
      </w:r>
      <w:r w:rsidRPr="00135BDD">
        <w:rPr>
          <w:noProof/>
        </w:rPr>
        <w:t xml:space="preserve"> a </w:t>
      </w:r>
      <w:r>
        <w:rPr>
          <w:noProof/>
        </w:rPr>
        <w:t xml:space="preserve">za realizaciju iste zadužuje se </w:t>
      </w:r>
      <w:r w:rsidR="00F67CDD">
        <w:rPr>
          <w:noProof/>
        </w:rPr>
        <w:t>Stručna služba kabineta Općinskog načelnika – Odsjek za odnose s javnošću, protokolarne</w:t>
      </w:r>
      <w:r w:rsidR="00F3435C">
        <w:rPr>
          <w:noProof/>
        </w:rPr>
        <w:t xml:space="preserve"> poslove i međunarodnu saradnju Općine Stari Grad Sarajevo.</w:t>
      </w:r>
    </w:p>
    <w:p w:rsidR="00F67CDD" w:rsidRPr="00E82CCA" w:rsidRDefault="00F67CDD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>S poštovanjem,</w:t>
      </w:r>
    </w:p>
    <w:p w:rsidR="001A4B9B" w:rsidRPr="00E82CCA" w:rsidRDefault="001A4B9B" w:rsidP="00927F35">
      <w:pPr>
        <w:jc w:val="both"/>
        <w:rPr>
          <w:noProof/>
        </w:rPr>
      </w:pPr>
    </w:p>
    <w:p w:rsidR="001A4B9B" w:rsidRPr="00E82CCA" w:rsidRDefault="001A4B9B" w:rsidP="00927F35">
      <w:pPr>
        <w:jc w:val="both"/>
        <w:rPr>
          <w:noProof/>
        </w:rPr>
      </w:pPr>
    </w:p>
    <w:p w:rsidR="002A7B5B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Stručna obrada: </w:t>
      </w:r>
    </w:p>
    <w:p w:rsidR="00E23B1D" w:rsidRPr="00E82CCA" w:rsidRDefault="00E23B1D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Adis Hadžović, Šef </w:t>
      </w:r>
      <w:r w:rsidR="002A7B5B" w:rsidRPr="00E82CCA">
        <w:rPr>
          <w:noProof/>
        </w:rPr>
        <w:t>O</w:t>
      </w:r>
      <w:r w:rsidRPr="00E82CCA">
        <w:rPr>
          <w:noProof/>
        </w:rPr>
        <w:t>dsjeka za javne nabavke</w:t>
      </w:r>
    </w:p>
    <w:p w:rsidR="00927F35" w:rsidRPr="00E82CCA" w:rsidRDefault="00927F35" w:rsidP="00927F35">
      <w:pPr>
        <w:jc w:val="both"/>
        <w:rPr>
          <w:noProof/>
        </w:rPr>
      </w:pPr>
    </w:p>
    <w:p w:rsidR="004636FB" w:rsidRDefault="00927F35" w:rsidP="004636FB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>Rukovodilac Stručne službe</w:t>
      </w:r>
      <w:r w:rsidR="004636FB">
        <w:rPr>
          <w:bCs/>
          <w:noProof/>
        </w:rPr>
        <w:t xml:space="preserve"> za zajedničke poslove</w:t>
      </w:r>
    </w:p>
    <w:p w:rsidR="004636FB" w:rsidRDefault="004636FB" w:rsidP="004636FB">
      <w:pPr>
        <w:numPr>
          <w:ilvl w:val="0"/>
          <w:numId w:val="1"/>
        </w:numPr>
        <w:suppressAutoHyphens/>
        <w:jc w:val="both"/>
        <w:rPr>
          <w:bCs/>
          <w:noProof/>
        </w:rPr>
      </w:pPr>
    </w:p>
    <w:p w:rsidR="004636FB" w:rsidRPr="004636FB" w:rsidRDefault="004636FB" w:rsidP="004636FB">
      <w:pPr>
        <w:numPr>
          <w:ilvl w:val="0"/>
          <w:numId w:val="1"/>
        </w:numPr>
        <w:suppressAutoHyphens/>
        <w:jc w:val="both"/>
        <w:rPr>
          <w:bCs/>
          <w:noProof/>
        </w:rPr>
      </w:pPr>
      <w:r>
        <w:rPr>
          <w:bCs/>
          <w:noProof/>
        </w:rPr>
        <w:t>Mirsada Smajić, dipl.iur.</w:t>
      </w:r>
      <w:r w:rsidR="00E23B1D" w:rsidRPr="004636FB">
        <w:rPr>
          <w:b/>
          <w:bCs/>
          <w:noProof/>
        </w:rPr>
        <w:t xml:space="preserve">                                                               </w:t>
      </w:r>
    </w:p>
    <w:p w:rsidR="00927F35" w:rsidRPr="004636FB" w:rsidRDefault="004636FB" w:rsidP="004636FB">
      <w:pPr>
        <w:numPr>
          <w:ilvl w:val="0"/>
          <w:numId w:val="1"/>
        </w:numPr>
        <w:suppressAutoHyphens/>
        <w:jc w:val="both"/>
        <w:rPr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          </w:t>
      </w:r>
      <w:r w:rsidR="00E23B1D" w:rsidRPr="004636FB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     </w:t>
      </w:r>
      <w:r w:rsidR="00E23B1D" w:rsidRPr="004636FB">
        <w:rPr>
          <w:b/>
          <w:bCs/>
          <w:noProof/>
        </w:rPr>
        <w:t xml:space="preserve"> </w:t>
      </w:r>
      <w:r w:rsidR="00927F35" w:rsidRPr="004636FB">
        <w:rPr>
          <w:b/>
          <w:bCs/>
          <w:noProof/>
        </w:rPr>
        <w:t>OPĆINSKI NAČELNIK</w:t>
      </w: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 w:rsidRPr="00E82CCA">
        <w:rPr>
          <w:b/>
          <w:bCs/>
          <w:noProof/>
        </w:rPr>
        <w:t xml:space="preserve">                                                                       Irfan Čengić</w:t>
      </w:r>
    </w:p>
    <w:p w:rsidR="00927F35" w:rsidRPr="00E82CCA" w:rsidRDefault="00927F35" w:rsidP="00C36466">
      <w:pPr>
        <w:suppressAutoHyphens/>
        <w:rPr>
          <w:noProof/>
        </w:rPr>
      </w:pPr>
    </w:p>
    <w:p w:rsidR="00927F35" w:rsidRPr="00E82CCA" w:rsidRDefault="00927F35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Dostaviti:</w:t>
      </w:r>
    </w:p>
    <w:p w:rsidR="001A4B9B" w:rsidRPr="00E82CCA" w:rsidRDefault="00FF1BFA" w:rsidP="001A4B9B">
      <w:pPr>
        <w:rPr>
          <w:rFonts w:cs="Times New Roman"/>
          <w:noProof/>
          <w:kern w:val="1"/>
        </w:rPr>
      </w:pPr>
      <w:r w:rsidRPr="00E82CCA">
        <w:rPr>
          <w:noProof/>
        </w:rPr>
        <w:t xml:space="preserve">1. </w:t>
      </w:r>
      <w:r w:rsidR="00F3435C">
        <w:rPr>
          <w:noProof/>
        </w:rPr>
        <w:t xml:space="preserve"> </w:t>
      </w:r>
      <w:r w:rsidR="00976FDF">
        <w:rPr>
          <w:noProof/>
        </w:rPr>
        <w:t>TR „Butik zdrave hrane“, Aleja lipa bb, 71000 Sarajevo,</w:t>
      </w:r>
    </w:p>
    <w:p w:rsidR="00E23B1D" w:rsidRDefault="00C36466" w:rsidP="00E23B1D">
      <w:pPr>
        <w:jc w:val="both"/>
        <w:rPr>
          <w:noProof/>
        </w:rPr>
      </w:pPr>
      <w:r w:rsidRPr="00E82CCA">
        <w:rPr>
          <w:noProof/>
        </w:rPr>
        <w:t>2.</w:t>
      </w:r>
      <w:r w:rsidR="00F3435C">
        <w:rPr>
          <w:noProof/>
        </w:rPr>
        <w:t xml:space="preserve"> Stručna služba kabineta Općinskog načelnika – Odsjek za odnose s javnošću, protokolarne poslove i međunarodnu saradnju Općine Stari Grad Sarajevo,</w:t>
      </w:r>
    </w:p>
    <w:p w:rsidR="00927F35" w:rsidRPr="00E82CCA" w:rsidRDefault="00FF1BFA" w:rsidP="00E23B1D">
      <w:pPr>
        <w:rPr>
          <w:noProof/>
        </w:rPr>
      </w:pPr>
      <w:r w:rsidRPr="00E82CCA">
        <w:rPr>
          <w:noProof/>
        </w:rPr>
        <w:t xml:space="preserve">3. </w:t>
      </w:r>
      <w:r w:rsidR="00C17433" w:rsidRPr="00E82CCA">
        <w:rPr>
          <w:noProof/>
        </w:rPr>
        <w:t>Služba za finansije i budžet,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4.</w:t>
      </w:r>
      <w:r w:rsidR="00F3435C">
        <w:rPr>
          <w:noProof/>
        </w:rPr>
        <w:t xml:space="preserve">  </w:t>
      </w:r>
      <w:r w:rsidR="00927F35" w:rsidRPr="00E82CCA">
        <w:rPr>
          <w:noProof/>
        </w:rPr>
        <w:t>Evidencija,</w:t>
      </w:r>
    </w:p>
    <w:p w:rsidR="00983849" w:rsidRPr="00E82CCA" w:rsidRDefault="00FF1BFA" w:rsidP="0036255B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5. </w:t>
      </w:r>
      <w:r w:rsidR="00F3435C">
        <w:rPr>
          <w:noProof/>
        </w:rPr>
        <w:t xml:space="preserve"> </w:t>
      </w:r>
      <w:r w:rsidR="00C36466" w:rsidRPr="00E82CCA">
        <w:rPr>
          <w:noProof/>
        </w:rPr>
        <w:t>U spis.</w:t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</w:p>
    <w:sectPr w:rsidR="00983849" w:rsidRPr="00E82CCA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053" w:rsidRDefault="00652053" w:rsidP="00085B8F">
      <w:r>
        <w:separator/>
      </w:r>
    </w:p>
  </w:endnote>
  <w:endnote w:type="continuationSeparator" w:id="1">
    <w:p w:rsidR="00652053" w:rsidRDefault="00652053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053" w:rsidRDefault="00652053" w:rsidP="00085B8F">
      <w:r>
        <w:separator/>
      </w:r>
    </w:p>
  </w:footnote>
  <w:footnote w:type="continuationSeparator" w:id="1">
    <w:p w:rsidR="00652053" w:rsidRDefault="00652053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25DC3"/>
    <w:rsid w:val="00030F41"/>
    <w:rsid w:val="0005544A"/>
    <w:rsid w:val="00061A3C"/>
    <w:rsid w:val="00085B8F"/>
    <w:rsid w:val="00094937"/>
    <w:rsid w:val="000971CD"/>
    <w:rsid w:val="000C348C"/>
    <w:rsid w:val="000D33FF"/>
    <w:rsid w:val="00115D63"/>
    <w:rsid w:val="001435E2"/>
    <w:rsid w:val="001A4B9B"/>
    <w:rsid w:val="001A4FD9"/>
    <w:rsid w:val="00200226"/>
    <w:rsid w:val="00297472"/>
    <w:rsid w:val="002A7B5B"/>
    <w:rsid w:val="002C1312"/>
    <w:rsid w:val="002C1BFE"/>
    <w:rsid w:val="00304673"/>
    <w:rsid w:val="00340C03"/>
    <w:rsid w:val="00347C86"/>
    <w:rsid w:val="00350DC2"/>
    <w:rsid w:val="00355067"/>
    <w:rsid w:val="0036255B"/>
    <w:rsid w:val="00385ED8"/>
    <w:rsid w:val="003F7FE8"/>
    <w:rsid w:val="00403F20"/>
    <w:rsid w:val="004262CF"/>
    <w:rsid w:val="004636FB"/>
    <w:rsid w:val="00466AF9"/>
    <w:rsid w:val="004A0CB3"/>
    <w:rsid w:val="004C1342"/>
    <w:rsid w:val="004C1D46"/>
    <w:rsid w:val="004D1B7E"/>
    <w:rsid w:val="004D436A"/>
    <w:rsid w:val="004D714B"/>
    <w:rsid w:val="004E625C"/>
    <w:rsid w:val="004F3A72"/>
    <w:rsid w:val="004F4ECD"/>
    <w:rsid w:val="00523820"/>
    <w:rsid w:val="00535940"/>
    <w:rsid w:val="005703FB"/>
    <w:rsid w:val="0057506B"/>
    <w:rsid w:val="005B75E5"/>
    <w:rsid w:val="00604BDB"/>
    <w:rsid w:val="00614FD0"/>
    <w:rsid w:val="00652053"/>
    <w:rsid w:val="00673FD9"/>
    <w:rsid w:val="00697003"/>
    <w:rsid w:val="00777E08"/>
    <w:rsid w:val="0078370A"/>
    <w:rsid w:val="007B60D5"/>
    <w:rsid w:val="007E7C82"/>
    <w:rsid w:val="00814980"/>
    <w:rsid w:val="00826011"/>
    <w:rsid w:val="008603A3"/>
    <w:rsid w:val="008906B7"/>
    <w:rsid w:val="008B42E4"/>
    <w:rsid w:val="008C5526"/>
    <w:rsid w:val="008E223F"/>
    <w:rsid w:val="00927F35"/>
    <w:rsid w:val="00933078"/>
    <w:rsid w:val="00962FA1"/>
    <w:rsid w:val="00976FDF"/>
    <w:rsid w:val="00983849"/>
    <w:rsid w:val="009A3E54"/>
    <w:rsid w:val="009A6682"/>
    <w:rsid w:val="009A6F56"/>
    <w:rsid w:val="009A7E40"/>
    <w:rsid w:val="009C0E8F"/>
    <w:rsid w:val="009C68F6"/>
    <w:rsid w:val="009D117C"/>
    <w:rsid w:val="009E1F87"/>
    <w:rsid w:val="00A00399"/>
    <w:rsid w:val="00A462FF"/>
    <w:rsid w:val="00A737D4"/>
    <w:rsid w:val="00AF21DA"/>
    <w:rsid w:val="00B02A36"/>
    <w:rsid w:val="00BD4D62"/>
    <w:rsid w:val="00C17433"/>
    <w:rsid w:val="00C36466"/>
    <w:rsid w:val="00C83F38"/>
    <w:rsid w:val="00C968D3"/>
    <w:rsid w:val="00CA2DD3"/>
    <w:rsid w:val="00CA7E01"/>
    <w:rsid w:val="00CB6922"/>
    <w:rsid w:val="00CE3A1B"/>
    <w:rsid w:val="00D04A3E"/>
    <w:rsid w:val="00D3792E"/>
    <w:rsid w:val="00D4296E"/>
    <w:rsid w:val="00D56353"/>
    <w:rsid w:val="00D62553"/>
    <w:rsid w:val="00D72C76"/>
    <w:rsid w:val="00D76E6E"/>
    <w:rsid w:val="00D956FC"/>
    <w:rsid w:val="00D96743"/>
    <w:rsid w:val="00DA020B"/>
    <w:rsid w:val="00DA50DA"/>
    <w:rsid w:val="00DB3CE2"/>
    <w:rsid w:val="00DC415C"/>
    <w:rsid w:val="00DC5EB8"/>
    <w:rsid w:val="00DE5CC7"/>
    <w:rsid w:val="00DF7328"/>
    <w:rsid w:val="00E1691C"/>
    <w:rsid w:val="00E17E0E"/>
    <w:rsid w:val="00E23B1D"/>
    <w:rsid w:val="00E42E1B"/>
    <w:rsid w:val="00E63A58"/>
    <w:rsid w:val="00E80E8C"/>
    <w:rsid w:val="00E82CCA"/>
    <w:rsid w:val="00E82D27"/>
    <w:rsid w:val="00EB1B3C"/>
    <w:rsid w:val="00EB72CB"/>
    <w:rsid w:val="00ED1AAA"/>
    <w:rsid w:val="00ED21A8"/>
    <w:rsid w:val="00F05B0B"/>
    <w:rsid w:val="00F10374"/>
    <w:rsid w:val="00F17A2F"/>
    <w:rsid w:val="00F340B8"/>
    <w:rsid w:val="00F3435C"/>
    <w:rsid w:val="00F67CDD"/>
    <w:rsid w:val="00F80E69"/>
    <w:rsid w:val="00F86EE4"/>
    <w:rsid w:val="00FE5212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110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94</cp:revision>
  <cp:lastPrinted>2025-01-03T13:18:00Z</cp:lastPrinted>
  <dcterms:created xsi:type="dcterms:W3CDTF">2024-10-29T12:56:00Z</dcterms:created>
  <dcterms:modified xsi:type="dcterms:W3CDTF">2025-01-07T07:19:00Z</dcterms:modified>
</cp:coreProperties>
</file>