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DA5A" w14:textId="77777777" w:rsidR="00D74EFD" w:rsidRPr="00A878DD" w:rsidRDefault="00D74EFD" w:rsidP="00D74EFD">
      <w:pPr>
        <w:rPr>
          <w:rFonts w:cs="Times New Roman"/>
          <w:lang w:val="hr-HR"/>
        </w:rPr>
      </w:pPr>
    </w:p>
    <w:p w14:paraId="6BB790D9" w14:textId="77777777" w:rsidR="00D74EFD" w:rsidRPr="00A878DD" w:rsidRDefault="00D74EFD" w:rsidP="00D74EFD">
      <w:pPr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 xml:space="preserve">Broj: </w:t>
      </w:r>
      <w:r w:rsidR="00B43C8E">
        <w:rPr>
          <w:rFonts w:cs="Times New Roman"/>
          <w:lang w:val="hr-HR"/>
        </w:rPr>
        <w:t>01-04-4-99-1/25</w:t>
      </w:r>
    </w:p>
    <w:p w14:paraId="7C3CD315" w14:textId="77777777" w:rsidR="00D74EFD" w:rsidRPr="00A878DD" w:rsidRDefault="00D74EFD" w:rsidP="00D74EFD">
      <w:pPr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Datum:</w:t>
      </w:r>
      <w:r w:rsidR="00B43C8E">
        <w:rPr>
          <w:rFonts w:cs="Times New Roman"/>
          <w:lang w:val="hr-HR"/>
        </w:rPr>
        <w:t xml:space="preserve"> 17.01.2025. godine</w:t>
      </w:r>
    </w:p>
    <w:p w14:paraId="447ACF61" w14:textId="77777777" w:rsidR="00D74EFD" w:rsidRPr="00A878DD" w:rsidRDefault="00D74EFD" w:rsidP="007B06A2">
      <w:pPr>
        <w:jc w:val="both"/>
        <w:rPr>
          <w:rFonts w:cs="Times New Roman"/>
          <w:lang w:val="hr-HR"/>
        </w:rPr>
      </w:pPr>
    </w:p>
    <w:p w14:paraId="367294BB" w14:textId="77777777" w:rsidR="007B06A2" w:rsidRPr="00A878DD" w:rsidRDefault="007B06A2" w:rsidP="007B06A2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 xml:space="preserve">Na osnovu člana 7. </w:t>
      </w:r>
      <w:r w:rsidR="001D04B4" w:rsidRPr="00A878DD">
        <w:rPr>
          <w:rFonts w:cs="Times New Roman"/>
          <w:lang w:val="hr-HR"/>
        </w:rPr>
        <w:t xml:space="preserve">i člana 8. </w:t>
      </w:r>
      <w:r w:rsidRPr="00A878DD">
        <w:rPr>
          <w:rFonts w:cs="Times New Roman"/>
          <w:lang w:val="hr-HR"/>
        </w:rPr>
        <w:t>Pravilnika o dodjeli novčane pomoći za redovne učenike osnovnih i srednjih škola koji su u stanju socijalne potrebe (“Službene novine Kantona Sarajevo</w:t>
      </w:r>
      <w:r w:rsidR="001D04B4" w:rsidRPr="00A878DD">
        <w:rPr>
          <w:rFonts w:cs="Times New Roman"/>
          <w:lang w:val="hr-HR"/>
        </w:rPr>
        <w:t>“</w:t>
      </w:r>
      <w:r w:rsidRPr="00A878DD">
        <w:rPr>
          <w:rFonts w:cs="Times New Roman"/>
          <w:lang w:val="hr-HR"/>
        </w:rPr>
        <w:t xml:space="preserve"> 23/24), Općinski načelnik putem Službe za obrazovanje, kulturu, sport i mlade Općine Stari Grad Sarajevo raspisuje</w:t>
      </w:r>
    </w:p>
    <w:p w14:paraId="64C09143" w14:textId="77777777" w:rsidR="007B06A2" w:rsidRPr="00A878DD" w:rsidRDefault="007B06A2" w:rsidP="00C67B58">
      <w:pPr>
        <w:jc w:val="center"/>
        <w:rPr>
          <w:rFonts w:cs="Times New Roman"/>
          <w:lang w:val="hr-HR"/>
        </w:rPr>
      </w:pPr>
      <w:r w:rsidRPr="00A878DD">
        <w:rPr>
          <w:rFonts w:cs="Times New Roman"/>
          <w:b/>
          <w:lang w:val="hr-HR"/>
        </w:rPr>
        <w:t>JAVNI POZIV</w:t>
      </w:r>
    </w:p>
    <w:p w14:paraId="4A91B48B" w14:textId="77777777" w:rsidR="007B06A2" w:rsidRPr="00A878DD" w:rsidRDefault="007B06A2" w:rsidP="007B06A2">
      <w:pPr>
        <w:jc w:val="center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za dodjelu novčane pomoći za redovne učenike osnovnih i srednjih škola koji su u stanju socijalne potrebe</w:t>
      </w:r>
    </w:p>
    <w:p w14:paraId="52C82657" w14:textId="77777777" w:rsidR="0072628E" w:rsidRPr="00A878DD" w:rsidRDefault="0072628E" w:rsidP="00C67B58">
      <w:pPr>
        <w:rPr>
          <w:rFonts w:cs="Times New Roman"/>
          <w:lang w:val="hr-HR"/>
        </w:rPr>
      </w:pPr>
    </w:p>
    <w:p w14:paraId="6373BC62" w14:textId="77777777" w:rsidR="0072628E" w:rsidRPr="00153F15" w:rsidRDefault="0072628E" w:rsidP="0072628E">
      <w:pPr>
        <w:pStyle w:val="BodyText"/>
        <w:jc w:val="both"/>
        <w:rPr>
          <w:b/>
          <w:lang w:eastAsia="zh-CN"/>
        </w:rPr>
      </w:pPr>
      <w:r w:rsidRPr="00153F15">
        <w:rPr>
          <w:b/>
          <w:lang w:eastAsia="zh-CN"/>
        </w:rPr>
        <w:t>I - PREDMET JAVNOG POZIVA</w:t>
      </w:r>
    </w:p>
    <w:p w14:paraId="6A0EE134" w14:textId="77777777" w:rsidR="0072628E" w:rsidRPr="00A878DD" w:rsidRDefault="0072628E" w:rsidP="0072628E">
      <w:pPr>
        <w:jc w:val="both"/>
        <w:rPr>
          <w:rFonts w:cs="Times New Roman"/>
          <w:lang w:val="hr-HR"/>
        </w:rPr>
      </w:pPr>
      <w:r w:rsidRPr="00153F15">
        <w:rPr>
          <w:rFonts w:cs="Times New Roman"/>
          <w:bCs/>
          <w:lang w:val="hr-HR" w:eastAsia="zh-CN"/>
        </w:rPr>
        <w:t>PredmetJavnogpoziva je</w:t>
      </w:r>
      <w:r w:rsidRPr="00A878DD">
        <w:rPr>
          <w:rFonts w:cs="Times New Roman"/>
          <w:lang w:val="hr-HR"/>
        </w:rPr>
        <w:t>dodjela novčane pomoći za redovne učenike osnovnih i srednjih škola koji su u stanju socijalne potrebe</w:t>
      </w:r>
      <w:r w:rsidR="00C67B58" w:rsidRPr="00A878DD">
        <w:rPr>
          <w:rFonts w:cs="Times New Roman"/>
          <w:lang w:val="hr-HR"/>
        </w:rPr>
        <w:t>.</w:t>
      </w:r>
    </w:p>
    <w:p w14:paraId="57E26D6B" w14:textId="0BA79AF8" w:rsidR="00C67B58" w:rsidRPr="00153F15" w:rsidRDefault="00C67B58" w:rsidP="00C67B58">
      <w:pPr>
        <w:jc w:val="both"/>
        <w:rPr>
          <w:rFonts w:cs="Times New Roman"/>
          <w:lang w:val="it-IT"/>
        </w:rPr>
      </w:pPr>
      <w:r w:rsidRPr="00153F15">
        <w:rPr>
          <w:rFonts w:cs="Times New Roman"/>
          <w:b/>
          <w:bCs/>
          <w:lang w:val="it-IT"/>
        </w:rPr>
        <w:t>Finansijska</w:t>
      </w:r>
      <w:r w:rsidR="00153F15" w:rsidRPr="00153F15">
        <w:rPr>
          <w:rFonts w:cs="Times New Roman"/>
          <w:b/>
          <w:bCs/>
          <w:lang w:val="it-IT"/>
        </w:rPr>
        <w:t xml:space="preserve"> </w:t>
      </w:r>
      <w:r w:rsidRPr="00153F15">
        <w:rPr>
          <w:rFonts w:cs="Times New Roman"/>
          <w:b/>
          <w:bCs/>
          <w:lang w:val="it-IT"/>
        </w:rPr>
        <w:t>sredstva se mogu</w:t>
      </w:r>
      <w:r w:rsidR="00153F15">
        <w:rPr>
          <w:rFonts w:cs="Times New Roman"/>
          <w:b/>
          <w:bCs/>
          <w:lang w:val="it-IT"/>
        </w:rPr>
        <w:t xml:space="preserve"> </w:t>
      </w:r>
      <w:r w:rsidRPr="00153F15">
        <w:rPr>
          <w:rFonts w:cs="Times New Roman"/>
          <w:b/>
          <w:bCs/>
          <w:lang w:val="it-IT"/>
        </w:rPr>
        <w:t>ostvariti za:</w:t>
      </w:r>
    </w:p>
    <w:p w14:paraId="248C806F" w14:textId="37F0DC88" w:rsidR="00C67B58" w:rsidRPr="00A878DD" w:rsidRDefault="00C67B58" w:rsidP="00C67B58">
      <w:pPr>
        <w:numPr>
          <w:ilvl w:val="0"/>
          <w:numId w:val="24"/>
        </w:numPr>
        <w:jc w:val="both"/>
        <w:rPr>
          <w:rFonts w:cs="Times New Roman"/>
          <w:b/>
          <w:bCs/>
          <w:lang w:val="en-US"/>
        </w:rPr>
      </w:pPr>
      <w:proofErr w:type="spellStart"/>
      <w:r w:rsidRPr="00A878DD">
        <w:rPr>
          <w:rFonts w:cs="Times New Roman"/>
          <w:b/>
          <w:bCs/>
          <w:lang w:val="en-US"/>
        </w:rPr>
        <w:t>Finansiranje</w:t>
      </w:r>
      <w:proofErr w:type="spellEnd"/>
      <w:r w:rsidRPr="00A878DD">
        <w:rPr>
          <w:rFonts w:cs="Times New Roman"/>
          <w:b/>
          <w:bCs/>
          <w:lang w:val="en-US"/>
        </w:rPr>
        <w:t>/</w:t>
      </w:r>
      <w:proofErr w:type="spellStart"/>
      <w:r w:rsidRPr="00A878DD">
        <w:rPr>
          <w:rFonts w:cs="Times New Roman"/>
          <w:b/>
          <w:bCs/>
          <w:lang w:val="en-US"/>
        </w:rPr>
        <w:t>sufinansiranje</w:t>
      </w:r>
      <w:proofErr w:type="spellEnd"/>
      <w:r w:rsidR="00153F15"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 w:rsidRPr="00A878DD">
        <w:rPr>
          <w:rFonts w:cs="Times New Roman"/>
          <w:b/>
          <w:bCs/>
          <w:lang w:val="en-US"/>
        </w:rPr>
        <w:t>užina</w:t>
      </w:r>
      <w:proofErr w:type="spellEnd"/>
      <w:r w:rsidRPr="00A878DD">
        <w:rPr>
          <w:rFonts w:cs="Times New Roman"/>
          <w:b/>
          <w:bCs/>
          <w:lang w:val="en-US"/>
        </w:rPr>
        <w:t>;</w:t>
      </w:r>
      <w:proofErr w:type="gramEnd"/>
    </w:p>
    <w:p w14:paraId="3D27DEA4" w14:textId="2E492F57" w:rsidR="00C67B58" w:rsidRPr="00A878DD" w:rsidRDefault="00C67B58" w:rsidP="00C67B58">
      <w:pPr>
        <w:numPr>
          <w:ilvl w:val="0"/>
          <w:numId w:val="24"/>
        </w:numPr>
        <w:jc w:val="both"/>
        <w:rPr>
          <w:rFonts w:cs="Times New Roman"/>
          <w:lang w:val="en-US"/>
        </w:rPr>
      </w:pPr>
      <w:proofErr w:type="spellStart"/>
      <w:r w:rsidRPr="00A878DD">
        <w:rPr>
          <w:rFonts w:cs="Times New Roman"/>
          <w:b/>
          <w:bCs/>
          <w:lang w:val="en-US"/>
        </w:rPr>
        <w:t>Finansiranje</w:t>
      </w:r>
      <w:proofErr w:type="spellEnd"/>
      <w:r w:rsidRPr="00A878DD">
        <w:rPr>
          <w:rFonts w:cs="Times New Roman"/>
          <w:b/>
          <w:bCs/>
          <w:lang w:val="en-US"/>
        </w:rPr>
        <w:t>/</w:t>
      </w:r>
      <w:proofErr w:type="spellStart"/>
      <w:r w:rsidRPr="00A878DD">
        <w:rPr>
          <w:rFonts w:cs="Times New Roman"/>
          <w:b/>
          <w:bCs/>
          <w:lang w:val="en-US"/>
        </w:rPr>
        <w:t>sufinansiranje</w:t>
      </w:r>
      <w:proofErr w:type="spellEnd"/>
      <w:r w:rsidR="00153F15"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 w:rsidRPr="00A878DD">
        <w:rPr>
          <w:rFonts w:cs="Times New Roman"/>
          <w:b/>
          <w:bCs/>
          <w:lang w:val="en-US"/>
        </w:rPr>
        <w:t>ekskurzija</w:t>
      </w:r>
      <w:proofErr w:type="spellEnd"/>
      <w:r w:rsidRPr="00A878DD">
        <w:rPr>
          <w:rFonts w:cs="Times New Roman"/>
          <w:b/>
          <w:bCs/>
          <w:lang w:val="en-US"/>
        </w:rPr>
        <w:t>;</w:t>
      </w:r>
      <w:proofErr w:type="gramEnd"/>
    </w:p>
    <w:p w14:paraId="3D951BE2" w14:textId="48A9DF97" w:rsidR="00C67B58" w:rsidRPr="00A878DD" w:rsidRDefault="00C67B58" w:rsidP="00C67B58">
      <w:pPr>
        <w:numPr>
          <w:ilvl w:val="0"/>
          <w:numId w:val="24"/>
        </w:numPr>
        <w:jc w:val="both"/>
        <w:rPr>
          <w:rFonts w:cs="Times New Roman"/>
          <w:lang w:val="en-US"/>
        </w:rPr>
      </w:pPr>
      <w:proofErr w:type="spellStart"/>
      <w:r w:rsidRPr="00A878DD">
        <w:rPr>
          <w:rFonts w:cs="Times New Roman"/>
          <w:b/>
          <w:bCs/>
          <w:lang w:val="en-US"/>
        </w:rPr>
        <w:t>Finansiranje</w:t>
      </w:r>
      <w:proofErr w:type="spellEnd"/>
      <w:r w:rsidRPr="00A878DD">
        <w:rPr>
          <w:rFonts w:cs="Times New Roman"/>
          <w:b/>
          <w:bCs/>
          <w:lang w:val="en-US"/>
        </w:rPr>
        <w:t>/</w:t>
      </w:r>
      <w:proofErr w:type="spellStart"/>
      <w:r w:rsidRPr="00A878DD">
        <w:rPr>
          <w:rFonts w:cs="Times New Roman"/>
          <w:b/>
          <w:bCs/>
          <w:lang w:val="en-US"/>
        </w:rPr>
        <w:t>sufinansiranje</w:t>
      </w:r>
      <w:proofErr w:type="spellEnd"/>
      <w:r w:rsidR="00153F15"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 w:rsidRPr="00A878DD">
        <w:rPr>
          <w:rFonts w:cs="Times New Roman"/>
          <w:b/>
          <w:bCs/>
          <w:lang w:val="en-US"/>
        </w:rPr>
        <w:t>udžbenika</w:t>
      </w:r>
      <w:proofErr w:type="spellEnd"/>
      <w:r w:rsidRPr="00A878DD">
        <w:rPr>
          <w:rFonts w:cs="Times New Roman"/>
          <w:b/>
          <w:bCs/>
          <w:lang w:val="en-US"/>
        </w:rPr>
        <w:t>;</w:t>
      </w:r>
      <w:proofErr w:type="gramEnd"/>
    </w:p>
    <w:p w14:paraId="1C5B92EE" w14:textId="37F38C88" w:rsidR="00C67B58" w:rsidRPr="00A878DD" w:rsidRDefault="00C67B58" w:rsidP="00C67B58">
      <w:pPr>
        <w:numPr>
          <w:ilvl w:val="0"/>
          <w:numId w:val="24"/>
        </w:numPr>
        <w:jc w:val="both"/>
        <w:rPr>
          <w:rFonts w:cs="Times New Roman"/>
          <w:lang w:val="en-US"/>
        </w:rPr>
      </w:pPr>
      <w:proofErr w:type="spellStart"/>
      <w:r w:rsidRPr="00A878DD">
        <w:rPr>
          <w:rFonts w:cs="Times New Roman"/>
          <w:b/>
          <w:bCs/>
          <w:lang w:val="en-US"/>
        </w:rPr>
        <w:t>Finansiranje</w:t>
      </w:r>
      <w:proofErr w:type="spellEnd"/>
      <w:r w:rsidRPr="00A878DD">
        <w:rPr>
          <w:rFonts w:cs="Times New Roman"/>
          <w:b/>
          <w:bCs/>
          <w:lang w:val="en-US"/>
        </w:rPr>
        <w:t>/</w:t>
      </w:r>
      <w:proofErr w:type="spellStart"/>
      <w:r w:rsidRPr="00A878DD">
        <w:rPr>
          <w:rFonts w:cs="Times New Roman"/>
          <w:b/>
          <w:bCs/>
          <w:lang w:val="en-US"/>
        </w:rPr>
        <w:t>sufinansiranje</w:t>
      </w:r>
      <w:proofErr w:type="spellEnd"/>
      <w:r w:rsidR="00153F15">
        <w:rPr>
          <w:rFonts w:cs="Times New Roman"/>
          <w:b/>
          <w:bCs/>
          <w:lang w:val="en-US"/>
        </w:rPr>
        <w:t xml:space="preserve"> </w:t>
      </w:r>
      <w:proofErr w:type="spellStart"/>
      <w:r w:rsidRPr="00A878DD">
        <w:rPr>
          <w:rFonts w:cs="Times New Roman"/>
          <w:b/>
          <w:bCs/>
          <w:lang w:val="en-US"/>
        </w:rPr>
        <w:t>školovanja</w:t>
      </w:r>
      <w:proofErr w:type="spellEnd"/>
      <w:r w:rsidRPr="00A878DD">
        <w:rPr>
          <w:rFonts w:cs="Times New Roman"/>
          <w:b/>
          <w:bCs/>
          <w:lang w:val="en-US"/>
        </w:rPr>
        <w:t>.</w:t>
      </w:r>
    </w:p>
    <w:p w14:paraId="00208889" w14:textId="77777777" w:rsidR="0072628E" w:rsidRPr="00A878DD" w:rsidRDefault="0072628E" w:rsidP="00726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29B99" w14:textId="77777777" w:rsidR="0072628E" w:rsidRPr="00A878DD" w:rsidRDefault="0072628E" w:rsidP="00726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DD">
        <w:rPr>
          <w:rFonts w:ascii="Times New Roman" w:hAnsi="Times New Roman" w:cs="Times New Roman"/>
          <w:b/>
          <w:sz w:val="24"/>
          <w:szCs w:val="24"/>
        </w:rPr>
        <w:t>II – KRITERIJI ZA DODJELU FINANSIJSKIH SREDSTAVA</w:t>
      </w:r>
    </w:p>
    <w:p w14:paraId="79B846C0" w14:textId="77777777" w:rsidR="0072628E" w:rsidRPr="00A878DD" w:rsidRDefault="0072628E" w:rsidP="007B06A2">
      <w:pPr>
        <w:jc w:val="center"/>
        <w:rPr>
          <w:rFonts w:cs="Times New Roman"/>
          <w:lang w:val="hr-HR"/>
        </w:rPr>
      </w:pPr>
    </w:p>
    <w:p w14:paraId="2D7F19E1" w14:textId="77777777" w:rsidR="007B06A2" w:rsidRPr="00A878DD" w:rsidRDefault="007B06A2" w:rsidP="007B06A2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 xml:space="preserve">Pravo učešća na Javnom pozivu imaju </w:t>
      </w:r>
      <w:bookmarkStart w:id="0" w:name="_Hlk118285771"/>
      <w:r w:rsidRPr="00A878DD">
        <w:rPr>
          <w:rFonts w:cs="Times New Roman"/>
          <w:lang w:val="hr-HR"/>
        </w:rPr>
        <w:t>redovni učenici osnovnih i srednjih škola nastanjeni na području Općine Stari Grad Sarajevo, a koji su u stanju socijalne potrebe.</w:t>
      </w:r>
    </w:p>
    <w:p w14:paraId="00109666" w14:textId="77777777" w:rsidR="00740DCC" w:rsidRPr="00A878DD" w:rsidRDefault="007B06A2" w:rsidP="00740DCC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Aplikanti prema odredbama navedenog Pravilnika su redovni učenici osnovnih i srednjih škola i direktori osnovnih i srednjih škola za učenike koji predaju zahtjeve u ime učenika škole, a koji su u stanju socijalne potrebe.</w:t>
      </w:r>
    </w:p>
    <w:p w14:paraId="17666960" w14:textId="77777777" w:rsidR="007B06A2" w:rsidRPr="00A878DD" w:rsidRDefault="007B06A2" w:rsidP="007B06A2">
      <w:pPr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Kriteriji za dodjelu finansijskih sredstava iz Budžeta Općine Stari Grad Sarajevo redovnim učenicima koji su u stanju socijalne potrebe, su sljedeći:</w:t>
      </w:r>
      <w:r w:rsidRPr="00A878DD">
        <w:rPr>
          <w:rFonts w:cs="Times New Roman"/>
          <w:lang w:val="hr-HR"/>
        </w:rPr>
        <w:br/>
        <w:t>- da je učenik državljanin Bosne i Hercegovine;</w:t>
      </w:r>
    </w:p>
    <w:p w14:paraId="4EE542B2" w14:textId="77777777" w:rsidR="007B06A2" w:rsidRPr="00A878DD" w:rsidRDefault="007B06A2" w:rsidP="00CE344E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- da je učenik stanovnik Općine Stari Grad Sarajevo u trajanju od najmanje jedne godine do dana podnošenja zahtjeva ili boravišta po osnovu statusa raseljenog lica;</w:t>
      </w:r>
    </w:p>
    <w:p w14:paraId="4C3C7E59" w14:textId="77777777" w:rsidR="007B06A2" w:rsidRPr="00A878DD" w:rsidRDefault="007B06A2" w:rsidP="007B06A2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- da učenik redovno pohađa školu/obrazovnu instituciju;</w:t>
      </w:r>
    </w:p>
    <w:p w14:paraId="47C8023C" w14:textId="77777777" w:rsidR="007B06A2" w:rsidRPr="00A878DD" w:rsidRDefault="007B06A2" w:rsidP="007B06A2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- da se učenik nalazi u stanju socijalne potrebe (smatra se učenik čija ukupna mjesečna primanja domaćinstva ne prelaze iznos jedne prosječne plaće ostvarene u FBiH prema posljednjim statističkim pokazateljima).</w:t>
      </w:r>
    </w:p>
    <w:p w14:paraId="5F0A92D5" w14:textId="77777777" w:rsidR="007B06A2" w:rsidRPr="00A878DD" w:rsidRDefault="007B06A2" w:rsidP="007B06A2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- učenik bez jednog ili oba roditelja ili učenik bez roditeljskog staranja;</w:t>
      </w:r>
    </w:p>
    <w:p w14:paraId="33AFE9D2" w14:textId="77777777" w:rsidR="007B06A2" w:rsidRPr="00A878DD" w:rsidRDefault="007B06A2" w:rsidP="007B06A2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- učenik koji se nađe u stanju socijalne potrebe u slučaju smrti užeg člana porodičnog domaćinstva</w:t>
      </w:r>
      <w:r w:rsidR="000D6473" w:rsidRPr="00A878DD">
        <w:rPr>
          <w:rFonts w:cs="Times New Roman"/>
          <w:lang w:val="hr-HR"/>
        </w:rPr>
        <w:t>;</w:t>
      </w:r>
    </w:p>
    <w:p w14:paraId="7EA9DB1A" w14:textId="77777777" w:rsidR="0072628E" w:rsidRPr="00A878DD" w:rsidRDefault="000D6473" w:rsidP="00C67B58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- djeca/učenik sa 90% i 100%. utvrđenim invaliditetom</w:t>
      </w:r>
      <w:r w:rsidR="00C67B58" w:rsidRPr="00A878DD">
        <w:rPr>
          <w:rFonts w:cs="Times New Roman"/>
          <w:lang w:val="hr-HR"/>
        </w:rPr>
        <w:t>.</w:t>
      </w:r>
    </w:p>
    <w:p w14:paraId="55476F07" w14:textId="77777777" w:rsidR="00C67B58" w:rsidRPr="00A878DD" w:rsidRDefault="00C67B58" w:rsidP="00C67B58">
      <w:pPr>
        <w:jc w:val="both"/>
        <w:rPr>
          <w:rFonts w:cs="Times New Roman"/>
          <w:lang w:val="hr-HR"/>
        </w:rPr>
      </w:pPr>
    </w:p>
    <w:p w14:paraId="307B3FAD" w14:textId="77777777" w:rsidR="00C67B58" w:rsidRPr="00A878DD" w:rsidRDefault="00C67B58" w:rsidP="00C67B58">
      <w:pPr>
        <w:jc w:val="both"/>
        <w:rPr>
          <w:rFonts w:cs="Times New Roman"/>
          <w:lang w:val="hr-HR"/>
        </w:rPr>
      </w:pPr>
    </w:p>
    <w:p w14:paraId="0346AB6A" w14:textId="77777777" w:rsidR="00C67B58" w:rsidRPr="00A878DD" w:rsidRDefault="00C67B58" w:rsidP="00C67B58">
      <w:pPr>
        <w:jc w:val="both"/>
        <w:rPr>
          <w:rFonts w:cs="Times New Roman"/>
          <w:lang w:val="hr-HR"/>
        </w:rPr>
      </w:pPr>
    </w:p>
    <w:p w14:paraId="492AB3A2" w14:textId="77777777" w:rsidR="00767CFD" w:rsidRPr="00A878DD" w:rsidRDefault="00767CFD" w:rsidP="0072628E">
      <w:pPr>
        <w:rPr>
          <w:rFonts w:cs="Times New Roman"/>
          <w:lang w:val="hr-HR"/>
        </w:rPr>
      </w:pPr>
    </w:p>
    <w:p w14:paraId="063A3B8E" w14:textId="77777777" w:rsidR="0072628E" w:rsidRPr="00A878DD" w:rsidRDefault="0072628E" w:rsidP="0072628E">
      <w:pPr>
        <w:rPr>
          <w:rFonts w:cs="Times New Roman"/>
          <w:b/>
        </w:rPr>
      </w:pPr>
      <w:r w:rsidRPr="00A878DD">
        <w:rPr>
          <w:rFonts w:cs="Times New Roman"/>
          <w:b/>
        </w:rPr>
        <w:lastRenderedPageBreak/>
        <w:t xml:space="preserve">III – DOKUMENTACIJA KOJOM SE DOKAZUJU OPĆI USLOVI IZ TAČKE II OVOG </w:t>
      </w:r>
    </w:p>
    <w:p w14:paraId="030B57B5" w14:textId="77777777" w:rsidR="0072628E" w:rsidRPr="00A878DD" w:rsidRDefault="0072628E" w:rsidP="0072628E">
      <w:pPr>
        <w:ind w:left="360"/>
        <w:rPr>
          <w:rFonts w:cs="Times New Roman"/>
          <w:b/>
        </w:rPr>
      </w:pPr>
      <w:r w:rsidRPr="00A878DD">
        <w:rPr>
          <w:rFonts w:cs="Times New Roman"/>
          <w:b/>
        </w:rPr>
        <w:t xml:space="preserve">   JAVNOG POZIVA</w:t>
      </w:r>
    </w:p>
    <w:p w14:paraId="6530792B" w14:textId="77777777" w:rsidR="0072628E" w:rsidRPr="00153F15" w:rsidRDefault="0072628E" w:rsidP="0072628E">
      <w:pPr>
        <w:ind w:left="360"/>
        <w:jc w:val="both"/>
        <w:rPr>
          <w:rFonts w:cs="Times New Roman"/>
        </w:rPr>
      </w:pPr>
    </w:p>
    <w:p w14:paraId="0FA54C3B" w14:textId="1CCA8ACC" w:rsidR="007B06A2" w:rsidRPr="00153F15" w:rsidRDefault="007B06A2" w:rsidP="007B06A2">
      <w:pPr>
        <w:jc w:val="both"/>
        <w:rPr>
          <w:rFonts w:cs="Times New Roman"/>
        </w:rPr>
      </w:pPr>
      <w:r w:rsidRPr="00153F15">
        <w:rPr>
          <w:rFonts w:cs="Times New Roman"/>
        </w:rPr>
        <w:t>Prijava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na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Javni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poziv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treba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obavezno da sadrži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sljedeće</w:t>
      </w:r>
      <w:r w:rsidR="00153F15">
        <w:rPr>
          <w:rFonts w:cs="Times New Roman"/>
        </w:rPr>
        <w:t xml:space="preserve"> </w:t>
      </w:r>
      <w:r w:rsidRPr="00153F15">
        <w:rPr>
          <w:rFonts w:cs="Times New Roman"/>
        </w:rPr>
        <w:t>dokumente:</w:t>
      </w:r>
    </w:p>
    <w:p w14:paraId="536A233D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bookmarkStart w:id="1" w:name="_Hlk168560072"/>
      <w:r w:rsidRPr="00A878DD">
        <w:rPr>
          <w:rFonts w:cs="Times New Roman"/>
          <w:lang w:val="hr-HR"/>
        </w:rPr>
        <w:t xml:space="preserve">Čitko popunjenu i potpisanu prijavu na Javni poziv, na obrascu koji je dostupan na internet stranici </w:t>
      </w:r>
      <w:hyperlink r:id="rId8" w:history="1">
        <w:r w:rsidRPr="00A878DD">
          <w:rPr>
            <w:rStyle w:val="Hyperlink"/>
            <w:rFonts w:cs="Times New Roman"/>
            <w:lang w:val="hr-HR"/>
          </w:rPr>
          <w:t>www.opcinastarigrad.ba</w:t>
        </w:r>
      </w:hyperlink>
      <w:r w:rsidRPr="00A878DD">
        <w:rPr>
          <w:rFonts w:cs="Times New Roman"/>
          <w:lang w:val="hr-HR"/>
        </w:rPr>
        <w:t xml:space="preserve">  ili se može preuzeti lično u šalter sali Općine Stari Grad Sarajevo;</w:t>
      </w:r>
    </w:p>
    <w:p w14:paraId="29D6B0A8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Kućn</w:t>
      </w:r>
      <w:r w:rsidR="001D04B4" w:rsidRPr="00A878DD">
        <w:rPr>
          <w:rFonts w:cs="Times New Roman"/>
          <w:lang w:val="hr-HR"/>
        </w:rPr>
        <w:t>u</w:t>
      </w:r>
      <w:r w:rsidRPr="00A878DD">
        <w:rPr>
          <w:rFonts w:cs="Times New Roman"/>
          <w:lang w:val="hr-HR"/>
        </w:rPr>
        <w:t xml:space="preserve"> list</w:t>
      </w:r>
      <w:r w:rsidR="0081161D" w:rsidRPr="00A878DD">
        <w:rPr>
          <w:rFonts w:cs="Times New Roman"/>
          <w:lang w:val="hr-HR"/>
        </w:rPr>
        <w:t>u</w:t>
      </w:r>
      <w:r w:rsidRPr="00A878DD">
        <w:rPr>
          <w:rFonts w:cs="Times New Roman"/>
          <w:lang w:val="hr-HR"/>
        </w:rPr>
        <w:t xml:space="preserve"> izdata od strane nadležnog općinskog organa;</w:t>
      </w:r>
    </w:p>
    <w:p w14:paraId="2C43DA2D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Uvjerenje o državljanstvu ili Izvod iz matične knjige rođenih sa upisanim državljanstvom (ne stariji od 6 mjeseci);</w:t>
      </w:r>
    </w:p>
    <w:p w14:paraId="4215AC37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Potvrdu o upisu u školu/obrazovnu instituciju aplikanta u tekuću školsku godinu, izdatu od strane nadležne školske ustanove;</w:t>
      </w:r>
    </w:p>
    <w:p w14:paraId="547C98D7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Uvjerenje o kretanju za aplikanta/korisnika sredstava;</w:t>
      </w:r>
    </w:p>
    <w:p w14:paraId="4B00484C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Dokaz o primanjima za sve punoljetne članove domaćinstva (ukoliko se radi o nezaposlenom licu potvrda Zavoda za zapošljavanje Kantona Sarajevo);</w:t>
      </w:r>
    </w:p>
    <w:p w14:paraId="64E25D6E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 xml:space="preserve">Rješenje o kategorizaciji ukoliko se radi o osobi sa </w:t>
      </w:r>
      <w:r w:rsidR="000D6473" w:rsidRPr="00A878DD">
        <w:rPr>
          <w:rFonts w:cs="Times New Roman"/>
          <w:lang w:val="hr-HR"/>
        </w:rPr>
        <w:t>invaliditetom/</w:t>
      </w:r>
      <w:r w:rsidRPr="00A878DD">
        <w:rPr>
          <w:rFonts w:cs="Times New Roman"/>
          <w:lang w:val="hr-HR"/>
        </w:rPr>
        <w:t>teškoćama u razvoju;</w:t>
      </w:r>
    </w:p>
    <w:p w14:paraId="5B272C49" w14:textId="77777777" w:rsidR="007B06A2" w:rsidRPr="00A878DD" w:rsidRDefault="007B06A2" w:rsidP="007B06A2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Izvod iz matične knjige umrlih (ukoliko je učenik bez jednog ili oba roditelja);</w:t>
      </w:r>
    </w:p>
    <w:p w14:paraId="08DAD8DF" w14:textId="77777777" w:rsidR="00D74EFD" w:rsidRPr="00A878DD" w:rsidRDefault="007B06A2" w:rsidP="00D74EFD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>Izjav</w:t>
      </w:r>
      <w:r w:rsidR="0081161D" w:rsidRPr="00A878DD">
        <w:rPr>
          <w:rFonts w:cs="Times New Roman"/>
          <w:lang w:val="hr-HR"/>
        </w:rPr>
        <w:t>u</w:t>
      </w:r>
      <w:r w:rsidRPr="00A878DD">
        <w:rPr>
          <w:rFonts w:cs="Times New Roman"/>
          <w:lang w:val="hr-HR"/>
        </w:rPr>
        <w:t xml:space="preserve"> kandidata kojom se daje saglasnost da se njegovi podaci mogu obrađivati u skladu sa Zakonom o zaštiti ličnih podataka (za maloljetne kandidate izjavu daje roditelj/staratelj i ista treba biti ovjerena od strane nadležne općinske službe).</w:t>
      </w:r>
    </w:p>
    <w:p w14:paraId="4EBE8926" w14:textId="77777777" w:rsidR="00D74EFD" w:rsidRPr="00A878DD" w:rsidRDefault="00D74EFD" w:rsidP="00D74EFD">
      <w:pPr>
        <w:ind w:left="720"/>
        <w:jc w:val="both"/>
        <w:rPr>
          <w:rFonts w:cs="Times New Roman"/>
          <w:bCs/>
          <w:lang w:val="hr-HR"/>
        </w:rPr>
      </w:pPr>
    </w:p>
    <w:bookmarkEnd w:id="1"/>
    <w:p w14:paraId="7EA06219" w14:textId="77777777" w:rsidR="007B06A2" w:rsidRPr="00A878DD" w:rsidRDefault="007B06A2" w:rsidP="007B06A2">
      <w:pPr>
        <w:jc w:val="both"/>
        <w:rPr>
          <w:rFonts w:cs="Times New Roman"/>
          <w:b/>
          <w:lang w:val="hr-HR"/>
        </w:rPr>
      </w:pPr>
      <w:r w:rsidRPr="00A878DD">
        <w:rPr>
          <w:rFonts w:cs="Times New Roman"/>
          <w:b/>
          <w:lang w:val="hr-HR"/>
        </w:rPr>
        <w:t>Ukoliko je aplikant direktor ustanove (osnovne i srednje škole, zavoda, centra...) obavezan je za sve učenike za koje traži finansiranje dostaviti naprijed navedenu dokumentaciju.</w:t>
      </w:r>
    </w:p>
    <w:p w14:paraId="69E05D7A" w14:textId="77777777" w:rsidR="0072628E" w:rsidRPr="00A878DD" w:rsidRDefault="0072628E" w:rsidP="007B06A2">
      <w:pPr>
        <w:jc w:val="both"/>
        <w:rPr>
          <w:rFonts w:cs="Times New Roman"/>
          <w:b/>
          <w:lang w:val="hr-HR"/>
        </w:rPr>
      </w:pPr>
    </w:p>
    <w:p w14:paraId="5F6F1006" w14:textId="77777777" w:rsidR="0072628E" w:rsidRPr="00A878DD" w:rsidRDefault="0072628E" w:rsidP="0072628E">
      <w:pPr>
        <w:jc w:val="both"/>
        <w:rPr>
          <w:rFonts w:cs="Times New Roman"/>
          <w:b/>
          <w:bCs/>
        </w:rPr>
      </w:pPr>
      <w:r w:rsidRPr="00A878DD">
        <w:rPr>
          <w:rFonts w:cs="Times New Roman"/>
          <w:b/>
          <w:bCs/>
        </w:rPr>
        <w:t>IV BUDŽETSKA SREDSTVA</w:t>
      </w:r>
    </w:p>
    <w:p w14:paraId="42C695F0" w14:textId="77777777" w:rsidR="007B06A2" w:rsidRPr="00A878DD" w:rsidRDefault="007B06A2" w:rsidP="007B06A2">
      <w:pPr>
        <w:jc w:val="both"/>
        <w:rPr>
          <w:rFonts w:cs="Times New Roman"/>
          <w:b/>
          <w:lang w:val="hr-HR"/>
        </w:rPr>
      </w:pPr>
    </w:p>
    <w:bookmarkEnd w:id="0"/>
    <w:p w14:paraId="5772F745" w14:textId="7CDFD8C4" w:rsidR="007B06A2" w:rsidRPr="00A878DD" w:rsidRDefault="00740DCC" w:rsidP="007B06A2">
      <w:pPr>
        <w:jc w:val="both"/>
        <w:rPr>
          <w:rFonts w:cs="Times New Roman"/>
          <w:bCs/>
          <w:lang w:val="hr-HR"/>
        </w:rPr>
      </w:pPr>
      <w:r w:rsidRPr="00153F15">
        <w:rPr>
          <w:rFonts w:cs="Times New Roman"/>
          <w:bCs/>
          <w:lang w:val="hr-HR"/>
        </w:rPr>
        <w:t>Sredstva za dodjelu</w:t>
      </w:r>
      <w:r w:rsidR="00153F15">
        <w:rPr>
          <w:rFonts w:cs="Times New Roman"/>
          <w:bCs/>
          <w:lang w:val="hr-HR"/>
        </w:rPr>
        <w:t xml:space="preserve"> </w:t>
      </w:r>
      <w:r w:rsidRPr="00A878DD">
        <w:rPr>
          <w:rFonts w:cs="Times New Roman"/>
          <w:bCs/>
          <w:lang w:val="hr-HR"/>
        </w:rPr>
        <w:t xml:space="preserve">novčane pomoći </w:t>
      </w:r>
      <w:r w:rsidRPr="00153F15">
        <w:rPr>
          <w:rFonts w:cs="Times New Roman"/>
          <w:bCs/>
          <w:lang w:val="hr-HR"/>
        </w:rPr>
        <w:t>predviđena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su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 xml:space="preserve">BudžetomOpćine Stari Grad Sarajevo za 2025. </w:t>
      </w:r>
      <w:r w:rsidR="00CA3BA6" w:rsidRPr="00153F15">
        <w:rPr>
          <w:rFonts w:cs="Times New Roman"/>
          <w:bCs/>
          <w:lang w:val="hr-HR"/>
        </w:rPr>
        <w:t>G</w:t>
      </w:r>
      <w:r w:rsidRPr="00153F15">
        <w:rPr>
          <w:rFonts w:cs="Times New Roman"/>
          <w:bCs/>
          <w:lang w:val="hr-HR"/>
        </w:rPr>
        <w:t>odinu</w:t>
      </w:r>
      <w:r w:rsidR="00CA3BA6" w:rsidRPr="00153F15">
        <w:rPr>
          <w:rFonts w:cs="Times New Roman"/>
          <w:bCs/>
          <w:lang w:val="hr-HR"/>
        </w:rPr>
        <w:t xml:space="preserve"> (“Službene novine Kantona Sarajevo” broj:</w:t>
      </w:r>
      <w:r w:rsidR="0081161D" w:rsidRPr="00153F15">
        <w:rPr>
          <w:rFonts w:cs="Times New Roman"/>
          <w:bCs/>
          <w:lang w:val="hr-HR"/>
        </w:rPr>
        <w:t xml:space="preserve"> 1/25</w:t>
      </w:r>
      <w:r w:rsidR="00CA3BA6" w:rsidRPr="00153F15">
        <w:rPr>
          <w:rFonts w:cs="Times New Roman"/>
          <w:bCs/>
          <w:lang w:val="hr-HR"/>
        </w:rPr>
        <w:t>)</w:t>
      </w:r>
      <w:r w:rsidRPr="00153F15">
        <w:rPr>
          <w:rFonts w:cs="Times New Roman"/>
          <w:bCs/>
          <w:lang w:val="hr-HR"/>
        </w:rPr>
        <w:t>i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raspoređivat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će se u skladu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sa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odredbama</w:t>
      </w:r>
      <w:r w:rsidR="00153F15">
        <w:rPr>
          <w:rFonts w:cs="Times New Roman"/>
          <w:bCs/>
          <w:lang w:val="hr-HR"/>
        </w:rPr>
        <w:t xml:space="preserve"> </w:t>
      </w:r>
      <w:r w:rsidRPr="00A878DD">
        <w:rPr>
          <w:rFonts w:cs="Times New Roman"/>
          <w:bCs/>
          <w:lang w:val="hr-HR"/>
        </w:rPr>
        <w:t>Pravilnika o dodjeli novčane pomoći za redovne učenike osnovnih i srednjih škola koji su u stanju socijalne potrebe (“Službene novine Kantona Sarajevo</w:t>
      </w:r>
      <w:r w:rsidR="00CE344E" w:rsidRPr="00A878DD">
        <w:rPr>
          <w:rFonts w:cs="Times New Roman"/>
          <w:bCs/>
          <w:lang w:val="hr-HR"/>
        </w:rPr>
        <w:t>“ broj:</w:t>
      </w:r>
      <w:r w:rsidRPr="00A878DD">
        <w:rPr>
          <w:rFonts w:cs="Times New Roman"/>
          <w:bCs/>
          <w:lang w:val="hr-HR"/>
        </w:rPr>
        <w:t xml:space="preserve"> 23/24).</w:t>
      </w:r>
    </w:p>
    <w:p w14:paraId="7084FF29" w14:textId="77777777" w:rsidR="0072628E" w:rsidRPr="00A878DD" w:rsidRDefault="0072628E" w:rsidP="007B06A2">
      <w:pPr>
        <w:jc w:val="both"/>
        <w:rPr>
          <w:rFonts w:cs="Times New Roman"/>
          <w:lang w:val="hr-HR"/>
        </w:rPr>
      </w:pPr>
    </w:p>
    <w:p w14:paraId="393DB3B8" w14:textId="77777777" w:rsidR="0072628E" w:rsidRPr="00A878DD" w:rsidRDefault="0072628E" w:rsidP="007B06A2">
      <w:pPr>
        <w:jc w:val="both"/>
        <w:rPr>
          <w:rFonts w:cs="Times New Roman"/>
          <w:b/>
          <w:bCs/>
        </w:rPr>
      </w:pPr>
      <w:r w:rsidRPr="00A878DD">
        <w:rPr>
          <w:rFonts w:cs="Times New Roman"/>
          <w:b/>
          <w:bCs/>
        </w:rPr>
        <w:t>V – NAČIN I ROK PODNOŠENJA PRIJAVA</w:t>
      </w:r>
    </w:p>
    <w:p w14:paraId="0F245C02" w14:textId="77777777" w:rsidR="00C67B58" w:rsidRPr="00A878DD" w:rsidRDefault="00C67B58" w:rsidP="007B06A2">
      <w:pPr>
        <w:jc w:val="both"/>
        <w:rPr>
          <w:rFonts w:cs="Times New Roman"/>
          <w:lang w:val="hr-HR"/>
        </w:rPr>
      </w:pPr>
    </w:p>
    <w:p w14:paraId="00EA7B1E" w14:textId="77777777" w:rsidR="00767CFD" w:rsidRPr="00A878DD" w:rsidRDefault="007B06A2" w:rsidP="00C67B58">
      <w:pPr>
        <w:jc w:val="both"/>
        <w:rPr>
          <w:rFonts w:cs="Times New Roman"/>
          <w:lang w:val="hr-HR"/>
        </w:rPr>
      </w:pPr>
      <w:r w:rsidRPr="00A878DD">
        <w:rPr>
          <w:rFonts w:cs="Times New Roman"/>
          <w:lang w:val="hr-HR"/>
        </w:rPr>
        <w:t xml:space="preserve">Prijava sa neophodnom dokumentacijom se podnosi na propisanom obrascu (obrazac br. 7 se može preuzeti u šalter sali Općine Stari Grad Sarajevo, šalter broj 4 i/ili na web-stranici Općine </w:t>
      </w:r>
      <w:hyperlink r:id="rId9" w:history="1">
        <w:r w:rsidRPr="00A878DD">
          <w:rPr>
            <w:rStyle w:val="Hyperlink"/>
            <w:rFonts w:cs="Times New Roman"/>
            <w:lang w:val="hr-HR"/>
          </w:rPr>
          <w:t>www.starigrad.ba</w:t>
        </w:r>
      </w:hyperlink>
      <w:r w:rsidRPr="00A878DD">
        <w:rPr>
          <w:rFonts w:cs="Times New Roman"/>
          <w:lang w:val="hr-HR"/>
        </w:rPr>
        <w:t>) na protokol Općine ili putem pošte na adresu:</w:t>
      </w:r>
    </w:p>
    <w:p w14:paraId="3E81DED4" w14:textId="77777777" w:rsidR="00943D5D" w:rsidRPr="00A878DD" w:rsidRDefault="00943D5D" w:rsidP="00C67B58">
      <w:pPr>
        <w:jc w:val="both"/>
        <w:rPr>
          <w:rFonts w:cs="Times New Roman"/>
          <w:lang w:val="hr-HR"/>
        </w:rPr>
      </w:pPr>
    </w:p>
    <w:p w14:paraId="174E35F3" w14:textId="328BDD40" w:rsidR="00767CFD" w:rsidRPr="00A878DD" w:rsidRDefault="007B06A2" w:rsidP="00767CFD">
      <w:pPr>
        <w:jc w:val="center"/>
        <w:rPr>
          <w:rFonts w:cs="Times New Roman"/>
          <w:b/>
          <w:lang w:val="hr-HR"/>
        </w:rPr>
      </w:pPr>
      <w:r w:rsidRPr="00A878DD">
        <w:rPr>
          <w:rFonts w:cs="Times New Roman"/>
          <w:b/>
          <w:lang w:val="hr-HR"/>
        </w:rPr>
        <w:t>Općina Stari Grad Sarajevo</w:t>
      </w:r>
      <w:r w:rsidR="00C67B58" w:rsidRPr="00A878DD">
        <w:rPr>
          <w:rFonts w:cs="Times New Roman"/>
          <w:lang w:val="hr-HR"/>
        </w:rPr>
        <w:t>,</w:t>
      </w:r>
      <w:r w:rsidR="00153F15">
        <w:rPr>
          <w:rFonts w:cs="Times New Roman"/>
          <w:lang w:val="hr-HR"/>
        </w:rPr>
        <w:t xml:space="preserve"> </w:t>
      </w:r>
      <w:r w:rsidRPr="00A878DD">
        <w:rPr>
          <w:rFonts w:cs="Times New Roman"/>
          <w:b/>
          <w:lang w:val="hr-HR"/>
        </w:rPr>
        <w:t>Služba za obrazovanje, kulturu, sport i mlade</w:t>
      </w:r>
    </w:p>
    <w:p w14:paraId="2E785C6F" w14:textId="77777777" w:rsidR="00767CFD" w:rsidRPr="00A878DD" w:rsidRDefault="007B06A2" w:rsidP="00767CFD">
      <w:pPr>
        <w:jc w:val="center"/>
        <w:rPr>
          <w:rFonts w:cs="Times New Roman"/>
          <w:lang w:val="hr-HR"/>
        </w:rPr>
      </w:pPr>
      <w:r w:rsidRPr="00A878DD">
        <w:rPr>
          <w:rFonts w:cs="Times New Roman"/>
          <w:b/>
          <w:lang w:val="hr-HR"/>
        </w:rPr>
        <w:t>(sa naznakom: J</w:t>
      </w:r>
      <w:r w:rsidR="00943D5D" w:rsidRPr="00A878DD">
        <w:rPr>
          <w:rFonts w:cs="Times New Roman"/>
          <w:b/>
          <w:lang w:val="hr-HR"/>
        </w:rPr>
        <w:t xml:space="preserve">avni poziv </w:t>
      </w:r>
      <w:r w:rsidRPr="00A878DD">
        <w:rPr>
          <w:rFonts w:cs="Times New Roman"/>
          <w:b/>
          <w:lang w:val="hr-HR"/>
        </w:rPr>
        <w:t>za dodjelu novčane pomoći za redovne učenike osnovnih i srednjih škola koji su u stanju socijalne potrebe)</w:t>
      </w:r>
    </w:p>
    <w:p w14:paraId="5A7EC7CB" w14:textId="77777777" w:rsidR="00943D5D" w:rsidRPr="00A878DD" w:rsidRDefault="007B06A2" w:rsidP="00767CFD">
      <w:pPr>
        <w:jc w:val="center"/>
        <w:rPr>
          <w:rFonts w:cs="Times New Roman"/>
          <w:lang w:val="hr-HR"/>
        </w:rPr>
      </w:pPr>
      <w:r w:rsidRPr="00A878DD">
        <w:rPr>
          <w:rFonts w:cs="Times New Roman"/>
          <w:b/>
          <w:lang w:val="hr-HR"/>
        </w:rPr>
        <w:t>Ulica Zelenih beretki broj 4</w:t>
      </w:r>
    </w:p>
    <w:p w14:paraId="4CC39CCC" w14:textId="77777777" w:rsidR="007B06A2" w:rsidRPr="00A878DD" w:rsidRDefault="007B06A2" w:rsidP="00767CFD">
      <w:pPr>
        <w:jc w:val="center"/>
        <w:rPr>
          <w:rFonts w:cs="Times New Roman"/>
          <w:b/>
          <w:lang w:val="hr-HR"/>
        </w:rPr>
      </w:pPr>
      <w:r w:rsidRPr="00A878DD">
        <w:rPr>
          <w:rFonts w:cs="Times New Roman"/>
          <w:b/>
          <w:lang w:val="hr-HR"/>
        </w:rPr>
        <w:t>71000 Sarajevo</w:t>
      </w:r>
      <w:r w:rsidR="00C67B58" w:rsidRPr="00A878DD">
        <w:rPr>
          <w:rFonts w:cs="Times New Roman"/>
          <w:b/>
          <w:lang w:val="hr-HR"/>
        </w:rPr>
        <w:t>.</w:t>
      </w:r>
    </w:p>
    <w:p w14:paraId="07632716" w14:textId="77777777" w:rsidR="00767CFD" w:rsidRPr="00A878DD" w:rsidRDefault="00767CFD" w:rsidP="00767CFD">
      <w:pPr>
        <w:jc w:val="center"/>
        <w:rPr>
          <w:rFonts w:cs="Times New Roman"/>
          <w:b/>
          <w:lang w:val="hr-HR"/>
        </w:rPr>
      </w:pPr>
    </w:p>
    <w:p w14:paraId="01DF3CD4" w14:textId="00496528" w:rsidR="0081161D" w:rsidRPr="00153F15" w:rsidRDefault="0081161D" w:rsidP="0081161D">
      <w:pPr>
        <w:jc w:val="both"/>
        <w:rPr>
          <w:rFonts w:cs="Times New Roman"/>
          <w:lang w:val="hr-HR"/>
        </w:rPr>
      </w:pPr>
      <w:r w:rsidRPr="00153F15">
        <w:rPr>
          <w:rFonts w:cs="Times New Roman"/>
          <w:lang w:val="hr-HR"/>
        </w:rPr>
        <w:lastRenderedPageBreak/>
        <w:t>Javni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poziv je otvoren do 30.11.2025. godine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i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isti se objavljuje</w:t>
      </w:r>
      <w:r w:rsidR="00153F15">
        <w:rPr>
          <w:rFonts w:cs="Times New Roman"/>
          <w:lang w:val="hr-HR"/>
        </w:rPr>
        <w:t xml:space="preserve"> </w:t>
      </w:r>
      <w:r w:rsidR="00BD2CFC" w:rsidRPr="00153F15">
        <w:rPr>
          <w:rFonts w:cs="Times New Roman"/>
          <w:lang w:val="hr-HR"/>
        </w:rPr>
        <w:t>u jednom</w:t>
      </w:r>
      <w:r w:rsidR="00153F15">
        <w:rPr>
          <w:rFonts w:cs="Times New Roman"/>
          <w:lang w:val="hr-HR"/>
        </w:rPr>
        <w:t xml:space="preserve"> </w:t>
      </w:r>
      <w:r w:rsidR="00BD2CFC" w:rsidRPr="00153F15">
        <w:rPr>
          <w:rFonts w:cs="Times New Roman"/>
          <w:lang w:val="hr-HR"/>
        </w:rPr>
        <w:t>dnevnom</w:t>
      </w:r>
      <w:r w:rsidR="00153F15">
        <w:rPr>
          <w:rFonts w:cs="Times New Roman"/>
          <w:lang w:val="hr-HR"/>
        </w:rPr>
        <w:t xml:space="preserve"> </w:t>
      </w:r>
      <w:r w:rsidR="00BD2CFC" w:rsidRPr="00153F15">
        <w:rPr>
          <w:rFonts w:cs="Times New Roman"/>
          <w:lang w:val="hr-HR"/>
        </w:rPr>
        <w:t>listu</w:t>
      </w:r>
      <w:r w:rsidR="00153F15">
        <w:rPr>
          <w:rFonts w:cs="Times New Roman"/>
          <w:lang w:val="hr-HR"/>
        </w:rPr>
        <w:t xml:space="preserve"> </w:t>
      </w:r>
      <w:r w:rsidR="00BD2CFC" w:rsidRPr="00153F15">
        <w:rPr>
          <w:rFonts w:cs="Times New Roman"/>
          <w:lang w:val="hr-HR"/>
        </w:rPr>
        <w:t>i</w:t>
      </w:r>
      <w:r w:rsidR="00153F15">
        <w:rPr>
          <w:rFonts w:cs="Times New Roman"/>
          <w:lang w:val="hr-HR"/>
        </w:rPr>
        <w:t xml:space="preserve"> </w:t>
      </w:r>
      <w:r w:rsidR="00BD2CFC" w:rsidRPr="00153F15">
        <w:rPr>
          <w:rFonts w:cs="Times New Roman"/>
          <w:lang w:val="hr-HR"/>
        </w:rPr>
        <w:t>n</w:t>
      </w:r>
      <w:r w:rsidR="00153F15">
        <w:rPr>
          <w:rFonts w:cs="Times New Roman"/>
          <w:lang w:val="hr-HR"/>
        </w:rPr>
        <w:t xml:space="preserve">a </w:t>
      </w:r>
      <w:r w:rsidRPr="00153F15">
        <w:rPr>
          <w:rFonts w:cs="Times New Roman"/>
          <w:lang w:val="hr-HR"/>
        </w:rPr>
        <w:t>web stranic</w:t>
      </w:r>
      <w:r w:rsidR="00BD2CFC" w:rsidRPr="00153F15">
        <w:rPr>
          <w:rFonts w:cs="Times New Roman"/>
          <w:lang w:val="hr-HR"/>
        </w:rPr>
        <w:t>i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Općine Stari Grad Sarajevo (www.starigrad.ba).</w:t>
      </w:r>
    </w:p>
    <w:p w14:paraId="6C2D4F94" w14:textId="0DC8F05B" w:rsidR="00986B38" w:rsidRPr="00153F15" w:rsidRDefault="0081161D" w:rsidP="00986B38">
      <w:pPr>
        <w:jc w:val="both"/>
        <w:rPr>
          <w:rFonts w:cs="Times New Roman"/>
        </w:rPr>
      </w:pPr>
      <w:bookmarkStart w:id="2" w:name="_Hlk186445160"/>
      <w:r w:rsidRPr="00153F15">
        <w:rPr>
          <w:rFonts w:cs="Times New Roman"/>
          <w:lang w:val="hr-HR"/>
        </w:rPr>
        <w:t>Služba je dužna u roku od 30 do maksimalno 60 dana od dana podnošenja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riješiti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zahtjevi o tome obavijestiti</w:t>
      </w:r>
      <w:r w:rsidR="00153F15">
        <w:rPr>
          <w:rFonts w:cs="Times New Roman"/>
          <w:lang w:val="hr-HR"/>
        </w:rPr>
        <w:t xml:space="preserve"> </w:t>
      </w:r>
      <w:r w:rsidRPr="00153F15">
        <w:rPr>
          <w:rFonts w:cs="Times New Roman"/>
          <w:lang w:val="hr-HR"/>
        </w:rPr>
        <w:t>podnosioca.</w:t>
      </w:r>
      <w:bookmarkEnd w:id="2"/>
      <w:r w:rsidR="00153F15">
        <w:rPr>
          <w:rFonts w:cs="Times New Roman"/>
          <w:lang w:val="hr-HR"/>
        </w:rPr>
        <w:t xml:space="preserve"> </w:t>
      </w:r>
      <w:r w:rsidR="00986B38" w:rsidRPr="00A878DD">
        <w:rPr>
          <w:rFonts w:cs="Times New Roman"/>
          <w:bCs/>
        </w:rPr>
        <w:t>Nepotpune i neblagovremene prijave neće se uzeti u razmatranje. Svaki učesnik u Javnom pozivu koji nije zadovoljio uslove navedenog Pravilnika, bit će obaviješten pismenim putem.</w:t>
      </w:r>
    </w:p>
    <w:p w14:paraId="2152D44F" w14:textId="77777777" w:rsidR="00986B38" w:rsidRPr="00A878DD" w:rsidRDefault="00986B38" w:rsidP="00986B38">
      <w:pPr>
        <w:rPr>
          <w:rFonts w:cs="Times New Roman"/>
          <w:bCs/>
        </w:rPr>
      </w:pPr>
    </w:p>
    <w:p w14:paraId="01A7A8B4" w14:textId="77777777" w:rsidR="00986B38" w:rsidRPr="00A878DD" w:rsidRDefault="00986B38" w:rsidP="00986B38">
      <w:pPr>
        <w:rPr>
          <w:rFonts w:cs="Times New Roman"/>
          <w:bCs/>
        </w:rPr>
      </w:pPr>
      <w:r w:rsidRPr="00A878DD">
        <w:rPr>
          <w:rFonts w:cs="Times New Roman"/>
          <w:bCs/>
          <w:lang w:val="hr-HR"/>
        </w:rPr>
        <w:t>Za sve dodatne informacije kandidati se mogu obratiti Službi za obrazovanje, kulturu, sport i mlade na brojeve telefona: 033/282-382 i 033/282-365.</w:t>
      </w:r>
    </w:p>
    <w:p w14:paraId="17FFB83E" w14:textId="77777777" w:rsidR="002C10EB" w:rsidRPr="00A878DD" w:rsidRDefault="002C10EB" w:rsidP="007B06A2">
      <w:pPr>
        <w:rPr>
          <w:rFonts w:cs="Times New Roman"/>
          <w:b/>
          <w:bCs/>
          <w:lang w:val="hr-HR"/>
        </w:rPr>
      </w:pPr>
    </w:p>
    <w:p w14:paraId="484BD480" w14:textId="77777777" w:rsidR="002C10EB" w:rsidRPr="00A878DD" w:rsidRDefault="002C10EB" w:rsidP="007B06A2">
      <w:pPr>
        <w:rPr>
          <w:rFonts w:cs="Times New Roman"/>
          <w:b/>
          <w:bCs/>
          <w:lang w:val="hr-HR"/>
        </w:rPr>
      </w:pPr>
      <w:r w:rsidRPr="00A878DD">
        <w:rPr>
          <w:rFonts w:cs="Times New Roman"/>
          <w:b/>
          <w:bCs/>
          <w:lang w:val="hr-HR"/>
        </w:rPr>
        <w:t>VI REZULTATI JAVNOG POZIVA</w:t>
      </w:r>
    </w:p>
    <w:p w14:paraId="20241DC3" w14:textId="77777777" w:rsidR="002C10EB" w:rsidRPr="00A878DD" w:rsidRDefault="002C10EB" w:rsidP="007B06A2">
      <w:pPr>
        <w:rPr>
          <w:rFonts w:cs="Times New Roman"/>
          <w:lang w:val="hr-HR"/>
        </w:rPr>
      </w:pPr>
    </w:p>
    <w:p w14:paraId="2496892C" w14:textId="4E62842A" w:rsidR="008E5708" w:rsidRPr="00153F15" w:rsidRDefault="002C10EB" w:rsidP="002C10EB">
      <w:pPr>
        <w:jc w:val="both"/>
        <w:rPr>
          <w:rFonts w:cs="Times New Roman"/>
          <w:bCs/>
          <w:lang w:val="hr-HR"/>
        </w:rPr>
      </w:pPr>
      <w:r w:rsidRPr="00A878DD">
        <w:rPr>
          <w:rFonts w:cs="Times New Roman"/>
          <w:bCs/>
          <w:lang w:val="hr-HR"/>
        </w:rPr>
        <w:t xml:space="preserve">Općinski načelnik na osnovu preporuke Komisije za postupanje po aplikacijama donosi akt kojim odobrava dodjelu finansijskih sredstava aplikantu i zaključuje Ugovor o dodjeli finansijskih sredstava sa korisnikom. </w:t>
      </w:r>
      <w:r w:rsidRPr="00153F15">
        <w:rPr>
          <w:rFonts w:cs="Times New Roman"/>
          <w:bCs/>
          <w:lang w:val="hr-HR"/>
        </w:rPr>
        <w:t>Služba je dužna u roku od 30 do maksimalno 60 dana od dana podnošenja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riješiti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zahtjev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i o tome obavijestiti</w:t>
      </w:r>
      <w:r w:rsidR="00153F15">
        <w:rPr>
          <w:rFonts w:cs="Times New Roman"/>
          <w:bCs/>
          <w:lang w:val="hr-HR"/>
        </w:rPr>
        <w:t xml:space="preserve"> </w:t>
      </w:r>
      <w:r w:rsidRPr="00153F15">
        <w:rPr>
          <w:rFonts w:cs="Times New Roman"/>
          <w:bCs/>
          <w:lang w:val="hr-HR"/>
        </w:rPr>
        <w:t>podnosioca</w:t>
      </w:r>
      <w:r w:rsidR="008E5708" w:rsidRPr="00153F15">
        <w:rPr>
          <w:rFonts w:cs="Times New Roman"/>
          <w:bCs/>
          <w:lang w:val="hr-HR"/>
        </w:rPr>
        <w:t xml:space="preserve">. </w:t>
      </w:r>
      <w:r w:rsidR="008E5708" w:rsidRPr="00A878DD">
        <w:rPr>
          <w:rFonts w:cs="Times New Roman"/>
          <w:bCs/>
        </w:rPr>
        <w:t>Svaki učesnik koji nije zadovoljio uslove Javnog poziva, bi će obaviješten pismenim putem.</w:t>
      </w:r>
    </w:p>
    <w:p w14:paraId="3E1933D4" w14:textId="77777777" w:rsidR="002C10EB" w:rsidRPr="00A878DD" w:rsidRDefault="002C10EB" w:rsidP="007B06A2">
      <w:pPr>
        <w:rPr>
          <w:rFonts w:cs="Times New Roman"/>
          <w:lang w:val="hr-HR"/>
        </w:rPr>
      </w:pPr>
    </w:p>
    <w:p w14:paraId="67E6137F" w14:textId="77777777" w:rsidR="007B06A2" w:rsidRPr="00A878DD" w:rsidRDefault="007B06A2" w:rsidP="007B06A2">
      <w:pPr>
        <w:rPr>
          <w:rFonts w:cs="Times New Roman"/>
          <w:lang w:val="hr-HR"/>
        </w:rPr>
      </w:pPr>
    </w:p>
    <w:p w14:paraId="0086D3EB" w14:textId="77777777" w:rsidR="007B06A2" w:rsidRPr="00A878DD" w:rsidRDefault="007B06A2" w:rsidP="007B06A2">
      <w:pPr>
        <w:jc w:val="right"/>
        <w:rPr>
          <w:rFonts w:cs="Times New Roman"/>
          <w:lang w:val="hr-HR"/>
        </w:rPr>
      </w:pPr>
    </w:p>
    <w:p w14:paraId="4F7C9D9C" w14:textId="77777777" w:rsidR="007B06A2" w:rsidRPr="00A878DD" w:rsidRDefault="007B06A2" w:rsidP="007B06A2">
      <w:pPr>
        <w:jc w:val="right"/>
        <w:rPr>
          <w:rFonts w:cs="Times New Roman"/>
          <w:b/>
          <w:lang w:val="hr-HR"/>
        </w:rPr>
      </w:pPr>
      <w:r w:rsidRPr="00A878DD">
        <w:rPr>
          <w:rFonts w:cs="Times New Roman"/>
          <w:b/>
          <w:bCs/>
          <w:lang w:val="hr-HR"/>
        </w:rPr>
        <w:t xml:space="preserve">   OPĆINSKI NAČELNIK</w:t>
      </w:r>
    </w:p>
    <w:p w14:paraId="7AB74F33" w14:textId="77777777" w:rsidR="007B06A2" w:rsidRPr="00A878DD" w:rsidRDefault="007B06A2" w:rsidP="007B06A2">
      <w:pPr>
        <w:jc w:val="right"/>
        <w:rPr>
          <w:rFonts w:cs="Times New Roman"/>
          <w:b/>
          <w:bCs/>
          <w:lang w:val="hr-HR"/>
        </w:rPr>
      </w:pPr>
      <w:r w:rsidRPr="00A878DD">
        <w:rPr>
          <w:rFonts w:cs="Times New Roman"/>
          <w:b/>
          <w:lang w:val="hr-HR"/>
        </w:rPr>
        <w:t>STARI GRAD SARAJEVO</w:t>
      </w:r>
    </w:p>
    <w:p w14:paraId="6566418D" w14:textId="77777777" w:rsidR="007B06A2" w:rsidRPr="00A878DD" w:rsidRDefault="007B06A2" w:rsidP="00C67B58">
      <w:pPr>
        <w:ind w:left="6372" w:firstLine="708"/>
        <w:jc w:val="center"/>
        <w:rPr>
          <w:rFonts w:cs="Times New Roman"/>
          <w:b/>
          <w:bCs/>
          <w:lang w:val="hr-HR"/>
        </w:rPr>
      </w:pPr>
      <w:r w:rsidRPr="00A878DD">
        <w:rPr>
          <w:rFonts w:cs="Times New Roman"/>
          <w:b/>
          <w:bCs/>
          <w:lang w:val="hr-HR"/>
        </w:rPr>
        <w:t>Irfan Čengić</w:t>
      </w:r>
    </w:p>
    <w:p w14:paraId="1EED98F7" w14:textId="77777777" w:rsidR="007B06A2" w:rsidRPr="00A878DD" w:rsidRDefault="007B06A2" w:rsidP="007B06A2">
      <w:pPr>
        <w:rPr>
          <w:rFonts w:cs="Times New Roman"/>
          <w:lang w:val="hr-HR"/>
        </w:rPr>
      </w:pPr>
    </w:p>
    <w:p w14:paraId="1C11EDEF" w14:textId="77777777" w:rsidR="00D74EFD" w:rsidRPr="00A878DD" w:rsidRDefault="00D74EFD" w:rsidP="00D74EFD">
      <w:pPr>
        <w:rPr>
          <w:rFonts w:cs="Times New Roman"/>
          <w:b/>
        </w:rPr>
      </w:pPr>
    </w:p>
    <w:p w14:paraId="76E1B81F" w14:textId="77777777" w:rsidR="00D74EFD" w:rsidRPr="00A878DD" w:rsidRDefault="00D74EFD" w:rsidP="00D74EFD">
      <w:pPr>
        <w:rPr>
          <w:rFonts w:cs="Times New Roman"/>
          <w:b/>
        </w:rPr>
      </w:pPr>
    </w:p>
    <w:p w14:paraId="4C617658" w14:textId="77777777" w:rsidR="00D74EFD" w:rsidRPr="00A878DD" w:rsidRDefault="00D74EFD" w:rsidP="00D74EFD">
      <w:pPr>
        <w:rPr>
          <w:rFonts w:cs="Times New Roman"/>
          <w:b/>
        </w:rPr>
      </w:pPr>
    </w:p>
    <w:p w14:paraId="5205FC30" w14:textId="77777777" w:rsidR="00D74EFD" w:rsidRPr="00A878DD" w:rsidRDefault="00D74EFD" w:rsidP="00D74EFD">
      <w:pPr>
        <w:rPr>
          <w:rFonts w:cs="Times New Roman"/>
          <w:b/>
        </w:rPr>
      </w:pPr>
    </w:p>
    <w:p w14:paraId="4AA89EB2" w14:textId="77777777" w:rsidR="00C67B58" w:rsidRPr="00A878DD" w:rsidRDefault="00C67B58" w:rsidP="00D74EFD">
      <w:pPr>
        <w:rPr>
          <w:rFonts w:cs="Times New Roman"/>
          <w:b/>
        </w:rPr>
      </w:pPr>
    </w:p>
    <w:p w14:paraId="41DCE3A9" w14:textId="77777777" w:rsidR="00C67B58" w:rsidRPr="00A878DD" w:rsidRDefault="00C67B58" w:rsidP="00D74EFD">
      <w:pPr>
        <w:rPr>
          <w:rFonts w:cs="Times New Roman"/>
          <w:b/>
        </w:rPr>
      </w:pPr>
    </w:p>
    <w:p w14:paraId="5216B1CB" w14:textId="77777777" w:rsidR="00C67B58" w:rsidRPr="00A878DD" w:rsidRDefault="00C67B58" w:rsidP="00D74EFD">
      <w:pPr>
        <w:rPr>
          <w:rFonts w:cs="Times New Roman"/>
          <w:b/>
        </w:rPr>
      </w:pPr>
    </w:p>
    <w:p w14:paraId="4BAFAC0F" w14:textId="77777777" w:rsidR="00C67B58" w:rsidRPr="00A878DD" w:rsidRDefault="00C67B58" w:rsidP="00D74EFD">
      <w:pPr>
        <w:rPr>
          <w:rFonts w:cs="Times New Roman"/>
          <w:b/>
        </w:rPr>
      </w:pPr>
    </w:p>
    <w:p w14:paraId="2D68AA32" w14:textId="77777777" w:rsidR="00C67B58" w:rsidRPr="00A878DD" w:rsidRDefault="00C67B58" w:rsidP="00D74EFD">
      <w:pPr>
        <w:rPr>
          <w:rFonts w:cs="Times New Roman"/>
          <w:b/>
        </w:rPr>
      </w:pPr>
    </w:p>
    <w:p w14:paraId="2356057A" w14:textId="77777777" w:rsidR="00C67B58" w:rsidRPr="00A878DD" w:rsidRDefault="00C67B58" w:rsidP="00D74EFD">
      <w:pPr>
        <w:rPr>
          <w:rFonts w:cs="Times New Roman"/>
          <w:b/>
        </w:rPr>
      </w:pPr>
    </w:p>
    <w:p w14:paraId="361CCD79" w14:textId="77777777" w:rsidR="00C67B58" w:rsidRPr="00A878DD" w:rsidRDefault="00C67B58" w:rsidP="00D74EFD">
      <w:pPr>
        <w:rPr>
          <w:rFonts w:cs="Times New Roman"/>
          <w:b/>
        </w:rPr>
      </w:pPr>
    </w:p>
    <w:p w14:paraId="0A035E9F" w14:textId="77777777" w:rsidR="00C67B58" w:rsidRPr="00A878DD" w:rsidRDefault="00C67B58" w:rsidP="00D74EFD">
      <w:pPr>
        <w:rPr>
          <w:rFonts w:cs="Times New Roman"/>
          <w:b/>
        </w:rPr>
      </w:pPr>
    </w:p>
    <w:p w14:paraId="3E51AE10" w14:textId="77777777" w:rsidR="00C67B58" w:rsidRPr="00A878DD" w:rsidRDefault="00C67B58" w:rsidP="00D74EFD">
      <w:pPr>
        <w:rPr>
          <w:rFonts w:cs="Times New Roman"/>
          <w:b/>
        </w:rPr>
      </w:pPr>
    </w:p>
    <w:p w14:paraId="5E8F6D68" w14:textId="77777777" w:rsidR="00C67B58" w:rsidRPr="00A878DD" w:rsidRDefault="00C67B58" w:rsidP="00D74EFD">
      <w:pPr>
        <w:rPr>
          <w:rFonts w:cs="Times New Roman"/>
          <w:b/>
        </w:rPr>
      </w:pPr>
    </w:p>
    <w:p w14:paraId="3F652791" w14:textId="77777777" w:rsidR="00C67B58" w:rsidRPr="00A878DD" w:rsidRDefault="00C67B58" w:rsidP="00D74EFD">
      <w:pPr>
        <w:rPr>
          <w:rFonts w:cs="Times New Roman"/>
          <w:b/>
        </w:rPr>
      </w:pPr>
    </w:p>
    <w:p w14:paraId="26ABB806" w14:textId="77777777" w:rsidR="00C67B58" w:rsidRPr="00A878DD" w:rsidRDefault="00C67B58" w:rsidP="00D74EFD">
      <w:pPr>
        <w:rPr>
          <w:rFonts w:cs="Times New Roman"/>
          <w:b/>
        </w:rPr>
      </w:pPr>
    </w:p>
    <w:p w14:paraId="24BF898F" w14:textId="77777777" w:rsidR="00C67B58" w:rsidRPr="00A878DD" w:rsidRDefault="00C67B58" w:rsidP="00D74EFD">
      <w:pPr>
        <w:rPr>
          <w:rFonts w:cs="Times New Roman"/>
          <w:b/>
        </w:rPr>
      </w:pPr>
    </w:p>
    <w:p w14:paraId="630D0272" w14:textId="77777777" w:rsidR="00943D5D" w:rsidRDefault="00943D5D" w:rsidP="00D74EFD">
      <w:pPr>
        <w:rPr>
          <w:rFonts w:cs="Times New Roman"/>
          <w:b/>
        </w:rPr>
      </w:pPr>
    </w:p>
    <w:p w14:paraId="0523C4E8" w14:textId="77777777" w:rsidR="007664E1" w:rsidRDefault="007664E1" w:rsidP="00D74EFD">
      <w:pPr>
        <w:rPr>
          <w:rFonts w:cs="Times New Roman"/>
          <w:b/>
        </w:rPr>
      </w:pPr>
    </w:p>
    <w:p w14:paraId="4845A490" w14:textId="77777777" w:rsidR="007664E1" w:rsidRDefault="007664E1" w:rsidP="00D74EFD">
      <w:pPr>
        <w:rPr>
          <w:rFonts w:cs="Times New Roman"/>
          <w:b/>
        </w:rPr>
      </w:pPr>
    </w:p>
    <w:p w14:paraId="392C3CE1" w14:textId="77777777" w:rsidR="00CC18AC" w:rsidRPr="00CC18AC" w:rsidRDefault="00CC18AC" w:rsidP="00CC18AC">
      <w:pPr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lastRenderedPageBreak/>
        <w:t>Općina Stari Grad Sarajevo</w:t>
      </w:r>
    </w:p>
    <w:p w14:paraId="712867FD" w14:textId="77777777" w:rsidR="00CC18AC" w:rsidRPr="00CC18AC" w:rsidRDefault="00CC18AC" w:rsidP="00CC18AC">
      <w:pPr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t xml:space="preserve">Služba za obrazovanje, kulturu, sport i mlade </w:t>
      </w:r>
    </w:p>
    <w:p w14:paraId="362A5676" w14:textId="77777777" w:rsidR="00CC18AC" w:rsidRPr="00CC18AC" w:rsidRDefault="00CC18AC" w:rsidP="00CC18AC">
      <w:pPr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t>S a r a j e v o</w:t>
      </w:r>
    </w:p>
    <w:p w14:paraId="1143C8F5" w14:textId="77777777" w:rsidR="00CC18AC" w:rsidRPr="00CC18AC" w:rsidRDefault="00CC18AC" w:rsidP="00CC18AC">
      <w:pPr>
        <w:rPr>
          <w:rFonts w:eastAsia="Times New Roman" w:cs="Times New Roman"/>
          <w:b/>
        </w:rPr>
      </w:pPr>
    </w:p>
    <w:p w14:paraId="70811B8B" w14:textId="77777777" w:rsidR="00CC18AC" w:rsidRPr="00CC18AC" w:rsidRDefault="00CC18AC" w:rsidP="00CC18AC">
      <w:pPr>
        <w:jc w:val="center"/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t>PRIJAVNI OBRAZAC BROJ 7.</w:t>
      </w:r>
    </w:p>
    <w:p w14:paraId="240A9AB6" w14:textId="77777777" w:rsidR="00CC18AC" w:rsidRPr="00CC18AC" w:rsidRDefault="00CC18AC" w:rsidP="00CC18AC">
      <w:pPr>
        <w:jc w:val="center"/>
        <w:rPr>
          <w:rFonts w:eastAsia="Times New Roman" w:cs="Times New Roman"/>
          <w:b/>
        </w:rPr>
      </w:pPr>
    </w:p>
    <w:tbl>
      <w:tblPr>
        <w:tblStyle w:val="GridTable3-Accent211"/>
        <w:tblW w:w="10170" w:type="dxa"/>
        <w:tblLayout w:type="fixed"/>
        <w:tblLook w:val="04A0" w:firstRow="1" w:lastRow="0" w:firstColumn="1" w:lastColumn="0" w:noHBand="0" w:noVBand="1"/>
      </w:tblPr>
      <w:tblGrid>
        <w:gridCol w:w="3494"/>
        <w:gridCol w:w="6676"/>
      </w:tblGrid>
      <w:tr w:rsidR="00CC18AC" w:rsidRPr="00CC18AC" w14:paraId="0D5017A9" w14:textId="77777777" w:rsidTr="00411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4" w:type="dxa"/>
            <w:shd w:val="clear" w:color="auto" w:fill="FBE4D5" w:themeFill="accent2" w:themeFillTint="33"/>
            <w:hideMark/>
          </w:tcPr>
          <w:p w14:paraId="45DDEB4B" w14:textId="77777777" w:rsidR="00CC18AC" w:rsidRPr="00CC18AC" w:rsidRDefault="00CC18AC" w:rsidP="00CC18AC">
            <w:pPr>
              <w:spacing w:line="360" w:lineRule="auto"/>
            </w:pPr>
            <w:r w:rsidRPr="00CC18AC">
              <w:t xml:space="preserve">Ime </w:t>
            </w:r>
            <w:proofErr w:type="spellStart"/>
            <w:r w:rsidRPr="00CC18AC">
              <w:t>iprezimeaplikanta</w:t>
            </w:r>
            <w:proofErr w:type="spellEnd"/>
          </w:p>
        </w:tc>
        <w:tc>
          <w:tcPr>
            <w:tcW w:w="6676" w:type="dxa"/>
          </w:tcPr>
          <w:p w14:paraId="6D987868" w14:textId="77777777" w:rsidR="00CC18AC" w:rsidRPr="00CC18AC" w:rsidRDefault="00CC18AC" w:rsidP="00CC18AC">
            <w:pPr>
              <w:snapToGri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8AC" w:rsidRPr="00CC18AC" w14:paraId="0AD00EFE" w14:textId="77777777" w:rsidTr="004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shd w:val="clear" w:color="auto" w:fill="FBE4D5" w:themeFill="accent2" w:themeFillTint="33"/>
            <w:hideMark/>
          </w:tcPr>
          <w:p w14:paraId="54A854D5" w14:textId="77777777" w:rsidR="00CC18AC" w:rsidRPr="00CC18AC" w:rsidRDefault="00CC18AC" w:rsidP="00CC18AC">
            <w:pPr>
              <w:spacing w:line="360" w:lineRule="auto"/>
            </w:pPr>
            <w:r w:rsidRPr="00CC18AC">
              <w:t xml:space="preserve">Ime </w:t>
            </w:r>
            <w:proofErr w:type="spellStart"/>
            <w:r w:rsidRPr="00CC18AC">
              <w:t>jednogroditelja</w:t>
            </w:r>
            <w:proofErr w:type="spellEnd"/>
          </w:p>
        </w:tc>
        <w:tc>
          <w:tcPr>
            <w:tcW w:w="6676" w:type="dxa"/>
          </w:tcPr>
          <w:p w14:paraId="58CB502F" w14:textId="77777777" w:rsidR="00CC18AC" w:rsidRPr="00CC18AC" w:rsidRDefault="00CC18AC" w:rsidP="00CC18AC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18AC" w:rsidRPr="00CC18AC" w14:paraId="542EDACF" w14:textId="77777777" w:rsidTr="00411F97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shd w:val="clear" w:color="auto" w:fill="FBE4D5" w:themeFill="accent2" w:themeFillTint="33"/>
            <w:hideMark/>
          </w:tcPr>
          <w:p w14:paraId="6ADBD9AC" w14:textId="77777777" w:rsidR="00CC18AC" w:rsidRPr="00CC18AC" w:rsidRDefault="00CC18AC" w:rsidP="00CC18AC">
            <w:pPr>
              <w:spacing w:line="360" w:lineRule="auto"/>
            </w:pPr>
            <w:proofErr w:type="spellStart"/>
            <w:r w:rsidRPr="00CC18AC">
              <w:t>Adresastanovanja</w:t>
            </w:r>
            <w:proofErr w:type="spellEnd"/>
          </w:p>
        </w:tc>
        <w:tc>
          <w:tcPr>
            <w:tcW w:w="6676" w:type="dxa"/>
          </w:tcPr>
          <w:p w14:paraId="0F3A8C8E" w14:textId="77777777" w:rsidR="00CC18AC" w:rsidRPr="00CC18AC" w:rsidRDefault="00CC18AC" w:rsidP="00CC18AC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8AC" w:rsidRPr="00CC18AC" w14:paraId="3A33990D" w14:textId="77777777" w:rsidTr="004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shd w:val="clear" w:color="auto" w:fill="FBE4D5" w:themeFill="accent2" w:themeFillTint="33"/>
            <w:hideMark/>
          </w:tcPr>
          <w:p w14:paraId="248D0C05" w14:textId="77777777" w:rsidR="00CC18AC" w:rsidRPr="00CC18AC" w:rsidRDefault="00CC18AC" w:rsidP="00CC18AC">
            <w:pPr>
              <w:spacing w:line="360" w:lineRule="auto"/>
              <w:rPr>
                <w:lang w:val="it-IT"/>
              </w:rPr>
            </w:pPr>
            <w:proofErr w:type="spellStart"/>
            <w:r w:rsidRPr="00CC18AC">
              <w:rPr>
                <w:lang w:val="it-IT"/>
              </w:rPr>
              <w:t>Kontakttelefonii</w:t>
            </w:r>
            <w:proofErr w:type="spellEnd"/>
            <w:r w:rsidRPr="00CC18AC">
              <w:rPr>
                <w:lang w:val="it-IT"/>
              </w:rPr>
              <w:t xml:space="preserve"> e-mail</w:t>
            </w:r>
          </w:p>
        </w:tc>
        <w:tc>
          <w:tcPr>
            <w:tcW w:w="6676" w:type="dxa"/>
          </w:tcPr>
          <w:p w14:paraId="5212E6F8" w14:textId="77777777" w:rsidR="00CC18AC" w:rsidRPr="00CC18AC" w:rsidRDefault="00CC18AC" w:rsidP="00CC18AC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CC18AC" w:rsidRPr="00CC18AC" w14:paraId="78809087" w14:textId="77777777" w:rsidTr="00411F97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shd w:val="clear" w:color="auto" w:fill="FBE4D5" w:themeFill="accent2" w:themeFillTint="33"/>
            <w:hideMark/>
          </w:tcPr>
          <w:p w14:paraId="68836335" w14:textId="77777777" w:rsidR="00CC18AC" w:rsidRPr="00CC18AC" w:rsidRDefault="00CC18AC" w:rsidP="00CC18AC">
            <w:pPr>
              <w:spacing w:line="360" w:lineRule="auto"/>
            </w:pPr>
            <w:proofErr w:type="spellStart"/>
            <w:r w:rsidRPr="00CC18AC">
              <w:t>Nazivškolskeustanove</w:t>
            </w:r>
            <w:proofErr w:type="spellEnd"/>
          </w:p>
        </w:tc>
        <w:tc>
          <w:tcPr>
            <w:tcW w:w="6676" w:type="dxa"/>
          </w:tcPr>
          <w:p w14:paraId="1381E024" w14:textId="77777777" w:rsidR="00CC18AC" w:rsidRPr="00CC18AC" w:rsidRDefault="00CC18AC" w:rsidP="00CC18AC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8AC" w:rsidRPr="00CC18AC" w14:paraId="51B37544" w14:textId="77777777" w:rsidTr="004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shd w:val="clear" w:color="auto" w:fill="FBE4D5" w:themeFill="accent2" w:themeFillTint="33"/>
          </w:tcPr>
          <w:p w14:paraId="773587DF" w14:textId="77777777" w:rsidR="00CC18AC" w:rsidRPr="00CC18AC" w:rsidRDefault="00CC18AC" w:rsidP="00CC18AC">
            <w:pPr>
              <w:spacing w:line="360" w:lineRule="auto"/>
            </w:pPr>
            <w:proofErr w:type="spellStart"/>
            <w:r w:rsidRPr="00CC18AC">
              <w:t>Svrhafinansiranja</w:t>
            </w:r>
            <w:proofErr w:type="spellEnd"/>
            <w:r w:rsidRPr="00CC18AC">
              <w:t>/</w:t>
            </w:r>
            <w:proofErr w:type="spellStart"/>
            <w:r w:rsidRPr="00CC18AC">
              <w:t>sufinansiranja</w:t>
            </w:r>
            <w:proofErr w:type="spellEnd"/>
          </w:p>
          <w:p w14:paraId="5BAA6787" w14:textId="77777777" w:rsidR="00CC18AC" w:rsidRPr="00CC18AC" w:rsidRDefault="00CC18AC" w:rsidP="00CC18AC">
            <w:pPr>
              <w:spacing w:line="360" w:lineRule="auto"/>
              <w:jc w:val="center"/>
            </w:pPr>
            <w:r w:rsidRPr="00CC18AC">
              <w:t>(</w:t>
            </w:r>
            <w:proofErr w:type="spellStart"/>
            <w:r w:rsidRPr="00CC18AC">
              <w:t>zaokružiti</w:t>
            </w:r>
            <w:proofErr w:type="spellEnd"/>
            <w:r w:rsidRPr="00CC18AC">
              <w:t xml:space="preserve"> </w:t>
            </w:r>
            <w:proofErr w:type="spellStart"/>
            <w:r w:rsidRPr="00CC18AC">
              <w:t>traženo</w:t>
            </w:r>
            <w:proofErr w:type="spellEnd"/>
            <w:r w:rsidRPr="00CC18AC">
              <w:t>)</w:t>
            </w:r>
          </w:p>
        </w:tc>
        <w:tc>
          <w:tcPr>
            <w:tcW w:w="6676" w:type="dxa"/>
          </w:tcPr>
          <w:p w14:paraId="33528714" w14:textId="77777777" w:rsidR="00CC18AC" w:rsidRPr="00CC18AC" w:rsidRDefault="00CC18AC" w:rsidP="00CC18AC">
            <w:pPr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C18AC">
              <w:t>Finansiranje</w:t>
            </w:r>
            <w:proofErr w:type="spellEnd"/>
            <w:r w:rsidRPr="00CC18AC">
              <w:t>/</w:t>
            </w:r>
            <w:proofErr w:type="spellStart"/>
            <w:r w:rsidRPr="00CC18AC">
              <w:t>sufinansiranje</w:t>
            </w:r>
            <w:proofErr w:type="spellEnd"/>
            <w:r w:rsidRPr="00CC18AC">
              <w:t xml:space="preserve"> </w:t>
            </w:r>
            <w:proofErr w:type="spellStart"/>
            <w:proofErr w:type="gramStart"/>
            <w:r w:rsidRPr="00CC18AC">
              <w:t>užina</w:t>
            </w:r>
            <w:proofErr w:type="spellEnd"/>
            <w:r w:rsidRPr="00CC18AC">
              <w:t>;</w:t>
            </w:r>
            <w:proofErr w:type="gramEnd"/>
          </w:p>
          <w:p w14:paraId="0014C65D" w14:textId="77777777" w:rsidR="00CC18AC" w:rsidRPr="00CC18AC" w:rsidRDefault="00CC18AC" w:rsidP="00CC18AC">
            <w:pPr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C18AC">
              <w:t>Finansiranje</w:t>
            </w:r>
            <w:proofErr w:type="spellEnd"/>
            <w:r w:rsidRPr="00CC18AC">
              <w:t>/</w:t>
            </w:r>
            <w:proofErr w:type="spellStart"/>
            <w:r w:rsidRPr="00CC18AC">
              <w:t>sufinansiranje</w:t>
            </w:r>
            <w:proofErr w:type="spellEnd"/>
            <w:r w:rsidRPr="00CC18AC">
              <w:t xml:space="preserve"> </w:t>
            </w:r>
            <w:proofErr w:type="spellStart"/>
            <w:proofErr w:type="gramStart"/>
            <w:r w:rsidRPr="00CC18AC">
              <w:t>ekskurzija</w:t>
            </w:r>
            <w:proofErr w:type="spellEnd"/>
            <w:r w:rsidRPr="00CC18AC">
              <w:t>;</w:t>
            </w:r>
            <w:proofErr w:type="gramEnd"/>
          </w:p>
          <w:p w14:paraId="380A84D3" w14:textId="77777777" w:rsidR="00CC18AC" w:rsidRPr="00CC18AC" w:rsidRDefault="00CC18AC" w:rsidP="00CC18AC">
            <w:pPr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C18AC">
              <w:t>Finansiranje</w:t>
            </w:r>
            <w:proofErr w:type="spellEnd"/>
            <w:r w:rsidRPr="00CC18AC">
              <w:t>/</w:t>
            </w:r>
            <w:proofErr w:type="spellStart"/>
            <w:r w:rsidRPr="00CC18AC">
              <w:t>sufinansiranje</w:t>
            </w:r>
            <w:proofErr w:type="spellEnd"/>
            <w:r w:rsidRPr="00CC18AC">
              <w:t xml:space="preserve"> </w:t>
            </w:r>
            <w:proofErr w:type="spellStart"/>
            <w:proofErr w:type="gramStart"/>
            <w:r w:rsidRPr="00CC18AC">
              <w:t>udžbenika</w:t>
            </w:r>
            <w:proofErr w:type="spellEnd"/>
            <w:r w:rsidRPr="00CC18AC">
              <w:t>;</w:t>
            </w:r>
            <w:proofErr w:type="gramEnd"/>
          </w:p>
          <w:p w14:paraId="06965E7C" w14:textId="77777777" w:rsidR="00CC18AC" w:rsidRPr="00CC18AC" w:rsidRDefault="00CC18AC" w:rsidP="00CC18AC">
            <w:pPr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C18AC">
              <w:t>Finansiranje</w:t>
            </w:r>
            <w:proofErr w:type="spellEnd"/>
            <w:r w:rsidRPr="00CC18AC">
              <w:t>/</w:t>
            </w:r>
            <w:proofErr w:type="spellStart"/>
            <w:r w:rsidRPr="00CC18AC">
              <w:t>sufinansiranje</w:t>
            </w:r>
            <w:proofErr w:type="spellEnd"/>
            <w:r w:rsidRPr="00CC18AC">
              <w:t xml:space="preserve"> </w:t>
            </w:r>
            <w:proofErr w:type="spellStart"/>
            <w:r w:rsidRPr="00CC18AC">
              <w:t>školovanja</w:t>
            </w:r>
            <w:proofErr w:type="spellEnd"/>
            <w:r w:rsidRPr="00CC18AC">
              <w:t>.</w:t>
            </w:r>
          </w:p>
        </w:tc>
      </w:tr>
    </w:tbl>
    <w:p w14:paraId="6CA690B6" w14:textId="77777777" w:rsidR="00CC18AC" w:rsidRPr="00CC18AC" w:rsidRDefault="00CC18AC" w:rsidP="00CC18AC">
      <w:pPr>
        <w:rPr>
          <w:rFonts w:eastAsia="Times New Roman" w:cs="Times New Roman"/>
          <w:b/>
        </w:rPr>
      </w:pPr>
    </w:p>
    <w:p w14:paraId="4D0A7C3E" w14:textId="77777777" w:rsidR="00CC18AC" w:rsidRPr="00CC18AC" w:rsidRDefault="00CC18AC" w:rsidP="00CC18AC">
      <w:pPr>
        <w:jc w:val="center"/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t>P R I J A V A NA JAVNI POZIV</w:t>
      </w:r>
    </w:p>
    <w:p w14:paraId="264D468B" w14:textId="77777777" w:rsidR="00CC18AC" w:rsidRPr="00CC18AC" w:rsidRDefault="00CC18AC" w:rsidP="00CC18AC">
      <w:pPr>
        <w:jc w:val="center"/>
        <w:rPr>
          <w:rFonts w:eastAsia="Times New Roman" w:cs="Times New Roman"/>
        </w:rPr>
      </w:pPr>
      <w:r w:rsidRPr="00CC18AC">
        <w:rPr>
          <w:rFonts w:eastAsia="Times New Roman" w:cs="Times New Roman"/>
        </w:rPr>
        <w:t xml:space="preserve">za dodjelu novčane pomoći za redovne učenike osnovnih i srednjih škola koji su u stanju socijalne potrebe </w:t>
      </w:r>
    </w:p>
    <w:p w14:paraId="7D980B2C" w14:textId="77777777" w:rsidR="00CC18AC" w:rsidRPr="00CC18AC" w:rsidRDefault="00CC18AC" w:rsidP="00CC18AC">
      <w:pPr>
        <w:jc w:val="center"/>
        <w:rPr>
          <w:rFonts w:eastAsia="Times New Roman" w:cs="Times New Roman"/>
        </w:rPr>
      </w:pPr>
    </w:p>
    <w:p w14:paraId="4CF19E87" w14:textId="77777777" w:rsidR="00CC18AC" w:rsidRPr="00CC18AC" w:rsidRDefault="00CC18AC" w:rsidP="00CC18AC">
      <w:pPr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t>Uz prijavu neophodno je priložiti sljedeće dokumente (ovjerene kopije):</w:t>
      </w:r>
    </w:p>
    <w:p w14:paraId="6C5B9182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lang w:val="en-US"/>
        </w:rPr>
      </w:pPr>
      <w:proofErr w:type="spellStart"/>
      <w:r w:rsidRPr="00CC18AC">
        <w:rPr>
          <w:rFonts w:eastAsia="Times New Roman" w:cs="Times New Roman"/>
          <w:b/>
          <w:bCs/>
          <w:lang w:val="en-US"/>
        </w:rPr>
        <w:t>Kućna</w:t>
      </w:r>
      <w:proofErr w:type="spellEnd"/>
      <w:r w:rsidRPr="00CC18AC"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bCs/>
          <w:lang w:val="en-US"/>
        </w:rPr>
        <w:t>lista</w:t>
      </w:r>
      <w:proofErr w:type="spellEnd"/>
      <w:r w:rsidRPr="00CC18AC">
        <w:rPr>
          <w:rFonts w:eastAsia="Times New Roman" w:cs="Times New Roman"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lang w:val="en-US"/>
        </w:rPr>
        <w:t>izdata</w:t>
      </w:r>
      <w:proofErr w:type="spellEnd"/>
      <w:r w:rsidRPr="00CC18AC">
        <w:rPr>
          <w:rFonts w:eastAsia="Times New Roman" w:cs="Times New Roman"/>
          <w:lang w:val="en-US"/>
        </w:rPr>
        <w:t xml:space="preserve"> od </w:t>
      </w:r>
      <w:proofErr w:type="spellStart"/>
      <w:r w:rsidRPr="00CC18AC">
        <w:rPr>
          <w:rFonts w:eastAsia="Times New Roman" w:cs="Times New Roman"/>
          <w:lang w:val="en-US"/>
        </w:rPr>
        <w:t>strane</w:t>
      </w:r>
      <w:proofErr w:type="spellEnd"/>
      <w:r w:rsidRPr="00CC18AC">
        <w:rPr>
          <w:rFonts w:eastAsia="Times New Roman" w:cs="Times New Roman"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lang w:val="en-US"/>
        </w:rPr>
        <w:t>nadležnog</w:t>
      </w:r>
      <w:proofErr w:type="spellEnd"/>
      <w:r w:rsidRPr="00CC18AC">
        <w:rPr>
          <w:rFonts w:eastAsia="Times New Roman" w:cs="Times New Roman"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lang w:val="en-US"/>
        </w:rPr>
        <w:t>općinskog</w:t>
      </w:r>
      <w:proofErr w:type="spellEnd"/>
      <w:r w:rsidRPr="00CC18AC">
        <w:rPr>
          <w:rFonts w:eastAsia="Times New Roman" w:cs="Times New Roman"/>
          <w:lang w:val="en-US"/>
        </w:rPr>
        <w:t xml:space="preserve"> </w:t>
      </w:r>
      <w:proofErr w:type="gramStart"/>
      <w:r w:rsidRPr="00CC18AC">
        <w:rPr>
          <w:rFonts w:eastAsia="Times New Roman" w:cs="Times New Roman"/>
          <w:lang w:val="en-US"/>
        </w:rPr>
        <w:t>organa;</w:t>
      </w:r>
      <w:proofErr w:type="gramEnd"/>
    </w:p>
    <w:p w14:paraId="0FEA1AB8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Uvjerenje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/>
          <w:lang w:val="en-US"/>
        </w:rPr>
        <w:t>državljanstvu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ili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Izvod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iz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matične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knjige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rođenihsa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upisanim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državljanstvom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(ne </w:t>
      </w:r>
      <w:proofErr w:type="spellStart"/>
      <w:r w:rsidRPr="00CC18AC">
        <w:rPr>
          <w:rFonts w:eastAsia="Times New Roman" w:cs="Times New Roman"/>
          <w:bCs/>
          <w:lang w:val="en-US"/>
        </w:rPr>
        <w:t>stariji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od 6 </w:t>
      </w:r>
      <w:proofErr w:type="spellStart"/>
      <w:r w:rsidRPr="00CC18AC">
        <w:rPr>
          <w:rFonts w:eastAsia="Times New Roman" w:cs="Times New Roman"/>
          <w:bCs/>
          <w:lang w:val="en-US"/>
        </w:rPr>
        <w:t>mjeseci</w:t>
      </w:r>
      <w:proofErr w:type="spellEnd"/>
      <w:proofErr w:type="gramStart"/>
      <w:r w:rsidRPr="00CC18AC">
        <w:rPr>
          <w:rFonts w:eastAsia="Times New Roman" w:cs="Times New Roman"/>
          <w:bCs/>
          <w:lang w:val="en-US"/>
        </w:rPr>
        <w:t>);</w:t>
      </w:r>
      <w:proofErr w:type="gramEnd"/>
    </w:p>
    <w:p w14:paraId="230FCD4D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Potvrdu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/>
          <w:lang w:val="en-US"/>
        </w:rPr>
        <w:t>upisu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u </w:t>
      </w:r>
      <w:proofErr w:type="spellStart"/>
      <w:r w:rsidRPr="00CC18AC">
        <w:rPr>
          <w:rFonts w:eastAsia="Times New Roman" w:cs="Times New Roman"/>
          <w:b/>
          <w:lang w:val="en-US"/>
        </w:rPr>
        <w:t>školu</w:t>
      </w:r>
      <w:proofErr w:type="spellEnd"/>
      <w:r w:rsidRPr="00CC18AC">
        <w:rPr>
          <w:rFonts w:eastAsia="Times New Roman" w:cs="Times New Roman"/>
          <w:b/>
          <w:lang w:val="en-US"/>
        </w:rPr>
        <w:t>/</w:t>
      </w:r>
      <w:proofErr w:type="spellStart"/>
      <w:r w:rsidRPr="00CC18AC">
        <w:rPr>
          <w:rFonts w:eastAsia="Times New Roman" w:cs="Times New Roman"/>
          <w:b/>
          <w:lang w:val="en-US"/>
        </w:rPr>
        <w:t>obrazovnu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instituciju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aplikanta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u </w:t>
      </w:r>
      <w:proofErr w:type="spellStart"/>
      <w:r w:rsidRPr="00CC18AC">
        <w:rPr>
          <w:rFonts w:eastAsia="Times New Roman" w:cs="Times New Roman"/>
          <w:bCs/>
          <w:lang w:val="en-US"/>
        </w:rPr>
        <w:t>tekuću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školsku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godinu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, </w:t>
      </w:r>
      <w:proofErr w:type="spellStart"/>
      <w:r w:rsidRPr="00CC18AC">
        <w:rPr>
          <w:rFonts w:eastAsia="Times New Roman" w:cs="Times New Roman"/>
          <w:bCs/>
          <w:lang w:val="en-US"/>
        </w:rPr>
        <w:t>izdatu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od </w:t>
      </w:r>
      <w:proofErr w:type="spellStart"/>
      <w:r w:rsidRPr="00CC18AC">
        <w:rPr>
          <w:rFonts w:eastAsia="Times New Roman" w:cs="Times New Roman"/>
          <w:bCs/>
          <w:lang w:val="en-US"/>
        </w:rPr>
        <w:t>strane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nadležne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školske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proofErr w:type="gramStart"/>
      <w:r w:rsidRPr="00CC18AC">
        <w:rPr>
          <w:rFonts w:eastAsia="Times New Roman" w:cs="Times New Roman"/>
          <w:bCs/>
          <w:lang w:val="en-US"/>
        </w:rPr>
        <w:t>ustanove</w:t>
      </w:r>
      <w:proofErr w:type="spellEnd"/>
      <w:r w:rsidRPr="00CC18AC">
        <w:rPr>
          <w:rFonts w:eastAsia="Times New Roman" w:cs="Times New Roman"/>
          <w:bCs/>
          <w:lang w:val="en-US"/>
        </w:rPr>
        <w:t>;</w:t>
      </w:r>
      <w:proofErr w:type="gramEnd"/>
    </w:p>
    <w:p w14:paraId="3043CF40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Uvjerenje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/>
          <w:lang w:val="en-US"/>
        </w:rPr>
        <w:t>kretanju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za </w:t>
      </w:r>
      <w:proofErr w:type="spellStart"/>
      <w:r w:rsidRPr="00CC18AC">
        <w:rPr>
          <w:rFonts w:eastAsia="Times New Roman" w:cs="Times New Roman"/>
          <w:b/>
          <w:lang w:val="en-US"/>
        </w:rPr>
        <w:t>aplikanta</w:t>
      </w:r>
      <w:proofErr w:type="spellEnd"/>
      <w:r w:rsidRPr="00CC18AC">
        <w:rPr>
          <w:rFonts w:eastAsia="Times New Roman" w:cs="Times New Roman"/>
          <w:b/>
          <w:lang w:val="en-US"/>
        </w:rPr>
        <w:t>/</w:t>
      </w:r>
      <w:proofErr w:type="spellStart"/>
      <w:r w:rsidRPr="00CC18AC">
        <w:rPr>
          <w:rFonts w:eastAsia="Times New Roman" w:cs="Times New Roman"/>
          <w:b/>
          <w:lang w:val="en-US"/>
        </w:rPr>
        <w:t>korisnika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proofErr w:type="gramStart"/>
      <w:r w:rsidRPr="00CC18AC">
        <w:rPr>
          <w:rFonts w:eastAsia="Times New Roman" w:cs="Times New Roman"/>
          <w:b/>
          <w:lang w:val="en-US"/>
        </w:rPr>
        <w:t>sredstava</w:t>
      </w:r>
      <w:proofErr w:type="spellEnd"/>
      <w:r w:rsidRPr="00CC18AC">
        <w:rPr>
          <w:rFonts w:eastAsia="Times New Roman" w:cs="Times New Roman"/>
          <w:b/>
          <w:lang w:val="en-US"/>
        </w:rPr>
        <w:t>;</w:t>
      </w:r>
      <w:proofErr w:type="gramEnd"/>
    </w:p>
    <w:p w14:paraId="3472A0A5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Dokaz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Cs/>
          <w:lang w:val="en-US"/>
        </w:rPr>
        <w:t>primanjima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za </w:t>
      </w:r>
      <w:proofErr w:type="spellStart"/>
      <w:r w:rsidRPr="00CC18AC">
        <w:rPr>
          <w:rFonts w:eastAsia="Times New Roman" w:cs="Times New Roman"/>
          <w:bCs/>
          <w:lang w:val="en-US"/>
        </w:rPr>
        <w:t>sve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punoljetne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članove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domaćinstva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(</w:t>
      </w:r>
      <w:proofErr w:type="spellStart"/>
      <w:r w:rsidRPr="00CC18AC">
        <w:rPr>
          <w:rFonts w:eastAsia="Times New Roman" w:cs="Times New Roman"/>
          <w:bCs/>
          <w:lang w:val="en-US"/>
        </w:rPr>
        <w:t>ukoliko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se </w:t>
      </w:r>
      <w:proofErr w:type="spellStart"/>
      <w:r w:rsidRPr="00CC18AC">
        <w:rPr>
          <w:rFonts w:eastAsia="Times New Roman" w:cs="Times New Roman"/>
          <w:bCs/>
          <w:lang w:val="en-US"/>
        </w:rPr>
        <w:t>radi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Cs/>
          <w:lang w:val="en-US"/>
        </w:rPr>
        <w:t>nezaposlenom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licu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potvrda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Zavoda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za </w:t>
      </w:r>
      <w:proofErr w:type="spellStart"/>
      <w:r w:rsidRPr="00CC18AC">
        <w:rPr>
          <w:rFonts w:eastAsia="Times New Roman" w:cs="Times New Roman"/>
          <w:bCs/>
          <w:lang w:val="en-US"/>
        </w:rPr>
        <w:t>zapošljavanje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Kantona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Sarajevo</w:t>
      </w:r>
      <w:proofErr w:type="gramStart"/>
      <w:r w:rsidRPr="00CC18AC">
        <w:rPr>
          <w:rFonts w:eastAsia="Times New Roman" w:cs="Times New Roman"/>
          <w:bCs/>
          <w:lang w:val="en-US"/>
        </w:rPr>
        <w:t>);</w:t>
      </w:r>
      <w:proofErr w:type="gramEnd"/>
    </w:p>
    <w:p w14:paraId="2C899DFA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Rješenje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/>
          <w:lang w:val="en-US"/>
        </w:rPr>
        <w:t>kategorizaciji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ukoliko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se </w:t>
      </w:r>
      <w:proofErr w:type="spellStart"/>
      <w:r w:rsidRPr="00CC18AC">
        <w:rPr>
          <w:rFonts w:eastAsia="Times New Roman" w:cs="Times New Roman"/>
          <w:bCs/>
          <w:lang w:val="en-US"/>
        </w:rPr>
        <w:t>radi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Cs/>
          <w:lang w:val="en-US"/>
        </w:rPr>
        <w:t>osobi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sa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teškoćama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u </w:t>
      </w:r>
      <w:proofErr w:type="spellStart"/>
      <w:proofErr w:type="gramStart"/>
      <w:r w:rsidRPr="00CC18AC">
        <w:rPr>
          <w:rFonts w:eastAsia="Times New Roman" w:cs="Times New Roman"/>
          <w:bCs/>
          <w:lang w:val="en-US"/>
        </w:rPr>
        <w:t>razvoju</w:t>
      </w:r>
      <w:proofErr w:type="spellEnd"/>
      <w:r w:rsidRPr="00CC18AC">
        <w:rPr>
          <w:rFonts w:eastAsia="Times New Roman" w:cs="Times New Roman"/>
          <w:bCs/>
          <w:lang w:val="en-US"/>
        </w:rPr>
        <w:t>;</w:t>
      </w:r>
      <w:proofErr w:type="gramEnd"/>
    </w:p>
    <w:p w14:paraId="367E56F6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Izvod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iz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matične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knjige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umrlih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(</w:t>
      </w:r>
      <w:proofErr w:type="spellStart"/>
      <w:r w:rsidRPr="00CC18AC">
        <w:rPr>
          <w:rFonts w:eastAsia="Times New Roman" w:cs="Times New Roman"/>
          <w:b/>
          <w:lang w:val="en-US"/>
        </w:rPr>
        <w:t>ukoliko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je </w:t>
      </w:r>
      <w:proofErr w:type="spellStart"/>
      <w:r w:rsidRPr="00CC18AC">
        <w:rPr>
          <w:rFonts w:eastAsia="Times New Roman" w:cs="Times New Roman"/>
          <w:b/>
          <w:lang w:val="en-US"/>
        </w:rPr>
        <w:t>učenik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bez </w:t>
      </w:r>
      <w:proofErr w:type="spellStart"/>
      <w:r w:rsidRPr="00CC18AC">
        <w:rPr>
          <w:rFonts w:eastAsia="Times New Roman" w:cs="Times New Roman"/>
          <w:b/>
          <w:lang w:val="en-US"/>
        </w:rPr>
        <w:t>jednog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ili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oba </w:t>
      </w:r>
      <w:proofErr w:type="spellStart"/>
      <w:r w:rsidRPr="00CC18AC">
        <w:rPr>
          <w:rFonts w:eastAsia="Times New Roman" w:cs="Times New Roman"/>
          <w:b/>
          <w:lang w:val="en-US"/>
        </w:rPr>
        <w:t>roditelja</w:t>
      </w:r>
      <w:proofErr w:type="spellEnd"/>
      <w:proofErr w:type="gramStart"/>
      <w:r w:rsidRPr="00CC18AC">
        <w:rPr>
          <w:rFonts w:eastAsia="Times New Roman" w:cs="Times New Roman"/>
          <w:b/>
          <w:lang w:val="en-US"/>
        </w:rPr>
        <w:t>);</w:t>
      </w:r>
      <w:proofErr w:type="gramEnd"/>
    </w:p>
    <w:p w14:paraId="27DAFEB9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Izjava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kandidata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kojom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se </w:t>
      </w:r>
      <w:proofErr w:type="spellStart"/>
      <w:r w:rsidRPr="00CC18AC">
        <w:rPr>
          <w:rFonts w:eastAsia="Times New Roman" w:cs="Times New Roman"/>
          <w:bCs/>
          <w:lang w:val="en-US"/>
        </w:rPr>
        <w:t>daje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saglasnost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da se </w:t>
      </w:r>
      <w:proofErr w:type="spellStart"/>
      <w:r w:rsidRPr="00CC18AC">
        <w:rPr>
          <w:rFonts w:eastAsia="Times New Roman" w:cs="Times New Roman"/>
          <w:bCs/>
          <w:lang w:val="en-US"/>
        </w:rPr>
        <w:t>njegovi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podaci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mogu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obrađivati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u </w:t>
      </w:r>
      <w:proofErr w:type="spellStart"/>
      <w:r w:rsidRPr="00CC18AC">
        <w:rPr>
          <w:rFonts w:eastAsia="Times New Roman" w:cs="Times New Roman"/>
          <w:bCs/>
          <w:lang w:val="en-US"/>
        </w:rPr>
        <w:t>skladu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sa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članom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5. </w:t>
      </w:r>
      <w:proofErr w:type="spellStart"/>
      <w:r w:rsidRPr="00CC18AC">
        <w:rPr>
          <w:rFonts w:eastAsia="Times New Roman" w:cs="Times New Roman"/>
          <w:bCs/>
          <w:lang w:val="en-US"/>
        </w:rPr>
        <w:t>Zakona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Cs/>
          <w:lang w:val="en-US"/>
        </w:rPr>
        <w:t>zaštiti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ličnih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podataka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(za </w:t>
      </w:r>
      <w:proofErr w:type="spellStart"/>
      <w:r w:rsidRPr="00CC18AC">
        <w:rPr>
          <w:rFonts w:eastAsia="Times New Roman" w:cs="Times New Roman"/>
          <w:bCs/>
          <w:lang w:val="en-US"/>
        </w:rPr>
        <w:t>maloljetne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kandidate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izjavu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daje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roditelj</w:t>
      </w:r>
      <w:proofErr w:type="spellEnd"/>
      <w:r w:rsidRPr="00CC18AC">
        <w:rPr>
          <w:rFonts w:eastAsia="Times New Roman" w:cs="Times New Roman"/>
          <w:bCs/>
          <w:lang w:val="en-US"/>
        </w:rPr>
        <w:t>/</w:t>
      </w:r>
      <w:proofErr w:type="spellStart"/>
      <w:r w:rsidRPr="00CC18AC">
        <w:rPr>
          <w:rFonts w:eastAsia="Times New Roman" w:cs="Times New Roman"/>
          <w:bCs/>
          <w:lang w:val="en-US"/>
        </w:rPr>
        <w:t>staratelj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ista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treba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biti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ovjerena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od </w:t>
      </w:r>
      <w:proofErr w:type="spellStart"/>
      <w:r w:rsidRPr="00CC18AC">
        <w:rPr>
          <w:rFonts w:eastAsia="Times New Roman" w:cs="Times New Roman"/>
          <w:bCs/>
          <w:lang w:val="en-US"/>
        </w:rPr>
        <w:t>strane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nadležne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općinske</w:t>
      </w:r>
      <w:proofErr w:type="spellEnd"/>
      <w:r w:rsidRPr="00CC18AC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Cs/>
          <w:lang w:val="en-US"/>
        </w:rPr>
        <w:t>službe</w:t>
      </w:r>
      <w:proofErr w:type="spellEnd"/>
      <w:proofErr w:type="gramStart"/>
      <w:r w:rsidRPr="00CC18AC">
        <w:rPr>
          <w:rFonts w:eastAsia="Times New Roman" w:cs="Times New Roman"/>
          <w:bCs/>
          <w:lang w:val="en-US"/>
        </w:rPr>
        <w:t>);</w:t>
      </w:r>
      <w:proofErr w:type="gramEnd"/>
    </w:p>
    <w:p w14:paraId="176AD381" w14:textId="77777777" w:rsidR="00CC18AC" w:rsidRPr="00CC18AC" w:rsidRDefault="00CC18AC" w:rsidP="00CC18AC">
      <w:pPr>
        <w:numPr>
          <w:ilvl w:val="0"/>
          <w:numId w:val="29"/>
        </w:numPr>
        <w:suppressAutoHyphens/>
        <w:jc w:val="both"/>
        <w:rPr>
          <w:rFonts w:eastAsia="Times New Roman" w:cs="Times New Roman"/>
          <w:bCs/>
          <w:lang w:val="en-US"/>
        </w:rPr>
      </w:pPr>
      <w:proofErr w:type="spellStart"/>
      <w:r w:rsidRPr="00CC18AC">
        <w:rPr>
          <w:rFonts w:eastAsia="Times New Roman" w:cs="Times New Roman"/>
          <w:b/>
          <w:lang w:val="en-US"/>
        </w:rPr>
        <w:t>Potvrda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o </w:t>
      </w:r>
      <w:proofErr w:type="spellStart"/>
      <w:r w:rsidRPr="00CC18AC">
        <w:rPr>
          <w:rFonts w:eastAsia="Times New Roman" w:cs="Times New Roman"/>
          <w:b/>
          <w:lang w:val="en-US"/>
        </w:rPr>
        <w:t>otvorenom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bankovnom</w:t>
      </w:r>
      <w:proofErr w:type="spellEnd"/>
      <w:r w:rsidRPr="00CC18AC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C18AC">
        <w:rPr>
          <w:rFonts w:eastAsia="Times New Roman" w:cs="Times New Roman"/>
          <w:b/>
          <w:lang w:val="en-US"/>
        </w:rPr>
        <w:t>računu</w:t>
      </w:r>
      <w:proofErr w:type="spellEnd"/>
      <w:r w:rsidRPr="00CC18AC">
        <w:rPr>
          <w:rFonts w:eastAsia="Times New Roman" w:cs="Times New Roman"/>
          <w:b/>
          <w:lang w:val="en-US"/>
        </w:rPr>
        <w:t>.</w:t>
      </w:r>
    </w:p>
    <w:p w14:paraId="7840BC99" w14:textId="77777777" w:rsidR="00CC18AC" w:rsidRPr="00CC18AC" w:rsidRDefault="00CC18AC" w:rsidP="00CC18AC">
      <w:pPr>
        <w:jc w:val="both"/>
        <w:rPr>
          <w:rFonts w:eastAsia="Times New Roman" w:cs="Times New Roman"/>
          <w:b/>
        </w:rPr>
      </w:pPr>
      <w:r w:rsidRPr="00CC18AC">
        <w:rPr>
          <w:rFonts w:eastAsia="Times New Roman" w:cs="Times New Roman"/>
          <w:b/>
        </w:rPr>
        <w:t>Napomena: Ukoliko se podnosi prijava za stavku 4. (finansiranje/sufinansiranje školovanja), potrebno je dostaviti dokaz o uplati školarine.</w:t>
      </w:r>
    </w:p>
    <w:p w14:paraId="66903762" w14:textId="77777777" w:rsidR="00CC18AC" w:rsidRPr="00CC18AC" w:rsidRDefault="00CC18AC" w:rsidP="00CC18AC">
      <w:pPr>
        <w:jc w:val="both"/>
        <w:rPr>
          <w:rFonts w:eastAsia="Times New Roman" w:cs="Times New Roman"/>
          <w:b/>
        </w:rPr>
      </w:pPr>
    </w:p>
    <w:p w14:paraId="45A9A9E8" w14:textId="77777777" w:rsidR="00CC18AC" w:rsidRPr="00CC18AC" w:rsidRDefault="00CC18AC" w:rsidP="00CC18AC">
      <w:pPr>
        <w:jc w:val="both"/>
        <w:rPr>
          <w:rFonts w:eastAsia="Times New Roman" w:cs="Times New Roman"/>
        </w:rPr>
      </w:pPr>
      <w:r w:rsidRPr="00CC18AC">
        <w:rPr>
          <w:rFonts w:eastAsia="Times New Roman" w:cs="Times New Roman"/>
        </w:rPr>
        <w:t>Sarajevo, ____________2025. godine</w:t>
      </w:r>
      <w:r w:rsidRPr="00CC18AC">
        <w:rPr>
          <w:rFonts w:eastAsia="Times New Roman" w:cs="Times New Roman"/>
        </w:rPr>
        <w:tab/>
      </w:r>
      <w:r w:rsidRPr="00CC18AC">
        <w:rPr>
          <w:rFonts w:eastAsia="Times New Roman" w:cs="Times New Roman"/>
        </w:rPr>
        <w:tab/>
      </w:r>
      <w:r w:rsidRPr="00CC18AC">
        <w:rPr>
          <w:rFonts w:eastAsia="Times New Roman" w:cs="Times New Roman"/>
        </w:rPr>
        <w:tab/>
      </w:r>
      <w:r w:rsidRPr="00CC18AC">
        <w:rPr>
          <w:rFonts w:eastAsia="Times New Roman" w:cs="Times New Roman"/>
        </w:rPr>
        <w:tab/>
      </w:r>
      <w:r w:rsidRPr="00CC18AC">
        <w:rPr>
          <w:rFonts w:eastAsia="Times New Roman" w:cs="Times New Roman"/>
        </w:rPr>
        <w:tab/>
      </w:r>
    </w:p>
    <w:p w14:paraId="18E7F410" w14:textId="77777777" w:rsidR="00CC18AC" w:rsidRPr="00CC18AC" w:rsidRDefault="00CC18AC" w:rsidP="00CC18AC">
      <w:pPr>
        <w:ind w:left="5040"/>
        <w:jc w:val="both"/>
        <w:rPr>
          <w:rFonts w:eastAsia="Times New Roman" w:cs="Times New Roman"/>
        </w:rPr>
      </w:pPr>
      <w:r w:rsidRPr="00CC18AC">
        <w:rPr>
          <w:rFonts w:eastAsia="Times New Roman" w:cs="Times New Roman"/>
        </w:rPr>
        <w:t xml:space="preserve">  ____________________________</w:t>
      </w:r>
    </w:p>
    <w:p w14:paraId="158AC7EE" w14:textId="77777777" w:rsidR="00CC18AC" w:rsidRPr="00CC18AC" w:rsidRDefault="00CC18AC" w:rsidP="00CC18AC">
      <w:pPr>
        <w:ind w:left="5040"/>
        <w:jc w:val="both"/>
        <w:rPr>
          <w:rFonts w:eastAsia="Times New Roman" w:cs="Times New Roman"/>
        </w:rPr>
      </w:pPr>
      <w:r w:rsidRPr="00CC18AC">
        <w:rPr>
          <w:rFonts w:eastAsia="Times New Roman" w:cs="Times New Roman"/>
        </w:rPr>
        <w:t xml:space="preserve">          (svojeručni potpis)</w:t>
      </w:r>
    </w:p>
    <w:p w14:paraId="6F6F7C9D" w14:textId="77777777" w:rsidR="00CC18AC" w:rsidRDefault="00CC18AC" w:rsidP="00D74EFD">
      <w:pPr>
        <w:rPr>
          <w:rFonts w:cs="Times New Roman"/>
          <w:b/>
        </w:rPr>
      </w:pPr>
    </w:p>
    <w:sectPr w:rsidR="00CC18AC" w:rsidSect="006E2B4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1732" w14:textId="77777777" w:rsidR="00880FDC" w:rsidRDefault="00880FDC" w:rsidP="00085B8F">
      <w:r>
        <w:separator/>
      </w:r>
    </w:p>
  </w:endnote>
  <w:endnote w:type="continuationSeparator" w:id="0">
    <w:p w14:paraId="7C0C12DC" w14:textId="77777777" w:rsidR="00880FDC" w:rsidRDefault="00880FDC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81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62BE1" w14:textId="77777777" w:rsidR="009E1126" w:rsidRDefault="00DA03C8">
        <w:pPr>
          <w:pStyle w:val="Footer"/>
          <w:jc w:val="right"/>
        </w:pPr>
        <w:r>
          <w:fldChar w:fldCharType="begin"/>
        </w:r>
        <w:r w:rsidR="009E1126">
          <w:instrText xml:space="preserve"> PAGE   \* MERGEFORMAT </w:instrText>
        </w:r>
        <w:r>
          <w:fldChar w:fldCharType="separate"/>
        </w:r>
        <w:r w:rsidR="007664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2E41F5" w14:textId="77777777" w:rsidR="00085B8F" w:rsidRDefault="0008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B122" w14:textId="77777777"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557A520" wp14:editId="3E66AD2B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930C" w14:textId="77777777" w:rsidR="00880FDC" w:rsidRDefault="00880FDC" w:rsidP="00085B8F">
      <w:r>
        <w:separator/>
      </w:r>
    </w:p>
  </w:footnote>
  <w:footnote w:type="continuationSeparator" w:id="0">
    <w:p w14:paraId="1DD01862" w14:textId="77777777" w:rsidR="00880FDC" w:rsidRDefault="00880FDC" w:rsidP="000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ED37" w14:textId="77777777" w:rsidR="00085B8F" w:rsidRDefault="00085B8F" w:rsidP="00A14F7B">
    <w:pPr>
      <w:pStyle w:val="Header"/>
      <w:tabs>
        <w:tab w:val="clear" w:pos="4536"/>
      </w:tabs>
      <w:jc w:val="medium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EBB6" w14:textId="77777777"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7EC8BC9" wp14:editId="68BB5278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4CC4053"/>
    <w:multiLevelType w:val="hybridMultilevel"/>
    <w:tmpl w:val="9474C746"/>
    <w:lvl w:ilvl="0" w:tplc="3C54E56A">
      <w:start w:val="71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92687"/>
    <w:multiLevelType w:val="hybridMultilevel"/>
    <w:tmpl w:val="65EEE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27D7F"/>
    <w:multiLevelType w:val="hybridMultilevel"/>
    <w:tmpl w:val="9898A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673"/>
    <w:multiLevelType w:val="hybridMultilevel"/>
    <w:tmpl w:val="74C4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B20"/>
    <w:multiLevelType w:val="hybridMultilevel"/>
    <w:tmpl w:val="2DD6E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812D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3A226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F214C7"/>
    <w:multiLevelType w:val="hybridMultilevel"/>
    <w:tmpl w:val="E452E194"/>
    <w:lvl w:ilvl="0" w:tplc="387EA08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65634B"/>
    <w:multiLevelType w:val="hybridMultilevel"/>
    <w:tmpl w:val="677C9472"/>
    <w:lvl w:ilvl="0" w:tplc="5C5241E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05958"/>
    <w:multiLevelType w:val="multilevel"/>
    <w:tmpl w:val="A52C2F8C"/>
    <w:lvl w:ilvl="0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13" w15:restartNumberingAfterBreak="0">
    <w:nsid w:val="49643B4D"/>
    <w:multiLevelType w:val="hybridMultilevel"/>
    <w:tmpl w:val="5F78E7B0"/>
    <w:lvl w:ilvl="0" w:tplc="052814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9A"/>
    <w:multiLevelType w:val="hybridMultilevel"/>
    <w:tmpl w:val="E8F6D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4F7E"/>
    <w:multiLevelType w:val="hybridMultilevel"/>
    <w:tmpl w:val="52B2D0A2"/>
    <w:lvl w:ilvl="0" w:tplc="93629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512C5"/>
    <w:multiLevelType w:val="hybridMultilevel"/>
    <w:tmpl w:val="118C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C1382"/>
    <w:multiLevelType w:val="hybridMultilevel"/>
    <w:tmpl w:val="E74830A4"/>
    <w:lvl w:ilvl="0" w:tplc="036222A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5468A"/>
    <w:multiLevelType w:val="hybridMultilevel"/>
    <w:tmpl w:val="82987124"/>
    <w:lvl w:ilvl="0" w:tplc="CCE270C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6078E1"/>
    <w:multiLevelType w:val="hybridMultilevel"/>
    <w:tmpl w:val="3692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62FF"/>
    <w:multiLevelType w:val="hybridMultilevel"/>
    <w:tmpl w:val="3364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A29B5"/>
    <w:multiLevelType w:val="hybridMultilevel"/>
    <w:tmpl w:val="387410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D650211"/>
    <w:multiLevelType w:val="hybridMultilevel"/>
    <w:tmpl w:val="F5EAD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C22E84"/>
    <w:multiLevelType w:val="hybridMultilevel"/>
    <w:tmpl w:val="A1CC7984"/>
    <w:lvl w:ilvl="0" w:tplc="4168B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B4684"/>
    <w:multiLevelType w:val="hybridMultilevel"/>
    <w:tmpl w:val="B6E4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9882">
    <w:abstractNumId w:val="18"/>
  </w:num>
  <w:num w:numId="2" w16cid:durableId="465009775">
    <w:abstractNumId w:val="19"/>
  </w:num>
  <w:num w:numId="3" w16cid:durableId="21259992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115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204762">
    <w:abstractNumId w:val="1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865431">
    <w:abstractNumId w:val="5"/>
  </w:num>
  <w:num w:numId="7" w16cid:durableId="620763201">
    <w:abstractNumId w:val="1"/>
  </w:num>
  <w:num w:numId="8" w16cid:durableId="1503738498">
    <w:abstractNumId w:val="2"/>
  </w:num>
  <w:num w:numId="9" w16cid:durableId="1931354362">
    <w:abstractNumId w:val="22"/>
  </w:num>
  <w:num w:numId="10" w16cid:durableId="740517086">
    <w:abstractNumId w:val="3"/>
  </w:num>
  <w:num w:numId="11" w16cid:durableId="1867476113">
    <w:abstractNumId w:val="7"/>
  </w:num>
  <w:num w:numId="12" w16cid:durableId="1165164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79293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5164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544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314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5186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33544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8808858">
    <w:abstractNumId w:val="21"/>
  </w:num>
  <w:num w:numId="20" w16cid:durableId="1765222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5882825">
    <w:abstractNumId w:val="12"/>
  </w:num>
  <w:num w:numId="22" w16cid:durableId="361710585">
    <w:abstractNumId w:val="4"/>
  </w:num>
  <w:num w:numId="23" w16cid:durableId="776876458">
    <w:abstractNumId w:val="13"/>
  </w:num>
  <w:num w:numId="24" w16cid:durableId="1407730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531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2942421">
    <w:abstractNumId w:val="14"/>
  </w:num>
  <w:num w:numId="27" w16cid:durableId="1622151933">
    <w:abstractNumId w:val="20"/>
  </w:num>
  <w:num w:numId="28" w16cid:durableId="1583489443">
    <w:abstractNumId w:val="8"/>
  </w:num>
  <w:num w:numId="29" w16cid:durableId="7251047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49"/>
    <w:rsid w:val="00001B61"/>
    <w:rsid w:val="00002EBE"/>
    <w:rsid w:val="0001272C"/>
    <w:rsid w:val="00014168"/>
    <w:rsid w:val="00030CDB"/>
    <w:rsid w:val="00032982"/>
    <w:rsid w:val="00032FBD"/>
    <w:rsid w:val="00035668"/>
    <w:rsid w:val="00043D35"/>
    <w:rsid w:val="00044348"/>
    <w:rsid w:val="000474C9"/>
    <w:rsid w:val="0004764C"/>
    <w:rsid w:val="00052C4F"/>
    <w:rsid w:val="000537D7"/>
    <w:rsid w:val="00054AAA"/>
    <w:rsid w:val="00056E70"/>
    <w:rsid w:val="00060D4F"/>
    <w:rsid w:val="000705EF"/>
    <w:rsid w:val="00070E7C"/>
    <w:rsid w:val="00072893"/>
    <w:rsid w:val="0007351E"/>
    <w:rsid w:val="000742E9"/>
    <w:rsid w:val="00085B8F"/>
    <w:rsid w:val="00093041"/>
    <w:rsid w:val="00094535"/>
    <w:rsid w:val="00096941"/>
    <w:rsid w:val="000971CD"/>
    <w:rsid w:val="000972BD"/>
    <w:rsid w:val="000B2C63"/>
    <w:rsid w:val="000C1E36"/>
    <w:rsid w:val="000C348C"/>
    <w:rsid w:val="000C34CC"/>
    <w:rsid w:val="000C469B"/>
    <w:rsid w:val="000C60B9"/>
    <w:rsid w:val="000D0830"/>
    <w:rsid w:val="000D338F"/>
    <w:rsid w:val="000D6473"/>
    <w:rsid w:val="000E23EA"/>
    <w:rsid w:val="000E3983"/>
    <w:rsid w:val="000F3BE6"/>
    <w:rsid w:val="000F5110"/>
    <w:rsid w:val="001001BB"/>
    <w:rsid w:val="00104145"/>
    <w:rsid w:val="00105FE8"/>
    <w:rsid w:val="00110B48"/>
    <w:rsid w:val="00111DFB"/>
    <w:rsid w:val="00113663"/>
    <w:rsid w:val="00122FA8"/>
    <w:rsid w:val="00130B09"/>
    <w:rsid w:val="001310F6"/>
    <w:rsid w:val="0013587B"/>
    <w:rsid w:val="0014109D"/>
    <w:rsid w:val="00141806"/>
    <w:rsid w:val="00142613"/>
    <w:rsid w:val="001430DD"/>
    <w:rsid w:val="001437F7"/>
    <w:rsid w:val="00150CEF"/>
    <w:rsid w:val="00151BA4"/>
    <w:rsid w:val="0015250C"/>
    <w:rsid w:val="0015314A"/>
    <w:rsid w:val="00153994"/>
    <w:rsid w:val="00153B49"/>
    <w:rsid w:val="00153F15"/>
    <w:rsid w:val="001622E1"/>
    <w:rsid w:val="001640E1"/>
    <w:rsid w:val="0016501E"/>
    <w:rsid w:val="00167F23"/>
    <w:rsid w:val="00173213"/>
    <w:rsid w:val="00174744"/>
    <w:rsid w:val="001760E2"/>
    <w:rsid w:val="00180320"/>
    <w:rsid w:val="00190515"/>
    <w:rsid w:val="00190EF1"/>
    <w:rsid w:val="00191299"/>
    <w:rsid w:val="00191842"/>
    <w:rsid w:val="0019603A"/>
    <w:rsid w:val="001970E1"/>
    <w:rsid w:val="001A6220"/>
    <w:rsid w:val="001B09AF"/>
    <w:rsid w:val="001B7448"/>
    <w:rsid w:val="001C05DE"/>
    <w:rsid w:val="001C3A26"/>
    <w:rsid w:val="001C3B72"/>
    <w:rsid w:val="001C4440"/>
    <w:rsid w:val="001C4863"/>
    <w:rsid w:val="001D00D0"/>
    <w:rsid w:val="001D04B4"/>
    <w:rsid w:val="001D1197"/>
    <w:rsid w:val="001D22B1"/>
    <w:rsid w:val="001F4006"/>
    <w:rsid w:val="002035FA"/>
    <w:rsid w:val="00211170"/>
    <w:rsid w:val="002119C5"/>
    <w:rsid w:val="00214D5D"/>
    <w:rsid w:val="0022261E"/>
    <w:rsid w:val="00222D9D"/>
    <w:rsid w:val="002233C6"/>
    <w:rsid w:val="00226E83"/>
    <w:rsid w:val="00234633"/>
    <w:rsid w:val="002346D1"/>
    <w:rsid w:val="00236052"/>
    <w:rsid w:val="0024031A"/>
    <w:rsid w:val="0024134B"/>
    <w:rsid w:val="00243F69"/>
    <w:rsid w:val="002442B3"/>
    <w:rsid w:val="002444FB"/>
    <w:rsid w:val="002456FC"/>
    <w:rsid w:val="002475F7"/>
    <w:rsid w:val="002618BF"/>
    <w:rsid w:val="00263DC7"/>
    <w:rsid w:val="002716B6"/>
    <w:rsid w:val="00274720"/>
    <w:rsid w:val="002767FC"/>
    <w:rsid w:val="00283C29"/>
    <w:rsid w:val="00284C0A"/>
    <w:rsid w:val="0028524B"/>
    <w:rsid w:val="00285B29"/>
    <w:rsid w:val="00285C37"/>
    <w:rsid w:val="00287A89"/>
    <w:rsid w:val="00291123"/>
    <w:rsid w:val="00291302"/>
    <w:rsid w:val="00291F6C"/>
    <w:rsid w:val="002930A7"/>
    <w:rsid w:val="00293C47"/>
    <w:rsid w:val="002959E3"/>
    <w:rsid w:val="00296F33"/>
    <w:rsid w:val="002A2717"/>
    <w:rsid w:val="002A2A78"/>
    <w:rsid w:val="002B4C4B"/>
    <w:rsid w:val="002B579C"/>
    <w:rsid w:val="002C10EB"/>
    <w:rsid w:val="002C1312"/>
    <w:rsid w:val="002C2DB7"/>
    <w:rsid w:val="002C3147"/>
    <w:rsid w:val="002C572E"/>
    <w:rsid w:val="002D23E5"/>
    <w:rsid w:val="002D2D39"/>
    <w:rsid w:val="002D3DC0"/>
    <w:rsid w:val="002D582C"/>
    <w:rsid w:val="002D6E08"/>
    <w:rsid w:val="002E248D"/>
    <w:rsid w:val="002E3C06"/>
    <w:rsid w:val="002E418C"/>
    <w:rsid w:val="002E4AC9"/>
    <w:rsid w:val="002F0BAD"/>
    <w:rsid w:val="002F182A"/>
    <w:rsid w:val="002F4410"/>
    <w:rsid w:val="003013F4"/>
    <w:rsid w:val="00311DA2"/>
    <w:rsid w:val="003126F8"/>
    <w:rsid w:val="00313FAE"/>
    <w:rsid w:val="00315BAE"/>
    <w:rsid w:val="00316CE1"/>
    <w:rsid w:val="00317721"/>
    <w:rsid w:val="00325928"/>
    <w:rsid w:val="0032737C"/>
    <w:rsid w:val="00330DF8"/>
    <w:rsid w:val="00334630"/>
    <w:rsid w:val="00337635"/>
    <w:rsid w:val="0034003D"/>
    <w:rsid w:val="00345F2C"/>
    <w:rsid w:val="003470B5"/>
    <w:rsid w:val="00350DC2"/>
    <w:rsid w:val="00352609"/>
    <w:rsid w:val="00354DE4"/>
    <w:rsid w:val="00361EB5"/>
    <w:rsid w:val="0036255B"/>
    <w:rsid w:val="00365CBC"/>
    <w:rsid w:val="00373F0E"/>
    <w:rsid w:val="00377101"/>
    <w:rsid w:val="00377937"/>
    <w:rsid w:val="003805BD"/>
    <w:rsid w:val="00391CDF"/>
    <w:rsid w:val="003A01E7"/>
    <w:rsid w:val="003A34C7"/>
    <w:rsid w:val="003A705B"/>
    <w:rsid w:val="003B06AA"/>
    <w:rsid w:val="003B466E"/>
    <w:rsid w:val="003C0625"/>
    <w:rsid w:val="003C136A"/>
    <w:rsid w:val="003C15F5"/>
    <w:rsid w:val="003C224C"/>
    <w:rsid w:val="003C2675"/>
    <w:rsid w:val="003C5750"/>
    <w:rsid w:val="003C733D"/>
    <w:rsid w:val="003C77C2"/>
    <w:rsid w:val="003D14E7"/>
    <w:rsid w:val="003D2F6F"/>
    <w:rsid w:val="003D40E7"/>
    <w:rsid w:val="003E56E1"/>
    <w:rsid w:val="003E67DE"/>
    <w:rsid w:val="004020AA"/>
    <w:rsid w:val="00404D7D"/>
    <w:rsid w:val="00406569"/>
    <w:rsid w:val="004066BF"/>
    <w:rsid w:val="0041330E"/>
    <w:rsid w:val="00413FAB"/>
    <w:rsid w:val="00415AA3"/>
    <w:rsid w:val="00420BCA"/>
    <w:rsid w:val="00421DC7"/>
    <w:rsid w:val="00425E57"/>
    <w:rsid w:val="004262CF"/>
    <w:rsid w:val="0043076C"/>
    <w:rsid w:val="00436C26"/>
    <w:rsid w:val="00441AAD"/>
    <w:rsid w:val="00442F08"/>
    <w:rsid w:val="00443352"/>
    <w:rsid w:val="00445EB6"/>
    <w:rsid w:val="00447A77"/>
    <w:rsid w:val="00452050"/>
    <w:rsid w:val="00452C3B"/>
    <w:rsid w:val="004538CC"/>
    <w:rsid w:val="00455DF0"/>
    <w:rsid w:val="004562AC"/>
    <w:rsid w:val="0045637E"/>
    <w:rsid w:val="00464050"/>
    <w:rsid w:val="00464455"/>
    <w:rsid w:val="004805AA"/>
    <w:rsid w:val="004947EF"/>
    <w:rsid w:val="004A0595"/>
    <w:rsid w:val="004A1E0E"/>
    <w:rsid w:val="004A4330"/>
    <w:rsid w:val="004A6C3D"/>
    <w:rsid w:val="004B0476"/>
    <w:rsid w:val="004B4287"/>
    <w:rsid w:val="004B4C00"/>
    <w:rsid w:val="004C12AC"/>
    <w:rsid w:val="004D236F"/>
    <w:rsid w:val="004E5794"/>
    <w:rsid w:val="004E625C"/>
    <w:rsid w:val="004F24B4"/>
    <w:rsid w:val="00501C5D"/>
    <w:rsid w:val="00506537"/>
    <w:rsid w:val="005216AF"/>
    <w:rsid w:val="00531835"/>
    <w:rsid w:val="005325B1"/>
    <w:rsid w:val="005332F6"/>
    <w:rsid w:val="005400D2"/>
    <w:rsid w:val="0054095C"/>
    <w:rsid w:val="00543C82"/>
    <w:rsid w:val="00544288"/>
    <w:rsid w:val="00544AAE"/>
    <w:rsid w:val="00555541"/>
    <w:rsid w:val="0056587C"/>
    <w:rsid w:val="00566947"/>
    <w:rsid w:val="00574973"/>
    <w:rsid w:val="0057506B"/>
    <w:rsid w:val="00582F12"/>
    <w:rsid w:val="0058589B"/>
    <w:rsid w:val="005A399B"/>
    <w:rsid w:val="005A5502"/>
    <w:rsid w:val="005B0F2C"/>
    <w:rsid w:val="005B1A8A"/>
    <w:rsid w:val="005B3701"/>
    <w:rsid w:val="005B3888"/>
    <w:rsid w:val="005B4118"/>
    <w:rsid w:val="005C5079"/>
    <w:rsid w:val="005D3A29"/>
    <w:rsid w:val="005E0EEA"/>
    <w:rsid w:val="005E105C"/>
    <w:rsid w:val="005E3027"/>
    <w:rsid w:val="005E30CB"/>
    <w:rsid w:val="005E38A5"/>
    <w:rsid w:val="005E538C"/>
    <w:rsid w:val="005E58B3"/>
    <w:rsid w:val="005F2665"/>
    <w:rsid w:val="005F4771"/>
    <w:rsid w:val="005F7742"/>
    <w:rsid w:val="0060204B"/>
    <w:rsid w:val="00603623"/>
    <w:rsid w:val="00604BDB"/>
    <w:rsid w:val="006078E8"/>
    <w:rsid w:val="006135AC"/>
    <w:rsid w:val="00614B7D"/>
    <w:rsid w:val="00615ED7"/>
    <w:rsid w:val="006236ED"/>
    <w:rsid w:val="006257D9"/>
    <w:rsid w:val="0063360D"/>
    <w:rsid w:val="00645376"/>
    <w:rsid w:val="00655572"/>
    <w:rsid w:val="00672CFA"/>
    <w:rsid w:val="00674308"/>
    <w:rsid w:val="00676279"/>
    <w:rsid w:val="006777DA"/>
    <w:rsid w:val="00677D4D"/>
    <w:rsid w:val="00681A74"/>
    <w:rsid w:val="00682CB4"/>
    <w:rsid w:val="00696EE1"/>
    <w:rsid w:val="006A0DBC"/>
    <w:rsid w:val="006A0DC7"/>
    <w:rsid w:val="006A1321"/>
    <w:rsid w:val="006A16E7"/>
    <w:rsid w:val="006A3EA8"/>
    <w:rsid w:val="006A5295"/>
    <w:rsid w:val="006A5303"/>
    <w:rsid w:val="006A705F"/>
    <w:rsid w:val="006C7F6F"/>
    <w:rsid w:val="006D0635"/>
    <w:rsid w:val="006D385F"/>
    <w:rsid w:val="006E1368"/>
    <w:rsid w:val="006E2B49"/>
    <w:rsid w:val="006E310F"/>
    <w:rsid w:val="006E37A8"/>
    <w:rsid w:val="006E5E39"/>
    <w:rsid w:val="006E64DD"/>
    <w:rsid w:val="006E7461"/>
    <w:rsid w:val="006F3BD0"/>
    <w:rsid w:val="006F6ABF"/>
    <w:rsid w:val="00700F44"/>
    <w:rsid w:val="0070101C"/>
    <w:rsid w:val="00701B55"/>
    <w:rsid w:val="00702776"/>
    <w:rsid w:val="00704A66"/>
    <w:rsid w:val="0071396F"/>
    <w:rsid w:val="0072628E"/>
    <w:rsid w:val="007349DF"/>
    <w:rsid w:val="0073572D"/>
    <w:rsid w:val="00737034"/>
    <w:rsid w:val="00737D25"/>
    <w:rsid w:val="00740DCC"/>
    <w:rsid w:val="00742383"/>
    <w:rsid w:val="007425E7"/>
    <w:rsid w:val="0074416B"/>
    <w:rsid w:val="00744CF7"/>
    <w:rsid w:val="007514DB"/>
    <w:rsid w:val="00753FCA"/>
    <w:rsid w:val="00755398"/>
    <w:rsid w:val="007629C7"/>
    <w:rsid w:val="007634B2"/>
    <w:rsid w:val="00765651"/>
    <w:rsid w:val="00765FF0"/>
    <w:rsid w:val="007664E1"/>
    <w:rsid w:val="00767CFD"/>
    <w:rsid w:val="00770BF3"/>
    <w:rsid w:val="00772F07"/>
    <w:rsid w:val="007775F7"/>
    <w:rsid w:val="007859AF"/>
    <w:rsid w:val="00786F1C"/>
    <w:rsid w:val="00796609"/>
    <w:rsid w:val="007A1136"/>
    <w:rsid w:val="007A1BCA"/>
    <w:rsid w:val="007A7559"/>
    <w:rsid w:val="007B06A2"/>
    <w:rsid w:val="007B60D5"/>
    <w:rsid w:val="007C5FB7"/>
    <w:rsid w:val="007C6B86"/>
    <w:rsid w:val="007D393D"/>
    <w:rsid w:val="007D3BC5"/>
    <w:rsid w:val="007D6FEA"/>
    <w:rsid w:val="007E0056"/>
    <w:rsid w:val="007E27CF"/>
    <w:rsid w:val="007E2EC1"/>
    <w:rsid w:val="007E4EF2"/>
    <w:rsid w:val="007F1F93"/>
    <w:rsid w:val="007F5770"/>
    <w:rsid w:val="00802467"/>
    <w:rsid w:val="00810B1F"/>
    <w:rsid w:val="0081161D"/>
    <w:rsid w:val="00814980"/>
    <w:rsid w:val="0082356A"/>
    <w:rsid w:val="00823A13"/>
    <w:rsid w:val="00823F50"/>
    <w:rsid w:val="00832214"/>
    <w:rsid w:val="0083358E"/>
    <w:rsid w:val="008376D2"/>
    <w:rsid w:val="00837BE5"/>
    <w:rsid w:val="00837C4E"/>
    <w:rsid w:val="00845381"/>
    <w:rsid w:val="00846171"/>
    <w:rsid w:val="00846636"/>
    <w:rsid w:val="0084727E"/>
    <w:rsid w:val="00851F72"/>
    <w:rsid w:val="008546FF"/>
    <w:rsid w:val="008635EA"/>
    <w:rsid w:val="008736B8"/>
    <w:rsid w:val="008742A2"/>
    <w:rsid w:val="00880FDC"/>
    <w:rsid w:val="00881EC5"/>
    <w:rsid w:val="0088596E"/>
    <w:rsid w:val="008906B7"/>
    <w:rsid w:val="00892347"/>
    <w:rsid w:val="00896E1F"/>
    <w:rsid w:val="00897A18"/>
    <w:rsid w:val="008A4634"/>
    <w:rsid w:val="008B1CC1"/>
    <w:rsid w:val="008B42E4"/>
    <w:rsid w:val="008B6AFC"/>
    <w:rsid w:val="008B7A01"/>
    <w:rsid w:val="008C03DA"/>
    <w:rsid w:val="008C48AF"/>
    <w:rsid w:val="008C5E98"/>
    <w:rsid w:val="008C6B05"/>
    <w:rsid w:val="008D20EA"/>
    <w:rsid w:val="008D2CC4"/>
    <w:rsid w:val="008D5124"/>
    <w:rsid w:val="008D65DF"/>
    <w:rsid w:val="008D692A"/>
    <w:rsid w:val="008D777E"/>
    <w:rsid w:val="008E520F"/>
    <w:rsid w:val="008E5708"/>
    <w:rsid w:val="008E59BC"/>
    <w:rsid w:val="009012EB"/>
    <w:rsid w:val="00901AB3"/>
    <w:rsid w:val="00901FB4"/>
    <w:rsid w:val="00904CB6"/>
    <w:rsid w:val="009070D3"/>
    <w:rsid w:val="0091645A"/>
    <w:rsid w:val="00922D0D"/>
    <w:rsid w:val="00923132"/>
    <w:rsid w:val="00925DD0"/>
    <w:rsid w:val="00926927"/>
    <w:rsid w:val="00926B69"/>
    <w:rsid w:val="00926CF2"/>
    <w:rsid w:val="00927EDD"/>
    <w:rsid w:val="00930138"/>
    <w:rsid w:val="0093261E"/>
    <w:rsid w:val="009341E2"/>
    <w:rsid w:val="00943D5D"/>
    <w:rsid w:val="0094410D"/>
    <w:rsid w:val="0094726F"/>
    <w:rsid w:val="00950BAE"/>
    <w:rsid w:val="00953993"/>
    <w:rsid w:val="00960277"/>
    <w:rsid w:val="00963F6F"/>
    <w:rsid w:val="009672CB"/>
    <w:rsid w:val="0096779E"/>
    <w:rsid w:val="00970ECE"/>
    <w:rsid w:val="009752E4"/>
    <w:rsid w:val="00975B45"/>
    <w:rsid w:val="00980D8F"/>
    <w:rsid w:val="00981A5C"/>
    <w:rsid w:val="00981B76"/>
    <w:rsid w:val="00983849"/>
    <w:rsid w:val="00984572"/>
    <w:rsid w:val="009848DA"/>
    <w:rsid w:val="00986B38"/>
    <w:rsid w:val="00986F2E"/>
    <w:rsid w:val="00992CE9"/>
    <w:rsid w:val="00993C59"/>
    <w:rsid w:val="00994474"/>
    <w:rsid w:val="00994870"/>
    <w:rsid w:val="009A000C"/>
    <w:rsid w:val="009A018E"/>
    <w:rsid w:val="009A0EDD"/>
    <w:rsid w:val="009A3E54"/>
    <w:rsid w:val="009A6682"/>
    <w:rsid w:val="009A7E40"/>
    <w:rsid w:val="009B03B0"/>
    <w:rsid w:val="009B174A"/>
    <w:rsid w:val="009B42DA"/>
    <w:rsid w:val="009C0149"/>
    <w:rsid w:val="009C53E6"/>
    <w:rsid w:val="009D117C"/>
    <w:rsid w:val="009D4E12"/>
    <w:rsid w:val="009D7B0D"/>
    <w:rsid w:val="009E0077"/>
    <w:rsid w:val="009E03D9"/>
    <w:rsid w:val="009E1126"/>
    <w:rsid w:val="009E227B"/>
    <w:rsid w:val="009E4DCA"/>
    <w:rsid w:val="009F07B3"/>
    <w:rsid w:val="009F3347"/>
    <w:rsid w:val="009F3AF2"/>
    <w:rsid w:val="009F41A9"/>
    <w:rsid w:val="009F46F8"/>
    <w:rsid w:val="00A04EBC"/>
    <w:rsid w:val="00A069A7"/>
    <w:rsid w:val="00A12EA3"/>
    <w:rsid w:val="00A14F7B"/>
    <w:rsid w:val="00A20460"/>
    <w:rsid w:val="00A21411"/>
    <w:rsid w:val="00A21412"/>
    <w:rsid w:val="00A218F4"/>
    <w:rsid w:val="00A24271"/>
    <w:rsid w:val="00A2603D"/>
    <w:rsid w:val="00A27B36"/>
    <w:rsid w:val="00A30C54"/>
    <w:rsid w:val="00A30CBE"/>
    <w:rsid w:val="00A33056"/>
    <w:rsid w:val="00A33D07"/>
    <w:rsid w:val="00A37D97"/>
    <w:rsid w:val="00A41667"/>
    <w:rsid w:val="00A44FC0"/>
    <w:rsid w:val="00A46400"/>
    <w:rsid w:val="00A54CBC"/>
    <w:rsid w:val="00A570F7"/>
    <w:rsid w:val="00A57492"/>
    <w:rsid w:val="00A60FC4"/>
    <w:rsid w:val="00A631A9"/>
    <w:rsid w:val="00A65602"/>
    <w:rsid w:val="00A67A92"/>
    <w:rsid w:val="00A70F53"/>
    <w:rsid w:val="00A711B7"/>
    <w:rsid w:val="00A71967"/>
    <w:rsid w:val="00A737D4"/>
    <w:rsid w:val="00A75C3F"/>
    <w:rsid w:val="00A7604A"/>
    <w:rsid w:val="00A77D4F"/>
    <w:rsid w:val="00A80E30"/>
    <w:rsid w:val="00A86834"/>
    <w:rsid w:val="00A878DD"/>
    <w:rsid w:val="00A90006"/>
    <w:rsid w:val="00A945F4"/>
    <w:rsid w:val="00AA1EC1"/>
    <w:rsid w:val="00AA22E8"/>
    <w:rsid w:val="00AA3966"/>
    <w:rsid w:val="00AA51B6"/>
    <w:rsid w:val="00AA5C89"/>
    <w:rsid w:val="00AA6D34"/>
    <w:rsid w:val="00AB0FB7"/>
    <w:rsid w:val="00AB1B70"/>
    <w:rsid w:val="00AB1E3D"/>
    <w:rsid w:val="00AC7810"/>
    <w:rsid w:val="00AD28F1"/>
    <w:rsid w:val="00AD2A77"/>
    <w:rsid w:val="00AD3AF1"/>
    <w:rsid w:val="00AE0E72"/>
    <w:rsid w:val="00AE5520"/>
    <w:rsid w:val="00AF165E"/>
    <w:rsid w:val="00AF7E86"/>
    <w:rsid w:val="00B04750"/>
    <w:rsid w:val="00B07195"/>
    <w:rsid w:val="00B113A6"/>
    <w:rsid w:val="00B12D52"/>
    <w:rsid w:val="00B20847"/>
    <w:rsid w:val="00B22624"/>
    <w:rsid w:val="00B24AE3"/>
    <w:rsid w:val="00B3040B"/>
    <w:rsid w:val="00B35754"/>
    <w:rsid w:val="00B37836"/>
    <w:rsid w:val="00B42B29"/>
    <w:rsid w:val="00B43C8E"/>
    <w:rsid w:val="00B43EED"/>
    <w:rsid w:val="00B47E85"/>
    <w:rsid w:val="00B52EF5"/>
    <w:rsid w:val="00B62ADD"/>
    <w:rsid w:val="00B63073"/>
    <w:rsid w:val="00B635D4"/>
    <w:rsid w:val="00B72AF9"/>
    <w:rsid w:val="00B83CDE"/>
    <w:rsid w:val="00B93F29"/>
    <w:rsid w:val="00B9492A"/>
    <w:rsid w:val="00B95BAD"/>
    <w:rsid w:val="00BA22DF"/>
    <w:rsid w:val="00BA44E3"/>
    <w:rsid w:val="00BA7A78"/>
    <w:rsid w:val="00BB339C"/>
    <w:rsid w:val="00BB3FF0"/>
    <w:rsid w:val="00BC1380"/>
    <w:rsid w:val="00BC1D43"/>
    <w:rsid w:val="00BC3589"/>
    <w:rsid w:val="00BC4315"/>
    <w:rsid w:val="00BD2CFC"/>
    <w:rsid w:val="00BD3DBA"/>
    <w:rsid w:val="00BD49DD"/>
    <w:rsid w:val="00BD4D62"/>
    <w:rsid w:val="00BD7FBD"/>
    <w:rsid w:val="00BE2B70"/>
    <w:rsid w:val="00BE311A"/>
    <w:rsid w:val="00BE4BD3"/>
    <w:rsid w:val="00BE7096"/>
    <w:rsid w:val="00BF24D3"/>
    <w:rsid w:val="00BF4D6B"/>
    <w:rsid w:val="00BF6A84"/>
    <w:rsid w:val="00BF72DB"/>
    <w:rsid w:val="00C0603D"/>
    <w:rsid w:val="00C13163"/>
    <w:rsid w:val="00C16F97"/>
    <w:rsid w:val="00C2126F"/>
    <w:rsid w:val="00C32577"/>
    <w:rsid w:val="00C4213C"/>
    <w:rsid w:val="00C46DC2"/>
    <w:rsid w:val="00C504B3"/>
    <w:rsid w:val="00C505D9"/>
    <w:rsid w:val="00C5169B"/>
    <w:rsid w:val="00C52934"/>
    <w:rsid w:val="00C540D5"/>
    <w:rsid w:val="00C6067A"/>
    <w:rsid w:val="00C679D8"/>
    <w:rsid w:val="00C67B58"/>
    <w:rsid w:val="00C703A6"/>
    <w:rsid w:val="00C71950"/>
    <w:rsid w:val="00C866E6"/>
    <w:rsid w:val="00C876B7"/>
    <w:rsid w:val="00C91E4C"/>
    <w:rsid w:val="00C94EBF"/>
    <w:rsid w:val="00C95D41"/>
    <w:rsid w:val="00C97426"/>
    <w:rsid w:val="00CA1A6B"/>
    <w:rsid w:val="00CA31F6"/>
    <w:rsid w:val="00CA3B29"/>
    <w:rsid w:val="00CA3BA6"/>
    <w:rsid w:val="00CB0889"/>
    <w:rsid w:val="00CB0D71"/>
    <w:rsid w:val="00CB266D"/>
    <w:rsid w:val="00CB3F5A"/>
    <w:rsid w:val="00CC0EEB"/>
    <w:rsid w:val="00CC18AC"/>
    <w:rsid w:val="00CC21E8"/>
    <w:rsid w:val="00CC2418"/>
    <w:rsid w:val="00CD0B4E"/>
    <w:rsid w:val="00CD1149"/>
    <w:rsid w:val="00CD27AF"/>
    <w:rsid w:val="00CD3BAD"/>
    <w:rsid w:val="00CD3F02"/>
    <w:rsid w:val="00CD5317"/>
    <w:rsid w:val="00CD6FC6"/>
    <w:rsid w:val="00CE01F9"/>
    <w:rsid w:val="00CE344E"/>
    <w:rsid w:val="00CE46EC"/>
    <w:rsid w:val="00CF230A"/>
    <w:rsid w:val="00CF2596"/>
    <w:rsid w:val="00CF2960"/>
    <w:rsid w:val="00CF38D9"/>
    <w:rsid w:val="00D00D3D"/>
    <w:rsid w:val="00D02723"/>
    <w:rsid w:val="00D02E92"/>
    <w:rsid w:val="00D0624A"/>
    <w:rsid w:val="00D16592"/>
    <w:rsid w:val="00D16B25"/>
    <w:rsid w:val="00D170AE"/>
    <w:rsid w:val="00D2141C"/>
    <w:rsid w:val="00D27826"/>
    <w:rsid w:val="00D30AC7"/>
    <w:rsid w:val="00D310A9"/>
    <w:rsid w:val="00D32BD3"/>
    <w:rsid w:val="00D41986"/>
    <w:rsid w:val="00D4795D"/>
    <w:rsid w:val="00D618C7"/>
    <w:rsid w:val="00D735C8"/>
    <w:rsid w:val="00D74CC6"/>
    <w:rsid w:val="00D74EFD"/>
    <w:rsid w:val="00D8340C"/>
    <w:rsid w:val="00D87DDB"/>
    <w:rsid w:val="00D9499C"/>
    <w:rsid w:val="00DA03C8"/>
    <w:rsid w:val="00DA2660"/>
    <w:rsid w:val="00DA3240"/>
    <w:rsid w:val="00DA36A5"/>
    <w:rsid w:val="00DA3AD8"/>
    <w:rsid w:val="00DA5ACB"/>
    <w:rsid w:val="00DA63EF"/>
    <w:rsid w:val="00DA6FA8"/>
    <w:rsid w:val="00DB019C"/>
    <w:rsid w:val="00DB23A3"/>
    <w:rsid w:val="00DB26B0"/>
    <w:rsid w:val="00DB534D"/>
    <w:rsid w:val="00DB5E18"/>
    <w:rsid w:val="00DB6688"/>
    <w:rsid w:val="00DC126C"/>
    <w:rsid w:val="00DC415C"/>
    <w:rsid w:val="00DC5EB8"/>
    <w:rsid w:val="00DC65EB"/>
    <w:rsid w:val="00DC6EF0"/>
    <w:rsid w:val="00DC7588"/>
    <w:rsid w:val="00DD0CF1"/>
    <w:rsid w:val="00DD1B07"/>
    <w:rsid w:val="00DD72C6"/>
    <w:rsid w:val="00DE0A9B"/>
    <w:rsid w:val="00DE5CC7"/>
    <w:rsid w:val="00DF018E"/>
    <w:rsid w:val="00DF1963"/>
    <w:rsid w:val="00DF1DC0"/>
    <w:rsid w:val="00DF366F"/>
    <w:rsid w:val="00E00748"/>
    <w:rsid w:val="00E01622"/>
    <w:rsid w:val="00E053CF"/>
    <w:rsid w:val="00E05AD2"/>
    <w:rsid w:val="00E0768D"/>
    <w:rsid w:val="00E10AD4"/>
    <w:rsid w:val="00E14CEC"/>
    <w:rsid w:val="00E2152D"/>
    <w:rsid w:val="00E232BE"/>
    <w:rsid w:val="00E30193"/>
    <w:rsid w:val="00E33818"/>
    <w:rsid w:val="00E34ACD"/>
    <w:rsid w:val="00E35457"/>
    <w:rsid w:val="00E3674A"/>
    <w:rsid w:val="00E4476E"/>
    <w:rsid w:val="00E477DE"/>
    <w:rsid w:val="00E563B0"/>
    <w:rsid w:val="00E5677B"/>
    <w:rsid w:val="00E62261"/>
    <w:rsid w:val="00E62960"/>
    <w:rsid w:val="00E63357"/>
    <w:rsid w:val="00E7355E"/>
    <w:rsid w:val="00E73AE9"/>
    <w:rsid w:val="00E763B3"/>
    <w:rsid w:val="00E80E8C"/>
    <w:rsid w:val="00E81CA7"/>
    <w:rsid w:val="00E9213F"/>
    <w:rsid w:val="00E94BE4"/>
    <w:rsid w:val="00E95C33"/>
    <w:rsid w:val="00EA0213"/>
    <w:rsid w:val="00EA06C0"/>
    <w:rsid w:val="00EA13F0"/>
    <w:rsid w:val="00EA1DF6"/>
    <w:rsid w:val="00EA273F"/>
    <w:rsid w:val="00EA3857"/>
    <w:rsid w:val="00EA5D71"/>
    <w:rsid w:val="00EC047C"/>
    <w:rsid w:val="00EC2A67"/>
    <w:rsid w:val="00EC3C05"/>
    <w:rsid w:val="00ED21A8"/>
    <w:rsid w:val="00ED3720"/>
    <w:rsid w:val="00ED67DA"/>
    <w:rsid w:val="00EE1382"/>
    <w:rsid w:val="00EE2BD9"/>
    <w:rsid w:val="00EE565B"/>
    <w:rsid w:val="00EE5E5F"/>
    <w:rsid w:val="00EF50F8"/>
    <w:rsid w:val="00EF7DC7"/>
    <w:rsid w:val="00F05B0B"/>
    <w:rsid w:val="00F16209"/>
    <w:rsid w:val="00F17A2F"/>
    <w:rsid w:val="00F200AB"/>
    <w:rsid w:val="00F21B54"/>
    <w:rsid w:val="00F21E42"/>
    <w:rsid w:val="00F21FBC"/>
    <w:rsid w:val="00F22C9E"/>
    <w:rsid w:val="00F24FCF"/>
    <w:rsid w:val="00F31E35"/>
    <w:rsid w:val="00F359FB"/>
    <w:rsid w:val="00F36674"/>
    <w:rsid w:val="00F43ECA"/>
    <w:rsid w:val="00F445F0"/>
    <w:rsid w:val="00F47B60"/>
    <w:rsid w:val="00F517BF"/>
    <w:rsid w:val="00F61A77"/>
    <w:rsid w:val="00F64400"/>
    <w:rsid w:val="00F651C7"/>
    <w:rsid w:val="00F656B7"/>
    <w:rsid w:val="00F66183"/>
    <w:rsid w:val="00F7005B"/>
    <w:rsid w:val="00F701B9"/>
    <w:rsid w:val="00F8234E"/>
    <w:rsid w:val="00F83418"/>
    <w:rsid w:val="00F85C21"/>
    <w:rsid w:val="00F87092"/>
    <w:rsid w:val="00F87690"/>
    <w:rsid w:val="00F92F8A"/>
    <w:rsid w:val="00F9605B"/>
    <w:rsid w:val="00F96E55"/>
    <w:rsid w:val="00FA6504"/>
    <w:rsid w:val="00FB0A33"/>
    <w:rsid w:val="00FB5F9B"/>
    <w:rsid w:val="00FD0091"/>
    <w:rsid w:val="00FE4715"/>
    <w:rsid w:val="00FE6078"/>
    <w:rsid w:val="00FE76F2"/>
    <w:rsid w:val="00FF03B6"/>
    <w:rsid w:val="00FF05CE"/>
    <w:rsid w:val="00FF0B99"/>
    <w:rsid w:val="00FF1E51"/>
    <w:rsid w:val="00FF4EA6"/>
    <w:rsid w:val="00FF5D2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C9FEC"/>
  <w15:docId w15:val="{3DFB56AE-3A63-4C54-ADED-749F929D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FE4715"/>
    <w:rPr>
      <w:rFonts w:ascii="Calibri" w:hAnsi="Calibri" w:cs="Calibri"/>
      <w:sz w:val="22"/>
      <w:szCs w:val="22"/>
      <w:lang w:val="en-US"/>
    </w:rPr>
  </w:style>
  <w:style w:type="character" w:customStyle="1" w:styleId="contentpasted0">
    <w:name w:val="contentpasted0"/>
    <w:basedOn w:val="DefaultParagraphFont"/>
    <w:rsid w:val="00FE4715"/>
  </w:style>
  <w:style w:type="paragraph" w:customStyle="1" w:styleId="Standard">
    <w:name w:val="Standard"/>
    <w:uiPriority w:val="99"/>
    <w:qFormat/>
    <w:rsid w:val="008A4634"/>
    <w:pPr>
      <w:widowControl w:val="0"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NormalWeb">
    <w:name w:val="Normal (Web)"/>
    <w:basedOn w:val="Normal"/>
    <w:uiPriority w:val="99"/>
    <w:unhideWhenUsed/>
    <w:qFormat/>
    <w:rsid w:val="00F21B54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xmsonormal">
    <w:name w:val="x_msonormal"/>
    <w:basedOn w:val="Normal"/>
    <w:uiPriority w:val="99"/>
    <w:qFormat/>
    <w:rsid w:val="009C53E6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HeaderandFooter">
    <w:name w:val="Header and Footer"/>
    <w:basedOn w:val="Normal"/>
    <w:uiPriority w:val="99"/>
    <w:qFormat/>
    <w:rsid w:val="00C0603D"/>
    <w:pPr>
      <w:suppressLineNumbers/>
      <w:tabs>
        <w:tab w:val="center" w:pos="4513"/>
        <w:tab w:val="right" w:pos="9026"/>
      </w:tabs>
      <w:suppressAutoHyphens/>
    </w:pPr>
    <w:rPr>
      <w:rFonts w:eastAsia="Times New Roman" w:cs="Times New Roman"/>
      <w:sz w:val="20"/>
      <w:szCs w:val="20"/>
      <w:lang w:val="en-AU" w:eastAsia="ar-SA"/>
    </w:rPr>
  </w:style>
  <w:style w:type="paragraph" w:customStyle="1" w:styleId="Textbody">
    <w:name w:val="Text body"/>
    <w:basedOn w:val="Normal"/>
    <w:qFormat/>
    <w:rsid w:val="007C5FB7"/>
    <w:pPr>
      <w:widowControl w:val="0"/>
      <w:suppressAutoHyphens/>
      <w:spacing w:after="120"/>
    </w:pPr>
    <w:rPr>
      <w:rFonts w:eastAsia="SimSun" w:cs="Mangal"/>
      <w:kern w:val="2"/>
      <w:lang w:val="en-AU" w:eastAsia="zh-CN" w:bidi="hi-IN"/>
    </w:rPr>
  </w:style>
  <w:style w:type="character" w:customStyle="1" w:styleId="xcontentpasted0">
    <w:name w:val="x_contentpasted0"/>
    <w:basedOn w:val="DefaultParagraphFont"/>
    <w:rsid w:val="007C5FB7"/>
  </w:style>
  <w:style w:type="table" w:styleId="TableGrid">
    <w:name w:val="Table Grid"/>
    <w:basedOn w:val="TableNormal"/>
    <w:uiPriority w:val="59"/>
    <w:rsid w:val="007C5FB7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3C0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NoSpacing">
    <w:name w:val="No Spacing"/>
    <w:uiPriority w:val="1"/>
    <w:qFormat/>
    <w:rsid w:val="004C12AC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uiPriority w:val="99"/>
    <w:unhideWhenUsed/>
    <w:rsid w:val="00DC65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5EB"/>
    <w:rPr>
      <w:b/>
      <w:bCs/>
    </w:rPr>
  </w:style>
  <w:style w:type="paragraph" w:customStyle="1" w:styleId="times">
    <w:name w:val="times"/>
    <w:basedOn w:val="Normal"/>
    <w:rsid w:val="008B1CC1"/>
    <w:pPr>
      <w:suppressAutoHyphens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rsid w:val="00180320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180320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6A2"/>
    <w:rPr>
      <w:color w:val="605E5C"/>
      <w:shd w:val="clear" w:color="auto" w:fill="E1DFDD"/>
    </w:rPr>
  </w:style>
  <w:style w:type="table" w:customStyle="1" w:styleId="GridTable3-Accent21">
    <w:name w:val="Grid Table 3 - Accent 21"/>
    <w:basedOn w:val="TableNormal"/>
    <w:uiPriority w:val="48"/>
    <w:rsid w:val="00D74EFD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72628E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2628E"/>
    <w:rPr>
      <w:rFonts w:eastAsia="Times New Roman" w:cs="Times New Roman"/>
      <w:lang w:val="hr-HR" w:eastAsia="ar-SA"/>
    </w:rPr>
  </w:style>
  <w:style w:type="table" w:customStyle="1" w:styleId="GridTable3-Accent211">
    <w:name w:val="Grid Table 3 - Accent 211"/>
    <w:basedOn w:val="TableNormal"/>
    <w:uiPriority w:val="48"/>
    <w:rsid w:val="00CC18AC"/>
    <w:rPr>
      <w:rFonts w:asciiTheme="minorHAnsi" w:eastAsia="Times New Roman" w:hAnsiTheme="minorHAns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starigrad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igrad.b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CB93-B37D-4CF7-A23B-B3C4607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Boracka.dotx</Template>
  <TotalTime>125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Nedim Sahovic</cp:lastModifiedBy>
  <cp:revision>29</cp:revision>
  <cp:lastPrinted>2025-01-16T07:39:00Z</cp:lastPrinted>
  <dcterms:created xsi:type="dcterms:W3CDTF">2024-12-10T09:34:00Z</dcterms:created>
  <dcterms:modified xsi:type="dcterms:W3CDTF">2025-02-14T08:24:00Z</dcterms:modified>
</cp:coreProperties>
</file>